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32C8" w14:textId="637A200F" w:rsidR="002C673D" w:rsidRDefault="002C673D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D13BD3" wp14:editId="64B088B9">
                <wp:simplePos x="0" y="0"/>
                <wp:positionH relativeFrom="column">
                  <wp:posOffset>5168265</wp:posOffset>
                </wp:positionH>
                <wp:positionV relativeFrom="paragraph">
                  <wp:posOffset>-516255</wp:posOffset>
                </wp:positionV>
                <wp:extent cx="1294765" cy="906780"/>
                <wp:effectExtent l="0" t="0" r="635" b="7620"/>
                <wp:wrapNone/>
                <wp:docPr id="97" name="Grup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906780"/>
                          <a:chOff x="0" y="0"/>
                          <a:chExt cx="40278" cy="30401"/>
                        </a:xfrm>
                      </wpg:grpSpPr>
                      <wps:wsp>
                        <wps:cNvPr id="9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730D7" id="Grupa 97" o:spid="_x0000_s1026" style="position:absolute;margin-left:406.95pt;margin-top:-40.65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">
                  <v:imagedata r:id="rId9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" path="m73171,r,35642l49363,30969c34252,29123,17824,28165,13,28165,,28165,,7324,,7324v10482,-5,35504,721,62686,-4485l73171,xe" fillcolor="#7f8385" stroked="f"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" path="m,l188747,r,645528l48578,645528r,-579920c48578,38811,26848,17069,26,17069r-26,l,xe" fillcolor="#7f8385" stroked="f"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">
                  <v:imagedata r:id="rId10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">
                  <v:imagedata r:id="rId10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</v:group>
            </w:pict>
          </mc:Fallback>
        </mc:AlternateContent>
      </w:r>
    </w:p>
    <w:p w14:paraId="456BC9FC" w14:textId="2B751A1A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C673D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925A3FF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30A409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C11BECC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FD13D34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741138A3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520B2C3D" w14:textId="77777777" w:rsidTr="0087706D">
        <w:tc>
          <w:tcPr>
            <w:tcW w:w="550" w:type="dxa"/>
            <w:shd w:val="clear" w:color="auto" w:fill="auto"/>
            <w:vAlign w:val="center"/>
          </w:tcPr>
          <w:p w14:paraId="53B6BE9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4BAD75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EE2E8D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48C7EC2E" w14:textId="77777777" w:rsidTr="0087706D">
        <w:tc>
          <w:tcPr>
            <w:tcW w:w="550" w:type="dxa"/>
            <w:shd w:val="clear" w:color="auto" w:fill="auto"/>
            <w:vAlign w:val="center"/>
          </w:tcPr>
          <w:p w14:paraId="11ACF97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33EB849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D49F1A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24254526" w14:textId="77777777" w:rsidTr="0087706D">
        <w:tc>
          <w:tcPr>
            <w:tcW w:w="550" w:type="dxa"/>
            <w:shd w:val="clear" w:color="auto" w:fill="auto"/>
            <w:vAlign w:val="center"/>
          </w:tcPr>
          <w:p w14:paraId="38BC853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34E728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38C9B0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DA8D35" w14:textId="1F44BF8C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257164" w:rsidRPr="00257164">
        <w:rPr>
          <w:rFonts w:ascii="Arial" w:hAnsi="Arial" w:cs="Arial"/>
          <w:sz w:val="24"/>
          <w:szCs w:val="24"/>
        </w:rPr>
        <w:t>(t.j. Dz.U. z 202</w:t>
      </w:r>
      <w:r w:rsidR="002C673D">
        <w:rPr>
          <w:rFonts w:ascii="Arial" w:hAnsi="Arial" w:cs="Arial"/>
          <w:sz w:val="24"/>
          <w:szCs w:val="24"/>
        </w:rPr>
        <w:t>2</w:t>
      </w:r>
      <w:r w:rsidR="00257164" w:rsidRPr="00257164">
        <w:rPr>
          <w:rFonts w:ascii="Arial" w:hAnsi="Arial" w:cs="Arial"/>
          <w:sz w:val="24"/>
          <w:szCs w:val="24"/>
        </w:rPr>
        <w:t>r. poz. 1</w:t>
      </w:r>
      <w:r w:rsidR="002C673D">
        <w:rPr>
          <w:rFonts w:ascii="Arial" w:hAnsi="Arial" w:cs="Arial"/>
          <w:sz w:val="24"/>
          <w:szCs w:val="24"/>
        </w:rPr>
        <w:t>710</w:t>
      </w:r>
      <w:r w:rsidR="00257164" w:rsidRPr="00257164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0F681242" w14:textId="77777777" w:rsidR="00AF4E90" w:rsidRDefault="00257164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1909N na odcinku Wieliczki - Nowy Młyn</w:t>
      </w:r>
    </w:p>
    <w:p w14:paraId="269125F3" w14:textId="7777777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257164"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PZD.III.342/21/22</w:t>
      </w:r>
    </w:p>
    <w:p w14:paraId="2969A90E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4F18CBC8" w14:textId="77777777" w:rsidTr="0087706D">
        <w:tc>
          <w:tcPr>
            <w:tcW w:w="617" w:type="dxa"/>
            <w:shd w:val="clear" w:color="auto" w:fill="auto"/>
            <w:vAlign w:val="center"/>
          </w:tcPr>
          <w:p w14:paraId="5587466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41A44F0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778C48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715876D7" w14:textId="77777777" w:rsidTr="0087706D">
        <w:tc>
          <w:tcPr>
            <w:tcW w:w="617" w:type="dxa"/>
            <w:shd w:val="clear" w:color="auto" w:fill="auto"/>
            <w:vAlign w:val="center"/>
          </w:tcPr>
          <w:p w14:paraId="054E95D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32D73F4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6A48A4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0E9BE542" w14:textId="77777777" w:rsidTr="0087706D">
        <w:tc>
          <w:tcPr>
            <w:tcW w:w="617" w:type="dxa"/>
            <w:shd w:val="clear" w:color="auto" w:fill="auto"/>
            <w:vAlign w:val="center"/>
          </w:tcPr>
          <w:p w14:paraId="69D3FBC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046F143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467D67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900F2A2" w14:textId="77777777" w:rsidR="00E27ABB" w:rsidRPr="00053927" w:rsidRDefault="00E27ABB" w:rsidP="002C673D">
      <w:pPr>
        <w:widowControl w:val="0"/>
        <w:suppressAutoHyphens/>
        <w:autoSpaceDE w:val="0"/>
        <w:autoSpaceDN w:val="0"/>
        <w:adjustRightInd w:val="0"/>
        <w:spacing w:after="60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2AD9704E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468F230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79200442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C505CAC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120026B4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72B61A8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F25989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05BE55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07A50E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F7EE2DF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1D251E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C9C593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47F49DB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2414203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3FC6" w14:textId="77777777" w:rsidR="00EF2B4F" w:rsidRDefault="00EF2B4F" w:rsidP="00025386">
      <w:pPr>
        <w:spacing w:after="0" w:line="240" w:lineRule="auto"/>
      </w:pPr>
      <w:r>
        <w:separator/>
      </w:r>
    </w:p>
  </w:endnote>
  <w:endnote w:type="continuationSeparator" w:id="0">
    <w:p w14:paraId="5BF611AD" w14:textId="77777777" w:rsidR="00EF2B4F" w:rsidRDefault="00EF2B4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489" w14:textId="77777777" w:rsidR="00257164" w:rsidRDefault="00257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37BF" w14:textId="114D1089" w:rsidR="00025386" w:rsidRDefault="002C673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414AF9D" wp14:editId="5C3FA94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7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162D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25254D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B8D3CE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4E7" w14:textId="77777777" w:rsidR="00257164" w:rsidRDefault="00257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53A1" w14:textId="77777777" w:rsidR="00EF2B4F" w:rsidRDefault="00EF2B4F" w:rsidP="00025386">
      <w:pPr>
        <w:spacing w:after="0" w:line="240" w:lineRule="auto"/>
      </w:pPr>
      <w:r>
        <w:separator/>
      </w:r>
    </w:p>
  </w:footnote>
  <w:footnote w:type="continuationSeparator" w:id="0">
    <w:p w14:paraId="5654BB2C" w14:textId="77777777" w:rsidR="00EF2B4F" w:rsidRDefault="00EF2B4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9BC" w14:textId="77777777" w:rsidR="00257164" w:rsidRDefault="002571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C24E" w14:textId="40ECE752" w:rsidR="00EC10EE" w:rsidRPr="00EC10EE" w:rsidRDefault="002C673D">
    <w:pPr>
      <w:pStyle w:val="Nagwek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7A9BDAA" wp14:editId="52A28C4A">
              <wp:simplePos x="0" y="0"/>
              <wp:positionH relativeFrom="column">
                <wp:posOffset>3697605</wp:posOffset>
              </wp:positionH>
              <wp:positionV relativeFrom="paragraph">
                <wp:posOffset>212090</wp:posOffset>
              </wp:positionV>
              <wp:extent cx="1341120" cy="482600"/>
              <wp:effectExtent l="0" t="0" r="0" b="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1280DF" id="Grupa 74" o:spid="_x0000_s1026" style="position:absolute;margin-left:291.15pt;margin-top:16.7pt;width:105.6pt;height:38pt;z-index:251659776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YbwwAAANsAAAAPAAAAZHJzL2Rvd25yZXYueG1sRI9PawIx&#10;FMTvhX6H8Aq9lJpU0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Tu+mG8MAAADbAAAADwAA&#10;AAAAAAAAAAAAAAAHAgAAZHJzL2Rvd25yZXYueG1sUEsFBgAAAAADAAMAtwAAAPcCAAAAAA=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 w:rsidR="00EC10EE" w:rsidRPr="00EC10EE">
      <w:rPr>
        <w:rFonts w:ascii="Arial" w:hAnsi="Arial" w:cs="Arial"/>
        <w:sz w:val="20"/>
        <w:szCs w:val="20"/>
      </w:rPr>
      <w:t xml:space="preserve">Znak sprawy </w:t>
    </w:r>
    <w:r w:rsidR="00257164">
      <w:rPr>
        <w:rFonts w:ascii="Arial" w:hAnsi="Arial" w:cs="Arial"/>
        <w:sz w:val="20"/>
        <w:szCs w:val="20"/>
      </w:rPr>
      <w:t>PZD.III.342/21/22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8BC6" w14:textId="77777777" w:rsidR="00257164" w:rsidRDefault="002571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B8"/>
    <w:rsid w:val="00025386"/>
    <w:rsid w:val="000423B9"/>
    <w:rsid w:val="00053927"/>
    <w:rsid w:val="00084786"/>
    <w:rsid w:val="0016158F"/>
    <w:rsid w:val="001C2314"/>
    <w:rsid w:val="00213980"/>
    <w:rsid w:val="0024648D"/>
    <w:rsid w:val="00257164"/>
    <w:rsid w:val="002C673D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548B8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2B4F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D570E"/>
  <w15:chartTrackingRefBased/>
  <w15:docId w15:val="{670F8FB6-CE3B-47A1-AC2A-41F00FEF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2022-09-27T11:56:00Z</dcterms:created>
  <dcterms:modified xsi:type="dcterms:W3CDTF">2022-09-27T11:56:00Z</dcterms:modified>
</cp:coreProperties>
</file>