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4C8C" w14:textId="63835163" w:rsidR="006D3714" w:rsidRDefault="006D3714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</w:p>
    <w:p w14:paraId="3BF19E7E" w14:textId="24110944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6D3714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3F5A112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7D4FF228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F09DA32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8049F22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459B5A4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09A29B3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53E78B1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58A8EEC6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2CBF0AF5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DCFEE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02C40CF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81436F7" w14:textId="3E0D6CBB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B00220" w:rsidRPr="00B00220">
        <w:rPr>
          <w:rFonts w:ascii="Arial" w:hAnsi="Arial" w:cs="Arial"/>
          <w:sz w:val="24"/>
          <w:szCs w:val="24"/>
        </w:rPr>
        <w:t>(t.j. Dz.U. z 202</w:t>
      </w:r>
      <w:r w:rsidR="006D3714">
        <w:rPr>
          <w:rFonts w:ascii="Arial" w:hAnsi="Arial" w:cs="Arial"/>
          <w:sz w:val="24"/>
          <w:szCs w:val="24"/>
        </w:rPr>
        <w:t>2</w:t>
      </w:r>
      <w:r w:rsidR="00B00220" w:rsidRPr="00B00220">
        <w:rPr>
          <w:rFonts w:ascii="Arial" w:hAnsi="Arial" w:cs="Arial"/>
          <w:sz w:val="24"/>
          <w:szCs w:val="24"/>
        </w:rPr>
        <w:t>r. poz. 1</w:t>
      </w:r>
      <w:r w:rsidR="006D3714">
        <w:rPr>
          <w:rFonts w:ascii="Arial" w:hAnsi="Arial" w:cs="Arial"/>
          <w:sz w:val="24"/>
          <w:szCs w:val="24"/>
        </w:rPr>
        <w:t>710</w:t>
      </w:r>
      <w:r w:rsidR="00B00220" w:rsidRPr="00B00220">
        <w:rPr>
          <w:rFonts w:ascii="Arial" w:hAnsi="Arial" w:cs="Arial"/>
          <w:sz w:val="24"/>
          <w:szCs w:val="24"/>
        </w:rPr>
        <w:t xml:space="preserve"> z późn. zm.)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7A8D7306" w14:textId="77777777" w:rsidR="0071340C" w:rsidRDefault="00B00220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0220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1909N na odcinku Wieliczki - Nowy Młyn</w:t>
      </w:r>
    </w:p>
    <w:p w14:paraId="1F82B075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B00220" w:rsidRPr="00B00220">
        <w:rPr>
          <w:rFonts w:ascii="Arial" w:eastAsia="Times New Roman" w:hAnsi="Arial" w:cs="Arial"/>
          <w:b/>
          <w:sz w:val="24"/>
          <w:szCs w:val="24"/>
          <w:lang w:eastAsia="pl-PL"/>
        </w:rPr>
        <w:t>PZD.III.342/21/22</w:t>
      </w:r>
    </w:p>
    <w:p w14:paraId="73B834F8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CD4FE55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22E06FB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0ACE87A8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36DB8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43916772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C3A553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0ACFC71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169C51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E77C822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3445B218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0CE1237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C9DBD78" w14:textId="2AE89912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845032F" w14:textId="669F8C2F" w:rsidR="005F62B2" w:rsidRDefault="005F62B2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11D1C483" w14:textId="6FC16EDF" w:rsidR="005F62B2" w:rsidRDefault="005F62B2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F4D5A" wp14:editId="7F1BFCE2">
                <wp:simplePos x="0" y="0"/>
                <wp:positionH relativeFrom="column">
                  <wp:posOffset>5168265</wp:posOffset>
                </wp:positionH>
                <wp:positionV relativeFrom="paragraph">
                  <wp:posOffset>-511175</wp:posOffset>
                </wp:positionV>
                <wp:extent cx="1294765" cy="906780"/>
                <wp:effectExtent l="0" t="0" r="635" b="7620"/>
                <wp:wrapNone/>
                <wp:docPr id="146" name="Grup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906780"/>
                          <a:chOff x="0" y="0"/>
                          <a:chExt cx="40278" cy="30401"/>
                        </a:xfrm>
                      </wpg:grpSpPr>
                      <wps:wsp>
                        <wps:cNvPr id="147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EEC7" id="Grupa 146" o:spid="_x0000_s1026" style="position:absolute;margin-left:406.95pt;margin-top:-40.25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">
                  <v:imagedata r:id="rId9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" path="m73171,r,35642l49363,30969c34252,29123,17824,28165,13,28165,,28165,,7324,,7324v10482,-5,35504,721,62686,-4485l73171,xe" fillcolor="#7f8385" stroked="f"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" path="m,l188747,r,645528l48578,645528r,-579920c48578,38811,26848,17069,26,17069r-26,l,xe" fillcolor="#7f8385" stroked="f"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">
                  <v:imagedata r:id="rId10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">
                  <v:imagedata r:id="rId10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pd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G8H3&#10;mXCBXHwAAAD//wMAUEsBAi0AFAAGAAgAAAAhANvh9svuAAAAhQEAABMAAAAAAAAAAAAAAAAAAAAA&#10;AFtDb250ZW50X1R5cGVzXS54bWxQSwECLQAUAAYACAAAACEAWvQsW78AAAAVAQAACwAAAAAAAAAA&#10;AAAAAAAfAQAAX3JlbHMvLnJlbHNQSwECLQAUAAYACAAAACEAK1AaX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</v:group>
            </w:pict>
          </mc:Fallback>
        </mc:AlternateContent>
      </w:r>
    </w:p>
    <w:p w14:paraId="51995573" w14:textId="77777777" w:rsidR="005F62B2" w:rsidRPr="00053927" w:rsidRDefault="005F62B2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1"/>
    <w:p w14:paraId="3A7A773E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73D466A" w14:textId="167FB4E4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4C30F86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A37584D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2F4DF5E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18436CE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DB56EB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466824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B9FF4F8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5285A383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BDEB52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9D772FA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962BF75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C57AECB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6AD95991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CDE8949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DFCE" w14:textId="77777777" w:rsidR="00B14449" w:rsidRDefault="00B14449" w:rsidP="00025386">
      <w:pPr>
        <w:spacing w:after="0" w:line="240" w:lineRule="auto"/>
      </w:pPr>
      <w:r>
        <w:separator/>
      </w:r>
    </w:p>
  </w:endnote>
  <w:endnote w:type="continuationSeparator" w:id="0">
    <w:p w14:paraId="39F3B3BA" w14:textId="77777777" w:rsidR="00B14449" w:rsidRDefault="00B1444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E101" w14:textId="77777777" w:rsidR="00B00220" w:rsidRDefault="00B00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1D1A" w14:textId="16891501" w:rsidR="00025386" w:rsidRDefault="005F62B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84C4056" wp14:editId="59CC87F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7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69F9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117369A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29688B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46F6" w14:textId="77777777" w:rsidR="00B00220" w:rsidRDefault="00B00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9626" w14:textId="77777777" w:rsidR="00B14449" w:rsidRDefault="00B14449" w:rsidP="00025386">
      <w:pPr>
        <w:spacing w:after="0" w:line="240" w:lineRule="auto"/>
      </w:pPr>
      <w:r>
        <w:separator/>
      </w:r>
    </w:p>
  </w:footnote>
  <w:footnote w:type="continuationSeparator" w:id="0">
    <w:p w14:paraId="21CA9FFD" w14:textId="77777777" w:rsidR="00B14449" w:rsidRDefault="00B1444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18FC" w14:textId="77777777" w:rsidR="00B00220" w:rsidRDefault="00B00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4420" w14:textId="50621F32" w:rsidR="00B00220" w:rsidRDefault="005F62B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EEF4D5A" wp14:editId="5E968B12">
              <wp:simplePos x="0" y="0"/>
              <wp:positionH relativeFrom="column">
                <wp:posOffset>5168265</wp:posOffset>
              </wp:positionH>
              <wp:positionV relativeFrom="paragraph">
                <wp:posOffset>-60960</wp:posOffset>
              </wp:positionV>
              <wp:extent cx="1294765" cy="906780"/>
              <wp:effectExtent l="0" t="0" r="635" b="7620"/>
              <wp:wrapNone/>
              <wp:docPr id="97" name="Grupa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98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24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1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32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0E179" id="Grupa 97" o:spid="_x0000_s1026" style="position:absolute;margin-left:406.95pt;margin-top:-4.8pt;width:101.95pt;height:71.4pt;z-index:251660800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C5AD118" wp14:editId="017FCDC9">
              <wp:simplePos x="0" y="0"/>
              <wp:positionH relativeFrom="column">
                <wp:posOffset>3672840</wp:posOffset>
              </wp:positionH>
              <wp:positionV relativeFrom="paragraph">
                <wp:posOffset>192405</wp:posOffset>
              </wp:positionV>
              <wp:extent cx="1341120" cy="482600"/>
              <wp:effectExtent l="0" t="0" r="0" b="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5AE23" id="Grupa 74" o:spid="_x0000_s1026" style="position:absolute;margin-left:289.2pt;margin-top:15.15pt;width:105.6pt;height:38pt;z-index:251659776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YbwwAAANsAAAAPAAAAZHJzL2Rvd25yZXYueG1sRI9PawIx&#10;FMTvhX6H8Aq9lJpU0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Tu+mG8MAAADbAAAADwAA&#10;AAAAAAAAAAAAAAAHAgAAZHJzL2Rvd25yZXYueG1sUEsFBgAAAAADAAMAtwAAAPcCAAAAAA=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BD2E" w14:textId="77777777" w:rsidR="00B00220" w:rsidRDefault="00B00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8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6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5F62B2"/>
    <w:rsid w:val="00620476"/>
    <w:rsid w:val="00657A47"/>
    <w:rsid w:val="006D3714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00220"/>
    <w:rsid w:val="00B14449"/>
    <w:rsid w:val="00B62AD0"/>
    <w:rsid w:val="00B77707"/>
    <w:rsid w:val="00BE3BCE"/>
    <w:rsid w:val="00C65516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160B"/>
  <w15:chartTrackingRefBased/>
  <w15:docId w15:val="{1247DA6B-5676-4FC8-ADAF-4E4C7C3F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2022-09-27T11:54:00Z</dcterms:created>
  <dcterms:modified xsi:type="dcterms:W3CDTF">2022-09-27T11:54:00Z</dcterms:modified>
</cp:coreProperties>
</file>