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DF5A" w14:textId="77777777" w:rsidR="00D928AB" w:rsidRDefault="00D928AB" w:rsidP="00B722E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36102B2B" w14:textId="0C6D4C9D" w:rsidR="00B722ED" w:rsidRPr="000A3DD0" w:rsidRDefault="00B722ED" w:rsidP="00B722ED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Olecko dnia: 2022-10-13</w:t>
      </w:r>
    </w:p>
    <w:p w14:paraId="2554EB70" w14:textId="77777777" w:rsidR="00B722ED" w:rsidRPr="000A3DD0" w:rsidRDefault="00B722ED" w:rsidP="00B722E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3DD0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45D8E0DC" w14:textId="77777777" w:rsidR="00B722ED" w:rsidRPr="000A3DD0" w:rsidRDefault="00B722ED" w:rsidP="00B722ED">
      <w:pPr>
        <w:spacing w:line="276" w:lineRule="auto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Wojska Polskiego 12</w:t>
      </w:r>
      <w:r>
        <w:rPr>
          <w:rFonts w:ascii="Arial" w:hAnsi="Arial" w:cs="Arial"/>
          <w:sz w:val="24"/>
          <w:szCs w:val="24"/>
        </w:rPr>
        <w:t xml:space="preserve">, </w:t>
      </w:r>
      <w:r w:rsidRPr="000A3DD0">
        <w:rPr>
          <w:rFonts w:ascii="Arial" w:hAnsi="Arial" w:cs="Arial"/>
          <w:sz w:val="24"/>
          <w:szCs w:val="24"/>
        </w:rPr>
        <w:t>19-400 Olecko</w:t>
      </w:r>
    </w:p>
    <w:p w14:paraId="2C37221A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A24128A" w14:textId="77777777" w:rsidR="00B722ED" w:rsidRPr="000A3DD0" w:rsidRDefault="00B722ED" w:rsidP="00B722ED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Sygnatura: </w:t>
      </w:r>
      <w:r w:rsidRPr="000A3DD0">
        <w:rPr>
          <w:rFonts w:ascii="Arial" w:hAnsi="Arial" w:cs="Arial"/>
          <w:b/>
          <w:sz w:val="24"/>
          <w:szCs w:val="24"/>
        </w:rPr>
        <w:t>PZD.III.342/21/22</w:t>
      </w:r>
      <w:r w:rsidRPr="000A3DD0">
        <w:rPr>
          <w:rFonts w:ascii="Arial" w:hAnsi="Arial" w:cs="Arial"/>
          <w:sz w:val="24"/>
          <w:szCs w:val="24"/>
        </w:rPr>
        <w:tab/>
        <w:t xml:space="preserve"> </w:t>
      </w:r>
    </w:p>
    <w:p w14:paraId="34E822D5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88D1208" w14:textId="77777777" w:rsidR="00B722ED" w:rsidRPr="000A3DD0" w:rsidRDefault="00B722ED" w:rsidP="00B722E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0A3DD0">
        <w:rPr>
          <w:rFonts w:ascii="Arial" w:hAnsi="Arial" w:cs="Arial"/>
          <w:b/>
          <w:sz w:val="24"/>
          <w:szCs w:val="24"/>
        </w:rPr>
        <w:t>WYKONAWCY</w:t>
      </w:r>
    </w:p>
    <w:p w14:paraId="66F98FC6" w14:textId="77777777" w:rsidR="00B722ED" w:rsidRPr="000A3DD0" w:rsidRDefault="00B722ED" w:rsidP="00B722ED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>ubiegający się o zamówienie publiczne</w:t>
      </w:r>
    </w:p>
    <w:p w14:paraId="0F0D9B17" w14:textId="77777777" w:rsidR="00B722ED" w:rsidRPr="000A3DD0" w:rsidRDefault="00B722ED" w:rsidP="00B722ED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8037402" w14:textId="77777777" w:rsidR="00B722ED" w:rsidRPr="000A3DD0" w:rsidRDefault="00B722ED" w:rsidP="00B722ED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0A3DD0">
        <w:rPr>
          <w:rFonts w:cs="Arial"/>
          <w:sz w:val="24"/>
          <w:szCs w:val="24"/>
        </w:rPr>
        <w:t>P O W I A D O M I E N I E</w:t>
      </w:r>
    </w:p>
    <w:p w14:paraId="57864279" w14:textId="77777777" w:rsidR="00B722ED" w:rsidRPr="000A3DD0" w:rsidRDefault="00B722ED" w:rsidP="00B722ED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0A3DD0">
        <w:rPr>
          <w:rFonts w:cs="Arial"/>
          <w:sz w:val="24"/>
          <w:szCs w:val="24"/>
        </w:rPr>
        <w:t>o zmianach  SWZ</w:t>
      </w:r>
    </w:p>
    <w:p w14:paraId="54B0FC50" w14:textId="77777777" w:rsidR="00B722ED" w:rsidRPr="000A3DD0" w:rsidRDefault="00B722ED" w:rsidP="00B722ED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Dotyczy: postępowania o udzielenie zamówienia publicznego, prowadzonego </w:t>
      </w:r>
      <w:r>
        <w:rPr>
          <w:rFonts w:ascii="Arial" w:hAnsi="Arial" w:cs="Arial"/>
          <w:sz w:val="24"/>
          <w:szCs w:val="24"/>
        </w:rPr>
        <w:br/>
      </w:r>
      <w:r w:rsidRPr="000A3DD0">
        <w:rPr>
          <w:rFonts w:ascii="Arial" w:hAnsi="Arial" w:cs="Arial"/>
          <w:sz w:val="24"/>
          <w:szCs w:val="24"/>
        </w:rPr>
        <w:t xml:space="preserve">w trybie Tryb podstawowy z możliwością negocjacji - art. 275 pkt. 2 ustawy </w:t>
      </w:r>
      <w:proofErr w:type="spellStart"/>
      <w:r w:rsidRPr="000A3DD0">
        <w:rPr>
          <w:rFonts w:ascii="Arial" w:hAnsi="Arial" w:cs="Arial"/>
          <w:sz w:val="24"/>
          <w:szCs w:val="24"/>
        </w:rPr>
        <w:t>Pzp</w:t>
      </w:r>
      <w:proofErr w:type="spellEnd"/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A3DD0">
        <w:rPr>
          <w:rFonts w:ascii="Arial" w:hAnsi="Arial" w:cs="Arial"/>
          <w:bCs/>
          <w:sz w:val="24"/>
          <w:szCs w:val="24"/>
        </w:rPr>
        <w:t>na</w:t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 w:rsidRPr="000A3DD0">
        <w:rPr>
          <w:rFonts w:ascii="Arial" w:hAnsi="Arial" w:cs="Arial"/>
          <w:bCs/>
          <w:sz w:val="24"/>
          <w:szCs w:val="24"/>
        </w:rPr>
        <w:t>”</w:t>
      </w:r>
      <w:r w:rsidRPr="000A3DD0">
        <w:rPr>
          <w:rFonts w:ascii="Arial" w:hAnsi="Arial" w:cs="Arial"/>
          <w:b/>
          <w:bCs/>
          <w:sz w:val="24"/>
          <w:szCs w:val="24"/>
        </w:rPr>
        <w:t>Przebudowa drogi powiatowej nr 1909N na odcinku Wieliczki - Nowy Młyn</w:t>
      </w:r>
      <w:r w:rsidRPr="000A3DD0">
        <w:rPr>
          <w:rFonts w:ascii="Arial" w:hAnsi="Arial" w:cs="Arial"/>
          <w:bCs/>
          <w:sz w:val="24"/>
          <w:szCs w:val="24"/>
        </w:rPr>
        <w:t>”</w:t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 w:rsidRPr="000A3DD0">
        <w:rPr>
          <w:rFonts w:ascii="Arial" w:hAnsi="Arial" w:cs="Arial"/>
          <w:bCs/>
          <w:sz w:val="24"/>
          <w:szCs w:val="24"/>
        </w:rPr>
        <w:t>– znak sprawy</w:t>
      </w:r>
      <w:r w:rsidRPr="000A3DD0">
        <w:rPr>
          <w:rFonts w:ascii="Arial" w:hAnsi="Arial" w:cs="Arial"/>
          <w:b/>
          <w:sz w:val="24"/>
          <w:szCs w:val="24"/>
        </w:rPr>
        <w:t xml:space="preserve"> PZD.III.342/21/22.</w:t>
      </w:r>
    </w:p>
    <w:p w14:paraId="24CC7988" w14:textId="77777777" w:rsidR="00B722ED" w:rsidRDefault="00B722ED" w:rsidP="00B722ED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3DD0">
        <w:rPr>
          <w:rFonts w:ascii="Arial" w:hAnsi="Arial" w:cs="Arial"/>
          <w:sz w:val="24"/>
          <w:szCs w:val="24"/>
        </w:rPr>
        <w:t xml:space="preserve">Zamawiający, </w:t>
      </w:r>
      <w:r w:rsidRPr="000A3DD0">
        <w:rPr>
          <w:rFonts w:ascii="Arial" w:hAnsi="Arial" w:cs="Arial"/>
          <w:b/>
          <w:sz w:val="24"/>
          <w:szCs w:val="24"/>
        </w:rPr>
        <w:t>Powiatowy Zarząd Dróg w Olecku</w:t>
      </w:r>
      <w:r w:rsidRPr="000A3DD0">
        <w:rPr>
          <w:rFonts w:ascii="Arial" w:hAnsi="Arial" w:cs="Arial"/>
          <w:sz w:val="24"/>
          <w:szCs w:val="24"/>
        </w:rPr>
        <w:t xml:space="preserve">, działając na podstawie art. 286 ust. 1 i 7 ustawy z dnia 11 września 2019r. Prawo zamówień publicznych </w:t>
      </w:r>
      <w:r>
        <w:rPr>
          <w:rFonts w:ascii="Arial" w:hAnsi="Arial" w:cs="Arial"/>
          <w:sz w:val="24"/>
          <w:szCs w:val="24"/>
        </w:rPr>
        <w:br/>
      </w:r>
      <w:r w:rsidRPr="000A3DD0">
        <w:rPr>
          <w:rFonts w:ascii="Arial" w:hAnsi="Arial" w:cs="Arial"/>
          <w:sz w:val="24"/>
          <w:szCs w:val="24"/>
        </w:rPr>
        <w:t>(</w:t>
      </w:r>
      <w:proofErr w:type="spellStart"/>
      <w:r w:rsidRPr="000A3DD0">
        <w:rPr>
          <w:rFonts w:ascii="Arial" w:hAnsi="Arial" w:cs="Arial"/>
          <w:sz w:val="24"/>
          <w:szCs w:val="24"/>
        </w:rPr>
        <w:t>t.j</w:t>
      </w:r>
      <w:proofErr w:type="spellEnd"/>
      <w:r w:rsidRPr="000A3DD0">
        <w:rPr>
          <w:rFonts w:ascii="Arial" w:hAnsi="Arial" w:cs="Arial"/>
          <w:sz w:val="24"/>
          <w:szCs w:val="24"/>
        </w:rPr>
        <w:t>. Dz.U. z 202</w:t>
      </w:r>
      <w:r>
        <w:rPr>
          <w:rFonts w:ascii="Arial" w:hAnsi="Arial" w:cs="Arial"/>
          <w:sz w:val="24"/>
          <w:szCs w:val="24"/>
        </w:rPr>
        <w:t>2</w:t>
      </w:r>
      <w:r w:rsidRPr="000A3DD0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0A3DD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A3DD0">
        <w:rPr>
          <w:rFonts w:ascii="Arial" w:hAnsi="Arial" w:cs="Arial"/>
          <w:sz w:val="24"/>
          <w:szCs w:val="24"/>
        </w:rPr>
        <w:t>późn</w:t>
      </w:r>
      <w:proofErr w:type="spellEnd"/>
      <w:r w:rsidRPr="000A3DD0">
        <w:rPr>
          <w:rFonts w:ascii="Arial" w:hAnsi="Arial" w:cs="Arial"/>
          <w:sz w:val="24"/>
          <w:szCs w:val="24"/>
        </w:rPr>
        <w:t>. zm.), informuje o dokonaniu zmian w zapisach Specyfikacji warunków zamówienia w następującym zakresie:</w:t>
      </w:r>
    </w:p>
    <w:p w14:paraId="535F2288" w14:textId="6EECEDC8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 pkt.</w:t>
      </w:r>
      <w:r w:rsidR="009129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 dodaje się zapis:</w:t>
      </w:r>
    </w:p>
    <w:p w14:paraId="03BCAA3B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</w:t>
      </w:r>
      <w:r w:rsidRPr="00B011E2">
        <w:rPr>
          <w:rFonts w:ascii="Arial" w:hAnsi="Arial" w:cs="Arial"/>
          <w:color w:val="000000"/>
          <w:sz w:val="24"/>
          <w:szCs w:val="24"/>
          <w:shd w:val="clear" w:color="auto" w:fill="FFFFFF"/>
        </w:rPr>
        <w:t>Dokumentacja projektowa jest objęta prawami autorskimi należącymi do projektanta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7DB3F58" w14:textId="77777777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 dodaje się pkt. 10 i 11</w:t>
      </w:r>
    </w:p>
    <w:p w14:paraId="311A0FBA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</w:t>
      </w:r>
    </w:p>
    <w:p w14:paraId="4FDA16AE" w14:textId="77777777" w:rsidR="00B722ED" w:rsidRPr="00154255" w:rsidRDefault="00B722ED" w:rsidP="00B722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255">
        <w:rPr>
          <w:rFonts w:ascii="Arial" w:hAnsi="Arial" w:cs="Arial"/>
          <w:sz w:val="24"/>
          <w:szCs w:val="24"/>
        </w:rPr>
        <w:t>10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Do obowiązków Wykonawcy należy:</w:t>
      </w:r>
    </w:p>
    <w:p w14:paraId="7CA4EF51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uzyskania wszystkich niezbędnych uzgodnień, pozwoleń i opinii wymaganych obowiązującymi przepisami;</w:t>
      </w:r>
    </w:p>
    <w:p w14:paraId="5E7DFC05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przygotowania wniosku i uzyskania pozwolenia na budowę, dotyczącego wszystkich obiektów budowlanych wykonywanych w ramach przedmiotu umowy lub zgłoszenie robót nie wymagających pozwolenia na budowę otrzymane bez sprzeciwu właściwego organu; </w:t>
      </w:r>
    </w:p>
    <w:p w14:paraId="223A46ED" w14:textId="77777777" w:rsidR="00B722ED" w:rsidRPr="00154255" w:rsidRDefault="00B722ED" w:rsidP="00B722ED">
      <w:pPr>
        <w:numPr>
          <w:ilvl w:val="0"/>
          <w:numId w:val="3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sprawowania nadzoru autorskiego w trakcie realizacji robót budowlanych; </w:t>
      </w:r>
    </w:p>
    <w:p w14:paraId="30BFB649" w14:textId="77777777" w:rsidR="00B722ED" w:rsidRPr="00154255" w:rsidRDefault="00B722ED" w:rsidP="00B722ED">
      <w:pPr>
        <w:spacing w:after="120" w:line="276" w:lineRule="auto"/>
        <w:ind w:left="30" w:right="-72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11. Do obowiązków Zamawiającego należy:</w:t>
      </w:r>
    </w:p>
    <w:p w14:paraId="45C0CD3C" w14:textId="77777777" w:rsidR="00B722ED" w:rsidRDefault="00B722ED" w:rsidP="00B722ED">
      <w:pPr>
        <w:numPr>
          <w:ilvl w:val="0"/>
          <w:numId w:val="4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udzielenie pełnomocnictwa do występowania w imieniu Zamawiającego</w:t>
      </w:r>
      <w:r w:rsidRPr="0015425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br/>
        <w:t xml:space="preserve"> z wnioskami o uzyskanie niezbędnych decyzji, pozwoleń, postanowień, zezwoleń i opinii, po wcześniejszym wystąpieniu Wykonawcy do Zamawiającego o jego udzielenie; </w:t>
      </w:r>
    </w:p>
    <w:p w14:paraId="108E51EA" w14:textId="77777777" w:rsidR="00B722ED" w:rsidRPr="00222E61" w:rsidRDefault="00B722ED" w:rsidP="00B722ED">
      <w:pPr>
        <w:numPr>
          <w:ilvl w:val="0"/>
          <w:numId w:val="4"/>
        </w:numPr>
        <w:spacing w:after="120" w:line="276" w:lineRule="auto"/>
        <w:ind w:right="-72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222E6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w terminie 14 dni, licząc od następnego dnia po dostarczeniu przez Wykonawcę dokumentacji projektowej wraz z niezbędnymi decyzjami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br/>
      </w:r>
      <w:r w:rsidRPr="00222E6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i pozwoleniami zostanie podpisany protokół zdawczo – odbiorczy lub zgłoszenie uwag do opracowań; c) zapewnienie nadzoru inwestorskiego.</w:t>
      </w:r>
    </w:p>
    <w:p w14:paraId="2A5E7A3B" w14:textId="27CBD025" w:rsidR="00B722ED" w:rsidRDefault="00B722ED" w:rsidP="00B722ED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47B6D">
        <w:rPr>
          <w:rFonts w:ascii="Arial" w:hAnsi="Arial" w:cs="Arial"/>
          <w:sz w:val="24"/>
          <w:szCs w:val="24"/>
          <w:u w:val="single"/>
        </w:rPr>
        <w:t xml:space="preserve">Zmiana </w:t>
      </w:r>
      <w:r>
        <w:rPr>
          <w:rFonts w:ascii="Arial" w:hAnsi="Arial" w:cs="Arial"/>
          <w:sz w:val="24"/>
          <w:szCs w:val="24"/>
          <w:u w:val="single"/>
        </w:rPr>
        <w:t>dokumentu</w:t>
      </w:r>
      <w:r w:rsidRPr="00547B6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Wzór umowy</w:t>
      </w:r>
      <w:r w:rsidR="00D928AB">
        <w:rPr>
          <w:rFonts w:ascii="Arial" w:hAnsi="Arial" w:cs="Arial"/>
          <w:sz w:val="24"/>
          <w:szCs w:val="24"/>
        </w:rPr>
        <w:t xml:space="preserve"> </w:t>
      </w:r>
      <w:r w:rsidRPr="000A3DD0">
        <w:rPr>
          <w:rFonts w:ascii="Arial" w:hAnsi="Arial" w:cs="Arial"/>
          <w:b/>
          <w:sz w:val="24"/>
          <w:szCs w:val="24"/>
        </w:rPr>
        <w:sym w:font="Times New Roman" w:char="00A7"/>
      </w:r>
      <w:r w:rsidRPr="000A3DD0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 xml:space="preserve"> pkt. 2 </w:t>
      </w:r>
    </w:p>
    <w:p w14:paraId="0584060D" w14:textId="77777777" w:rsidR="00B722ED" w:rsidRDefault="00B722ED" w:rsidP="00B722ED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Przed zmianą:</w:t>
      </w:r>
      <w:r w:rsidRPr="000A3DD0">
        <w:rPr>
          <w:rFonts w:ascii="Arial" w:hAnsi="Arial" w:cs="Arial"/>
          <w:sz w:val="24"/>
          <w:szCs w:val="24"/>
        </w:rPr>
        <w:t xml:space="preserve"> Strony ustalają, że przekazanie placu budowy nastąpi </w:t>
      </w:r>
      <w:r w:rsidRPr="000A3DD0">
        <w:rPr>
          <w:rFonts w:ascii="Arial" w:eastAsia="Calibri" w:hAnsi="Arial" w:cs="Arial"/>
          <w:sz w:val="24"/>
          <w:szCs w:val="24"/>
          <w:lang w:eastAsia="en-US"/>
        </w:rPr>
        <w:t>po uzgodnieniu terminu, po uprzednim przekazaniu dokumentacji projektowej Zamawiającemu.</w:t>
      </w:r>
    </w:p>
    <w:p w14:paraId="34E8C151" w14:textId="77777777" w:rsidR="00B722ED" w:rsidRPr="00222E61" w:rsidRDefault="00B722ED" w:rsidP="00B722ED">
      <w:pPr>
        <w:spacing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4D15E4">
        <w:rPr>
          <w:rFonts w:ascii="Arial" w:hAnsi="Arial" w:cs="Arial"/>
          <w:sz w:val="24"/>
          <w:szCs w:val="24"/>
          <w:u w:val="single"/>
        </w:rPr>
        <w:t>Po zmianie</w:t>
      </w:r>
      <w:r w:rsidRPr="004D15E4">
        <w:rPr>
          <w:rFonts w:ascii="Arial" w:hAnsi="Arial" w:cs="Arial"/>
          <w:sz w:val="24"/>
          <w:szCs w:val="24"/>
        </w:rPr>
        <w:t xml:space="preserve">: Strony ustalają, że przekazanie placu budowy nastąpi </w:t>
      </w:r>
      <w:bookmarkStart w:id="0" w:name="_Hlk116552306"/>
      <w:r w:rsidRPr="004D15E4">
        <w:rPr>
          <w:rFonts w:ascii="Arial" w:eastAsia="Calibri" w:hAnsi="Arial" w:cs="Arial"/>
          <w:b/>
          <w:bCs/>
          <w:sz w:val="24"/>
          <w:szCs w:val="24"/>
          <w:lang w:eastAsia="en-US"/>
        </w:rPr>
        <w:t>po uzyskaniu pozwolenia na budowę.</w:t>
      </w:r>
      <w:bookmarkEnd w:id="0"/>
    </w:p>
    <w:p w14:paraId="604D1ACA" w14:textId="77777777" w:rsidR="00B722ED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9099379" w14:textId="77777777" w:rsidR="00B722ED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04FF1">
        <w:rPr>
          <w:rFonts w:ascii="Arial" w:hAnsi="Arial" w:cs="Arial"/>
          <w:sz w:val="24"/>
          <w:szCs w:val="24"/>
          <w:u w:val="single"/>
        </w:rPr>
        <w:t>W załączeniu</w:t>
      </w:r>
      <w:r w:rsidRPr="00E04FF1">
        <w:rPr>
          <w:rFonts w:ascii="Arial" w:hAnsi="Arial" w:cs="Arial"/>
          <w:sz w:val="24"/>
          <w:szCs w:val="24"/>
        </w:rPr>
        <w:t xml:space="preserve"> zmieniony dokument</w:t>
      </w:r>
      <w:r>
        <w:rPr>
          <w:rFonts w:ascii="Arial" w:hAnsi="Arial" w:cs="Arial"/>
          <w:sz w:val="24"/>
          <w:szCs w:val="24"/>
        </w:rPr>
        <w:t>: wzór umowy.</w:t>
      </w:r>
    </w:p>
    <w:p w14:paraId="4F6B4580" w14:textId="77777777" w:rsidR="00B722ED" w:rsidRPr="00E04FF1" w:rsidRDefault="00B722ED" w:rsidP="00B722E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1561059" w14:textId="77777777" w:rsidR="00B722ED" w:rsidRPr="000A3DD0" w:rsidRDefault="00B722ED" w:rsidP="00B722ED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3DBDFFCC" w14:textId="77777777" w:rsidR="00B722ED" w:rsidRPr="000A3DD0" w:rsidRDefault="00B722ED" w:rsidP="00B722ED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0A3DD0">
        <w:rPr>
          <w:rFonts w:ascii="Arial" w:hAnsi="Arial" w:cs="Arial"/>
          <w:i/>
          <w:szCs w:val="24"/>
        </w:rPr>
        <w:t>Zamawiający</w:t>
      </w:r>
    </w:p>
    <w:p w14:paraId="3D0B0A4E" w14:textId="77777777" w:rsidR="00B722ED" w:rsidRPr="000A3DD0" w:rsidRDefault="00B722ED" w:rsidP="00B722ED">
      <w:pPr>
        <w:pStyle w:val="Tekstpodstawowy"/>
        <w:spacing w:line="276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6B9719F7" w14:textId="77777777" w:rsidR="00B722ED" w:rsidRPr="000A3DD0" w:rsidRDefault="00B722ED" w:rsidP="00B722ED">
      <w:pPr>
        <w:pStyle w:val="Tekstpodstawowy"/>
        <w:spacing w:line="276" w:lineRule="auto"/>
        <w:ind w:right="-2" w:firstLine="423"/>
        <w:jc w:val="right"/>
        <w:rPr>
          <w:rFonts w:ascii="Arial" w:hAnsi="Arial" w:cs="Arial"/>
          <w:szCs w:val="24"/>
        </w:rPr>
      </w:pPr>
      <w:r w:rsidRPr="000A3DD0">
        <w:rPr>
          <w:rFonts w:ascii="Arial" w:hAnsi="Arial" w:cs="Arial"/>
          <w:szCs w:val="24"/>
        </w:rPr>
        <w:t xml:space="preserve"> inż. Dariusz Kozłowski</w:t>
      </w:r>
    </w:p>
    <w:p w14:paraId="1ECC0B73" w14:textId="77777777" w:rsidR="00B722ED" w:rsidRPr="000A3DD0" w:rsidRDefault="00B722ED" w:rsidP="00B722ED">
      <w:pPr>
        <w:pStyle w:val="Tekstpodstawowy"/>
        <w:spacing w:line="276" w:lineRule="auto"/>
        <w:jc w:val="right"/>
        <w:rPr>
          <w:rFonts w:ascii="Arial" w:hAnsi="Arial" w:cs="Arial"/>
          <w:szCs w:val="24"/>
        </w:rPr>
      </w:pPr>
    </w:p>
    <w:p w14:paraId="03FB5F26" w14:textId="77777777" w:rsidR="005C0930" w:rsidRPr="00B722ED" w:rsidRDefault="005C0930" w:rsidP="00B722ED"/>
    <w:sectPr w:rsidR="005C0930" w:rsidRPr="00B722E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A746" w14:textId="77777777" w:rsidR="004E2DDE" w:rsidRDefault="004E2DDE">
      <w:r>
        <w:separator/>
      </w:r>
    </w:p>
  </w:endnote>
  <w:endnote w:type="continuationSeparator" w:id="0">
    <w:p w14:paraId="27A67B0E" w14:textId="77777777" w:rsidR="004E2DDE" w:rsidRDefault="004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55E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E349A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57D6" w14:textId="60C0B25C" w:rsidR="00EF1037" w:rsidRDefault="0091291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F21AB" wp14:editId="7E9622C4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5FDA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4F7E8010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4303BF0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531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3550BA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AC8991" w14:textId="77777777" w:rsidR="00EF1037" w:rsidRDefault="00EF1037">
    <w:pPr>
      <w:pStyle w:val="Stopka"/>
      <w:tabs>
        <w:tab w:val="clear" w:pos="4536"/>
        <w:tab w:val="left" w:pos="6237"/>
      </w:tabs>
    </w:pPr>
  </w:p>
  <w:p w14:paraId="3626443C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F229" w14:textId="77777777" w:rsidR="004E2DDE" w:rsidRDefault="004E2DDE">
      <w:r>
        <w:separator/>
      </w:r>
    </w:p>
  </w:footnote>
  <w:footnote w:type="continuationSeparator" w:id="0">
    <w:p w14:paraId="05DE45F9" w14:textId="77777777" w:rsidR="004E2DDE" w:rsidRDefault="004E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B6EE" w14:textId="75DE2F41" w:rsidR="00EA4DB4" w:rsidRDefault="00D928A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7C7BB3C" wp14:editId="185C8F0C">
              <wp:simplePos x="0" y="0"/>
              <wp:positionH relativeFrom="column">
                <wp:posOffset>3718560</wp:posOffset>
              </wp:positionH>
              <wp:positionV relativeFrom="paragraph">
                <wp:posOffset>-88816</wp:posOffset>
              </wp:positionV>
              <wp:extent cx="1341120" cy="482600"/>
              <wp:effectExtent l="0" t="0" r="0" b="0"/>
              <wp:wrapNone/>
              <wp:docPr id="73" name="Grup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1F4174" id="Grupa 73" o:spid="_x0000_s1026" style="position:absolute;margin-left:292.8pt;margin-top:-7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OAwwAAANsAAAAPAAAAZHJzL2Rvd25yZXYueG1sRI9PawIx&#10;FMTvhX6H8Aq9lJpUx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IaMDgMMAAADbAAAADwAA&#10;AAAAAAAAAAAAAAAHAgAAZHJzL2Rvd25yZXYueG1sUEsFBgAAAAADAAMAtwAAAPcCAAAAAA==&#10;" path="m342468,r41529,366763l,98031,342468,xe" fillcolor="#2d63ba" stroked="f"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2fxAAAANwAAAAPAAAAZHJzL2Rvd25yZXYueG1sRE9Na8JA&#10;EL0X/A/LCL3VjaGI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CvWnZ/EAAAA3AAAAA8A&#10;AAAAAAAAAAAAAAAABwIAAGRycy9kb3ducmV2LnhtbFBLBQYAAAAAAwADALcAAAD4AgAAAAA=&#10;" path="m,l383997,268732,,360286,,xe" fillcolor="#4e87cc" stroked="f"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" path="m384010,l292278,308229,,91554,384010,xe" fillcolor="#3570b7" stroked="f"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" path="m91732,l308572,368452,,308229,91732,xe" fillcolor="#4278c6" stroked="f"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" path="m,l362318,115100,216840,368453,,xe" fillcolor="#86aeea" stroked="f"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" path="m304622,r57696,356070l,240970,304622,xe" fillcolor="#4278c6" stroked="f"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" path="m,l337464,49327,32842,290297,,xe" fillcolor="#6e98db" stroked="f">
                <v:path arrowok="t" o:connecttype="custom" o:connectlocs="0,0;34,5;3,29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" path="m22200,l95072,r,76962l126873,67716r,70638l95072,147981r,58813l176835,206794r,55144l22200,261938r,-92494l,176086,,105067,22200,98425,22200,xe" fillcolor="#042a4f" stroked="f"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" path="m,l42361,r95453,260833l60865,260833,46437,217183,,217183,,162408r28302,l197,77330,,77918,,xe" fillcolor="#042a4f" stroked="f"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" path="m,l104305,r15558,1650l119863,67014,97663,63614r-24778,l72885,196812r24778,l119863,193454r,66761l104305,261925,,261925,,xe" fillcolor="#042a4f" stroked="f"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3jwwAAANwAAAAPAAAAZHJzL2Rvd25yZXYueG1sRE/NTsJA&#10;EL6T8A6bMfEGW6tR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02yd48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" path="m,l699541,r,10884l,10884,,e" fillcolor="#042a4f" stroked="f"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" path="m,l699541,r,30010l,30010,,e" fillcolor="#ed1c25" stroked="f"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" path="m,l80239,r9868,1316l90107,32087,80239,30810r-40958,l39281,136335r40958,l90107,134881r,31028l80239,167323r-40958,l39281,264922,,264922,,xe" fillcolor="#042a4f" stroked="f"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" path="m,l39281,r,231902l151651,231902r,33020l,264922,,xe" fillcolor="#042a4f" stroked="f"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" path="m,l39484,r,264922l,264922,,e" fillcolor="#042a4f" stroked="f">
                <v:path arrowok="t" o:connecttype="custom" o:connectlocs="0,0;4,0;4,27;0,27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7086FCA" wp14:editId="30B78B71">
              <wp:simplePos x="0" y="0"/>
              <wp:positionH relativeFrom="column">
                <wp:posOffset>5128260</wp:posOffset>
              </wp:positionH>
              <wp:positionV relativeFrom="paragraph">
                <wp:posOffset>-314694</wp:posOffset>
              </wp:positionV>
              <wp:extent cx="1294765" cy="906780"/>
              <wp:effectExtent l="0" t="0" r="635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F0126" id="Grupa 2" o:spid="_x0000_s1026" style="position:absolute;margin-left:403.8pt;margin-top:-24.8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" path="m73171,r,35642l49363,30969c34252,29123,17824,28165,13,28165,,28165,,7324,,7324v10482,-5,35504,721,62686,-4485l73171,xe" fillcolor="#7f8385" stroked="f"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" path="m,l188747,r,645528l48578,645528r,-579920c48578,38811,26848,17069,26,17069r-26,l,xe" fillcolor="#7f8385" stroked="f"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3C0"/>
    <w:multiLevelType w:val="hybridMultilevel"/>
    <w:tmpl w:val="893E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0AE"/>
    <w:multiLevelType w:val="hybridMultilevel"/>
    <w:tmpl w:val="EB5EF900"/>
    <w:lvl w:ilvl="0" w:tplc="3BFEC8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1857"/>
    <w:multiLevelType w:val="hybridMultilevel"/>
    <w:tmpl w:val="E0A0E946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E036B99"/>
    <w:multiLevelType w:val="hybridMultilevel"/>
    <w:tmpl w:val="4C7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0A1A"/>
    <w:multiLevelType w:val="hybridMultilevel"/>
    <w:tmpl w:val="62609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2346">
    <w:abstractNumId w:val="1"/>
  </w:num>
  <w:num w:numId="2" w16cid:durableId="384911598">
    <w:abstractNumId w:val="0"/>
  </w:num>
  <w:num w:numId="3" w16cid:durableId="352847728">
    <w:abstractNumId w:val="4"/>
  </w:num>
  <w:num w:numId="4" w16cid:durableId="2147039900">
    <w:abstractNumId w:val="2"/>
  </w:num>
  <w:num w:numId="5" w16cid:durableId="73689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F"/>
    <w:rsid w:val="00057D02"/>
    <w:rsid w:val="000613E0"/>
    <w:rsid w:val="000A32B1"/>
    <w:rsid w:val="000A3DD0"/>
    <w:rsid w:val="001A4A53"/>
    <w:rsid w:val="001A571A"/>
    <w:rsid w:val="002B1C74"/>
    <w:rsid w:val="00384EFD"/>
    <w:rsid w:val="004222DA"/>
    <w:rsid w:val="00453E59"/>
    <w:rsid w:val="00460DC4"/>
    <w:rsid w:val="004D15E4"/>
    <w:rsid w:val="004E2DDE"/>
    <w:rsid w:val="005079A4"/>
    <w:rsid w:val="0055546F"/>
    <w:rsid w:val="005C0930"/>
    <w:rsid w:val="006D4AE5"/>
    <w:rsid w:val="00854803"/>
    <w:rsid w:val="0087224A"/>
    <w:rsid w:val="00881C07"/>
    <w:rsid w:val="00912917"/>
    <w:rsid w:val="009149C3"/>
    <w:rsid w:val="00953AA1"/>
    <w:rsid w:val="0095641D"/>
    <w:rsid w:val="00977BCF"/>
    <w:rsid w:val="009D169F"/>
    <w:rsid w:val="00B26D41"/>
    <w:rsid w:val="00B361A9"/>
    <w:rsid w:val="00B722ED"/>
    <w:rsid w:val="00C152AE"/>
    <w:rsid w:val="00C62C1A"/>
    <w:rsid w:val="00D1574A"/>
    <w:rsid w:val="00D248D2"/>
    <w:rsid w:val="00D928AB"/>
    <w:rsid w:val="00E02559"/>
    <w:rsid w:val="00E74582"/>
    <w:rsid w:val="00EA4DB4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5F4AC"/>
  <w15:chartTrackingRefBased/>
  <w15:docId w15:val="{0EBC6621-DD8C-4DF7-8DA3-A39A701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22ED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Bezodstpw">
    <w:name w:val="No Spacing"/>
    <w:uiPriority w:val="1"/>
    <w:qFormat/>
    <w:rsid w:val="000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@v_przet#zamaw_nazwa</vt:lpstr>
      <vt:lpstr>P O W I A D O M I E N I E</vt:lpstr>
      <vt:lpstr>o zmianach  SWZ</vt:lpstr>
    </vt:vector>
  </TitlesOfParts>
  <Company>Datacomp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2022-10-14T08:26:00Z</dcterms:created>
  <dcterms:modified xsi:type="dcterms:W3CDTF">2022-10-14T08:26:00Z</dcterms:modified>
</cp:coreProperties>
</file>