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4961A4" w14:paraId="7F12B9DE" w14:textId="77777777" w:rsidTr="005844F6">
        <w:tc>
          <w:tcPr>
            <w:tcW w:w="9104" w:type="dxa"/>
            <w:shd w:val="clear" w:color="auto" w:fill="F2F2F2"/>
          </w:tcPr>
          <w:p w14:paraId="6FC1F64C" w14:textId="77777777" w:rsidR="00F31EAC" w:rsidRPr="004961A4" w:rsidRDefault="00F31EAC" w:rsidP="004961A4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Cs w:val="24"/>
              </w:rPr>
            </w:pPr>
            <w:r w:rsidRPr="004961A4">
              <w:rPr>
                <w:rFonts w:ascii="Arial" w:hAnsi="Arial" w:cs="Arial"/>
                <w:bCs/>
                <w:szCs w:val="24"/>
              </w:rPr>
              <w:t>FORMULARZ OFERTY</w:t>
            </w:r>
          </w:p>
        </w:tc>
      </w:tr>
    </w:tbl>
    <w:p w14:paraId="0C716805" w14:textId="77777777" w:rsidR="007E331F" w:rsidRPr="004961A4" w:rsidRDefault="007E331F" w:rsidP="004961A4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p w14:paraId="081598EF" w14:textId="0E7F5CA2" w:rsidR="002E612D" w:rsidRPr="00CD7CD0" w:rsidRDefault="002E612D" w:rsidP="00CD7CD0">
      <w:pPr>
        <w:spacing w:after="240" w:line="276" w:lineRule="auto"/>
        <w:jc w:val="both"/>
        <w:rPr>
          <w:rFonts w:ascii="Arial" w:hAnsi="Arial" w:cs="Arial"/>
        </w:rPr>
      </w:pPr>
      <w:r w:rsidRPr="004961A4">
        <w:rPr>
          <w:rFonts w:ascii="Arial" w:hAnsi="Arial" w:cs="Arial"/>
        </w:rPr>
        <w:t>Nawiązując do</w:t>
      </w:r>
      <w:r w:rsidR="00AA39D6" w:rsidRPr="004961A4">
        <w:rPr>
          <w:rFonts w:ascii="Arial" w:hAnsi="Arial" w:cs="Arial"/>
        </w:rPr>
        <w:t xml:space="preserve"> toczącego się </w:t>
      </w:r>
      <w:r w:rsidRPr="004961A4">
        <w:rPr>
          <w:rFonts w:ascii="Arial" w:hAnsi="Arial" w:cs="Arial"/>
        </w:rPr>
        <w:t xml:space="preserve">postępowania o udzielenie zamówienia publicznego </w:t>
      </w:r>
      <w:r w:rsidR="00AA39D6" w:rsidRPr="004961A4">
        <w:rPr>
          <w:rFonts w:ascii="Arial" w:hAnsi="Arial" w:cs="Arial"/>
        </w:rPr>
        <w:t>prowadzonego</w:t>
      </w:r>
      <w:r w:rsidRPr="004961A4">
        <w:rPr>
          <w:rFonts w:ascii="Arial" w:hAnsi="Arial" w:cs="Arial"/>
        </w:rPr>
        <w:t xml:space="preserve"> w trybie </w:t>
      </w:r>
      <w:r w:rsidR="00A307A2" w:rsidRPr="004961A4">
        <w:rPr>
          <w:rFonts w:ascii="Arial" w:hAnsi="Arial" w:cs="Arial"/>
        </w:rPr>
        <w:t xml:space="preserve">Tryb podstawowy z możliwością negocjacji - art. 275 pkt. 2 ustawy </w:t>
      </w:r>
      <w:proofErr w:type="spellStart"/>
      <w:r w:rsidR="00A307A2" w:rsidRPr="004961A4">
        <w:rPr>
          <w:rFonts w:ascii="Arial" w:hAnsi="Arial" w:cs="Arial"/>
        </w:rPr>
        <w:t>Pzp</w:t>
      </w:r>
      <w:proofErr w:type="spellEnd"/>
      <w:r w:rsidRPr="004961A4">
        <w:rPr>
          <w:rFonts w:ascii="Arial" w:hAnsi="Arial" w:cs="Arial"/>
        </w:rPr>
        <w:t xml:space="preserve"> </w:t>
      </w:r>
      <w:r w:rsidR="00F31EAC" w:rsidRPr="004961A4">
        <w:rPr>
          <w:rFonts w:ascii="Arial" w:hAnsi="Arial" w:cs="Arial"/>
        </w:rPr>
        <w:t>pn.</w:t>
      </w:r>
      <w:r w:rsidRPr="004961A4">
        <w:rPr>
          <w:rFonts w:ascii="Arial" w:hAnsi="Arial" w:cs="Arial"/>
        </w:rPr>
        <w:t xml:space="preserve">: </w:t>
      </w:r>
      <w:r w:rsidR="00AA39D6" w:rsidRPr="004961A4">
        <w:rPr>
          <w:rFonts w:ascii="Arial" w:hAnsi="Arial" w:cs="Arial"/>
        </w:rPr>
        <w:t>”</w:t>
      </w:r>
      <w:r w:rsidR="00A307A2" w:rsidRPr="004961A4">
        <w:rPr>
          <w:rFonts w:ascii="Arial" w:hAnsi="Arial" w:cs="Arial"/>
          <w:b/>
        </w:rPr>
        <w:t>Zaopatrzenie pojazdów w materiały pędne</w:t>
      </w:r>
      <w:r w:rsidR="00AA39D6" w:rsidRPr="004961A4">
        <w:rPr>
          <w:rFonts w:ascii="Arial" w:hAnsi="Arial" w:cs="Arial"/>
        </w:rPr>
        <w:t>”</w:t>
      </w:r>
    </w:p>
    <w:p w14:paraId="3F98C67E" w14:textId="77777777" w:rsidR="00AA39D6" w:rsidRPr="004961A4" w:rsidRDefault="00AA39D6" w:rsidP="004961A4">
      <w:pPr>
        <w:spacing w:after="120" w:line="276" w:lineRule="auto"/>
        <w:jc w:val="both"/>
        <w:rPr>
          <w:rFonts w:ascii="Arial" w:hAnsi="Arial" w:cs="Arial"/>
        </w:rPr>
      </w:pPr>
      <w:r w:rsidRPr="004961A4">
        <w:rPr>
          <w:rFonts w:ascii="Arial" w:hAnsi="Arial" w:cs="Arial"/>
        </w:rPr>
        <w:t>my niżej podpisani:</w:t>
      </w:r>
    </w:p>
    <w:p w14:paraId="6303960E" w14:textId="104CEEC1" w:rsidR="00AA39D6" w:rsidRPr="004961A4" w:rsidRDefault="00525EFF" w:rsidP="004961A4">
      <w:pPr>
        <w:spacing w:after="120" w:line="276" w:lineRule="auto"/>
        <w:jc w:val="both"/>
        <w:rPr>
          <w:rFonts w:ascii="Arial" w:hAnsi="Arial" w:cs="Arial"/>
        </w:rPr>
      </w:pPr>
      <w:r w:rsidRPr="004961A4">
        <w:rPr>
          <w:rFonts w:ascii="Arial" w:hAnsi="Arial" w:cs="Arial"/>
        </w:rPr>
        <w:t>___________________________________________________________________</w:t>
      </w:r>
    </w:p>
    <w:p w14:paraId="1BA07F77" w14:textId="77777777" w:rsidR="00AA39D6" w:rsidRPr="004961A4" w:rsidRDefault="003B769C" w:rsidP="004961A4">
      <w:pPr>
        <w:spacing w:before="120" w:after="120" w:line="276" w:lineRule="auto"/>
        <w:jc w:val="both"/>
        <w:rPr>
          <w:rFonts w:ascii="Arial" w:hAnsi="Arial" w:cs="Arial"/>
        </w:rPr>
      </w:pPr>
      <w:r w:rsidRPr="004961A4">
        <w:rPr>
          <w:rFonts w:ascii="Arial" w:hAnsi="Arial" w:cs="Arial"/>
        </w:rPr>
        <w:t>d</w:t>
      </w:r>
      <w:r w:rsidR="00AA39D6" w:rsidRPr="004961A4">
        <w:rPr>
          <w:rFonts w:ascii="Arial" w:hAnsi="Arial" w:cs="Arial"/>
        </w:rPr>
        <w:t>ziałając w imieniu i na rzecz:</w:t>
      </w:r>
    </w:p>
    <w:p w14:paraId="7746ACAD" w14:textId="77777777" w:rsidR="00AE2ACB" w:rsidRPr="004961A4" w:rsidRDefault="00AE2ACB" w:rsidP="004961A4">
      <w:pPr>
        <w:spacing w:after="100" w:line="276" w:lineRule="auto"/>
        <w:rPr>
          <w:rFonts w:ascii="Arial" w:hAnsi="Arial" w:cs="Arial"/>
          <w:b/>
        </w:rPr>
      </w:pPr>
      <w:r w:rsidRPr="004961A4">
        <w:rPr>
          <w:rFonts w:ascii="Arial" w:hAnsi="Arial" w:cs="Arial"/>
          <w:b/>
        </w:rPr>
        <w:t>Nazwa i adres Wykonawcy</w:t>
      </w:r>
      <w:r w:rsidRPr="004961A4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4961A4" w14:paraId="0DC5F0B8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D5B6EBE" w14:textId="77777777" w:rsidR="00AE2ACB" w:rsidRPr="004961A4" w:rsidRDefault="00AE2ACB" w:rsidP="004961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4961A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7B45FA3" w14:textId="77777777" w:rsidR="00AE2ACB" w:rsidRPr="004961A4" w:rsidRDefault="00AE2ACB" w:rsidP="004961A4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4961A4" w14:paraId="7840C693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DB08A06" w14:textId="77777777" w:rsidR="00AE2ACB" w:rsidRPr="004961A4" w:rsidRDefault="00AE2ACB" w:rsidP="004961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4961A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78ABF772" w14:textId="77777777" w:rsidR="00AE2ACB" w:rsidRPr="004961A4" w:rsidRDefault="00AE2ACB" w:rsidP="004961A4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4961A4" w14:paraId="60FE0D46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80EE079" w14:textId="77777777" w:rsidR="00AE2ACB" w:rsidRPr="004961A4" w:rsidRDefault="00AE2ACB" w:rsidP="004961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4961A4">
              <w:rPr>
                <w:rFonts w:ascii="Arial" w:eastAsia="Calibri" w:hAnsi="Arial" w:cs="Arial"/>
              </w:rPr>
              <w:t xml:space="preserve">NIP </w:t>
            </w:r>
            <w:r w:rsidRPr="004961A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DC67187" w14:textId="77777777" w:rsidR="00AE2ACB" w:rsidRPr="004961A4" w:rsidRDefault="00AE2ACB" w:rsidP="004961A4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4961A4" w14:paraId="3FE84D41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D503057" w14:textId="77777777" w:rsidR="00AE2ACB" w:rsidRPr="004961A4" w:rsidRDefault="00AE2ACB" w:rsidP="004961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4961A4">
              <w:rPr>
                <w:rFonts w:ascii="Arial" w:eastAsia="Calibri" w:hAnsi="Arial" w:cs="Arial"/>
              </w:rPr>
              <w:t xml:space="preserve">REGON </w:t>
            </w:r>
            <w:r w:rsidRPr="004961A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85B4163" w14:textId="77777777" w:rsidR="00AE2ACB" w:rsidRPr="004961A4" w:rsidRDefault="00AE2ACB" w:rsidP="004961A4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4961A4" w14:paraId="1B4B8CD8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DE88BBB" w14:textId="77777777" w:rsidR="00AE2ACB" w:rsidRPr="004961A4" w:rsidRDefault="003355F1" w:rsidP="004961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4961A4">
              <w:rPr>
                <w:rFonts w:ascii="Arial" w:eastAsia="Calibri" w:hAnsi="Arial" w:cs="Arial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6D456BF5" w14:textId="77777777" w:rsidR="00AE2ACB" w:rsidRPr="004961A4" w:rsidRDefault="003355F1" w:rsidP="004961A4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  <w:r w:rsidRPr="004961A4">
              <w:rPr>
                <w:rFonts w:ascii="Arial" w:hAnsi="Arial" w:cs="Arial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4961A4">
              <w:rPr>
                <w:rFonts w:ascii="Arial" w:hAnsi="Arial" w:cs="Arial"/>
              </w:rPr>
              <w:t>*</w:t>
            </w:r>
          </w:p>
        </w:tc>
      </w:tr>
    </w:tbl>
    <w:p w14:paraId="3C66F13E" w14:textId="77777777" w:rsidR="003B769C" w:rsidRPr="004961A4" w:rsidRDefault="003B769C" w:rsidP="004961A4">
      <w:pPr>
        <w:spacing w:line="276" w:lineRule="auto"/>
        <w:jc w:val="both"/>
        <w:rPr>
          <w:rFonts w:ascii="Arial" w:hAnsi="Arial" w:cs="Arial"/>
        </w:rPr>
      </w:pPr>
    </w:p>
    <w:p w14:paraId="5441A8E5" w14:textId="5B2B86C0" w:rsidR="004D5A42" w:rsidRPr="004961A4" w:rsidRDefault="004D5A42" w:rsidP="004961A4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961A4">
        <w:rPr>
          <w:rFonts w:ascii="Arial" w:hAnsi="Arial" w:cs="Arial"/>
          <w:b/>
        </w:rPr>
        <w:t>SKŁADAMY OFERTĘ</w:t>
      </w:r>
      <w:r w:rsidRPr="004961A4">
        <w:rPr>
          <w:rFonts w:ascii="Arial" w:hAnsi="Arial" w:cs="Arial"/>
        </w:rPr>
        <w:t xml:space="preserve"> na wykonanie </w:t>
      </w:r>
      <w:r w:rsidR="007F3E87" w:rsidRPr="004961A4">
        <w:rPr>
          <w:rFonts w:ascii="Arial" w:hAnsi="Arial" w:cs="Arial"/>
        </w:rPr>
        <w:t xml:space="preserve">przedmiotu zamówienia zgodnie, </w:t>
      </w:r>
      <w:r w:rsidR="00446470">
        <w:rPr>
          <w:rFonts w:ascii="Arial" w:hAnsi="Arial" w:cs="Arial"/>
        </w:rPr>
        <w:br/>
      </w:r>
      <w:r w:rsidR="007F3E87" w:rsidRPr="004961A4">
        <w:rPr>
          <w:rFonts w:ascii="Arial" w:hAnsi="Arial" w:cs="Arial"/>
        </w:rPr>
        <w:t>ze Specyfikacją Warunków Zamówienia</w:t>
      </w:r>
      <w:r w:rsidRPr="004961A4">
        <w:rPr>
          <w:rFonts w:ascii="Arial" w:hAnsi="Arial" w:cs="Arial"/>
        </w:rPr>
        <w:t>:</w:t>
      </w:r>
    </w:p>
    <w:tbl>
      <w:tblPr>
        <w:tblW w:w="978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60"/>
        <w:gridCol w:w="1275"/>
        <w:gridCol w:w="1134"/>
        <w:gridCol w:w="1701"/>
        <w:gridCol w:w="1418"/>
        <w:gridCol w:w="2126"/>
      </w:tblGrid>
      <w:tr w:rsidR="004961A4" w:rsidRPr="004961A4" w14:paraId="210E8EA8" w14:textId="77777777" w:rsidTr="004961A4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EA6C" w14:textId="77777777" w:rsidR="004961A4" w:rsidRPr="004961A4" w:rsidRDefault="004961A4" w:rsidP="004961A4">
            <w:pPr>
              <w:pStyle w:val="Tekstpodstawowywcity2"/>
              <w:spacing w:line="276" w:lineRule="auto"/>
              <w:jc w:val="center"/>
              <w:rPr>
                <w:rFonts w:cs="Arial"/>
                <w:b/>
                <w:sz w:val="24"/>
              </w:rPr>
            </w:pPr>
          </w:p>
          <w:p w14:paraId="3459E310" w14:textId="77777777" w:rsidR="004961A4" w:rsidRPr="004961A4" w:rsidRDefault="004961A4" w:rsidP="004961A4">
            <w:pPr>
              <w:pStyle w:val="Tekstpodstawowywcity2"/>
              <w:spacing w:line="276" w:lineRule="auto"/>
              <w:jc w:val="center"/>
              <w:rPr>
                <w:rFonts w:cs="Arial"/>
                <w:b/>
                <w:sz w:val="24"/>
              </w:rPr>
            </w:pPr>
            <w:r w:rsidRPr="004961A4">
              <w:rPr>
                <w:rFonts w:cs="Arial"/>
                <w:b/>
                <w:sz w:val="24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AEA2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</w:p>
          <w:p w14:paraId="0600642E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  <w:r w:rsidRPr="004961A4">
              <w:rPr>
                <w:rFonts w:cs="Arial"/>
                <w:b/>
                <w:sz w:val="24"/>
              </w:rPr>
              <w:t>Przedmiot</w:t>
            </w:r>
          </w:p>
          <w:p w14:paraId="580FFEC5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  <w:r w:rsidRPr="004961A4">
              <w:rPr>
                <w:rFonts w:cs="Arial"/>
                <w:b/>
                <w:sz w:val="24"/>
              </w:rPr>
              <w:t>Zamówienia</w:t>
            </w:r>
          </w:p>
          <w:p w14:paraId="78AD9F09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372" w14:textId="77777777" w:rsidR="004961A4" w:rsidRPr="004961A4" w:rsidRDefault="004961A4" w:rsidP="004961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C800AE7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  <w:r w:rsidRPr="004961A4">
              <w:rPr>
                <w:rFonts w:cs="Arial"/>
                <w:b/>
                <w:sz w:val="24"/>
              </w:rPr>
              <w:t>Cena</w:t>
            </w:r>
          </w:p>
          <w:p w14:paraId="772EF544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  <w:r w:rsidRPr="004961A4">
              <w:rPr>
                <w:rFonts w:cs="Arial"/>
                <w:b/>
                <w:sz w:val="24"/>
              </w:rPr>
              <w:t>zł brutto</w:t>
            </w:r>
          </w:p>
          <w:p w14:paraId="5F841821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  <w:r w:rsidRPr="004961A4">
              <w:rPr>
                <w:rFonts w:cs="Arial"/>
                <w:sz w:val="24"/>
              </w:rPr>
              <w:t>(za 1 litr)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8F84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</w:p>
          <w:p w14:paraId="02F49984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  <w:r w:rsidRPr="004961A4">
              <w:rPr>
                <w:rFonts w:cs="Arial"/>
                <w:b/>
                <w:sz w:val="24"/>
              </w:rPr>
              <w:t>Rabat od ceny brutto</w:t>
            </w:r>
          </w:p>
          <w:p w14:paraId="7CB21944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  <w:r w:rsidRPr="004961A4">
              <w:rPr>
                <w:rFonts w:cs="Arial"/>
                <w:b/>
                <w:sz w:val="24"/>
              </w:rPr>
              <w:t>w %</w:t>
            </w:r>
          </w:p>
          <w:p w14:paraId="57804E60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  <w:r w:rsidRPr="004961A4">
              <w:rPr>
                <w:rFonts w:cs="Arial"/>
                <w:sz w:val="24"/>
              </w:rPr>
              <w:t>(za 1litr)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F6A" w14:textId="77777777" w:rsidR="004961A4" w:rsidRPr="004961A4" w:rsidRDefault="004961A4" w:rsidP="004961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DC9CDD8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  <w:r w:rsidRPr="004961A4">
              <w:rPr>
                <w:rFonts w:cs="Arial"/>
                <w:b/>
                <w:sz w:val="24"/>
              </w:rPr>
              <w:t>Cena</w:t>
            </w:r>
          </w:p>
          <w:p w14:paraId="61EAA684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  <w:r w:rsidRPr="004961A4">
              <w:rPr>
                <w:rFonts w:cs="Arial"/>
                <w:b/>
                <w:sz w:val="24"/>
              </w:rPr>
              <w:t>zł brutto</w:t>
            </w:r>
          </w:p>
          <w:p w14:paraId="02030800" w14:textId="77777777" w:rsidR="004961A4" w:rsidRPr="004961A4" w:rsidRDefault="004961A4" w:rsidP="004961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961A4">
              <w:rPr>
                <w:rFonts w:ascii="Arial" w:hAnsi="Arial" w:cs="Arial"/>
              </w:rPr>
              <w:t>(za 1 litr) po uwzględnieniu rabatu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6A5" w14:textId="77777777" w:rsidR="004961A4" w:rsidRPr="004961A4" w:rsidRDefault="004961A4" w:rsidP="004961A4">
            <w:pPr>
              <w:pStyle w:val="Tekstpodstawowywcity2"/>
              <w:spacing w:line="276" w:lineRule="auto"/>
              <w:jc w:val="center"/>
              <w:rPr>
                <w:rFonts w:cs="Arial"/>
                <w:b/>
                <w:sz w:val="24"/>
              </w:rPr>
            </w:pPr>
          </w:p>
          <w:p w14:paraId="17784CF3" w14:textId="77777777" w:rsidR="004961A4" w:rsidRPr="004961A4" w:rsidRDefault="004961A4" w:rsidP="004961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961A4">
              <w:rPr>
                <w:rFonts w:ascii="Arial" w:hAnsi="Arial" w:cs="Arial"/>
                <w:b/>
              </w:rPr>
              <w:t>Przewi</w:t>
            </w:r>
            <w:proofErr w:type="spellEnd"/>
            <w:r w:rsidRPr="004961A4">
              <w:rPr>
                <w:rFonts w:ascii="Arial" w:hAnsi="Arial" w:cs="Arial"/>
                <w:b/>
              </w:rPr>
              <w:t>-</w:t>
            </w:r>
          </w:p>
          <w:p w14:paraId="7D2CCB0F" w14:textId="77777777" w:rsidR="004961A4" w:rsidRPr="004961A4" w:rsidRDefault="004961A4" w:rsidP="004961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961A4">
              <w:rPr>
                <w:rFonts w:ascii="Arial" w:hAnsi="Arial" w:cs="Arial"/>
                <w:b/>
              </w:rPr>
              <w:t>dywana</w:t>
            </w:r>
            <w:proofErr w:type="spellEnd"/>
            <w:r w:rsidRPr="004961A4">
              <w:rPr>
                <w:rFonts w:ascii="Arial" w:hAnsi="Arial" w:cs="Arial"/>
                <w:b/>
              </w:rPr>
              <w:t xml:space="preserve"> wielkość zakupu</w:t>
            </w:r>
          </w:p>
          <w:p w14:paraId="3A76F4E9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6F3B" w14:textId="77777777" w:rsidR="004961A4" w:rsidRPr="004961A4" w:rsidRDefault="004961A4" w:rsidP="004961A4">
            <w:pPr>
              <w:pStyle w:val="Tekstpodstawowywcity2"/>
              <w:spacing w:line="276" w:lineRule="auto"/>
              <w:jc w:val="center"/>
              <w:rPr>
                <w:rFonts w:cs="Arial"/>
                <w:b/>
                <w:sz w:val="24"/>
              </w:rPr>
            </w:pPr>
          </w:p>
          <w:p w14:paraId="591DE314" w14:textId="77777777" w:rsidR="004961A4" w:rsidRPr="004961A4" w:rsidRDefault="004961A4" w:rsidP="004961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961A4">
              <w:rPr>
                <w:rFonts w:ascii="Arial" w:hAnsi="Arial" w:cs="Arial"/>
                <w:b/>
              </w:rPr>
              <w:t>Łączna wartość brutto</w:t>
            </w:r>
          </w:p>
          <w:p w14:paraId="6A9D5C64" w14:textId="77777777" w:rsidR="004961A4" w:rsidRPr="004961A4" w:rsidRDefault="004961A4" w:rsidP="004961A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1EE63BC" w14:textId="77777777" w:rsidR="004961A4" w:rsidRPr="004961A4" w:rsidRDefault="004961A4" w:rsidP="004961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961A4">
              <w:rPr>
                <w:rFonts w:ascii="Arial" w:hAnsi="Arial" w:cs="Arial"/>
              </w:rPr>
              <w:t>(5x6)</w:t>
            </w:r>
          </w:p>
          <w:p w14:paraId="2175035B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 w:val="24"/>
              </w:rPr>
            </w:pPr>
          </w:p>
        </w:tc>
      </w:tr>
      <w:tr w:rsidR="004961A4" w:rsidRPr="004961A4" w14:paraId="208F023A" w14:textId="77777777" w:rsidTr="004961A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947" w14:textId="77777777" w:rsidR="004961A4" w:rsidRPr="004961A4" w:rsidRDefault="004961A4" w:rsidP="004961A4">
            <w:pPr>
              <w:pStyle w:val="Tekstpodstawowywcity2"/>
              <w:spacing w:line="276" w:lineRule="auto"/>
              <w:jc w:val="center"/>
              <w:rPr>
                <w:rFonts w:cs="Arial"/>
                <w:sz w:val="24"/>
              </w:rPr>
            </w:pPr>
            <w:r w:rsidRPr="004961A4">
              <w:rPr>
                <w:rFonts w:cs="Arial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61D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 w:val="24"/>
              </w:rPr>
            </w:pPr>
            <w:r w:rsidRPr="004961A4">
              <w:rPr>
                <w:rFonts w:cs="Arial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E0E7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 w:val="24"/>
              </w:rPr>
            </w:pPr>
            <w:r w:rsidRPr="004961A4">
              <w:rPr>
                <w:rFonts w:cs="Arial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B3A5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 w:val="24"/>
              </w:rPr>
            </w:pPr>
            <w:r w:rsidRPr="004961A4">
              <w:rPr>
                <w:rFonts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7D7C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 w:val="24"/>
              </w:rPr>
            </w:pPr>
            <w:r w:rsidRPr="004961A4">
              <w:rPr>
                <w:rFonts w:cs="Arial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EE5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 w:val="24"/>
              </w:rPr>
            </w:pPr>
            <w:r w:rsidRPr="004961A4">
              <w:rPr>
                <w:rFonts w:cs="Arial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0A8" w14:textId="77777777" w:rsidR="004961A4" w:rsidRPr="004961A4" w:rsidRDefault="004961A4" w:rsidP="004961A4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 w:val="24"/>
              </w:rPr>
            </w:pPr>
            <w:r w:rsidRPr="004961A4">
              <w:rPr>
                <w:rFonts w:cs="Arial"/>
                <w:sz w:val="24"/>
              </w:rPr>
              <w:t>7</w:t>
            </w:r>
          </w:p>
        </w:tc>
      </w:tr>
      <w:tr w:rsidR="004961A4" w:rsidRPr="004961A4" w14:paraId="3A06AE70" w14:textId="77777777" w:rsidTr="00CD7CD0">
        <w:trPr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32B4" w14:textId="77777777" w:rsidR="004961A4" w:rsidRPr="004961A4" w:rsidRDefault="004961A4" w:rsidP="004961A4">
            <w:pPr>
              <w:pStyle w:val="Tekstpodstawowywcity2"/>
              <w:spacing w:line="276" w:lineRule="auto"/>
              <w:jc w:val="center"/>
              <w:rPr>
                <w:rFonts w:cs="Arial"/>
                <w:sz w:val="24"/>
              </w:rPr>
            </w:pPr>
          </w:p>
          <w:p w14:paraId="4486EFBE" w14:textId="77777777" w:rsidR="004961A4" w:rsidRPr="004961A4" w:rsidRDefault="004961A4" w:rsidP="004961A4">
            <w:pPr>
              <w:pStyle w:val="Tekstpodstawowywcity2"/>
              <w:spacing w:line="276" w:lineRule="auto"/>
              <w:jc w:val="center"/>
              <w:rPr>
                <w:rFonts w:cs="Arial"/>
                <w:sz w:val="24"/>
              </w:rPr>
            </w:pPr>
            <w:r w:rsidRPr="004961A4">
              <w:rPr>
                <w:rFonts w:cs="Arial"/>
                <w:sz w:val="24"/>
              </w:rPr>
              <w:t>1</w:t>
            </w:r>
          </w:p>
          <w:p w14:paraId="07A82963" w14:textId="77777777" w:rsidR="004961A4" w:rsidRPr="004961A4" w:rsidRDefault="004961A4" w:rsidP="004961A4">
            <w:pPr>
              <w:pStyle w:val="Tekstpodstawowywcity2"/>
              <w:spacing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E141" w14:textId="77777777" w:rsidR="004961A4" w:rsidRPr="004961A4" w:rsidRDefault="004961A4" w:rsidP="004961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961A4">
              <w:rPr>
                <w:rFonts w:ascii="Arial" w:hAnsi="Arial" w:cs="Arial"/>
              </w:rPr>
              <w:t>etylina bezołowiowa 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5A73" w14:textId="77777777" w:rsidR="004961A4" w:rsidRPr="004961A4" w:rsidRDefault="004961A4" w:rsidP="004961A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17EAD78" w14:textId="77777777" w:rsidR="004961A4" w:rsidRPr="004961A4" w:rsidRDefault="004961A4" w:rsidP="004961A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AA29216" w14:textId="77777777" w:rsidR="004961A4" w:rsidRPr="004961A4" w:rsidRDefault="004961A4" w:rsidP="00CD7CD0">
            <w:pPr>
              <w:pStyle w:val="Tekstpodstawowywcity2"/>
              <w:spacing w:line="276" w:lineRule="auto"/>
              <w:ind w:left="0" w:firstLine="0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3AEB" w14:textId="77777777" w:rsidR="004961A4" w:rsidRPr="004961A4" w:rsidRDefault="004961A4" w:rsidP="004961A4">
            <w:pPr>
              <w:spacing w:line="276" w:lineRule="auto"/>
              <w:rPr>
                <w:rFonts w:ascii="Arial" w:hAnsi="Arial" w:cs="Arial"/>
              </w:rPr>
            </w:pPr>
          </w:p>
          <w:p w14:paraId="04A03CEA" w14:textId="77777777" w:rsidR="004961A4" w:rsidRPr="004961A4" w:rsidRDefault="004961A4" w:rsidP="004961A4">
            <w:pPr>
              <w:spacing w:line="276" w:lineRule="auto"/>
              <w:rPr>
                <w:rFonts w:ascii="Arial" w:hAnsi="Arial" w:cs="Arial"/>
              </w:rPr>
            </w:pPr>
          </w:p>
          <w:p w14:paraId="4536B083" w14:textId="77777777" w:rsidR="004961A4" w:rsidRPr="004961A4" w:rsidRDefault="004961A4" w:rsidP="00CD7CD0">
            <w:pPr>
              <w:pStyle w:val="Tekstpodstawowywcity2"/>
              <w:spacing w:line="276" w:lineRule="auto"/>
              <w:ind w:left="0" w:firstLine="0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4FC" w14:textId="77777777" w:rsidR="004961A4" w:rsidRPr="004961A4" w:rsidRDefault="004961A4" w:rsidP="004961A4">
            <w:pPr>
              <w:spacing w:line="276" w:lineRule="auto"/>
              <w:rPr>
                <w:rFonts w:ascii="Arial" w:hAnsi="Arial" w:cs="Arial"/>
              </w:rPr>
            </w:pPr>
          </w:p>
          <w:p w14:paraId="4F14F7C1" w14:textId="77777777" w:rsidR="004961A4" w:rsidRPr="004961A4" w:rsidRDefault="004961A4" w:rsidP="004961A4">
            <w:pPr>
              <w:spacing w:line="276" w:lineRule="auto"/>
              <w:rPr>
                <w:rFonts w:ascii="Arial" w:hAnsi="Arial" w:cs="Arial"/>
              </w:rPr>
            </w:pPr>
          </w:p>
          <w:p w14:paraId="08BA5350" w14:textId="77777777" w:rsidR="004961A4" w:rsidRPr="004961A4" w:rsidRDefault="004961A4" w:rsidP="00CD7CD0">
            <w:pPr>
              <w:pStyle w:val="Tekstpodstawowywcity2"/>
              <w:spacing w:line="276" w:lineRule="auto"/>
              <w:ind w:left="0" w:firstLine="0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77A0" w14:textId="77777777" w:rsidR="004961A4" w:rsidRPr="004961A4" w:rsidRDefault="004961A4" w:rsidP="004961A4">
            <w:pPr>
              <w:spacing w:line="276" w:lineRule="auto"/>
              <w:rPr>
                <w:rFonts w:ascii="Arial" w:hAnsi="Arial" w:cs="Arial"/>
              </w:rPr>
            </w:pPr>
          </w:p>
          <w:p w14:paraId="19F03844" w14:textId="027D1144" w:rsidR="004961A4" w:rsidRPr="004961A4" w:rsidRDefault="004961A4" w:rsidP="00CD7C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961A4">
              <w:rPr>
                <w:rFonts w:ascii="Arial" w:hAnsi="Arial" w:cs="Arial"/>
              </w:rPr>
              <w:t>3 800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462" w14:textId="77777777" w:rsidR="004961A4" w:rsidRPr="004961A4" w:rsidRDefault="004961A4" w:rsidP="004961A4">
            <w:pPr>
              <w:pStyle w:val="Tekstpodstawowywcity2"/>
              <w:spacing w:line="276" w:lineRule="auto"/>
              <w:rPr>
                <w:rFonts w:cs="Arial"/>
                <w:sz w:val="24"/>
              </w:rPr>
            </w:pPr>
          </w:p>
          <w:p w14:paraId="5AD0F89C" w14:textId="77777777" w:rsidR="004961A4" w:rsidRPr="004961A4" w:rsidRDefault="004961A4" w:rsidP="004961A4">
            <w:pPr>
              <w:spacing w:line="276" w:lineRule="auto"/>
              <w:rPr>
                <w:rFonts w:ascii="Arial" w:hAnsi="Arial" w:cs="Arial"/>
              </w:rPr>
            </w:pPr>
          </w:p>
          <w:p w14:paraId="76BC89FD" w14:textId="77777777" w:rsidR="004961A4" w:rsidRPr="004961A4" w:rsidRDefault="004961A4" w:rsidP="00CD7CD0">
            <w:pPr>
              <w:pStyle w:val="Tekstpodstawowywcity2"/>
              <w:spacing w:line="276" w:lineRule="auto"/>
              <w:ind w:left="0" w:firstLine="0"/>
              <w:rPr>
                <w:rFonts w:cs="Arial"/>
                <w:sz w:val="24"/>
              </w:rPr>
            </w:pPr>
          </w:p>
        </w:tc>
      </w:tr>
      <w:tr w:rsidR="004961A4" w:rsidRPr="004961A4" w14:paraId="15CFBDD9" w14:textId="77777777" w:rsidTr="004961A4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E86" w14:textId="77777777" w:rsidR="004961A4" w:rsidRPr="004961A4" w:rsidRDefault="004961A4" w:rsidP="004961A4">
            <w:pPr>
              <w:pStyle w:val="Tekstpodstawowywcity2"/>
              <w:spacing w:line="276" w:lineRule="auto"/>
              <w:jc w:val="center"/>
              <w:rPr>
                <w:rFonts w:cs="Arial"/>
                <w:sz w:val="24"/>
              </w:rPr>
            </w:pPr>
          </w:p>
          <w:p w14:paraId="2B8B7A5F" w14:textId="77777777" w:rsidR="004961A4" w:rsidRPr="004961A4" w:rsidRDefault="004961A4" w:rsidP="004961A4">
            <w:pPr>
              <w:pStyle w:val="Tekstpodstawowywcity2"/>
              <w:spacing w:line="276" w:lineRule="auto"/>
              <w:jc w:val="center"/>
              <w:rPr>
                <w:rFonts w:cs="Arial"/>
                <w:sz w:val="24"/>
              </w:rPr>
            </w:pPr>
            <w:r w:rsidRPr="004961A4">
              <w:rPr>
                <w:rFonts w:cs="Arial"/>
                <w:sz w:val="24"/>
              </w:rPr>
              <w:t>2</w:t>
            </w:r>
          </w:p>
          <w:p w14:paraId="20E25120" w14:textId="77777777" w:rsidR="004961A4" w:rsidRPr="004961A4" w:rsidRDefault="004961A4" w:rsidP="004961A4">
            <w:pPr>
              <w:pStyle w:val="Tekstpodstawowywcity2"/>
              <w:spacing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E76" w14:textId="77777777" w:rsidR="004961A4" w:rsidRPr="004961A4" w:rsidRDefault="004961A4" w:rsidP="004961A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7E47681" w14:textId="130C0B0A" w:rsidR="004961A4" w:rsidRPr="004961A4" w:rsidRDefault="004961A4" w:rsidP="00CD7C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961A4">
              <w:rPr>
                <w:rFonts w:ascii="Arial" w:hAnsi="Arial" w:cs="Arial"/>
              </w:rPr>
              <w:t xml:space="preserve"> olej napędowy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E9C9" w14:textId="77777777" w:rsidR="004961A4" w:rsidRPr="004961A4" w:rsidRDefault="004961A4" w:rsidP="004961A4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A354" w14:textId="77777777" w:rsidR="004961A4" w:rsidRPr="004961A4" w:rsidRDefault="004961A4" w:rsidP="004961A4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927" w14:textId="77777777" w:rsidR="004961A4" w:rsidRPr="004961A4" w:rsidRDefault="004961A4" w:rsidP="004961A4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CA1" w14:textId="77777777" w:rsidR="004961A4" w:rsidRPr="004961A4" w:rsidRDefault="004961A4" w:rsidP="004961A4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 w:val="24"/>
              </w:rPr>
            </w:pPr>
          </w:p>
          <w:p w14:paraId="51460FB3" w14:textId="4AE0AD13" w:rsidR="004961A4" w:rsidRPr="004961A4" w:rsidRDefault="004961A4" w:rsidP="004961A4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 w:val="24"/>
              </w:rPr>
            </w:pPr>
            <w:r w:rsidRPr="004961A4">
              <w:rPr>
                <w:rFonts w:cs="Arial"/>
                <w:sz w:val="24"/>
              </w:rPr>
              <w:t xml:space="preserve">   70 000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D3F" w14:textId="77777777" w:rsidR="004961A4" w:rsidRPr="004961A4" w:rsidRDefault="004961A4" w:rsidP="004961A4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 w:val="24"/>
              </w:rPr>
            </w:pPr>
          </w:p>
        </w:tc>
      </w:tr>
      <w:tr w:rsidR="004961A4" w:rsidRPr="004961A4" w14:paraId="7D1CA84E" w14:textId="77777777" w:rsidTr="00CD7CD0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E01" w14:textId="77777777" w:rsidR="004961A4" w:rsidRPr="004961A4" w:rsidRDefault="004961A4" w:rsidP="004961A4">
            <w:pPr>
              <w:pStyle w:val="Tekstpodstawowywcity2"/>
              <w:spacing w:line="276" w:lineRule="auto"/>
              <w:jc w:val="center"/>
              <w:rPr>
                <w:rFonts w:cs="Arial"/>
                <w:sz w:val="24"/>
              </w:rPr>
            </w:pPr>
          </w:p>
          <w:p w14:paraId="36C753D7" w14:textId="77777777" w:rsidR="004961A4" w:rsidRPr="004961A4" w:rsidRDefault="004961A4" w:rsidP="004961A4">
            <w:pPr>
              <w:pStyle w:val="Tekstpodstawowywcity2"/>
              <w:spacing w:line="276" w:lineRule="auto"/>
              <w:jc w:val="center"/>
              <w:rPr>
                <w:rFonts w:cs="Arial"/>
                <w:sz w:val="24"/>
              </w:rPr>
            </w:pPr>
            <w:r w:rsidRPr="004961A4">
              <w:rPr>
                <w:rFonts w:cs="Arial"/>
                <w:sz w:val="24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307" w14:textId="77777777" w:rsidR="004961A4" w:rsidRPr="004961A4" w:rsidRDefault="004961A4" w:rsidP="004961A4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 w:val="24"/>
              </w:rPr>
            </w:pPr>
          </w:p>
          <w:p w14:paraId="41FA57CE" w14:textId="77777777" w:rsidR="004961A4" w:rsidRPr="004961A4" w:rsidRDefault="004961A4" w:rsidP="004961A4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 w:val="24"/>
              </w:rPr>
            </w:pPr>
            <w:r w:rsidRPr="004961A4">
              <w:rPr>
                <w:rFonts w:cs="Arial"/>
                <w:sz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F85" w14:textId="77777777" w:rsidR="004961A4" w:rsidRPr="004961A4" w:rsidRDefault="004961A4" w:rsidP="004961A4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 w:val="24"/>
              </w:rPr>
            </w:pPr>
          </w:p>
        </w:tc>
      </w:tr>
    </w:tbl>
    <w:p w14:paraId="4F71B41E" w14:textId="77777777" w:rsidR="004961A4" w:rsidRPr="004961A4" w:rsidRDefault="004961A4" w:rsidP="004961A4">
      <w:pPr>
        <w:pStyle w:val="Tekstpodstawowywcity2"/>
        <w:spacing w:line="276" w:lineRule="auto"/>
        <w:rPr>
          <w:rFonts w:cs="Arial"/>
          <w:sz w:val="24"/>
        </w:rPr>
      </w:pPr>
    </w:p>
    <w:p w14:paraId="5817BF6F" w14:textId="01305FCB" w:rsidR="004961A4" w:rsidRPr="004961A4" w:rsidRDefault="004961A4" w:rsidP="004961A4">
      <w:pPr>
        <w:pStyle w:val="Tekstpodstawowywcity2"/>
        <w:spacing w:line="276" w:lineRule="auto"/>
        <w:rPr>
          <w:rFonts w:cs="Arial"/>
          <w:sz w:val="24"/>
        </w:rPr>
      </w:pPr>
      <w:r w:rsidRPr="004961A4">
        <w:rPr>
          <w:rFonts w:cs="Arial"/>
          <w:sz w:val="24"/>
        </w:rPr>
        <w:lastRenderedPageBreak/>
        <w:t xml:space="preserve">  Cenę</w:t>
      </w:r>
      <w:r w:rsidRPr="004961A4">
        <w:rPr>
          <w:rFonts w:cs="Arial"/>
          <w:b/>
          <w:sz w:val="24"/>
        </w:rPr>
        <w:t xml:space="preserve"> etyliny bezołowiowej 95</w:t>
      </w:r>
      <w:r w:rsidRPr="004961A4">
        <w:rPr>
          <w:rFonts w:cs="Arial"/>
          <w:sz w:val="24"/>
        </w:rPr>
        <w:t xml:space="preserve"> i </w:t>
      </w:r>
      <w:r w:rsidRPr="004961A4">
        <w:rPr>
          <w:rFonts w:cs="Arial"/>
          <w:b/>
          <w:sz w:val="24"/>
        </w:rPr>
        <w:t>oleju napędowego</w:t>
      </w:r>
      <w:r w:rsidRPr="004961A4">
        <w:rPr>
          <w:rFonts w:cs="Arial"/>
          <w:sz w:val="24"/>
        </w:rPr>
        <w:t xml:space="preserve"> należy podać obowiązującą  na dzień </w:t>
      </w:r>
      <w:r>
        <w:rPr>
          <w:rFonts w:cs="Arial"/>
          <w:sz w:val="24"/>
        </w:rPr>
        <w:t>14</w:t>
      </w:r>
      <w:r w:rsidRPr="004961A4">
        <w:rPr>
          <w:rFonts w:cs="Arial"/>
          <w:sz w:val="24"/>
        </w:rPr>
        <w:t>.1</w:t>
      </w:r>
      <w:r>
        <w:rPr>
          <w:rFonts w:cs="Arial"/>
          <w:sz w:val="24"/>
        </w:rPr>
        <w:t>0</w:t>
      </w:r>
      <w:r w:rsidRPr="004961A4">
        <w:rPr>
          <w:rFonts w:cs="Arial"/>
          <w:sz w:val="24"/>
        </w:rPr>
        <w:t>.20</w:t>
      </w:r>
      <w:r>
        <w:rPr>
          <w:rFonts w:cs="Arial"/>
          <w:sz w:val="24"/>
        </w:rPr>
        <w:t xml:space="preserve">22 </w:t>
      </w:r>
      <w:r w:rsidRPr="004961A4">
        <w:rPr>
          <w:rFonts w:cs="Arial"/>
          <w:sz w:val="24"/>
        </w:rPr>
        <w:t>r.  w punkcie sprzedaży  Oferenta.</w:t>
      </w:r>
    </w:p>
    <w:p w14:paraId="2217EBAE" w14:textId="77777777" w:rsidR="004961A4" w:rsidRPr="004961A4" w:rsidRDefault="004961A4" w:rsidP="004961A4">
      <w:pPr>
        <w:pStyle w:val="Tekstpodstawowywcity2"/>
        <w:spacing w:line="276" w:lineRule="auto"/>
        <w:rPr>
          <w:rFonts w:cs="Arial"/>
          <w:sz w:val="24"/>
        </w:rPr>
      </w:pPr>
    </w:p>
    <w:p w14:paraId="0AB92A56" w14:textId="471F757C" w:rsidR="004961A4" w:rsidRPr="004961A4" w:rsidRDefault="004961A4" w:rsidP="00446470">
      <w:pPr>
        <w:pStyle w:val="Tekstpodstawowywcity2"/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cs="Arial"/>
          <w:sz w:val="24"/>
        </w:rPr>
      </w:pPr>
      <w:r w:rsidRPr="004961A4">
        <w:rPr>
          <w:rFonts w:cs="Arial"/>
          <w:sz w:val="24"/>
        </w:rPr>
        <w:t>Oferujemy realizację przedmiotu zamówienia na</w:t>
      </w:r>
      <w:r w:rsidRPr="004961A4">
        <w:rPr>
          <w:rFonts w:cs="Arial"/>
          <w:b/>
          <w:bCs/>
          <w:sz w:val="24"/>
        </w:rPr>
        <w:t xml:space="preserve"> zaopatrzenie pojazdów </w:t>
      </w:r>
      <w:r w:rsidR="00F57D68">
        <w:rPr>
          <w:rFonts w:cs="Arial"/>
          <w:b/>
          <w:bCs/>
          <w:sz w:val="24"/>
        </w:rPr>
        <w:t>służbowych</w:t>
      </w:r>
      <w:r w:rsidRPr="004961A4">
        <w:rPr>
          <w:rFonts w:cs="Arial"/>
          <w:b/>
          <w:bCs/>
          <w:sz w:val="24"/>
        </w:rPr>
        <w:t xml:space="preserve"> w materiały pędne od 01.01.202</w:t>
      </w:r>
      <w:r>
        <w:rPr>
          <w:rFonts w:cs="Arial"/>
          <w:b/>
          <w:bCs/>
          <w:sz w:val="24"/>
        </w:rPr>
        <w:t>3</w:t>
      </w:r>
      <w:r w:rsidR="00CD7CD0">
        <w:rPr>
          <w:rFonts w:cs="Arial"/>
          <w:b/>
          <w:bCs/>
          <w:sz w:val="24"/>
        </w:rPr>
        <w:t xml:space="preserve"> </w:t>
      </w:r>
      <w:r w:rsidRPr="004961A4">
        <w:rPr>
          <w:rFonts w:cs="Arial"/>
          <w:b/>
          <w:bCs/>
          <w:sz w:val="24"/>
        </w:rPr>
        <w:t>r. do 31.12.202</w:t>
      </w:r>
      <w:r>
        <w:rPr>
          <w:rFonts w:cs="Arial"/>
          <w:b/>
          <w:bCs/>
          <w:sz w:val="24"/>
        </w:rPr>
        <w:t>4</w:t>
      </w:r>
      <w:r w:rsidR="00CD7CD0">
        <w:rPr>
          <w:rFonts w:cs="Arial"/>
          <w:b/>
          <w:bCs/>
          <w:sz w:val="24"/>
        </w:rPr>
        <w:t xml:space="preserve"> </w:t>
      </w:r>
      <w:r w:rsidRPr="004961A4">
        <w:rPr>
          <w:rFonts w:cs="Arial"/>
          <w:b/>
          <w:bCs/>
          <w:sz w:val="24"/>
        </w:rPr>
        <w:t>r.</w:t>
      </w:r>
      <w:r w:rsidRPr="004961A4">
        <w:rPr>
          <w:rFonts w:cs="Arial"/>
          <w:sz w:val="24"/>
        </w:rPr>
        <w:t xml:space="preserve"> za łączną </w:t>
      </w:r>
      <w:r>
        <w:rPr>
          <w:rFonts w:cs="Arial"/>
          <w:sz w:val="24"/>
        </w:rPr>
        <w:t xml:space="preserve">kwotę </w:t>
      </w:r>
      <w:r w:rsidRPr="004961A4">
        <w:rPr>
          <w:rFonts w:cs="Arial"/>
          <w:sz w:val="24"/>
        </w:rPr>
        <w:t>brutto:</w:t>
      </w:r>
      <w:r>
        <w:rPr>
          <w:rFonts w:cs="Arial"/>
          <w:sz w:val="24"/>
        </w:rPr>
        <w:t xml:space="preserve"> </w:t>
      </w:r>
      <w:r w:rsidRPr="004961A4">
        <w:rPr>
          <w:rFonts w:cs="Arial"/>
          <w:sz w:val="24"/>
        </w:rPr>
        <w:t>………………... zł (słownie: …………………………</w:t>
      </w:r>
      <w:r>
        <w:rPr>
          <w:rFonts w:cs="Arial"/>
          <w:sz w:val="24"/>
        </w:rPr>
        <w:t>…..</w:t>
      </w:r>
      <w:r w:rsidRPr="004961A4">
        <w:rPr>
          <w:rFonts w:cs="Arial"/>
          <w:sz w:val="24"/>
        </w:rPr>
        <w:t>….….)</w:t>
      </w:r>
    </w:p>
    <w:p w14:paraId="7C99DA96" w14:textId="77777777" w:rsidR="004961A4" w:rsidRPr="004961A4" w:rsidRDefault="004961A4" w:rsidP="004961A4">
      <w:pPr>
        <w:pStyle w:val="Tekstpodstawowywcity2"/>
        <w:spacing w:line="276" w:lineRule="auto"/>
        <w:rPr>
          <w:rFonts w:cs="Arial"/>
          <w:sz w:val="24"/>
        </w:rPr>
      </w:pPr>
    </w:p>
    <w:p w14:paraId="313549AF" w14:textId="2B0F8626" w:rsidR="00F57D68" w:rsidRDefault="004961A4" w:rsidP="00446470">
      <w:pPr>
        <w:pStyle w:val="Tekstpodstawowywcity2"/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cs="Arial"/>
          <w:b/>
          <w:sz w:val="24"/>
        </w:rPr>
      </w:pPr>
      <w:r w:rsidRPr="004961A4">
        <w:rPr>
          <w:rFonts w:cs="Arial"/>
          <w:sz w:val="24"/>
        </w:rPr>
        <w:t xml:space="preserve">Oferujemy </w:t>
      </w:r>
      <w:r w:rsidRPr="004961A4">
        <w:rPr>
          <w:rFonts w:cs="Arial"/>
          <w:b/>
          <w:sz w:val="24"/>
        </w:rPr>
        <w:t>rabat</w:t>
      </w:r>
      <w:r w:rsidR="00F57D68">
        <w:rPr>
          <w:rFonts w:cs="Arial"/>
          <w:b/>
          <w:sz w:val="24"/>
        </w:rPr>
        <w:t xml:space="preserve"> </w:t>
      </w:r>
      <w:r w:rsidR="00F57D68" w:rsidRPr="004961A4">
        <w:rPr>
          <w:rFonts w:cs="Arial"/>
          <w:b/>
          <w:sz w:val="24"/>
        </w:rPr>
        <w:t>w wysokości</w:t>
      </w:r>
    </w:p>
    <w:p w14:paraId="3DFF56C1" w14:textId="77777777" w:rsidR="00F57D68" w:rsidRDefault="00F57D68" w:rsidP="00F57D68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F57D68">
        <w:rPr>
          <w:rFonts w:ascii="Arial" w:hAnsi="Arial" w:cs="Arial"/>
          <w:b/>
        </w:rPr>
        <w:t>dla 1l etyliny bezołowiowej …….. %</w:t>
      </w:r>
    </w:p>
    <w:p w14:paraId="32AB90E9" w14:textId="600514E4" w:rsidR="00F57D68" w:rsidRPr="00F57D68" w:rsidRDefault="00F57D68" w:rsidP="00F57D68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F57D68">
        <w:rPr>
          <w:rFonts w:ascii="Arial" w:hAnsi="Arial" w:cs="Arial"/>
          <w:b/>
        </w:rPr>
        <w:t>dla 1l oleju napędowego      …….. %</w:t>
      </w:r>
    </w:p>
    <w:p w14:paraId="3563B949" w14:textId="723F4113" w:rsidR="004961A4" w:rsidRPr="004961A4" w:rsidRDefault="004961A4" w:rsidP="00D612AE">
      <w:pPr>
        <w:pStyle w:val="Tekstpodstawowywcity2"/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cs="Arial"/>
          <w:sz w:val="24"/>
        </w:rPr>
      </w:pPr>
      <w:r w:rsidRPr="004961A4">
        <w:rPr>
          <w:rFonts w:cs="Arial"/>
          <w:sz w:val="24"/>
        </w:rPr>
        <w:t xml:space="preserve"> o który każdorazowo zostanie pomniejszona cena zakupu paliwa w stosunku do ceny oferowanej w danym punkcie sprzedaży </w:t>
      </w:r>
      <w:r w:rsidRPr="00D612AE">
        <w:rPr>
          <w:rFonts w:cs="Arial"/>
          <w:sz w:val="24"/>
        </w:rPr>
        <w:t xml:space="preserve">w </w:t>
      </w:r>
      <w:r w:rsidR="00D612AE" w:rsidRPr="00D612AE">
        <w:rPr>
          <w:rFonts w:cs="Arial"/>
          <w:sz w:val="24"/>
        </w:rPr>
        <w:t xml:space="preserve">momencie dokonania transakcji </w:t>
      </w:r>
      <w:r w:rsidRPr="00D612AE">
        <w:rPr>
          <w:rFonts w:cs="Arial"/>
          <w:sz w:val="24"/>
        </w:rPr>
        <w:t>i</w:t>
      </w:r>
      <w:r w:rsidRPr="004961A4">
        <w:rPr>
          <w:rFonts w:cs="Arial"/>
          <w:sz w:val="24"/>
        </w:rPr>
        <w:t xml:space="preserve"> który będzie obowiązywał przez cały okres realizacji umowy.</w:t>
      </w:r>
    </w:p>
    <w:p w14:paraId="3C0482DB" w14:textId="77777777" w:rsidR="004961A4" w:rsidRPr="004961A4" w:rsidRDefault="004961A4" w:rsidP="00CD7CD0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51751254" w14:textId="77777777" w:rsidR="00B9086B" w:rsidRPr="004961A4" w:rsidRDefault="00B9086B" w:rsidP="004961A4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4961A4">
        <w:rPr>
          <w:rFonts w:ascii="Arial" w:hAnsi="Arial" w:cs="Arial"/>
          <w:b/>
        </w:rPr>
        <w:t>OŚWIADCZAMY</w:t>
      </w:r>
      <w:r w:rsidRPr="004961A4">
        <w:rPr>
          <w:rFonts w:ascii="Arial" w:hAnsi="Arial" w:cs="Arial"/>
        </w:rPr>
        <w:t>, że:</w:t>
      </w:r>
    </w:p>
    <w:p w14:paraId="2ECA39CC" w14:textId="68C0492B" w:rsidR="004961A4" w:rsidRPr="004961A4" w:rsidRDefault="004961A4" w:rsidP="004961A4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4961A4">
        <w:rPr>
          <w:rFonts w:ascii="Arial" w:hAnsi="Arial" w:cs="Arial"/>
          <w:b/>
          <w:bCs/>
        </w:rPr>
        <w:t>dysponujemy stacją paliw na terenie miasta Olecka, adres</w:t>
      </w:r>
      <w:r w:rsidRPr="004961A4">
        <w:rPr>
          <w:rFonts w:ascii="Arial" w:hAnsi="Arial" w:cs="Arial"/>
        </w:rPr>
        <w:t>:</w:t>
      </w:r>
      <w:r w:rsidR="00CD7CD0">
        <w:rPr>
          <w:rFonts w:ascii="Arial" w:hAnsi="Arial" w:cs="Arial"/>
        </w:rPr>
        <w:t xml:space="preserve"> </w:t>
      </w:r>
      <w:r w:rsidRPr="004961A4">
        <w:rPr>
          <w:rFonts w:ascii="Arial" w:hAnsi="Arial" w:cs="Arial"/>
        </w:rPr>
        <w:t>…………… …………………………………………………………………………………………..</w:t>
      </w:r>
      <w:r w:rsidR="00CD7CD0">
        <w:rPr>
          <w:rFonts w:ascii="Arial" w:hAnsi="Arial" w:cs="Arial"/>
        </w:rPr>
        <w:t>.</w:t>
      </w:r>
      <w:r w:rsidRPr="004961A4">
        <w:rPr>
          <w:rFonts w:ascii="Arial" w:hAnsi="Arial" w:cs="Arial"/>
        </w:rPr>
        <w:t>.</w:t>
      </w:r>
    </w:p>
    <w:p w14:paraId="134D10B0" w14:textId="41B3EE50" w:rsidR="006B63D6" w:rsidRPr="004961A4" w:rsidRDefault="00FF57EE" w:rsidP="004961A4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4961A4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0E85E032" w14:textId="77777777" w:rsidR="00FF57EE" w:rsidRPr="004961A4" w:rsidRDefault="00FF57EE" w:rsidP="004961A4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</w:rPr>
      </w:pPr>
      <w:r w:rsidRPr="004961A4">
        <w:rPr>
          <w:rFonts w:ascii="Arial" w:hAnsi="Arial" w:cs="Arial"/>
        </w:rPr>
        <w:t>uważamy się za związanych niniejszą ofertą na czas wskazany w Specyfikacji Warunków Zamówienia;</w:t>
      </w:r>
    </w:p>
    <w:p w14:paraId="40F690BE" w14:textId="77777777" w:rsidR="00BC4F99" w:rsidRPr="004961A4" w:rsidRDefault="00BC4F99" w:rsidP="004961A4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4961A4">
        <w:rPr>
          <w:rFonts w:ascii="Arial" w:hAnsi="Arial" w:cs="Arial"/>
        </w:rPr>
        <w:t>zamierzamy / nie zamierzamy powierzyć realizację następujących części zamówienia podwykonawcom*:</w:t>
      </w:r>
    </w:p>
    <w:p w14:paraId="4E1B93CD" w14:textId="77777777" w:rsidR="00BC4F99" w:rsidRPr="004961A4" w:rsidRDefault="00BC4F99" w:rsidP="004961A4">
      <w:pPr>
        <w:spacing w:before="120" w:after="120" w:line="276" w:lineRule="auto"/>
        <w:ind w:left="644"/>
        <w:contextualSpacing/>
        <w:jc w:val="both"/>
        <w:rPr>
          <w:rFonts w:ascii="Arial" w:hAnsi="Arial" w:cs="Arial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4961A4" w14:paraId="6F777F8E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30203F4" w14:textId="77777777" w:rsidR="00BC4F99" w:rsidRPr="004961A4" w:rsidRDefault="00BC4F99" w:rsidP="004961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961A4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F5E715F" w14:textId="77777777" w:rsidR="00BC4F99" w:rsidRPr="004961A4" w:rsidRDefault="00BC4F99" w:rsidP="004961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961A4">
              <w:rPr>
                <w:rFonts w:ascii="Arial" w:hAnsi="Arial" w:cs="Arial"/>
              </w:rPr>
              <w:t xml:space="preserve">Opis części zamówienia, którą Wykonawca </w:t>
            </w:r>
          </w:p>
          <w:p w14:paraId="75301928" w14:textId="77777777" w:rsidR="00BC4F99" w:rsidRPr="004961A4" w:rsidRDefault="00BC4F99" w:rsidP="004961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961A4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14216F4" w14:textId="77777777" w:rsidR="00BC4F99" w:rsidRPr="004961A4" w:rsidRDefault="00BC4F99" w:rsidP="004961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961A4">
              <w:rPr>
                <w:rFonts w:ascii="Arial" w:hAnsi="Arial" w:cs="Arial"/>
              </w:rPr>
              <w:t>Nazwa Podwykonawcy</w:t>
            </w:r>
          </w:p>
        </w:tc>
      </w:tr>
      <w:tr w:rsidR="00BC4F99" w:rsidRPr="004961A4" w14:paraId="56CA098C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56086" w14:textId="77777777" w:rsidR="00BC4F99" w:rsidRPr="004961A4" w:rsidRDefault="00BC4F99" w:rsidP="004961A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CAED" w14:textId="77777777" w:rsidR="00BC4F99" w:rsidRPr="004961A4" w:rsidRDefault="00BC4F99" w:rsidP="004961A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9C33" w14:textId="77777777" w:rsidR="00BC4F99" w:rsidRPr="004961A4" w:rsidRDefault="00BC4F99" w:rsidP="004961A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  <w:tr w:rsidR="00BC4F99" w:rsidRPr="004961A4" w14:paraId="45FC3BD2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2278" w14:textId="77777777" w:rsidR="00BC4F99" w:rsidRPr="004961A4" w:rsidRDefault="00BC4F99" w:rsidP="004961A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0A92" w14:textId="77777777" w:rsidR="00BC4F99" w:rsidRPr="004961A4" w:rsidRDefault="00BC4F99" w:rsidP="004961A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46A0" w14:textId="77777777" w:rsidR="00BC4F99" w:rsidRPr="004961A4" w:rsidRDefault="00BC4F99" w:rsidP="004961A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3F0C03E2" w14:textId="77777777" w:rsidR="00FF57EE" w:rsidRPr="004961A4" w:rsidRDefault="00FF57EE" w:rsidP="004961A4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4961A4">
        <w:rPr>
          <w:rFonts w:ascii="Arial" w:hAnsi="Arial" w:cs="Arial"/>
        </w:rPr>
        <w:t xml:space="preserve">zapoznaliśmy się z </w:t>
      </w:r>
      <w:r w:rsidR="00A50E18" w:rsidRPr="004961A4">
        <w:rPr>
          <w:rFonts w:ascii="Arial" w:hAnsi="Arial" w:cs="Arial"/>
        </w:rPr>
        <w:t xml:space="preserve">projektowanymi </w:t>
      </w:r>
      <w:r w:rsidRPr="004961A4">
        <w:rPr>
          <w:rFonts w:ascii="Arial" w:hAnsi="Arial" w:cs="Arial"/>
        </w:rPr>
        <w:t>postanowieniami umowy</w:t>
      </w:r>
      <w:r w:rsidR="00A50E18" w:rsidRPr="004961A4">
        <w:rPr>
          <w:rFonts w:ascii="Arial" w:hAnsi="Arial" w:cs="Arial"/>
        </w:rPr>
        <w:t xml:space="preserve"> w sprawie zamówienia publicznego</w:t>
      </w:r>
      <w:r w:rsidRPr="004961A4">
        <w:rPr>
          <w:rFonts w:ascii="Arial" w:hAnsi="Arial" w:cs="Arial"/>
        </w:rPr>
        <w:t>, które zostały zawarte w Specyfikacji Warunków Zamówienia i zobowiązujemy się</w:t>
      </w:r>
      <w:r w:rsidR="00A50E18" w:rsidRPr="004961A4">
        <w:rPr>
          <w:rFonts w:ascii="Arial" w:hAnsi="Arial" w:cs="Arial"/>
        </w:rPr>
        <w:t>,</w:t>
      </w:r>
      <w:r w:rsidRPr="004961A4">
        <w:rPr>
          <w:rFonts w:ascii="Arial" w:hAnsi="Arial" w:cs="Arial"/>
        </w:rPr>
        <w:t xml:space="preserve"> w przypadku wyboru naszej oferty</w:t>
      </w:r>
      <w:r w:rsidR="00A50E18" w:rsidRPr="004961A4">
        <w:rPr>
          <w:rFonts w:ascii="Arial" w:hAnsi="Arial" w:cs="Arial"/>
        </w:rPr>
        <w:t>,</w:t>
      </w:r>
      <w:r w:rsidRPr="004961A4">
        <w:rPr>
          <w:rFonts w:ascii="Arial" w:hAnsi="Arial" w:cs="Arial"/>
        </w:rPr>
        <w:t xml:space="preserve"> do zawarcia umowy na zawartych tam warunkach, w miejscu i terminie wyznaczonym przez Zamawiającego;</w:t>
      </w:r>
    </w:p>
    <w:p w14:paraId="4AFDDB3A" w14:textId="7C9A419D" w:rsidR="00FF57EE" w:rsidRDefault="00FF57EE" w:rsidP="004961A4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4961A4">
        <w:rPr>
          <w:rFonts w:ascii="Arial" w:hAnsi="Arial" w:cs="Arial"/>
        </w:rPr>
        <w:t>wypełniliśmy obowiązki informacyjne przewidziane w art. 13 lub art. 14 RODO</w:t>
      </w:r>
      <w:r w:rsidRPr="004961A4">
        <w:rPr>
          <w:rStyle w:val="Odwoanieprzypisudolnego"/>
          <w:rFonts w:ascii="Arial" w:hAnsi="Arial" w:cs="Arial"/>
        </w:rPr>
        <w:footnoteReference w:id="2"/>
      </w:r>
      <w:r w:rsidRPr="004961A4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</w:t>
      </w:r>
      <w:r w:rsidR="00CD7CD0">
        <w:rPr>
          <w:rFonts w:ascii="Arial" w:hAnsi="Arial" w:cs="Arial"/>
        </w:rPr>
        <w:br/>
      </w:r>
      <w:r w:rsidRPr="004961A4">
        <w:rPr>
          <w:rFonts w:ascii="Arial" w:hAnsi="Arial" w:cs="Arial"/>
        </w:rPr>
        <w:t>w niniejszym postępowaniu</w:t>
      </w:r>
      <w:r w:rsidRPr="004961A4">
        <w:rPr>
          <w:rStyle w:val="Odwoanieprzypisudolnego"/>
          <w:rFonts w:ascii="Arial" w:hAnsi="Arial" w:cs="Arial"/>
        </w:rPr>
        <w:footnoteReference w:id="3"/>
      </w:r>
      <w:r w:rsidR="00525EFF" w:rsidRPr="004961A4">
        <w:rPr>
          <w:rFonts w:ascii="Arial" w:hAnsi="Arial" w:cs="Arial"/>
        </w:rPr>
        <w:t>.</w:t>
      </w:r>
    </w:p>
    <w:p w14:paraId="44D41ACC" w14:textId="1814DA34" w:rsidR="00CD7CD0" w:rsidRDefault="00CD7CD0" w:rsidP="00CD7CD0">
      <w:pPr>
        <w:pStyle w:val="Akapitzlist"/>
        <w:spacing w:before="120" w:after="120" w:line="276" w:lineRule="auto"/>
        <w:jc w:val="both"/>
        <w:rPr>
          <w:rFonts w:ascii="Arial" w:hAnsi="Arial" w:cs="Arial"/>
        </w:rPr>
      </w:pPr>
    </w:p>
    <w:p w14:paraId="7303CB6A" w14:textId="77777777" w:rsidR="00CD7CD0" w:rsidRPr="004961A4" w:rsidRDefault="00CD7CD0" w:rsidP="00CD7CD0">
      <w:pPr>
        <w:pStyle w:val="Akapitzlist"/>
        <w:spacing w:before="120" w:after="120" w:line="276" w:lineRule="auto"/>
        <w:jc w:val="both"/>
        <w:rPr>
          <w:rFonts w:ascii="Arial" w:hAnsi="Arial" w:cs="Arial"/>
        </w:rPr>
      </w:pPr>
    </w:p>
    <w:p w14:paraId="07D03004" w14:textId="77777777" w:rsidR="00525EFF" w:rsidRPr="004961A4" w:rsidRDefault="00525EFF" w:rsidP="004961A4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58CECB2A" w14:textId="77777777" w:rsidR="00CE3AE6" w:rsidRPr="004961A4" w:rsidRDefault="00267D1F" w:rsidP="004961A4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jc w:val="both"/>
        <w:rPr>
          <w:rFonts w:ascii="Arial" w:hAnsi="Arial" w:cs="Arial"/>
          <w:b/>
        </w:rPr>
      </w:pPr>
      <w:r w:rsidRPr="004961A4">
        <w:rPr>
          <w:rFonts w:ascii="Arial" w:hAnsi="Arial" w:cs="Arial"/>
          <w:b/>
        </w:rPr>
        <w:t>OŚWIADCZAMY</w:t>
      </w:r>
      <w:r w:rsidRPr="004961A4">
        <w:rPr>
          <w:rFonts w:ascii="Arial" w:hAnsi="Arial" w:cs="Arial"/>
          <w:bCs/>
        </w:rPr>
        <w:t>, że wybór naszej oferty</w:t>
      </w:r>
      <w:r w:rsidR="00AF4AC3" w:rsidRPr="004961A4">
        <w:rPr>
          <w:rFonts w:ascii="Arial" w:hAnsi="Arial" w:cs="Arial"/>
          <w:bCs/>
          <w:vertAlign w:val="superscript"/>
        </w:rPr>
        <w:t>*</w:t>
      </w:r>
      <w:r w:rsidRPr="004961A4">
        <w:rPr>
          <w:rFonts w:ascii="Arial" w:hAnsi="Arial" w:cs="Arial"/>
          <w:bCs/>
        </w:rPr>
        <w:t>:</w:t>
      </w:r>
    </w:p>
    <w:p w14:paraId="1054EF90" w14:textId="04088411" w:rsidR="00CE3AE6" w:rsidRPr="004961A4" w:rsidRDefault="00267D1F" w:rsidP="004961A4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4961A4">
        <w:rPr>
          <w:rFonts w:ascii="Arial" w:hAnsi="Arial" w:cs="Arial"/>
          <w:b/>
          <w:u w:val="single"/>
        </w:rPr>
        <w:t>nie będzie</w:t>
      </w:r>
      <w:r w:rsidRPr="004961A4">
        <w:rPr>
          <w:rFonts w:ascii="Arial" w:hAnsi="Arial" w:cs="Arial"/>
          <w:bCs/>
          <w:u w:val="single"/>
        </w:rPr>
        <w:t xml:space="preserve"> </w:t>
      </w:r>
      <w:r w:rsidRPr="004961A4">
        <w:rPr>
          <w:rFonts w:ascii="Arial" w:hAnsi="Arial" w:cs="Arial"/>
          <w:b/>
          <w:u w:val="single"/>
        </w:rPr>
        <w:t>prowadzić</w:t>
      </w:r>
      <w:r w:rsidRPr="004961A4">
        <w:rPr>
          <w:rFonts w:ascii="Arial" w:hAnsi="Arial" w:cs="Arial"/>
          <w:bCs/>
        </w:rPr>
        <w:t xml:space="preserve"> u Zamawiającego do powstania obowiązku podatkowego zgodnie z ustawą </w:t>
      </w:r>
      <w:r w:rsidR="0012230C" w:rsidRPr="004961A4">
        <w:rPr>
          <w:rFonts w:ascii="Arial" w:hAnsi="Arial" w:cs="Arial"/>
          <w:bCs/>
        </w:rPr>
        <w:t xml:space="preserve">dnia 11 marca 2004 r. o podatku od towarów i usług </w:t>
      </w:r>
      <w:r w:rsidR="00CD7CD0">
        <w:rPr>
          <w:rFonts w:ascii="Arial" w:hAnsi="Arial" w:cs="Arial"/>
          <w:bCs/>
        </w:rPr>
        <w:br/>
      </w:r>
      <w:r w:rsidR="0012230C" w:rsidRPr="004961A4">
        <w:rPr>
          <w:rFonts w:ascii="Arial" w:hAnsi="Arial" w:cs="Arial"/>
          <w:bCs/>
        </w:rPr>
        <w:t>(</w:t>
      </w:r>
      <w:proofErr w:type="spellStart"/>
      <w:r w:rsidR="0012230C" w:rsidRPr="004961A4">
        <w:rPr>
          <w:rFonts w:ascii="Arial" w:hAnsi="Arial" w:cs="Arial"/>
          <w:bCs/>
        </w:rPr>
        <w:t>t.j</w:t>
      </w:r>
      <w:proofErr w:type="spellEnd"/>
      <w:r w:rsidR="0012230C" w:rsidRPr="004961A4">
        <w:rPr>
          <w:rFonts w:ascii="Arial" w:hAnsi="Arial" w:cs="Arial"/>
          <w:bCs/>
        </w:rPr>
        <w:t>. Dz.U.2021.0.685)</w:t>
      </w:r>
    </w:p>
    <w:p w14:paraId="257730F8" w14:textId="77777777" w:rsidR="00CE3AE6" w:rsidRPr="004961A4" w:rsidRDefault="00CE3AE6" w:rsidP="004961A4">
      <w:pPr>
        <w:pStyle w:val="Akapitzlist"/>
        <w:spacing w:line="276" w:lineRule="auto"/>
        <w:ind w:left="284"/>
        <w:jc w:val="both"/>
        <w:rPr>
          <w:rFonts w:ascii="Arial" w:hAnsi="Arial" w:cs="Arial"/>
          <w:bCs/>
        </w:rPr>
      </w:pPr>
    </w:p>
    <w:p w14:paraId="689E62C6" w14:textId="28C40BE1" w:rsidR="00CE3AE6" w:rsidRPr="004961A4" w:rsidRDefault="00CE3AE6" w:rsidP="004961A4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</w:rPr>
      </w:pPr>
      <w:r w:rsidRPr="004961A4">
        <w:rPr>
          <w:rFonts w:ascii="Arial" w:hAnsi="Arial" w:cs="Arial"/>
          <w:b/>
          <w:u w:val="single"/>
        </w:rPr>
        <w:t>będzie prowadzić</w:t>
      </w:r>
      <w:r w:rsidRPr="004961A4">
        <w:rPr>
          <w:rFonts w:ascii="Arial" w:hAnsi="Arial" w:cs="Arial"/>
          <w:bCs/>
        </w:rPr>
        <w:t xml:space="preserve"> u Zamawiającego do powstania obowiązku podatkowego zgodnie z ustawą </w:t>
      </w:r>
      <w:r w:rsidR="0012230C" w:rsidRPr="004961A4">
        <w:rPr>
          <w:rFonts w:ascii="Arial" w:hAnsi="Arial" w:cs="Arial"/>
          <w:bCs/>
        </w:rPr>
        <w:t xml:space="preserve">dnia 11 marca 2004 r. o podatku od towarów i usług </w:t>
      </w:r>
      <w:r w:rsidR="00CD7CD0">
        <w:rPr>
          <w:rFonts w:ascii="Arial" w:hAnsi="Arial" w:cs="Arial"/>
          <w:bCs/>
        </w:rPr>
        <w:br/>
      </w:r>
      <w:r w:rsidR="0012230C" w:rsidRPr="004961A4">
        <w:rPr>
          <w:rFonts w:ascii="Arial" w:hAnsi="Arial" w:cs="Arial"/>
          <w:bCs/>
        </w:rPr>
        <w:t>(</w:t>
      </w:r>
      <w:proofErr w:type="spellStart"/>
      <w:r w:rsidR="0012230C" w:rsidRPr="004961A4">
        <w:rPr>
          <w:rFonts w:ascii="Arial" w:hAnsi="Arial" w:cs="Arial"/>
          <w:bCs/>
        </w:rPr>
        <w:t>t.j</w:t>
      </w:r>
      <w:proofErr w:type="spellEnd"/>
      <w:r w:rsidR="0012230C" w:rsidRPr="004961A4">
        <w:rPr>
          <w:rFonts w:ascii="Arial" w:hAnsi="Arial" w:cs="Arial"/>
          <w:bCs/>
        </w:rPr>
        <w:t>. Dz.U.2021.0.685)</w:t>
      </w:r>
      <w:r w:rsidRPr="004961A4">
        <w:rPr>
          <w:rFonts w:ascii="Arial" w:hAnsi="Arial" w:cs="Arial"/>
          <w:bCs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4961A4" w14:paraId="4D2BD3A3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40271D" w14:textId="77777777" w:rsidR="00CE3AE6" w:rsidRPr="004961A4" w:rsidRDefault="00CE3AE6" w:rsidP="004961A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961A4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294D90" w14:textId="77777777" w:rsidR="00CE3AE6" w:rsidRPr="004961A4" w:rsidRDefault="00CE3AE6" w:rsidP="004961A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961A4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9178D5" w14:textId="77777777" w:rsidR="00CE3AE6" w:rsidRPr="004961A4" w:rsidRDefault="00CE3AE6" w:rsidP="004961A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961A4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D57665" w14:textId="77777777" w:rsidR="00CE3AE6" w:rsidRPr="004961A4" w:rsidRDefault="00CE3AE6" w:rsidP="004961A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961A4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4961A4" w14:paraId="0F211986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F0FA" w14:textId="77777777" w:rsidR="00CE3AE6" w:rsidRPr="004961A4" w:rsidRDefault="00CE3AE6" w:rsidP="004961A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7BB6" w14:textId="77777777" w:rsidR="00CE3AE6" w:rsidRPr="004961A4" w:rsidRDefault="00CE3AE6" w:rsidP="004961A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ED9A" w14:textId="77777777" w:rsidR="00CE3AE6" w:rsidRPr="004961A4" w:rsidRDefault="00CE3AE6" w:rsidP="004961A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09C8" w14:textId="77777777" w:rsidR="00CE3AE6" w:rsidRPr="004961A4" w:rsidRDefault="00CE3AE6" w:rsidP="004961A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E3AE6" w:rsidRPr="004961A4" w14:paraId="065B080E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152" w14:textId="77777777" w:rsidR="00CE3AE6" w:rsidRPr="004961A4" w:rsidRDefault="00CE3AE6" w:rsidP="004961A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EDA3" w14:textId="77777777" w:rsidR="00CE3AE6" w:rsidRPr="004961A4" w:rsidRDefault="00CE3AE6" w:rsidP="004961A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5E8F" w14:textId="77777777" w:rsidR="00CE3AE6" w:rsidRPr="004961A4" w:rsidRDefault="00CE3AE6" w:rsidP="004961A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4D59" w14:textId="77777777" w:rsidR="00CE3AE6" w:rsidRPr="004961A4" w:rsidRDefault="00CE3AE6" w:rsidP="004961A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BA0EFE9" w14:textId="77777777" w:rsidR="00525EFF" w:rsidRPr="004961A4" w:rsidRDefault="00525EFF" w:rsidP="004961A4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4961A4">
        <w:rPr>
          <w:rFonts w:ascii="Arial" w:hAnsi="Arial" w:cs="Arial"/>
          <w:b/>
        </w:rPr>
        <w:t>WSZELKĄ KORESPONDENCJĘ</w:t>
      </w:r>
      <w:r w:rsidRPr="004961A4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AE2ACB" w:rsidRPr="004961A4" w14:paraId="51881937" w14:textId="77777777" w:rsidTr="00DC336F">
        <w:tc>
          <w:tcPr>
            <w:tcW w:w="2551" w:type="dxa"/>
            <w:shd w:val="clear" w:color="auto" w:fill="auto"/>
            <w:vAlign w:val="center"/>
          </w:tcPr>
          <w:p w14:paraId="6820A664" w14:textId="77777777" w:rsidR="00AE2ACB" w:rsidRPr="004961A4" w:rsidRDefault="00AE2ACB" w:rsidP="004961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4961A4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79C4822" w14:textId="77777777" w:rsidR="00AE2ACB" w:rsidRPr="004961A4" w:rsidRDefault="00AE2ACB" w:rsidP="004961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4961A4" w14:paraId="79CEF3EB" w14:textId="77777777" w:rsidTr="00DC336F">
        <w:tc>
          <w:tcPr>
            <w:tcW w:w="2551" w:type="dxa"/>
            <w:shd w:val="clear" w:color="auto" w:fill="auto"/>
            <w:vAlign w:val="center"/>
          </w:tcPr>
          <w:p w14:paraId="6D3C3D27" w14:textId="77777777" w:rsidR="00AE2ACB" w:rsidRPr="004961A4" w:rsidRDefault="00AE2ACB" w:rsidP="004961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4961A4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B02E9C5" w14:textId="77777777" w:rsidR="00AE2ACB" w:rsidRPr="004961A4" w:rsidRDefault="00AE2ACB" w:rsidP="004961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4961A4" w14:paraId="1ED264C4" w14:textId="77777777" w:rsidTr="00DC336F">
        <w:tc>
          <w:tcPr>
            <w:tcW w:w="2551" w:type="dxa"/>
            <w:shd w:val="clear" w:color="auto" w:fill="auto"/>
            <w:vAlign w:val="center"/>
          </w:tcPr>
          <w:p w14:paraId="137077E8" w14:textId="77777777" w:rsidR="00AE2ACB" w:rsidRPr="004961A4" w:rsidRDefault="00AE2ACB" w:rsidP="004961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4961A4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CB4CABC" w14:textId="77777777" w:rsidR="00AE2ACB" w:rsidRPr="004961A4" w:rsidRDefault="00AE2ACB" w:rsidP="004961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4961A4" w14:paraId="36138329" w14:textId="77777777" w:rsidTr="00DC336F">
        <w:tc>
          <w:tcPr>
            <w:tcW w:w="2551" w:type="dxa"/>
            <w:shd w:val="clear" w:color="auto" w:fill="auto"/>
            <w:vAlign w:val="center"/>
          </w:tcPr>
          <w:p w14:paraId="08707E36" w14:textId="77777777" w:rsidR="00AE2ACB" w:rsidRPr="004961A4" w:rsidRDefault="00AE2ACB" w:rsidP="004961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4961A4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EA68A46" w14:textId="77777777" w:rsidR="00AE2ACB" w:rsidRPr="004961A4" w:rsidRDefault="00AE2ACB" w:rsidP="004961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259B8CAB" w14:textId="77777777" w:rsidR="00525EFF" w:rsidRPr="004961A4" w:rsidRDefault="00525EFF" w:rsidP="004961A4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4961A4">
        <w:rPr>
          <w:rFonts w:ascii="Arial" w:hAnsi="Arial" w:cs="Arial"/>
          <w:b/>
        </w:rPr>
        <w:t>OFERTĘ</w:t>
      </w:r>
      <w:r w:rsidRPr="004961A4">
        <w:rPr>
          <w:rFonts w:ascii="Arial" w:hAnsi="Arial" w:cs="Arial"/>
        </w:rPr>
        <w:t xml:space="preserve"> składamy na _____ kolejno ponumerowanych stronach. </w:t>
      </w:r>
      <w:r w:rsidR="0097776D" w:rsidRPr="004961A4">
        <w:rPr>
          <w:rFonts w:ascii="Arial" w:hAnsi="Arial" w:cs="Arial"/>
        </w:rPr>
        <w:t>Załącznikami do oferty</w:t>
      </w:r>
      <w:r w:rsidR="00AF4AC3" w:rsidRPr="004961A4">
        <w:rPr>
          <w:rFonts w:ascii="Arial" w:hAnsi="Arial" w:cs="Arial"/>
        </w:rPr>
        <w:t>, stanowiącymi jej integralną część,</w:t>
      </w:r>
      <w:r w:rsidR="0097776D" w:rsidRPr="004961A4">
        <w:rPr>
          <w:rFonts w:ascii="Arial" w:hAnsi="Arial" w:cs="Arial"/>
        </w:rPr>
        <w:t xml:space="preserve"> są:</w:t>
      </w:r>
    </w:p>
    <w:p w14:paraId="5B704E9E" w14:textId="5A16B12F" w:rsidR="007D475B" w:rsidRPr="004961A4" w:rsidRDefault="007D475B" w:rsidP="004961A4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4961A4">
        <w:rPr>
          <w:rFonts w:ascii="Arial" w:hAnsi="Arial" w:cs="Arial"/>
          <w:b/>
        </w:rPr>
        <w:t>_____________________________</w:t>
      </w:r>
      <w:r w:rsidR="00AF4AC3" w:rsidRPr="004961A4">
        <w:rPr>
          <w:rFonts w:ascii="Arial" w:hAnsi="Arial" w:cs="Arial"/>
          <w:b/>
        </w:rPr>
        <w:t>__________________________________</w:t>
      </w:r>
    </w:p>
    <w:p w14:paraId="7E84DCB6" w14:textId="6F5EE24B" w:rsidR="007D475B" w:rsidRDefault="007D475B" w:rsidP="004961A4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4961A4">
        <w:rPr>
          <w:rFonts w:ascii="Arial" w:hAnsi="Arial" w:cs="Arial"/>
          <w:b/>
        </w:rPr>
        <w:t>_______________________________</w:t>
      </w:r>
      <w:r w:rsidR="00AF4AC3" w:rsidRPr="004961A4">
        <w:rPr>
          <w:rFonts w:ascii="Arial" w:hAnsi="Arial" w:cs="Arial"/>
          <w:b/>
        </w:rPr>
        <w:t>________________________________</w:t>
      </w:r>
    </w:p>
    <w:p w14:paraId="261C501B" w14:textId="2AF6DA90" w:rsidR="00446470" w:rsidRPr="004961A4" w:rsidRDefault="00446470" w:rsidP="004961A4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</w:t>
      </w:r>
    </w:p>
    <w:p w14:paraId="4A141FBD" w14:textId="77777777" w:rsidR="00AF4AC3" w:rsidRPr="004961A4" w:rsidRDefault="00AF4AC3" w:rsidP="004961A4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</w:rPr>
      </w:pPr>
    </w:p>
    <w:p w14:paraId="0112659D" w14:textId="157E95A5" w:rsidR="00BC4F99" w:rsidRDefault="00BC4F99" w:rsidP="004961A4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4961A4">
        <w:rPr>
          <w:rFonts w:ascii="Arial" w:hAnsi="Arial" w:cs="Arial"/>
        </w:rPr>
        <w:t xml:space="preserve">Miejscowość, </w:t>
      </w:r>
      <w:r w:rsidR="0097776D" w:rsidRPr="004961A4">
        <w:rPr>
          <w:rFonts w:ascii="Arial" w:hAnsi="Arial" w:cs="Arial"/>
        </w:rPr>
        <w:t>________________ dnia _______________</w:t>
      </w:r>
      <w:r w:rsidR="0097776D" w:rsidRPr="004961A4">
        <w:rPr>
          <w:rFonts w:ascii="Arial" w:hAnsi="Arial" w:cs="Arial"/>
          <w:i/>
        </w:rPr>
        <w:tab/>
      </w:r>
    </w:p>
    <w:p w14:paraId="3D9A122A" w14:textId="77777777" w:rsidR="004961A4" w:rsidRPr="004961A4" w:rsidRDefault="004961A4" w:rsidP="004961A4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39D0E43E" w14:textId="1214BD3A" w:rsidR="0097776D" w:rsidRPr="004961A4" w:rsidRDefault="0097776D" w:rsidP="004961A4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4961A4">
        <w:rPr>
          <w:rFonts w:ascii="Arial" w:hAnsi="Arial" w:cs="Arial"/>
          <w:i/>
        </w:rPr>
        <w:t>_____________________________</w:t>
      </w:r>
    </w:p>
    <w:p w14:paraId="1DD0FECF" w14:textId="77777777" w:rsidR="0097776D" w:rsidRPr="004961A4" w:rsidRDefault="0097776D" w:rsidP="004961A4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4961A4">
        <w:rPr>
          <w:rFonts w:ascii="Arial" w:hAnsi="Arial" w:cs="Arial"/>
          <w:i/>
          <w:sz w:val="20"/>
          <w:szCs w:val="20"/>
        </w:rPr>
        <w:t>(podpis osoby uprawnionej do składania oświadczeń</w:t>
      </w:r>
      <w:r w:rsidR="007D475B" w:rsidRPr="004961A4">
        <w:rPr>
          <w:rFonts w:ascii="Arial" w:hAnsi="Arial" w:cs="Arial"/>
          <w:i/>
          <w:sz w:val="20"/>
          <w:szCs w:val="20"/>
        </w:rPr>
        <w:t xml:space="preserve"> </w:t>
      </w:r>
      <w:r w:rsidRPr="004961A4">
        <w:rPr>
          <w:rFonts w:ascii="Arial" w:hAnsi="Arial" w:cs="Arial"/>
          <w:i/>
          <w:sz w:val="20"/>
          <w:szCs w:val="20"/>
        </w:rPr>
        <w:t xml:space="preserve"> woli w imieniu Wykonawcy)</w:t>
      </w:r>
    </w:p>
    <w:sectPr w:rsidR="0097776D" w:rsidRPr="004961A4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29E1" w14:textId="77777777" w:rsidR="00C40293" w:rsidRDefault="00C40293" w:rsidP="00FF57EE">
      <w:r>
        <w:separator/>
      </w:r>
    </w:p>
  </w:endnote>
  <w:endnote w:type="continuationSeparator" w:id="0">
    <w:p w14:paraId="748CF674" w14:textId="77777777" w:rsidR="00C40293" w:rsidRDefault="00C4029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E595" w14:textId="77777777" w:rsidR="00A307A2" w:rsidRDefault="00A307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94C7" w14:textId="77777777" w:rsidR="00A307A2" w:rsidRDefault="00A307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955B" w14:textId="77777777" w:rsidR="00A307A2" w:rsidRDefault="00A30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3AF1" w14:textId="77777777" w:rsidR="00C40293" w:rsidRDefault="00C40293" w:rsidP="00FF57EE">
      <w:r>
        <w:separator/>
      </w:r>
    </w:p>
  </w:footnote>
  <w:footnote w:type="continuationSeparator" w:id="0">
    <w:p w14:paraId="465BA98B" w14:textId="77777777" w:rsidR="00C40293" w:rsidRDefault="00C40293" w:rsidP="00FF57EE">
      <w:r>
        <w:continuationSeparator/>
      </w:r>
    </w:p>
  </w:footnote>
  <w:footnote w:id="1">
    <w:p w14:paraId="0531CA1E" w14:textId="77777777" w:rsidR="00BC4F99" w:rsidRPr="004961A4" w:rsidRDefault="00BC4F99" w:rsidP="00BC4F9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961A4">
        <w:rPr>
          <w:rFonts w:ascii="Arial" w:hAnsi="Arial" w:cs="Arial"/>
          <w:i/>
          <w:iCs/>
          <w:sz w:val="20"/>
          <w:szCs w:val="20"/>
        </w:rPr>
        <w:t>* niepotrzebne skreślić.</w:t>
      </w:r>
    </w:p>
    <w:p w14:paraId="622389E2" w14:textId="50102DFD" w:rsidR="00AE2ACB" w:rsidRPr="004961A4" w:rsidRDefault="00AE2ACB" w:rsidP="00AE2ACB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w przypadku składania oferty przez podmioty występujące wspólnie, należy podać nazwy (firmy)</w:t>
      </w:r>
      <w:r w:rsidR="00CD7CD0"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i adresy wszystkich podmiotów składających wspólną ofertę.</w:t>
      </w:r>
    </w:p>
  </w:footnote>
  <w:footnote w:id="2">
    <w:p w14:paraId="086D8AA8" w14:textId="77777777" w:rsidR="009D75A8" w:rsidRPr="004961A4" w:rsidRDefault="009D75A8" w:rsidP="009D75A8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Fonts w:ascii="Arial" w:hAnsi="Arial" w:cs="Arial"/>
          <w:i/>
          <w:iCs/>
        </w:rPr>
        <w:t>* niepotrzebne skreślić.</w:t>
      </w:r>
    </w:p>
    <w:p w14:paraId="6D6D038E" w14:textId="16181D93" w:rsidR="00FF57EE" w:rsidRPr="004961A4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rozporządzenie Parlamentu Europejskiego i Rady (UE) 2016/679 z dnia 27 kwietnia 2016 r.</w:t>
      </w:r>
      <w:r w:rsidR="004961A4"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w sprawie ochrony osób fizycznych w związku z przetwarzaniem danych osobowych i w sprawie swobodnego przepływu takich danych oraz uchylenia dyrektywy 95/46/WE (ogólne rozporządzenie</w:t>
      </w:r>
      <w:r w:rsidR="004961A4"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o ochronie danych) (Dz. Urz. UE L 119 z 04.05.2016, str. 1).</w:t>
      </w:r>
    </w:p>
  </w:footnote>
  <w:footnote w:id="3">
    <w:p w14:paraId="0A2E4517" w14:textId="77777777" w:rsidR="00FF57EE" w:rsidRPr="004961A4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A248" w14:textId="77777777" w:rsidR="00A307A2" w:rsidRDefault="00A307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353F" w14:textId="77777777" w:rsidR="00AE2ACB" w:rsidRPr="004961A4" w:rsidRDefault="00AE2ACB">
    <w:pPr>
      <w:pStyle w:val="Nagwek"/>
      <w:rPr>
        <w:rFonts w:ascii="Arial" w:hAnsi="Arial" w:cs="Arial"/>
        <w:i/>
        <w:iCs/>
        <w:sz w:val="20"/>
        <w:szCs w:val="20"/>
      </w:rPr>
    </w:pPr>
    <w:r w:rsidRPr="004961A4">
      <w:rPr>
        <w:rFonts w:ascii="Arial" w:hAnsi="Arial" w:cs="Arial"/>
        <w:i/>
        <w:iCs/>
        <w:sz w:val="20"/>
        <w:szCs w:val="20"/>
      </w:rPr>
      <w:t xml:space="preserve">Znak sprawy </w:t>
    </w:r>
    <w:r w:rsidR="00A307A2" w:rsidRPr="004961A4">
      <w:rPr>
        <w:rFonts w:ascii="Arial" w:hAnsi="Arial" w:cs="Arial"/>
        <w:i/>
        <w:iCs/>
        <w:sz w:val="20"/>
        <w:szCs w:val="20"/>
      </w:rPr>
      <w:t>PZD.III.342/19/22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C8A4" w14:textId="77777777" w:rsidR="00A307A2" w:rsidRDefault="00A307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1B66DBF"/>
    <w:multiLevelType w:val="hybridMultilevel"/>
    <w:tmpl w:val="8EF86202"/>
    <w:lvl w:ilvl="0" w:tplc="9DECF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48837640">
    <w:abstractNumId w:val="4"/>
  </w:num>
  <w:num w:numId="2" w16cid:durableId="974481328">
    <w:abstractNumId w:val="2"/>
  </w:num>
  <w:num w:numId="3" w16cid:durableId="420878898">
    <w:abstractNumId w:val="3"/>
  </w:num>
  <w:num w:numId="4" w16cid:durableId="517349895">
    <w:abstractNumId w:val="5"/>
  </w:num>
  <w:num w:numId="5" w16cid:durableId="797532457">
    <w:abstractNumId w:val="0"/>
  </w:num>
  <w:num w:numId="6" w16cid:durableId="134443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A9"/>
    <w:rsid w:val="000147B8"/>
    <w:rsid w:val="00057D43"/>
    <w:rsid w:val="001063D3"/>
    <w:rsid w:val="0012230C"/>
    <w:rsid w:val="001C7D84"/>
    <w:rsid w:val="002076AD"/>
    <w:rsid w:val="002214DB"/>
    <w:rsid w:val="00267D1F"/>
    <w:rsid w:val="002E612D"/>
    <w:rsid w:val="003355F1"/>
    <w:rsid w:val="003B769C"/>
    <w:rsid w:val="00446470"/>
    <w:rsid w:val="004961A4"/>
    <w:rsid w:val="004D5A42"/>
    <w:rsid w:val="00525EFF"/>
    <w:rsid w:val="005844F6"/>
    <w:rsid w:val="005F6F5F"/>
    <w:rsid w:val="006B63D6"/>
    <w:rsid w:val="006C641D"/>
    <w:rsid w:val="006D09E0"/>
    <w:rsid w:val="006F369D"/>
    <w:rsid w:val="007D475B"/>
    <w:rsid w:val="007E331F"/>
    <w:rsid w:val="007F3E87"/>
    <w:rsid w:val="008F4457"/>
    <w:rsid w:val="009312B4"/>
    <w:rsid w:val="0097776D"/>
    <w:rsid w:val="00983D1D"/>
    <w:rsid w:val="009D75A8"/>
    <w:rsid w:val="00A307A2"/>
    <w:rsid w:val="00A50E18"/>
    <w:rsid w:val="00AA39D6"/>
    <w:rsid w:val="00AE2ACB"/>
    <w:rsid w:val="00AF4AC3"/>
    <w:rsid w:val="00B47637"/>
    <w:rsid w:val="00B9086B"/>
    <w:rsid w:val="00BC4F99"/>
    <w:rsid w:val="00C05AA9"/>
    <w:rsid w:val="00C22F7D"/>
    <w:rsid w:val="00C40293"/>
    <w:rsid w:val="00CD7CD0"/>
    <w:rsid w:val="00CE3AE6"/>
    <w:rsid w:val="00D554C7"/>
    <w:rsid w:val="00D612AE"/>
    <w:rsid w:val="00DC336F"/>
    <w:rsid w:val="00E1735C"/>
    <w:rsid w:val="00F134D5"/>
    <w:rsid w:val="00F31EAC"/>
    <w:rsid w:val="00F57D6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CAAA0"/>
  <w15:chartTrackingRefBased/>
  <w15:docId w15:val="{DF1A4C11-7D5A-45B7-B37B-E8DDDE7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4961A4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961A4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2022-10-14T09:15:00Z</cp:lastPrinted>
  <dcterms:created xsi:type="dcterms:W3CDTF">2022-10-07T12:31:00Z</dcterms:created>
  <dcterms:modified xsi:type="dcterms:W3CDTF">2022-10-14T09:16:00Z</dcterms:modified>
</cp:coreProperties>
</file>