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FBD9" w14:textId="77777777" w:rsidR="00436103" w:rsidRDefault="00436103" w:rsidP="00A44833">
      <w:pPr>
        <w:pStyle w:val="Nagwek4"/>
        <w:spacing w:after="360"/>
        <w:rPr>
          <w:rFonts w:ascii="Arial" w:hAnsi="Arial" w:cs="Arial"/>
          <w:bCs/>
          <w:i w:val="0"/>
          <w:szCs w:val="24"/>
        </w:rPr>
      </w:pPr>
    </w:p>
    <w:p w14:paraId="75E3FD7B" w14:textId="27FD17EF" w:rsidR="005103B9" w:rsidRPr="00A90D0E" w:rsidRDefault="006676AE" w:rsidP="00A44833">
      <w:pPr>
        <w:pStyle w:val="Nagwek4"/>
        <w:spacing w:after="360"/>
        <w:rPr>
          <w:rFonts w:ascii="Arial" w:hAnsi="Arial" w:cs="Arial"/>
          <w:bCs/>
          <w:i w:val="0"/>
          <w:szCs w:val="24"/>
        </w:rPr>
      </w:pPr>
      <w:r w:rsidRPr="00A90D0E">
        <w:rPr>
          <w:rFonts w:ascii="Arial" w:hAnsi="Arial" w:cs="Arial"/>
          <w:bCs/>
          <w:i w:val="0"/>
          <w:szCs w:val="24"/>
        </w:rPr>
        <w:t xml:space="preserve">Załącznik nr </w:t>
      </w:r>
      <w:r w:rsidR="00243CDC" w:rsidRPr="00243CDC">
        <w:rPr>
          <w:rFonts w:ascii="Arial" w:hAnsi="Arial" w:cs="Arial"/>
          <w:bCs/>
          <w:i w:val="0"/>
          <w:szCs w:val="24"/>
        </w:rPr>
        <w:t>1</w:t>
      </w:r>
      <w:r w:rsidR="00B36ABD" w:rsidRPr="00A90D0E">
        <w:rPr>
          <w:rFonts w:ascii="Arial" w:hAnsi="Arial" w:cs="Arial"/>
          <w:bCs/>
          <w:i w:val="0"/>
          <w:szCs w:val="24"/>
        </w:rPr>
        <w:t xml:space="preserve"> do SWZ</w:t>
      </w:r>
    </w:p>
    <w:p w14:paraId="46803B90" w14:textId="77777777"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4079E219" w14:textId="77777777" w:rsidR="006676AE" w:rsidRPr="0012157F" w:rsidRDefault="00243CDC" w:rsidP="00E24546">
      <w:pPr>
        <w:pStyle w:val="Tekstpodstawowy"/>
        <w:spacing w:after="0"/>
        <w:ind w:left="4111"/>
        <w:rPr>
          <w:rFonts w:ascii="Arial" w:hAnsi="Arial" w:cs="Arial"/>
        </w:rPr>
      </w:pPr>
      <w:r w:rsidRPr="00243CDC">
        <w:rPr>
          <w:rFonts w:ascii="Arial" w:hAnsi="Arial" w:cs="Arial"/>
        </w:rPr>
        <w:t>Powiatowy Zarząd Dróg w Olecku</w:t>
      </w:r>
    </w:p>
    <w:p w14:paraId="1EE3AA4F" w14:textId="77777777" w:rsidR="006676AE" w:rsidRPr="0012157F" w:rsidRDefault="00243CDC" w:rsidP="00E24546">
      <w:pPr>
        <w:pStyle w:val="Tekstpodstawowy"/>
        <w:spacing w:after="0" w:line="276" w:lineRule="auto"/>
        <w:ind w:left="4111"/>
        <w:rPr>
          <w:rFonts w:ascii="Arial" w:hAnsi="Arial" w:cs="Arial"/>
        </w:rPr>
      </w:pPr>
      <w:r w:rsidRPr="00243CDC">
        <w:rPr>
          <w:rFonts w:ascii="Arial" w:hAnsi="Arial" w:cs="Arial"/>
        </w:rPr>
        <w:t>Wojska Polskiego</w:t>
      </w:r>
      <w:r w:rsidR="006676AE" w:rsidRPr="0012157F">
        <w:rPr>
          <w:rFonts w:ascii="Arial" w:hAnsi="Arial" w:cs="Arial"/>
        </w:rPr>
        <w:t xml:space="preserve"> </w:t>
      </w:r>
      <w:r w:rsidRPr="00243CDC">
        <w:rPr>
          <w:rFonts w:ascii="Arial" w:hAnsi="Arial" w:cs="Arial"/>
        </w:rPr>
        <w:t>12</w:t>
      </w:r>
      <w:r w:rsidR="006676AE" w:rsidRPr="0012157F">
        <w:rPr>
          <w:rFonts w:ascii="Arial" w:hAnsi="Arial" w:cs="Arial"/>
        </w:rPr>
        <w:t xml:space="preserve"> </w:t>
      </w:r>
    </w:p>
    <w:p w14:paraId="1F094848" w14:textId="77777777" w:rsidR="00F90CD1" w:rsidRDefault="00243CDC" w:rsidP="00F90CD1">
      <w:pPr>
        <w:pStyle w:val="Tekstpodstawowy"/>
        <w:spacing w:after="0" w:line="276" w:lineRule="auto"/>
        <w:ind w:left="4111"/>
        <w:rPr>
          <w:rFonts w:ascii="Arial" w:hAnsi="Arial" w:cs="Arial"/>
        </w:rPr>
      </w:pPr>
      <w:r w:rsidRPr="00243CDC">
        <w:rPr>
          <w:rFonts w:ascii="Arial" w:hAnsi="Arial" w:cs="Arial"/>
        </w:rPr>
        <w:t>19-400</w:t>
      </w:r>
      <w:r w:rsidR="006676AE" w:rsidRPr="0012157F">
        <w:rPr>
          <w:rFonts w:ascii="Arial" w:hAnsi="Arial" w:cs="Arial"/>
        </w:rPr>
        <w:t xml:space="preserve"> </w:t>
      </w:r>
      <w:r w:rsidRPr="00243CDC">
        <w:rPr>
          <w:rFonts w:ascii="Arial" w:hAnsi="Arial" w:cs="Arial"/>
        </w:rPr>
        <w:t>Olecko</w:t>
      </w:r>
    </w:p>
    <w:p w14:paraId="6E7595EF" w14:textId="0150A688" w:rsidR="00C4103F" w:rsidRPr="0012157F" w:rsidRDefault="00C4103F" w:rsidP="00F90CD1">
      <w:pPr>
        <w:pStyle w:val="Tekstpodstawowy"/>
        <w:spacing w:after="0" w:line="276" w:lineRule="auto"/>
        <w:ind w:left="4111"/>
        <w:rPr>
          <w:rFonts w:ascii="Arial" w:hAnsi="Arial" w:cs="Arial"/>
          <w:sz w:val="22"/>
          <w:szCs w:val="22"/>
        </w:rPr>
      </w:pPr>
    </w:p>
    <w:p w14:paraId="3005DB40" w14:textId="77777777" w:rsidR="00C4103F" w:rsidRPr="0012157F" w:rsidRDefault="007118F0" w:rsidP="00F04280">
      <w:pPr>
        <w:spacing w:after="0" w:line="480" w:lineRule="auto"/>
        <w:rPr>
          <w:rFonts w:ascii="Arial" w:hAnsi="Arial" w:cs="Arial"/>
          <w:b/>
          <w:sz w:val="24"/>
          <w:szCs w:val="24"/>
        </w:rPr>
      </w:pPr>
      <w:r w:rsidRPr="0012157F">
        <w:rPr>
          <w:rFonts w:ascii="Arial" w:hAnsi="Arial" w:cs="Arial"/>
          <w:b/>
          <w:sz w:val="24"/>
          <w:szCs w:val="24"/>
        </w:rPr>
        <w:t>Wykonawca</w:t>
      </w:r>
      <w:r w:rsidR="007936D6" w:rsidRPr="0012157F">
        <w:rPr>
          <w:rFonts w:ascii="Arial" w:hAnsi="Arial" w:cs="Arial"/>
          <w:b/>
          <w:sz w:val="24"/>
          <w:szCs w:val="24"/>
        </w:rPr>
        <w:t>:</w:t>
      </w:r>
    </w:p>
    <w:p w14:paraId="6BB8EF9A" w14:textId="77777777" w:rsidR="00757EFB" w:rsidRPr="0012157F" w:rsidRDefault="00757EFB" w:rsidP="00650D6C">
      <w:pPr>
        <w:spacing w:after="0" w:line="240" w:lineRule="auto"/>
        <w:ind w:right="3260"/>
        <w:rPr>
          <w:rFonts w:ascii="Arial" w:hAnsi="Arial" w:cs="Arial"/>
          <w:sz w:val="21"/>
          <w:szCs w:val="21"/>
        </w:rPr>
      </w:pPr>
      <w:r w:rsidRPr="0012157F">
        <w:rPr>
          <w:rFonts w:ascii="Arial" w:hAnsi="Arial" w:cs="Arial"/>
        </w:rPr>
        <w:t>………………………………………</w:t>
      </w:r>
      <w:r w:rsidR="00650D6C">
        <w:rPr>
          <w:rFonts w:ascii="Arial" w:hAnsi="Arial" w:cs="Arial"/>
        </w:rPr>
        <w:t>…………………………</w:t>
      </w:r>
      <w:r w:rsidRPr="0012157F">
        <w:rPr>
          <w:rFonts w:ascii="Arial" w:hAnsi="Arial" w:cs="Arial"/>
        </w:rPr>
        <w:t>…</w:t>
      </w:r>
    </w:p>
    <w:p w14:paraId="30CCE07B" w14:textId="77777777"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KRS/CEiDG)</w:t>
      </w:r>
    </w:p>
    <w:p w14:paraId="3ECC9A23" w14:textId="77777777"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4A42072F" w14:textId="77777777" w:rsidR="00757EFB" w:rsidRPr="0012157F" w:rsidRDefault="00757EFB" w:rsidP="00650D6C">
      <w:pPr>
        <w:spacing w:after="40" w:line="240" w:lineRule="auto"/>
        <w:ind w:right="3260"/>
        <w:rPr>
          <w:rFonts w:ascii="Arial" w:hAnsi="Arial" w:cs="Arial"/>
        </w:rPr>
      </w:pPr>
      <w:r w:rsidRPr="0012157F">
        <w:rPr>
          <w:rFonts w:ascii="Arial" w:hAnsi="Arial" w:cs="Arial"/>
        </w:rPr>
        <w:t>………………………………………</w:t>
      </w:r>
      <w:r w:rsidR="00650D6C">
        <w:rPr>
          <w:rFonts w:ascii="Arial" w:hAnsi="Arial" w:cs="Arial"/>
        </w:rPr>
        <w:t>……</w:t>
      </w:r>
      <w:r w:rsidRPr="0012157F">
        <w:rPr>
          <w:rFonts w:ascii="Arial" w:hAnsi="Arial" w:cs="Arial"/>
        </w:rPr>
        <w:t>…</w:t>
      </w:r>
    </w:p>
    <w:p w14:paraId="621A6113" w14:textId="77777777"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43CDC" w:rsidRPr="0012157F" w14:paraId="25DB7784" w14:textId="77777777" w:rsidTr="00C5748D">
        <w:tc>
          <w:tcPr>
            <w:tcW w:w="9104" w:type="dxa"/>
            <w:shd w:val="clear" w:color="auto" w:fill="D9D9D9"/>
          </w:tcPr>
          <w:p w14:paraId="290B0F4A" w14:textId="77777777" w:rsidR="00243CDC" w:rsidRPr="0012157F" w:rsidRDefault="00243CDC" w:rsidP="00C5748D">
            <w:pPr>
              <w:spacing w:before="240" w:after="120" w:line="276" w:lineRule="auto"/>
              <w:jc w:val="center"/>
              <w:rPr>
                <w:rFonts w:ascii="Arial" w:hAnsi="Arial" w:cs="Arial"/>
                <w:b/>
                <w:sz w:val="32"/>
                <w:szCs w:val="32"/>
              </w:rPr>
            </w:pPr>
            <w:r w:rsidRPr="0012157F">
              <w:rPr>
                <w:rFonts w:ascii="Arial" w:hAnsi="Arial" w:cs="Arial"/>
                <w:b/>
                <w:sz w:val="32"/>
                <w:szCs w:val="32"/>
              </w:rPr>
              <w:t>O</w:t>
            </w:r>
            <w:r>
              <w:rPr>
                <w:rFonts w:ascii="Arial" w:hAnsi="Arial" w:cs="Arial"/>
                <w:b/>
                <w:sz w:val="32"/>
                <w:szCs w:val="32"/>
              </w:rPr>
              <w:t>ŚWIADCZENIE WYKONAWCY</w:t>
            </w:r>
          </w:p>
          <w:p w14:paraId="28564740" w14:textId="5288F752" w:rsidR="00243CDC" w:rsidRPr="0012157F" w:rsidRDefault="00243CDC" w:rsidP="00C5748D">
            <w:pPr>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243CDC">
              <w:rPr>
                <w:rFonts w:ascii="Arial" w:hAnsi="Arial" w:cs="Arial"/>
                <w:sz w:val="24"/>
                <w:szCs w:val="24"/>
              </w:rPr>
              <w:t>(t.j. Dz.U. z 202</w:t>
            </w:r>
            <w:r w:rsidR="00436103">
              <w:rPr>
                <w:rFonts w:ascii="Arial" w:hAnsi="Arial" w:cs="Arial"/>
                <w:sz w:val="24"/>
                <w:szCs w:val="24"/>
              </w:rPr>
              <w:t>2</w:t>
            </w:r>
            <w:r w:rsidRPr="00243CDC">
              <w:rPr>
                <w:rFonts w:ascii="Arial" w:hAnsi="Arial" w:cs="Arial"/>
                <w:sz w:val="24"/>
                <w:szCs w:val="24"/>
              </w:rPr>
              <w:t>r. poz. 1</w:t>
            </w:r>
            <w:r w:rsidR="00436103">
              <w:rPr>
                <w:rFonts w:ascii="Arial" w:hAnsi="Arial" w:cs="Arial"/>
                <w:sz w:val="24"/>
                <w:szCs w:val="24"/>
              </w:rPr>
              <w:t>710</w:t>
            </w:r>
            <w:r w:rsidRPr="00243CDC">
              <w:rPr>
                <w:rFonts w:ascii="Arial" w:hAnsi="Arial" w:cs="Arial"/>
                <w:sz w:val="24"/>
                <w:szCs w:val="24"/>
              </w:rPr>
              <w:t xml:space="preserve"> z późn. zm.)</w:t>
            </w:r>
            <w:r w:rsidRPr="0012157F">
              <w:rPr>
                <w:rFonts w:ascii="Arial" w:hAnsi="Arial" w:cs="Arial"/>
                <w:sz w:val="24"/>
                <w:szCs w:val="24"/>
              </w:rPr>
              <w:t xml:space="preserve"> (dalej jako: ustawa Pzp), dotyczące:</w:t>
            </w:r>
          </w:p>
          <w:p w14:paraId="10F83307" w14:textId="77777777" w:rsidR="00243CDC" w:rsidRPr="00612283" w:rsidRDefault="00243CDC" w:rsidP="00C5748D">
            <w:pPr>
              <w:spacing w:after="0"/>
              <w:jc w:val="center"/>
              <w:rPr>
                <w:rFonts w:ascii="Arial" w:hAnsi="Arial" w:cs="Arial"/>
                <w:b/>
                <w:sz w:val="24"/>
                <w:szCs w:val="24"/>
              </w:rPr>
            </w:pPr>
            <w:r w:rsidRPr="00612283">
              <w:rPr>
                <w:rFonts w:ascii="Arial" w:hAnsi="Arial" w:cs="Arial"/>
                <w:b/>
                <w:sz w:val="24"/>
                <w:szCs w:val="24"/>
              </w:rPr>
              <w:t>PRZESŁANEK WYKLUCZENIA Z POSTĘPOWANIA</w:t>
            </w:r>
          </w:p>
          <w:p w14:paraId="1CCA3FAE" w14:textId="77777777" w:rsidR="00243CDC" w:rsidRPr="00612283" w:rsidRDefault="00243CDC" w:rsidP="00C5748D">
            <w:pPr>
              <w:spacing w:before="40" w:after="40"/>
              <w:jc w:val="center"/>
              <w:rPr>
                <w:rFonts w:ascii="Arial" w:hAnsi="Arial" w:cs="Arial"/>
                <w:b/>
                <w:sz w:val="24"/>
                <w:szCs w:val="24"/>
              </w:rPr>
            </w:pPr>
            <w:r w:rsidRPr="00612283">
              <w:rPr>
                <w:rFonts w:ascii="Arial" w:hAnsi="Arial" w:cs="Arial"/>
                <w:b/>
                <w:sz w:val="24"/>
                <w:szCs w:val="24"/>
              </w:rPr>
              <w:t>ORAZ</w:t>
            </w:r>
          </w:p>
          <w:p w14:paraId="15F9A92A" w14:textId="77777777" w:rsidR="00243CDC" w:rsidRPr="0012157F" w:rsidRDefault="00243CDC" w:rsidP="00C5748D">
            <w:pPr>
              <w:jc w:val="center"/>
              <w:rPr>
                <w:rFonts w:ascii="Arial" w:hAnsi="Arial" w:cs="Arial"/>
                <w:sz w:val="21"/>
                <w:szCs w:val="21"/>
              </w:rPr>
            </w:pPr>
            <w:r w:rsidRPr="00612283">
              <w:rPr>
                <w:rFonts w:ascii="Arial" w:hAnsi="Arial" w:cs="Arial"/>
                <w:b/>
                <w:sz w:val="24"/>
                <w:szCs w:val="24"/>
              </w:rPr>
              <w:t>SPEŁNIANIA WARUNKÓW UDZIAŁU W POSTĘPOWANIU</w:t>
            </w:r>
          </w:p>
        </w:tc>
      </w:tr>
    </w:tbl>
    <w:p w14:paraId="6F84D2D3" w14:textId="77777777" w:rsidR="00E50194" w:rsidRDefault="001F027E" w:rsidP="00650D6C">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p w14:paraId="5598DA9E" w14:textId="77777777" w:rsidR="00E50194" w:rsidRDefault="00243CDC" w:rsidP="00E50194">
      <w:pPr>
        <w:spacing w:after="240" w:line="276" w:lineRule="auto"/>
        <w:jc w:val="center"/>
        <w:rPr>
          <w:rFonts w:ascii="Arial" w:hAnsi="Arial" w:cs="Arial"/>
          <w:b/>
          <w:sz w:val="24"/>
          <w:szCs w:val="24"/>
        </w:rPr>
      </w:pPr>
      <w:r w:rsidRPr="00243CDC">
        <w:rPr>
          <w:rFonts w:ascii="Arial" w:hAnsi="Arial" w:cs="Arial"/>
          <w:b/>
          <w:sz w:val="24"/>
          <w:szCs w:val="24"/>
        </w:rPr>
        <w:t>Przebudowa drogi powiatowej nr 1909N na odcinku Wieliczki - Nowy Młyn</w:t>
      </w:r>
    </w:p>
    <w:p w14:paraId="6407C3E0" w14:textId="32F4AE8F" w:rsidR="00A44833" w:rsidRPr="00A44833" w:rsidRDefault="00A44833" w:rsidP="00A44833">
      <w:pPr>
        <w:spacing w:after="240" w:line="480" w:lineRule="auto"/>
        <w:jc w:val="center"/>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243CDC" w:rsidRPr="00243CDC">
        <w:rPr>
          <w:rFonts w:ascii="Arial" w:hAnsi="Arial" w:cs="Arial"/>
          <w:b/>
          <w:sz w:val="24"/>
          <w:szCs w:val="24"/>
        </w:rPr>
        <w:t>PZD.III.342/2</w:t>
      </w:r>
      <w:r w:rsidR="00043034">
        <w:rPr>
          <w:rFonts w:ascii="Arial" w:hAnsi="Arial" w:cs="Arial"/>
          <w:b/>
          <w:sz w:val="24"/>
          <w:szCs w:val="24"/>
        </w:rPr>
        <w:t>5</w:t>
      </w:r>
      <w:r w:rsidR="00243CDC" w:rsidRPr="00243CDC">
        <w:rPr>
          <w:rFonts w:ascii="Arial" w:hAnsi="Arial" w:cs="Arial"/>
          <w:b/>
          <w:sz w:val="24"/>
          <w:szCs w:val="24"/>
        </w:rPr>
        <w:t>/22</w:t>
      </w:r>
    </w:p>
    <w:p w14:paraId="18F25878" w14:textId="77777777"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243CDC" w:rsidRPr="00243CDC">
        <w:rPr>
          <w:rFonts w:ascii="Arial" w:hAnsi="Arial" w:cs="Arial"/>
          <w:b/>
          <w:sz w:val="24"/>
          <w:szCs w:val="24"/>
        </w:rPr>
        <w:t>Powiatowy Zarząd Dróg w Olecku</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30A6FE96" w14:textId="77777777" w:rsidTr="00650D6C">
        <w:tc>
          <w:tcPr>
            <w:tcW w:w="9104" w:type="dxa"/>
            <w:shd w:val="clear" w:color="auto" w:fill="D9D9D9"/>
          </w:tcPr>
          <w:p w14:paraId="2438C33F"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11818AE6" w14:textId="77777777"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ustawy Pzp</w:t>
      </w:r>
      <w:r w:rsidR="00641874" w:rsidRPr="0012157F">
        <w:rPr>
          <w:rFonts w:ascii="Arial" w:hAnsi="Arial" w:cs="Arial"/>
          <w:sz w:val="24"/>
          <w:szCs w:val="24"/>
        </w:rPr>
        <w:t>.</w:t>
      </w:r>
    </w:p>
    <w:p w14:paraId="31BA5B31" w14:textId="77777777" w:rsidR="002426FF" w:rsidRPr="00A44833" w:rsidRDefault="002426FF" w:rsidP="00D2702A">
      <w:pPr>
        <w:spacing w:after="0" w:line="276" w:lineRule="auto"/>
        <w:jc w:val="both"/>
        <w:rPr>
          <w:rFonts w:ascii="Arial" w:hAnsi="Arial" w:cs="Arial"/>
          <w:bCs/>
          <w:iCs/>
          <w:color w:val="000000"/>
          <w:sz w:val="16"/>
          <w:szCs w:val="16"/>
          <w:lang w:val="x-none" w:eastAsia="x-none"/>
        </w:rPr>
      </w:pPr>
    </w:p>
    <w:p w14:paraId="68952EEC" w14:textId="77777777" w:rsidR="00436103" w:rsidRPr="00436103" w:rsidRDefault="00436103" w:rsidP="00436103">
      <w:pPr>
        <w:spacing w:after="0" w:line="276" w:lineRule="auto"/>
        <w:jc w:val="both"/>
        <w:rPr>
          <w:rFonts w:ascii="Arial" w:hAnsi="Arial" w:cs="Arial"/>
          <w:bCs/>
          <w:iCs/>
          <w:color w:val="000000"/>
          <w:sz w:val="16"/>
          <w:szCs w:val="16"/>
          <w:lang w:val="x-none" w:eastAsia="x-none"/>
        </w:rPr>
      </w:pPr>
      <w:r w:rsidRPr="00436103">
        <w:rPr>
          <w:rFonts w:ascii="Arial" w:hAnsi="Arial" w:cs="Arial"/>
          <w:sz w:val="24"/>
          <w:szCs w:val="24"/>
        </w:rPr>
        <w:t xml:space="preserve">Oświadczam, że nie podlegam wykluczeniu z postępowania na podstawie </w:t>
      </w:r>
      <w:r w:rsidRPr="00436103">
        <w:rPr>
          <w:rFonts w:ascii="Arial" w:hAnsi="Arial" w:cs="Arial"/>
          <w:sz w:val="24"/>
          <w:szCs w:val="24"/>
        </w:rPr>
        <w:br/>
        <w:t>art. 109 ust. 1 ustawy Pzp, w zakresie:</w:t>
      </w:r>
    </w:p>
    <w:p w14:paraId="3E360E64" w14:textId="77777777" w:rsidR="00436103" w:rsidRPr="00436103" w:rsidRDefault="00436103" w:rsidP="00436103">
      <w:pPr>
        <w:spacing w:after="0" w:line="240" w:lineRule="auto"/>
        <w:jc w:val="both"/>
        <w:rPr>
          <w:rFonts w:ascii="Arial" w:hAnsi="Arial" w:cs="Arial"/>
          <w:b/>
          <w:sz w:val="24"/>
          <w:szCs w:val="24"/>
        </w:rPr>
      </w:pPr>
    </w:p>
    <w:p w14:paraId="20C6C909" w14:textId="77777777" w:rsidR="00436103" w:rsidRDefault="00436103" w:rsidP="00436103">
      <w:pPr>
        <w:spacing w:after="0" w:line="240" w:lineRule="auto"/>
        <w:jc w:val="both"/>
        <w:rPr>
          <w:rFonts w:ascii="Arial" w:hAnsi="Arial" w:cs="Arial"/>
          <w:b/>
          <w:sz w:val="24"/>
          <w:szCs w:val="24"/>
        </w:rPr>
      </w:pPr>
    </w:p>
    <w:p w14:paraId="7CF1821F" w14:textId="77777777" w:rsidR="00436103" w:rsidRDefault="00436103" w:rsidP="00436103">
      <w:pPr>
        <w:spacing w:after="0" w:line="240" w:lineRule="auto"/>
        <w:jc w:val="both"/>
        <w:rPr>
          <w:rFonts w:ascii="Arial" w:hAnsi="Arial" w:cs="Arial"/>
          <w:b/>
          <w:sz w:val="24"/>
          <w:szCs w:val="24"/>
        </w:rPr>
      </w:pPr>
    </w:p>
    <w:p w14:paraId="72627833" w14:textId="570EE205" w:rsidR="00436103" w:rsidRDefault="00436103" w:rsidP="00436103">
      <w:pPr>
        <w:spacing w:after="0" w:line="240" w:lineRule="auto"/>
        <w:jc w:val="both"/>
        <w:rPr>
          <w:rFonts w:ascii="Arial" w:hAnsi="Arial" w:cs="Arial"/>
          <w:b/>
          <w:sz w:val="24"/>
          <w:szCs w:val="24"/>
        </w:rPr>
      </w:pPr>
    </w:p>
    <w:p w14:paraId="7101BC1F" w14:textId="77777777" w:rsidR="001C5CE7" w:rsidRDefault="001C5CE7" w:rsidP="00436103">
      <w:pPr>
        <w:spacing w:after="0" w:line="240" w:lineRule="auto"/>
        <w:jc w:val="both"/>
        <w:rPr>
          <w:rFonts w:ascii="Arial" w:hAnsi="Arial" w:cs="Arial"/>
          <w:b/>
          <w:sz w:val="24"/>
          <w:szCs w:val="24"/>
        </w:rPr>
      </w:pPr>
    </w:p>
    <w:p w14:paraId="3AD2F96E" w14:textId="5819D739"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1</w:t>
      </w:r>
    </w:p>
    <w:p w14:paraId="4AB7C867" w14:textId="77777777" w:rsidR="00436103" w:rsidRPr="00436103" w:rsidRDefault="00436103" w:rsidP="00436103">
      <w:pPr>
        <w:spacing w:after="0" w:line="276" w:lineRule="auto"/>
        <w:jc w:val="both"/>
        <w:rPr>
          <w:rFonts w:ascii="Arial" w:hAnsi="Arial" w:cs="Arial"/>
          <w:sz w:val="24"/>
          <w:szCs w:val="24"/>
        </w:rPr>
      </w:pPr>
      <w:r w:rsidRPr="00436103">
        <w:rPr>
          <w:rFonts w:ascii="Arial" w:hAnsi="Arial" w:cs="Arial"/>
          <w:sz w:val="24"/>
          <w:szCs w:val="24"/>
        </w:rPr>
        <w:t>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78FF049" w14:textId="77777777" w:rsidR="00436103" w:rsidRPr="00436103" w:rsidRDefault="00436103" w:rsidP="00436103">
      <w:pPr>
        <w:spacing w:after="0" w:line="240" w:lineRule="auto"/>
        <w:jc w:val="both"/>
        <w:rPr>
          <w:rFonts w:ascii="Arial" w:hAnsi="Arial" w:cs="Arial"/>
          <w:b/>
          <w:sz w:val="16"/>
          <w:szCs w:val="16"/>
        </w:rPr>
      </w:pPr>
    </w:p>
    <w:p w14:paraId="3801E455"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2 lit a</w:t>
      </w:r>
    </w:p>
    <w:p w14:paraId="3BA1531E"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36FE6F41" w14:textId="77777777" w:rsidR="00436103" w:rsidRPr="00436103" w:rsidRDefault="00436103" w:rsidP="00436103">
      <w:pPr>
        <w:spacing w:after="0" w:line="240" w:lineRule="auto"/>
        <w:jc w:val="both"/>
        <w:rPr>
          <w:rFonts w:ascii="Arial" w:hAnsi="Arial" w:cs="Arial"/>
          <w:b/>
          <w:sz w:val="16"/>
          <w:szCs w:val="16"/>
        </w:rPr>
      </w:pPr>
    </w:p>
    <w:p w14:paraId="59FEE3C8"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2 lit b</w:t>
      </w:r>
    </w:p>
    <w:p w14:paraId="22756153"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0C2375B0" w14:textId="77777777" w:rsidR="00436103" w:rsidRPr="00436103" w:rsidRDefault="00436103" w:rsidP="00436103">
      <w:pPr>
        <w:tabs>
          <w:tab w:val="left" w:pos="708"/>
        </w:tabs>
        <w:spacing w:after="0" w:line="240" w:lineRule="auto"/>
        <w:jc w:val="both"/>
        <w:outlineLvl w:val="1"/>
        <w:rPr>
          <w:rFonts w:ascii="Arial" w:hAnsi="Arial" w:cs="Arial"/>
          <w:b/>
          <w:sz w:val="16"/>
          <w:szCs w:val="16"/>
        </w:rPr>
      </w:pPr>
    </w:p>
    <w:p w14:paraId="47668DD2"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b/>
          <w:sz w:val="24"/>
          <w:szCs w:val="24"/>
        </w:rPr>
        <w:t>Art. 109 ust. 1 pkt 2 lit c</w:t>
      </w:r>
    </w:p>
    <w:p w14:paraId="445B838F"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436103">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436103">
        <w:rPr>
          <w:rFonts w:ascii="Arial" w:hAnsi="Arial" w:cs="Arial"/>
          <w:sz w:val="24"/>
          <w:szCs w:val="24"/>
        </w:rPr>
        <w:t>.</w:t>
      </w:r>
    </w:p>
    <w:p w14:paraId="05D2EFBA" w14:textId="77777777" w:rsidR="00436103" w:rsidRPr="00436103" w:rsidRDefault="00436103" w:rsidP="00436103">
      <w:pPr>
        <w:spacing w:after="0" w:line="240" w:lineRule="auto"/>
        <w:jc w:val="both"/>
        <w:rPr>
          <w:rFonts w:ascii="Arial" w:hAnsi="Arial" w:cs="Arial"/>
          <w:b/>
          <w:sz w:val="16"/>
          <w:szCs w:val="16"/>
        </w:rPr>
      </w:pPr>
    </w:p>
    <w:p w14:paraId="08435FD5"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3</w:t>
      </w:r>
    </w:p>
    <w:p w14:paraId="1BC016C5" w14:textId="77777777" w:rsidR="00436103" w:rsidRPr="00436103" w:rsidRDefault="00436103" w:rsidP="00436103">
      <w:pPr>
        <w:spacing w:after="0" w:line="240" w:lineRule="auto"/>
        <w:jc w:val="both"/>
        <w:rPr>
          <w:rFonts w:ascii="Arial" w:hAnsi="Arial" w:cs="Arial"/>
          <w:sz w:val="24"/>
          <w:szCs w:val="24"/>
        </w:rPr>
      </w:pPr>
      <w:r w:rsidRPr="00436103">
        <w:rPr>
          <w:rFonts w:ascii="Arial" w:hAnsi="Arial" w:cs="Arial"/>
          <w:sz w:val="24"/>
          <w:szCs w:val="24"/>
        </w:rPr>
        <w:t>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Pzp.</w:t>
      </w:r>
    </w:p>
    <w:p w14:paraId="3336335F" w14:textId="77777777" w:rsidR="00436103" w:rsidRPr="00436103" w:rsidRDefault="00436103" w:rsidP="00436103">
      <w:pPr>
        <w:spacing w:after="0" w:line="240" w:lineRule="auto"/>
        <w:jc w:val="both"/>
        <w:rPr>
          <w:rFonts w:ascii="Arial" w:hAnsi="Arial" w:cs="Arial"/>
          <w:b/>
          <w:sz w:val="16"/>
          <w:szCs w:val="16"/>
        </w:rPr>
      </w:pPr>
    </w:p>
    <w:p w14:paraId="415D9901"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4</w:t>
      </w:r>
    </w:p>
    <w:p w14:paraId="3EC39EDE"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B28CE0" w14:textId="77777777" w:rsidR="00436103" w:rsidRPr="00436103" w:rsidRDefault="00436103" w:rsidP="00436103">
      <w:pPr>
        <w:spacing w:after="0" w:line="240" w:lineRule="auto"/>
        <w:jc w:val="both"/>
        <w:rPr>
          <w:rFonts w:ascii="Arial" w:hAnsi="Arial" w:cs="Arial"/>
          <w:b/>
          <w:sz w:val="16"/>
          <w:szCs w:val="16"/>
        </w:rPr>
      </w:pPr>
    </w:p>
    <w:p w14:paraId="69D37298"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5</w:t>
      </w:r>
    </w:p>
    <w:p w14:paraId="6FE02FEB"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69B507F" w14:textId="77777777" w:rsidR="00436103" w:rsidRPr="00436103" w:rsidRDefault="00436103" w:rsidP="00436103">
      <w:pPr>
        <w:spacing w:after="0" w:line="276" w:lineRule="auto"/>
        <w:jc w:val="both"/>
        <w:outlineLvl w:val="1"/>
        <w:rPr>
          <w:rFonts w:ascii="Arial" w:eastAsia="Times New Roman" w:hAnsi="Arial" w:cs="Arial"/>
          <w:sz w:val="16"/>
          <w:szCs w:val="16"/>
        </w:rPr>
      </w:pPr>
    </w:p>
    <w:p w14:paraId="0BD48484" w14:textId="6A9AD716" w:rsidR="00436103" w:rsidRDefault="00436103" w:rsidP="00436103">
      <w:pPr>
        <w:spacing w:after="0" w:line="240" w:lineRule="auto"/>
        <w:jc w:val="both"/>
        <w:rPr>
          <w:rFonts w:ascii="Arial" w:hAnsi="Arial" w:cs="Arial"/>
          <w:b/>
          <w:sz w:val="24"/>
          <w:szCs w:val="24"/>
        </w:rPr>
      </w:pPr>
    </w:p>
    <w:p w14:paraId="513A6180" w14:textId="47BB44AA" w:rsidR="001C5CE7" w:rsidRDefault="001C5CE7" w:rsidP="00436103">
      <w:pPr>
        <w:spacing w:after="0" w:line="240" w:lineRule="auto"/>
        <w:jc w:val="both"/>
        <w:rPr>
          <w:rFonts w:ascii="Arial" w:hAnsi="Arial" w:cs="Arial"/>
          <w:b/>
          <w:sz w:val="24"/>
          <w:szCs w:val="24"/>
        </w:rPr>
      </w:pPr>
    </w:p>
    <w:p w14:paraId="76460D70" w14:textId="77777777" w:rsidR="001C5CE7" w:rsidRDefault="001C5CE7" w:rsidP="00436103">
      <w:pPr>
        <w:spacing w:after="0" w:line="240" w:lineRule="auto"/>
        <w:jc w:val="both"/>
        <w:rPr>
          <w:rFonts w:ascii="Arial" w:hAnsi="Arial" w:cs="Arial"/>
          <w:b/>
          <w:sz w:val="24"/>
          <w:szCs w:val="24"/>
        </w:rPr>
      </w:pPr>
    </w:p>
    <w:p w14:paraId="0F6BD103" w14:textId="72EC6576"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6</w:t>
      </w:r>
    </w:p>
    <w:p w14:paraId="363E0E65"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jeżeli występuje konflikt interesów w rozumieniu art. 56 ust. 2, którego nie można skutecznie wyeliminować w inny sposób niż przez wykluczenie Wykonawcy.</w:t>
      </w:r>
    </w:p>
    <w:p w14:paraId="05BB1C46" w14:textId="77777777" w:rsidR="00436103" w:rsidRPr="00436103" w:rsidRDefault="00436103" w:rsidP="00436103">
      <w:pPr>
        <w:spacing w:after="0" w:line="240" w:lineRule="auto"/>
        <w:jc w:val="both"/>
        <w:rPr>
          <w:rFonts w:ascii="Arial" w:hAnsi="Arial" w:cs="Arial"/>
          <w:b/>
          <w:sz w:val="16"/>
          <w:szCs w:val="16"/>
        </w:rPr>
      </w:pPr>
    </w:p>
    <w:p w14:paraId="76386C43"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7</w:t>
      </w:r>
    </w:p>
    <w:p w14:paraId="6D9E4770"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C2792B0" w14:textId="77777777" w:rsidR="00436103" w:rsidRPr="00436103" w:rsidRDefault="00436103" w:rsidP="00436103">
      <w:pPr>
        <w:spacing w:after="0" w:line="240" w:lineRule="auto"/>
        <w:jc w:val="both"/>
        <w:rPr>
          <w:rFonts w:ascii="Arial" w:hAnsi="Arial" w:cs="Arial"/>
          <w:b/>
          <w:sz w:val="16"/>
          <w:szCs w:val="16"/>
        </w:rPr>
      </w:pPr>
    </w:p>
    <w:p w14:paraId="453365A5"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8</w:t>
      </w:r>
    </w:p>
    <w:p w14:paraId="5FCF4095"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CED8592" w14:textId="77777777" w:rsidR="00436103" w:rsidRPr="00436103" w:rsidRDefault="00436103" w:rsidP="00436103">
      <w:pPr>
        <w:spacing w:after="0"/>
        <w:rPr>
          <w:rFonts w:ascii="Arial" w:hAnsi="Arial" w:cs="Arial"/>
          <w:color w:val="000000"/>
          <w:sz w:val="16"/>
          <w:szCs w:val="16"/>
          <w:lang w:eastAsia="x-none"/>
        </w:rPr>
      </w:pPr>
    </w:p>
    <w:p w14:paraId="2F2A0C07"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9</w:t>
      </w:r>
    </w:p>
    <w:p w14:paraId="7B1C4826"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bezprawnie wpływał lub próbował wpływać na czynności zamawiającego lub próbował pozyskać lub pozyskał informacje poufne, mogące dać mu przewagę w postępowaniu o udzielenie zamówienia.</w:t>
      </w:r>
    </w:p>
    <w:p w14:paraId="0708D152" w14:textId="77777777" w:rsidR="00436103" w:rsidRPr="00436103" w:rsidRDefault="00436103" w:rsidP="00436103">
      <w:pPr>
        <w:spacing w:after="0"/>
        <w:rPr>
          <w:rFonts w:ascii="Arial" w:hAnsi="Arial" w:cs="Arial"/>
          <w:color w:val="000000"/>
          <w:sz w:val="16"/>
          <w:szCs w:val="16"/>
          <w:lang w:eastAsia="x-none"/>
        </w:rPr>
      </w:pPr>
    </w:p>
    <w:p w14:paraId="7852DF79"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10</w:t>
      </w:r>
    </w:p>
    <w:p w14:paraId="1E541700"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lekkomyślności lub niedbalstwa przedstawił informacje wprowadzające w błąd, co mogło mieć istotny wpływ na decyzje podejmowane przez Zamawiającego w postępowaniu o udzielenie zamówienia.</w:t>
      </w:r>
    </w:p>
    <w:p w14:paraId="55494522" w14:textId="77777777" w:rsidR="00023477" w:rsidRPr="006B53D6" w:rsidRDefault="00023477" w:rsidP="007A2BCB">
      <w:pPr>
        <w:spacing w:after="0"/>
        <w:rPr>
          <w:rFonts w:ascii="Arial" w:hAnsi="Arial" w:cs="Arial"/>
          <w:sz w:val="16"/>
          <w:szCs w:val="16"/>
        </w:rPr>
      </w:pPr>
    </w:p>
    <w:p w14:paraId="76EE1D7D" w14:textId="77777777" w:rsidR="00023477" w:rsidRPr="00992BD8" w:rsidRDefault="00992BD8" w:rsidP="00992BD8">
      <w:pPr>
        <w:pStyle w:val="Akapitzlist"/>
        <w:spacing w:after="240" w:line="276" w:lineRule="auto"/>
        <w:ind w:left="0"/>
        <w:jc w:val="center"/>
        <w:rPr>
          <w:rFonts w:ascii="Arial" w:hAnsi="Arial" w:cs="Arial"/>
          <w:sz w:val="24"/>
          <w:szCs w:val="24"/>
        </w:rPr>
      </w:pPr>
      <w:r w:rsidRPr="00992BD8">
        <w:rPr>
          <w:rFonts w:ascii="Arial" w:hAnsi="Arial" w:cs="Arial"/>
          <w:sz w:val="24"/>
          <w:szCs w:val="24"/>
        </w:rPr>
        <w:t>___________________________________________________________________</w:t>
      </w:r>
    </w:p>
    <w:p w14:paraId="27EE3315" w14:textId="77777777" w:rsidR="00992BD8" w:rsidRPr="00992BD8" w:rsidRDefault="00992BD8" w:rsidP="00992BD8">
      <w:pPr>
        <w:spacing w:before="120" w:line="276" w:lineRule="auto"/>
        <w:jc w:val="both"/>
        <w:rPr>
          <w:rFonts w:ascii="Arial" w:hAnsi="Arial" w:cs="Arial"/>
          <w:color w:val="0070C0"/>
          <w:sz w:val="20"/>
          <w:szCs w:val="20"/>
        </w:rPr>
      </w:pPr>
      <w:r w:rsidRPr="00992BD8">
        <w:rPr>
          <w:rFonts w:ascii="Arial" w:hAnsi="Arial" w:cs="Arial"/>
          <w:color w:val="0070C0"/>
          <w:sz w:val="20"/>
          <w:szCs w:val="20"/>
        </w:rPr>
        <w:t xml:space="preserve">[UWAGA: </w:t>
      </w:r>
      <w:r w:rsidR="008D33C8" w:rsidRPr="008D33C8">
        <w:rPr>
          <w:rFonts w:ascii="Arial" w:hAnsi="Arial" w:cs="Arial"/>
          <w:color w:val="0070C0"/>
          <w:sz w:val="20"/>
          <w:szCs w:val="20"/>
        </w:rPr>
        <w:t xml:space="preserve">tę część oświadczenia </w:t>
      </w:r>
      <w:r w:rsidR="008D33C8">
        <w:rPr>
          <w:rFonts w:ascii="Arial" w:hAnsi="Arial" w:cs="Arial"/>
          <w:color w:val="0070C0"/>
          <w:sz w:val="20"/>
          <w:szCs w:val="20"/>
        </w:rPr>
        <w:t>należy wypełnić</w:t>
      </w:r>
      <w:r w:rsidRPr="00992BD8">
        <w:rPr>
          <w:rFonts w:ascii="Arial" w:hAnsi="Arial" w:cs="Arial"/>
          <w:color w:val="0070C0"/>
          <w:sz w:val="20"/>
          <w:szCs w:val="20"/>
        </w:rPr>
        <w:t>, gdy zachodzą przesłanki wykluczenia z art. 108 ust. 1 pkt 1, 2 i 5 lub art.109 ust.1 pkt 2-5 i 7-10 ustawy Pzp, a wykonawca korzysta z procedury samooczyszczenia, o której mowa w art. 110 ust. 2 ustawy Pzp]</w:t>
      </w:r>
    </w:p>
    <w:p w14:paraId="782A6B0B" w14:textId="77777777" w:rsidR="00023477" w:rsidRDefault="00C113BF" w:rsidP="00023477">
      <w:pPr>
        <w:spacing w:after="0" w:line="276"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z postępowania na podstawie art. …………. ustawy Pzp </w:t>
      </w:r>
      <w:r w:rsidR="00E426EB" w:rsidRPr="00E426EB">
        <w:rPr>
          <w:rFonts w:ascii="Arial" w:hAnsi="Arial" w:cs="Arial"/>
          <w:i/>
          <w:sz w:val="20"/>
          <w:szCs w:val="20"/>
        </w:rPr>
        <w:t>(podać mającą zastosowanie podstawę wykluczenia spośród wymienionych w art. 108 ust. 1 pkt 1, 2 i 5 lub art. 109 ust. 1 pkt 2-5 i 7-10 ustawy Pzp)</w:t>
      </w:r>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Pzp podjąłem następujące środki naprawcze</w:t>
      </w:r>
      <w:r w:rsidR="007A2BCB">
        <w:rPr>
          <w:rFonts w:ascii="Arial" w:hAnsi="Arial" w:cs="Arial"/>
          <w:sz w:val="24"/>
          <w:szCs w:val="24"/>
        </w:rPr>
        <w:t xml:space="preserve"> i zapobiegawcze</w:t>
      </w:r>
      <w:r w:rsidRPr="0012157F">
        <w:rPr>
          <w:rFonts w:ascii="Arial" w:hAnsi="Arial" w:cs="Arial"/>
          <w:sz w:val="24"/>
          <w:szCs w:val="24"/>
        </w:rPr>
        <w:t>: …………………………………………………………………………………………………</w:t>
      </w:r>
      <w:r w:rsidR="007A2BCB">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p>
    <w:p w14:paraId="0E596A9A" w14:textId="77777777" w:rsidR="007A2BCB" w:rsidRDefault="00992BD8" w:rsidP="00992BD8">
      <w:pPr>
        <w:spacing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p w14:paraId="5D37488D" w14:textId="77777777" w:rsidR="00436103" w:rsidRDefault="00436103" w:rsidP="00AC5247">
      <w:pPr>
        <w:spacing w:after="240" w:line="276" w:lineRule="auto"/>
        <w:jc w:val="both"/>
        <w:rPr>
          <w:rFonts w:ascii="Arial" w:hAnsi="Arial" w:cs="Arial"/>
          <w:sz w:val="24"/>
          <w:szCs w:val="24"/>
        </w:rPr>
      </w:pPr>
    </w:p>
    <w:p w14:paraId="3E71BDDC" w14:textId="787E802A" w:rsidR="00436103" w:rsidRDefault="00436103" w:rsidP="00AC5247">
      <w:pPr>
        <w:spacing w:after="240" w:line="276" w:lineRule="auto"/>
        <w:jc w:val="both"/>
        <w:rPr>
          <w:rFonts w:ascii="Arial" w:hAnsi="Arial" w:cs="Arial"/>
          <w:sz w:val="24"/>
          <w:szCs w:val="24"/>
        </w:rPr>
      </w:pPr>
    </w:p>
    <w:p w14:paraId="2807BC7A" w14:textId="77777777" w:rsidR="001C5CE7" w:rsidRDefault="001C5CE7" w:rsidP="00AC5247">
      <w:pPr>
        <w:spacing w:after="240" w:line="276" w:lineRule="auto"/>
        <w:jc w:val="both"/>
        <w:rPr>
          <w:rFonts w:ascii="Arial" w:hAnsi="Arial" w:cs="Arial"/>
          <w:sz w:val="24"/>
          <w:szCs w:val="24"/>
        </w:rPr>
      </w:pPr>
    </w:p>
    <w:p w14:paraId="175B551D" w14:textId="2C8D6B54"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 xml:space="preserve">Oświadczam, że nie zachodzą w stosunku do mnie przesłanki wykluczenia </w:t>
      </w:r>
      <w:r w:rsidR="00436103">
        <w:rPr>
          <w:rFonts w:ascii="Arial" w:hAnsi="Arial" w:cs="Arial"/>
          <w:sz w:val="24"/>
          <w:szCs w:val="24"/>
        </w:rPr>
        <w:br/>
      </w:r>
      <w:r w:rsidRPr="007A2BCB">
        <w:rPr>
          <w:rFonts w:ascii="Arial" w:hAnsi="Arial" w:cs="Arial"/>
          <w:sz w:val="24"/>
          <w:szCs w:val="24"/>
        </w:rPr>
        <w:t xml:space="preserve">z postępowania na podstawie art. 7 ust. 1 ustawy z dnia 13 kwietnia 2022 r. </w:t>
      </w:r>
      <w:r w:rsidR="00436103">
        <w:rPr>
          <w:rFonts w:ascii="Arial" w:hAnsi="Arial" w:cs="Arial"/>
          <w:sz w:val="24"/>
          <w:szCs w:val="24"/>
        </w:rPr>
        <w:br/>
      </w:r>
      <w:r w:rsidRPr="007A2BCB">
        <w:rPr>
          <w:rFonts w:ascii="Arial" w:hAnsi="Arial" w:cs="Arial"/>
          <w:sz w:val="24"/>
          <w:szCs w:val="24"/>
        </w:rPr>
        <w:t>o szczególnych rozwiązaniach w zakresie przeciwdziałania wspieraniu agresji 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2832759E" w14:textId="77777777" w:rsidTr="00CD4DD1">
        <w:tc>
          <w:tcPr>
            <w:tcW w:w="9104" w:type="dxa"/>
            <w:shd w:val="clear" w:color="auto" w:fill="D9D9D9"/>
          </w:tcPr>
          <w:p w14:paraId="25DCF1BC"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32D6EA58" w14:textId="77777777"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55260C09"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79E8F16E"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8830364"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243CDC" w:rsidRPr="0012157F" w14:paraId="6C75276D" w14:textId="77777777" w:rsidTr="00C5748D">
        <w:tc>
          <w:tcPr>
            <w:tcW w:w="851" w:type="dxa"/>
            <w:tcBorders>
              <w:top w:val="single" w:sz="4" w:space="0" w:color="auto"/>
              <w:left w:val="single" w:sz="4" w:space="0" w:color="auto"/>
              <w:bottom w:val="single" w:sz="4" w:space="0" w:color="auto"/>
              <w:right w:val="single" w:sz="4" w:space="0" w:color="auto"/>
            </w:tcBorders>
            <w:hideMark/>
          </w:tcPr>
          <w:p w14:paraId="2FA8A716" w14:textId="77777777" w:rsidR="00243CDC" w:rsidRPr="0012157F" w:rsidRDefault="00243CDC" w:rsidP="00C5748D">
            <w:pPr>
              <w:spacing w:before="60" w:after="120"/>
              <w:jc w:val="center"/>
              <w:rPr>
                <w:rFonts w:ascii="Arial" w:hAnsi="Arial" w:cs="Arial"/>
                <w:sz w:val="24"/>
                <w:szCs w:val="24"/>
              </w:rPr>
            </w:pPr>
            <w:r w:rsidRPr="00243CDC">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5EB8A3EA" w14:textId="32C1A0C2" w:rsidR="00243CDC" w:rsidRPr="00436103" w:rsidRDefault="00243CDC" w:rsidP="00C5748D">
            <w:pPr>
              <w:spacing w:before="60" w:after="120"/>
              <w:jc w:val="both"/>
              <w:rPr>
                <w:rFonts w:ascii="Arial" w:hAnsi="Arial" w:cs="Arial"/>
                <w:b/>
                <w:bCs/>
                <w:sz w:val="24"/>
                <w:szCs w:val="24"/>
              </w:rPr>
            </w:pPr>
            <w:r w:rsidRPr="00243CDC">
              <w:rPr>
                <w:rFonts w:ascii="Arial" w:hAnsi="Arial" w:cs="Arial"/>
                <w:b/>
                <w:bCs/>
                <w:sz w:val="24"/>
                <w:szCs w:val="24"/>
              </w:rPr>
              <w:t>Zdolność techniczna lub zawodowa</w:t>
            </w:r>
          </w:p>
        </w:tc>
      </w:tr>
    </w:tbl>
    <w:p w14:paraId="657679D4" w14:textId="77777777" w:rsidR="00E21BB4" w:rsidRPr="0012157F" w:rsidRDefault="00257E73" w:rsidP="00257E73">
      <w:pPr>
        <w:spacing w:before="240" w:after="240" w:line="276" w:lineRule="auto"/>
        <w:jc w:val="both"/>
        <w:rPr>
          <w:rFonts w:ascii="Arial" w:hAnsi="Arial" w:cs="Arial"/>
          <w:sz w:val="21"/>
          <w:szCs w:val="21"/>
        </w:rPr>
      </w:pPr>
      <w:r>
        <w:rPr>
          <w:rFonts w:ascii="Arial" w:hAnsi="Arial" w:cs="Arial"/>
          <w:sz w:val="21"/>
          <w:szCs w:val="21"/>
        </w:rPr>
        <w:t>_____________________________________________________________________________</w:t>
      </w:r>
    </w:p>
    <w:p w14:paraId="0D2CB653" w14:textId="77777777" w:rsidR="00E21BB4" w:rsidRPr="00E21BB4" w:rsidRDefault="00E21BB4" w:rsidP="00E21BB4">
      <w:pPr>
        <w:spacing w:before="120" w:line="276" w:lineRule="auto"/>
        <w:jc w:val="both"/>
        <w:rPr>
          <w:rFonts w:ascii="Arial" w:hAnsi="Arial" w:cs="Arial"/>
          <w:color w:val="0070C0"/>
          <w:sz w:val="20"/>
          <w:szCs w:val="20"/>
        </w:rPr>
      </w:pPr>
      <w:r w:rsidRPr="00E21BB4">
        <w:rPr>
          <w:rFonts w:ascii="Arial" w:hAnsi="Arial" w:cs="Arial"/>
          <w:color w:val="0070C0"/>
          <w:sz w:val="20"/>
          <w:szCs w:val="20"/>
        </w:rPr>
        <w:t xml:space="preserve">[UWAGA: </w:t>
      </w:r>
      <w:r w:rsidR="00721D87">
        <w:rPr>
          <w:rFonts w:ascii="Arial" w:hAnsi="Arial" w:cs="Arial"/>
          <w:color w:val="0070C0"/>
          <w:sz w:val="20"/>
          <w:szCs w:val="20"/>
        </w:rPr>
        <w:t>t</w:t>
      </w:r>
      <w:r w:rsidR="00BE6F04">
        <w:rPr>
          <w:rFonts w:ascii="Arial" w:hAnsi="Arial" w:cs="Arial"/>
          <w:color w:val="0070C0"/>
          <w:sz w:val="20"/>
          <w:szCs w:val="20"/>
        </w:rPr>
        <w:t>ę</w:t>
      </w:r>
      <w:r w:rsidR="00721D87">
        <w:rPr>
          <w:rFonts w:ascii="Arial" w:hAnsi="Arial" w:cs="Arial"/>
          <w:color w:val="0070C0"/>
          <w:sz w:val="20"/>
          <w:szCs w:val="20"/>
        </w:rPr>
        <w:t xml:space="preserve"> część oświadczenia </w:t>
      </w:r>
      <w:r>
        <w:rPr>
          <w:rFonts w:ascii="Arial" w:hAnsi="Arial" w:cs="Arial"/>
          <w:color w:val="0070C0"/>
          <w:sz w:val="20"/>
          <w:szCs w:val="20"/>
        </w:rPr>
        <w:t>wypełnia</w:t>
      </w:r>
      <w:r w:rsidRPr="00E21BB4">
        <w:rPr>
          <w:rFonts w:ascii="Arial" w:hAnsi="Arial" w:cs="Arial"/>
          <w:color w:val="0070C0"/>
          <w:sz w:val="20"/>
          <w:szCs w:val="20"/>
        </w:rPr>
        <w:t xml:space="preserve"> tylko wykonawca/ wykonawca wspólnie ubiegający się o zamówienie, który polega na zdolnościach lub sytuacji podmiotów udostepniających zasoby, a jednocześnie samodzielnie w pewnym zakresie wykazuje spełnianie warunków]</w:t>
      </w:r>
    </w:p>
    <w:p w14:paraId="075B4EBF" w14:textId="77777777" w:rsidR="00C62F57" w:rsidRDefault="00C62F57" w:rsidP="00D2702A">
      <w:pPr>
        <w:spacing w:before="120" w:line="276" w:lineRule="auto"/>
        <w:jc w:val="both"/>
        <w:rPr>
          <w:rFonts w:ascii="Arial" w:hAnsi="Arial" w:cs="Arial"/>
          <w:sz w:val="24"/>
          <w:szCs w:val="24"/>
        </w:rPr>
      </w:pPr>
      <w:r w:rsidRPr="00C62F57">
        <w:rPr>
          <w:rFonts w:ascii="Arial" w:hAnsi="Arial" w:cs="Arial"/>
          <w:sz w:val="24"/>
          <w:szCs w:val="24"/>
        </w:rPr>
        <w:t>Oświadczam, że spełniam warunki udziału w postępowaniu określone przez zamawiającego</w:t>
      </w:r>
      <w:r>
        <w:rPr>
          <w:rFonts w:ascii="Arial" w:hAnsi="Arial" w:cs="Arial"/>
          <w:sz w:val="24"/>
          <w:szCs w:val="24"/>
        </w:rPr>
        <w:t xml:space="preserve"> </w:t>
      </w:r>
      <w:r w:rsidRPr="00C62F57">
        <w:rPr>
          <w:rFonts w:ascii="Arial" w:hAnsi="Arial" w:cs="Arial"/>
          <w:sz w:val="24"/>
          <w:szCs w:val="24"/>
        </w:rPr>
        <w:t>w  następującym zakresie:</w:t>
      </w:r>
    </w:p>
    <w:p w14:paraId="54E89887" w14:textId="77777777" w:rsidR="00C62F57" w:rsidRDefault="00C62F57" w:rsidP="00D2702A">
      <w:pPr>
        <w:spacing w:before="120" w:line="276" w:lineRule="auto"/>
        <w:jc w:val="both"/>
        <w:rPr>
          <w:rFonts w:ascii="Arial" w:hAnsi="Arial" w:cs="Arial"/>
          <w:sz w:val="24"/>
          <w:szCs w:val="24"/>
        </w:rPr>
      </w:pPr>
      <w:r>
        <w:rPr>
          <w:rFonts w:ascii="Arial" w:hAnsi="Arial" w:cs="Arial"/>
          <w:sz w:val="24"/>
          <w:szCs w:val="24"/>
        </w:rPr>
        <w:t>…………………………………………………………………………………………………..</w:t>
      </w:r>
    </w:p>
    <w:p w14:paraId="7A305426" w14:textId="77777777" w:rsidR="00721D87" w:rsidRDefault="00E21BB4" w:rsidP="00721D87">
      <w:pPr>
        <w:spacing w:before="240" w:after="120" w:line="276" w:lineRule="auto"/>
        <w:jc w:val="both"/>
        <w:rPr>
          <w:rFonts w:ascii="Arial" w:hAnsi="Arial" w:cs="Arial"/>
          <w:sz w:val="24"/>
          <w:szCs w:val="24"/>
        </w:rPr>
      </w:pPr>
      <w:r w:rsidRPr="00E21BB4">
        <w:rPr>
          <w:rFonts w:ascii="Arial" w:hAnsi="Arial" w:cs="Arial"/>
          <w:sz w:val="24"/>
          <w:szCs w:val="24"/>
        </w:rPr>
        <w:t xml:space="preserve">Oświadczam, że w celu wykazania spełniania warunków udziału w postępowaniu, określonych przez </w:t>
      </w:r>
      <w:r>
        <w:rPr>
          <w:rFonts w:ascii="Arial" w:hAnsi="Arial" w:cs="Arial"/>
          <w:sz w:val="24"/>
          <w:szCs w:val="24"/>
        </w:rPr>
        <w:t>Z</w:t>
      </w:r>
      <w:r w:rsidRPr="00E21BB4">
        <w:rPr>
          <w:rFonts w:ascii="Arial" w:hAnsi="Arial" w:cs="Arial"/>
          <w:sz w:val="24"/>
          <w:szCs w:val="24"/>
        </w:rPr>
        <w:t>amawiającego, polegam na zdolnościach lub sytuacji następującego/ych podmiotu/ów udostępniając</w:t>
      </w:r>
      <w:r w:rsidR="00721D87">
        <w:rPr>
          <w:rFonts w:ascii="Arial" w:hAnsi="Arial" w:cs="Arial"/>
          <w:sz w:val="24"/>
          <w:szCs w:val="24"/>
        </w:rPr>
        <w:t>ego/</w:t>
      </w:r>
      <w:r w:rsidRPr="00E21BB4">
        <w:rPr>
          <w:rFonts w:ascii="Arial" w:hAnsi="Arial" w:cs="Arial"/>
          <w:sz w:val="24"/>
          <w:szCs w:val="24"/>
        </w:rPr>
        <w:t xml:space="preserve">ych zasoby: </w:t>
      </w:r>
    </w:p>
    <w:p w14:paraId="2B191F3B" w14:textId="77777777" w:rsidR="00721D87"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p>
    <w:p w14:paraId="7DCFE3C9" w14:textId="77777777" w:rsidR="00721D87" w:rsidRPr="00721D87" w:rsidRDefault="00721D87" w:rsidP="00721D87">
      <w:pPr>
        <w:spacing w:line="276" w:lineRule="auto"/>
        <w:jc w:val="center"/>
        <w:rPr>
          <w:rFonts w:ascii="Arial" w:hAnsi="Arial" w:cs="Arial"/>
          <w:i/>
          <w:iCs/>
          <w:sz w:val="20"/>
          <w:szCs w:val="20"/>
        </w:rPr>
      </w:pPr>
      <w:r w:rsidRPr="00721D87">
        <w:rPr>
          <w:rFonts w:ascii="Arial" w:hAnsi="Arial" w:cs="Arial"/>
          <w:i/>
          <w:iCs/>
          <w:sz w:val="20"/>
          <w:szCs w:val="20"/>
        </w:rPr>
        <w:t>(wskazać nazwę/y podmiotu/ów)</w:t>
      </w:r>
    </w:p>
    <w:p w14:paraId="5E8A6C6F" w14:textId="77777777" w:rsidR="00E21122" w:rsidRDefault="00E21122" w:rsidP="00721D87">
      <w:pPr>
        <w:spacing w:line="276" w:lineRule="auto"/>
        <w:jc w:val="both"/>
        <w:rPr>
          <w:rFonts w:ascii="Arial" w:hAnsi="Arial" w:cs="Arial"/>
          <w:sz w:val="24"/>
          <w:szCs w:val="24"/>
        </w:rPr>
      </w:pPr>
    </w:p>
    <w:p w14:paraId="58F48E64" w14:textId="77777777" w:rsidR="00E21122" w:rsidRDefault="00E21122" w:rsidP="00721D87">
      <w:pPr>
        <w:spacing w:line="276" w:lineRule="auto"/>
        <w:jc w:val="both"/>
        <w:rPr>
          <w:rFonts w:ascii="Arial" w:hAnsi="Arial" w:cs="Arial"/>
          <w:sz w:val="24"/>
          <w:szCs w:val="24"/>
        </w:rPr>
      </w:pPr>
    </w:p>
    <w:p w14:paraId="6CAB00D8" w14:textId="77777777" w:rsidR="00E21122" w:rsidRDefault="00E21122" w:rsidP="00721D87">
      <w:pPr>
        <w:spacing w:line="276" w:lineRule="auto"/>
        <w:jc w:val="both"/>
        <w:rPr>
          <w:rFonts w:ascii="Arial" w:hAnsi="Arial" w:cs="Arial"/>
          <w:sz w:val="24"/>
          <w:szCs w:val="24"/>
        </w:rPr>
      </w:pPr>
    </w:p>
    <w:p w14:paraId="2B628F8E" w14:textId="39076B45" w:rsidR="00721D87" w:rsidRDefault="00E21BB4" w:rsidP="00721D87">
      <w:pPr>
        <w:spacing w:line="276" w:lineRule="auto"/>
        <w:jc w:val="both"/>
        <w:rPr>
          <w:rFonts w:ascii="Arial" w:hAnsi="Arial" w:cs="Arial"/>
          <w:sz w:val="24"/>
          <w:szCs w:val="24"/>
        </w:rPr>
      </w:pPr>
      <w:r w:rsidRPr="00E21BB4">
        <w:rPr>
          <w:rFonts w:ascii="Arial" w:hAnsi="Arial" w:cs="Arial"/>
          <w:sz w:val="24"/>
          <w:szCs w:val="24"/>
        </w:rPr>
        <w:t xml:space="preserve">w następującym zakresie: </w:t>
      </w:r>
    </w:p>
    <w:p w14:paraId="7F2A0609" w14:textId="77777777" w:rsidR="00E21BB4" w:rsidRPr="00E21BB4"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r w:rsidRPr="00E21BB4">
        <w:rPr>
          <w:rFonts w:ascii="Arial" w:hAnsi="Arial" w:cs="Arial"/>
          <w:sz w:val="24"/>
          <w:szCs w:val="24"/>
        </w:rPr>
        <w:t>………………………….</w:t>
      </w:r>
    </w:p>
    <w:p w14:paraId="7090C67B" w14:textId="774C42F2" w:rsidR="00436103" w:rsidRPr="00E21122" w:rsidRDefault="00E21BB4" w:rsidP="00E21122">
      <w:pPr>
        <w:pBdr>
          <w:bottom w:val="single" w:sz="12" w:space="1" w:color="auto"/>
        </w:pBdr>
        <w:spacing w:line="276" w:lineRule="auto"/>
        <w:jc w:val="center"/>
        <w:rPr>
          <w:rFonts w:ascii="Arial" w:hAnsi="Arial" w:cs="Arial"/>
          <w:i/>
          <w:iCs/>
          <w:sz w:val="20"/>
          <w:szCs w:val="20"/>
        </w:rPr>
      </w:pPr>
      <w:r w:rsidRPr="00721D87">
        <w:rPr>
          <w:rFonts w:ascii="Arial" w:hAnsi="Arial" w:cs="Arial"/>
          <w:i/>
          <w:iCs/>
          <w:sz w:val="20"/>
          <w:szCs w:val="20"/>
        </w:rPr>
        <w:t>(określić odpowiedni zakres udostępnianych zasobów dla wskazanego podmiotu)</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3FF2239F" w14:textId="77777777" w:rsidTr="00CD4DD1">
        <w:tc>
          <w:tcPr>
            <w:tcW w:w="9104" w:type="dxa"/>
            <w:shd w:val="clear" w:color="auto" w:fill="D9D9D9"/>
          </w:tcPr>
          <w:p w14:paraId="2A95628A"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474D5C49" w14:textId="77777777"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353C51ED" w14:textId="77777777" w:rsidTr="00847232">
        <w:tc>
          <w:tcPr>
            <w:tcW w:w="9104" w:type="dxa"/>
            <w:shd w:val="clear" w:color="auto" w:fill="D9D9D9"/>
          </w:tcPr>
          <w:p w14:paraId="7DDA27F8"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661FBC40" w14:textId="77777777" w:rsidR="00E426EB" w:rsidRPr="0012157F" w:rsidRDefault="00E426EB" w:rsidP="00FE4E2B">
      <w:pPr>
        <w:spacing w:after="0" w:line="360" w:lineRule="auto"/>
        <w:jc w:val="both"/>
        <w:rPr>
          <w:rFonts w:ascii="Arial" w:hAnsi="Arial" w:cs="Arial"/>
          <w:sz w:val="20"/>
          <w:szCs w:val="20"/>
        </w:rPr>
      </w:pPr>
    </w:p>
    <w:p w14:paraId="6A85C434"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28C500BE"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28BA4A8C"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0DCAA851"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32A7DB88"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6C9DBB68" w14:textId="77777777" w:rsidR="00E426EB" w:rsidRDefault="00E426EB" w:rsidP="00FE4E2B">
      <w:pPr>
        <w:spacing w:after="0" w:line="360" w:lineRule="auto"/>
        <w:jc w:val="both"/>
        <w:rPr>
          <w:rFonts w:ascii="Arial" w:hAnsi="Arial" w:cs="Arial"/>
          <w:sz w:val="24"/>
          <w:szCs w:val="24"/>
        </w:rPr>
      </w:pPr>
    </w:p>
    <w:p w14:paraId="7A2B7E29" w14:textId="77777777" w:rsidR="0012157F" w:rsidRPr="0012157F" w:rsidRDefault="0012157F" w:rsidP="00FE4E2B">
      <w:pPr>
        <w:spacing w:after="0" w:line="360" w:lineRule="auto"/>
        <w:jc w:val="both"/>
        <w:rPr>
          <w:rFonts w:ascii="Arial" w:hAnsi="Arial" w:cs="Arial"/>
          <w:sz w:val="20"/>
          <w:szCs w:val="20"/>
        </w:rPr>
      </w:pPr>
    </w:p>
    <w:p w14:paraId="7193F4FC"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542A5EC2" w14:textId="77777777" w:rsidR="00524951" w:rsidRDefault="00524951" w:rsidP="00524951">
      <w:pPr>
        <w:spacing w:after="0" w:line="360" w:lineRule="auto"/>
        <w:ind w:left="3686"/>
        <w:jc w:val="both"/>
        <w:rPr>
          <w:rFonts w:ascii="Arial" w:hAnsi="Arial" w:cs="Arial"/>
          <w:sz w:val="20"/>
          <w:szCs w:val="20"/>
        </w:rPr>
      </w:pPr>
    </w:p>
    <w:p w14:paraId="78821203" w14:textId="77777777" w:rsidR="00FE4E2B" w:rsidRPr="0012157F" w:rsidRDefault="00524951" w:rsidP="006D536F">
      <w:pPr>
        <w:spacing w:after="0" w:line="360" w:lineRule="auto"/>
        <w:ind w:left="3261"/>
        <w:jc w:val="both"/>
        <w:rPr>
          <w:rFonts w:ascii="Arial" w:hAnsi="Arial" w:cs="Arial"/>
          <w:sz w:val="20"/>
          <w:szCs w:val="20"/>
        </w:rPr>
      </w:pPr>
      <w:r>
        <w:rPr>
          <w:rFonts w:ascii="Arial" w:hAnsi="Arial" w:cs="Arial"/>
          <w:sz w:val="20"/>
          <w:szCs w:val="20"/>
        </w:rPr>
        <w:t xml:space="preserve">  </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p>
    <w:p w14:paraId="30F9FF9E" w14:textId="77777777" w:rsidR="00484F88" w:rsidRPr="0012157F" w:rsidRDefault="006D536F" w:rsidP="006D536F">
      <w:pPr>
        <w:spacing w:after="0" w:line="360" w:lineRule="auto"/>
        <w:ind w:left="3261"/>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AE49" w14:textId="77777777" w:rsidR="00CA636C" w:rsidRDefault="00CA636C" w:rsidP="0038231F">
      <w:pPr>
        <w:spacing w:after="0" w:line="240" w:lineRule="auto"/>
      </w:pPr>
      <w:r>
        <w:separator/>
      </w:r>
    </w:p>
  </w:endnote>
  <w:endnote w:type="continuationSeparator" w:id="0">
    <w:p w14:paraId="7094B944" w14:textId="77777777" w:rsidR="00CA636C" w:rsidRDefault="00CA636C"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BFA1" w14:textId="77777777" w:rsidR="00243CDC" w:rsidRDefault="00243C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AA67"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01D02F27"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2007" w14:textId="77777777" w:rsidR="00243CDC" w:rsidRDefault="00243C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4FD4" w14:textId="77777777" w:rsidR="00CA636C" w:rsidRDefault="00CA636C" w:rsidP="0038231F">
      <w:pPr>
        <w:spacing w:after="0" w:line="240" w:lineRule="auto"/>
      </w:pPr>
      <w:r>
        <w:separator/>
      </w:r>
    </w:p>
  </w:footnote>
  <w:footnote w:type="continuationSeparator" w:id="0">
    <w:p w14:paraId="5B6D814D" w14:textId="77777777" w:rsidR="00CA636C" w:rsidRDefault="00CA636C" w:rsidP="0038231F">
      <w:pPr>
        <w:spacing w:after="0" w:line="240" w:lineRule="auto"/>
      </w:pPr>
      <w:r>
        <w:continuationSeparator/>
      </w:r>
    </w:p>
  </w:footnote>
  <w:footnote w:id="1">
    <w:p w14:paraId="41E08C65" w14:textId="77777777" w:rsidR="0011306C" w:rsidRPr="00E21122" w:rsidRDefault="0011306C" w:rsidP="0011306C">
      <w:pPr>
        <w:pStyle w:val="Tekstprzypisudolnego"/>
        <w:jc w:val="both"/>
        <w:rPr>
          <w:rFonts w:ascii="Arial" w:hAnsi="Arial" w:cs="Arial"/>
          <w:i/>
          <w:iCs/>
        </w:rPr>
      </w:pPr>
      <w:r w:rsidRPr="00E21122">
        <w:rPr>
          <w:rStyle w:val="Odwoanieprzypisudolnego"/>
          <w:rFonts w:ascii="Arial" w:hAnsi="Arial" w:cs="Arial"/>
          <w:i/>
          <w:iCs/>
        </w:rPr>
        <w:footnoteRef/>
      </w:r>
      <w:r w:rsidRPr="00E21122">
        <w:rPr>
          <w:rFonts w:ascii="Arial" w:hAnsi="Arial" w:cs="Arial"/>
          <w:i/>
          <w:iCs/>
        </w:rP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5E76CBDE" w14:textId="77777777" w:rsidR="0011306C" w:rsidRPr="00E21122" w:rsidRDefault="0011306C" w:rsidP="0011306C">
      <w:pPr>
        <w:pStyle w:val="Tekstprzypisudolnego"/>
        <w:numPr>
          <w:ilvl w:val="0"/>
          <w:numId w:val="12"/>
        </w:numPr>
        <w:ind w:left="284" w:hanging="284"/>
        <w:jc w:val="both"/>
        <w:rPr>
          <w:rFonts w:ascii="Arial" w:hAnsi="Arial" w:cs="Arial"/>
          <w:i/>
          <w:iCs/>
        </w:rPr>
      </w:pPr>
      <w:r w:rsidRPr="00E21122">
        <w:rPr>
          <w:rFonts w:ascii="Arial" w:hAnsi="Arial" w:cs="Arial"/>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E77E0F0" w14:textId="77777777" w:rsidR="0011306C" w:rsidRPr="00E21122" w:rsidRDefault="0011306C" w:rsidP="0011306C">
      <w:pPr>
        <w:pStyle w:val="Tekstprzypisudolnego"/>
        <w:numPr>
          <w:ilvl w:val="0"/>
          <w:numId w:val="12"/>
        </w:numPr>
        <w:ind w:left="284" w:hanging="284"/>
        <w:jc w:val="both"/>
        <w:rPr>
          <w:rFonts w:ascii="Arial" w:hAnsi="Arial" w:cs="Arial"/>
          <w:i/>
          <w:iCs/>
        </w:rPr>
      </w:pPr>
      <w:r w:rsidRPr="00E21122">
        <w:rPr>
          <w:rFonts w:ascii="Arial" w:hAnsi="Arial" w:cs="Arial"/>
          <w:i/>
          <w:i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FD1023" w14:textId="77777777" w:rsidR="0011306C" w:rsidRPr="00E21122" w:rsidRDefault="0011306C" w:rsidP="0011306C">
      <w:pPr>
        <w:pStyle w:val="Tekstprzypisudolnego"/>
        <w:numPr>
          <w:ilvl w:val="0"/>
          <w:numId w:val="12"/>
        </w:numPr>
        <w:ind w:left="284" w:hanging="284"/>
        <w:jc w:val="both"/>
        <w:rPr>
          <w:rFonts w:ascii="Arial" w:hAnsi="Arial" w:cs="Arial"/>
          <w:i/>
          <w:iCs/>
        </w:rPr>
      </w:pPr>
      <w:r w:rsidRPr="00E21122">
        <w:rPr>
          <w:rFonts w:ascii="Arial" w:hAnsi="Arial" w:cs="Arial"/>
          <w:i/>
          <w:i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BA15" w14:textId="77777777" w:rsidR="00243CDC" w:rsidRDefault="00243C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DDCF" w14:textId="06F57163" w:rsidR="00243CDC" w:rsidRDefault="00E21122">
    <w:pPr>
      <w:pStyle w:val="Nagwek"/>
    </w:pPr>
    <w:r>
      <w:rPr>
        <w:noProof/>
      </w:rPr>
      <mc:AlternateContent>
        <mc:Choice Requires="wpg">
          <w:drawing>
            <wp:anchor distT="0" distB="0" distL="114300" distR="114300" simplePos="0" relativeHeight="251661312" behindDoc="0" locked="0" layoutInCell="1" allowOverlap="1" wp14:anchorId="7E1C1C9A" wp14:editId="34C1B97B">
              <wp:simplePos x="0" y="0"/>
              <wp:positionH relativeFrom="column">
                <wp:posOffset>3729355</wp:posOffset>
              </wp:positionH>
              <wp:positionV relativeFrom="paragraph">
                <wp:posOffset>1270</wp:posOffset>
              </wp:positionV>
              <wp:extent cx="1341120" cy="482600"/>
              <wp:effectExtent l="0" t="0" r="0" b="0"/>
              <wp:wrapNone/>
              <wp:docPr id="73"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74" name="Shape 6"/>
                      <wps:cNvSpPr>
                        <a:spLocks/>
                      </wps:cNvSpPr>
                      <wps:spPr bwMode="auto">
                        <a:xfrm>
                          <a:off x="0" y="0"/>
                          <a:ext cx="3840" cy="3667"/>
                        </a:xfrm>
                        <a:custGeom>
                          <a:avLst/>
                          <a:gdLst>
                            <a:gd name="T0" fmla="*/ 3425 w 383997"/>
                            <a:gd name="T1" fmla="*/ 0 h 366763"/>
                            <a:gd name="T2" fmla="*/ 3840 w 383997"/>
                            <a:gd name="T3" fmla="*/ 3667 h 366763"/>
                            <a:gd name="T4" fmla="*/ 0 w 383997"/>
                            <a:gd name="T5" fmla="*/ 980 h 366763"/>
                            <a:gd name="T6" fmla="*/ 3425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wps:spPr>
                      <wps:bodyPr rot="0" vert="horz" wrap="square" lIns="91440" tIns="45720" rIns="91440" bIns="45720" anchor="t" anchorCtr="0" upright="1">
                        <a:noAutofit/>
                      </wps:bodyPr>
                    </wps:wsp>
                    <wps:wsp>
                      <wps:cNvPr id="124" name="Shape 7"/>
                      <wps:cNvSpPr>
                        <a:spLocks/>
                      </wps:cNvSpPr>
                      <wps:spPr bwMode="auto">
                        <a:xfrm>
                          <a:off x="0" y="980"/>
                          <a:ext cx="3840" cy="3603"/>
                        </a:xfrm>
                        <a:custGeom>
                          <a:avLst/>
                          <a:gdLst>
                            <a:gd name="T0" fmla="*/ 0 w 383997"/>
                            <a:gd name="T1" fmla="*/ 0 h 360286"/>
                            <a:gd name="T2" fmla="*/ 3840 w 383997"/>
                            <a:gd name="T3" fmla="*/ 2687 h 360286"/>
                            <a:gd name="T4" fmla="*/ 0 w 383997"/>
                            <a:gd name="T5" fmla="*/ 3603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wps:spPr>
                      <wps:bodyPr rot="0" vert="horz" wrap="square" lIns="91440" tIns="45720" rIns="91440" bIns="45720" anchor="t" anchorCtr="0" upright="1">
                        <a:noAutofit/>
                      </wps:bodyPr>
                    </wps:wsp>
                    <wps:wsp>
                      <wps:cNvPr id="125" name="Shape 8"/>
                      <wps:cNvSpPr>
                        <a:spLocks/>
                      </wps:cNvSpPr>
                      <wps:spPr bwMode="auto">
                        <a:xfrm>
                          <a:off x="0" y="3667"/>
                          <a:ext cx="3840" cy="3082"/>
                        </a:xfrm>
                        <a:custGeom>
                          <a:avLst/>
                          <a:gdLst>
                            <a:gd name="T0" fmla="*/ 3840 w 384010"/>
                            <a:gd name="T1" fmla="*/ 0 h 308229"/>
                            <a:gd name="T2" fmla="*/ 2923 w 384010"/>
                            <a:gd name="T3" fmla="*/ 3082 h 308229"/>
                            <a:gd name="T4" fmla="*/ 0 w 384010"/>
                            <a:gd name="T5" fmla="*/ 915 h 308229"/>
                            <a:gd name="T6" fmla="*/ 3840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wps:spPr>
                      <wps:bodyPr rot="0" vert="horz" wrap="square" lIns="91440" tIns="45720" rIns="91440" bIns="45720" anchor="t" anchorCtr="0" upright="1">
                        <a:noAutofit/>
                      </wps:bodyPr>
                    </wps:wsp>
                    <wps:wsp>
                      <wps:cNvPr id="126" name="Shape 9"/>
                      <wps:cNvSpPr>
                        <a:spLocks/>
                      </wps:cNvSpPr>
                      <wps:spPr bwMode="auto">
                        <a:xfrm>
                          <a:off x="2922" y="3667"/>
                          <a:ext cx="3086" cy="3685"/>
                        </a:xfrm>
                        <a:custGeom>
                          <a:avLst/>
                          <a:gdLst>
                            <a:gd name="T0" fmla="*/ 917 w 308572"/>
                            <a:gd name="T1" fmla="*/ 0 h 368452"/>
                            <a:gd name="T2" fmla="*/ 3086 w 308572"/>
                            <a:gd name="T3" fmla="*/ 3685 h 368452"/>
                            <a:gd name="T4" fmla="*/ 0 w 308572"/>
                            <a:gd name="T5" fmla="*/ 3083 h 368452"/>
                            <a:gd name="T6" fmla="*/ 917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wps:spPr>
                      <wps:bodyPr rot="0" vert="horz" wrap="square" lIns="91440" tIns="45720" rIns="91440" bIns="45720" anchor="t" anchorCtr="0" upright="1">
                        <a:noAutofit/>
                      </wps:bodyPr>
                    </wps:wsp>
                    <wps:wsp>
                      <wps:cNvPr id="127" name="Shape 10"/>
                      <wps:cNvSpPr>
                        <a:spLocks/>
                      </wps:cNvSpPr>
                      <wps:spPr bwMode="auto">
                        <a:xfrm>
                          <a:off x="3840" y="3667"/>
                          <a:ext cx="3623" cy="3685"/>
                        </a:xfrm>
                        <a:custGeom>
                          <a:avLst/>
                          <a:gdLst>
                            <a:gd name="T0" fmla="*/ 0 w 362318"/>
                            <a:gd name="T1" fmla="*/ 0 h 368453"/>
                            <a:gd name="T2" fmla="*/ 3623 w 362318"/>
                            <a:gd name="T3" fmla="*/ 1151 h 368453"/>
                            <a:gd name="T4" fmla="*/ 2168 w 362318"/>
                            <a:gd name="T5" fmla="*/ 3685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wps:spPr>
                      <wps:bodyPr rot="0" vert="horz" wrap="square" lIns="91440" tIns="45720" rIns="91440" bIns="45720" anchor="t" anchorCtr="0" upright="1">
                        <a:noAutofit/>
                      </wps:bodyPr>
                    </wps:wsp>
                    <wps:wsp>
                      <wps:cNvPr id="128" name="Shape 11"/>
                      <wps:cNvSpPr>
                        <a:spLocks/>
                      </wps:cNvSpPr>
                      <wps:spPr bwMode="auto">
                        <a:xfrm>
                          <a:off x="3840" y="1257"/>
                          <a:ext cx="3623" cy="3561"/>
                        </a:xfrm>
                        <a:custGeom>
                          <a:avLst/>
                          <a:gdLst>
                            <a:gd name="T0" fmla="*/ 3046 w 362318"/>
                            <a:gd name="T1" fmla="*/ 0 h 356070"/>
                            <a:gd name="T2" fmla="*/ 3623 w 362318"/>
                            <a:gd name="T3" fmla="*/ 3561 h 356070"/>
                            <a:gd name="T4" fmla="*/ 0 w 362318"/>
                            <a:gd name="T5" fmla="*/ 2410 h 356070"/>
                            <a:gd name="T6" fmla="*/ 3046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wps:spPr>
                      <wps:bodyPr rot="0" vert="horz" wrap="square" lIns="91440" tIns="45720" rIns="91440" bIns="45720" anchor="t" anchorCtr="0" upright="1">
                        <a:noAutofit/>
                      </wps:bodyPr>
                    </wps:wsp>
                    <wps:wsp>
                      <wps:cNvPr id="129" name="Shape 12"/>
                      <wps:cNvSpPr>
                        <a:spLocks/>
                      </wps:cNvSpPr>
                      <wps:spPr bwMode="auto">
                        <a:xfrm>
                          <a:off x="3511" y="764"/>
                          <a:ext cx="3375" cy="2903"/>
                        </a:xfrm>
                        <a:custGeom>
                          <a:avLst/>
                          <a:gdLst>
                            <a:gd name="T0" fmla="*/ 0 w 337464"/>
                            <a:gd name="T1" fmla="*/ 0 h 290297"/>
                            <a:gd name="T2" fmla="*/ 3375 w 337464"/>
                            <a:gd name="T3" fmla="*/ 493 h 290297"/>
                            <a:gd name="T4" fmla="*/ 328 w 337464"/>
                            <a:gd name="T5" fmla="*/ 2903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wps:spPr>
                      <wps:bodyPr rot="0" vert="horz" wrap="square" lIns="91440" tIns="45720" rIns="91440" bIns="45720" anchor="t" anchorCtr="0" upright="1">
                        <a:noAutofit/>
                      </wps:bodyPr>
                    </wps:wsp>
                    <wps:wsp>
                      <wps:cNvPr id="130" name="Shape 13"/>
                      <wps:cNvSpPr>
                        <a:spLocks/>
                      </wps:cNvSpPr>
                      <wps:spPr bwMode="auto">
                        <a:xfrm>
                          <a:off x="8942" y="3377"/>
                          <a:ext cx="1768" cy="2620"/>
                        </a:xfrm>
                        <a:custGeom>
                          <a:avLst/>
                          <a:gdLst>
                            <a:gd name="T0" fmla="*/ 222 w 176835"/>
                            <a:gd name="T1" fmla="*/ 0 h 261938"/>
                            <a:gd name="T2" fmla="*/ 951 w 176835"/>
                            <a:gd name="T3" fmla="*/ 0 h 261938"/>
                            <a:gd name="T4" fmla="*/ 951 w 176835"/>
                            <a:gd name="T5" fmla="*/ 770 h 261938"/>
                            <a:gd name="T6" fmla="*/ 1268 w 176835"/>
                            <a:gd name="T7" fmla="*/ 677 h 261938"/>
                            <a:gd name="T8" fmla="*/ 1268 w 176835"/>
                            <a:gd name="T9" fmla="*/ 1384 h 261938"/>
                            <a:gd name="T10" fmla="*/ 951 w 176835"/>
                            <a:gd name="T11" fmla="*/ 1480 h 261938"/>
                            <a:gd name="T12" fmla="*/ 951 w 176835"/>
                            <a:gd name="T13" fmla="*/ 2068 h 261938"/>
                            <a:gd name="T14" fmla="*/ 1768 w 176835"/>
                            <a:gd name="T15" fmla="*/ 2068 h 261938"/>
                            <a:gd name="T16" fmla="*/ 1768 w 176835"/>
                            <a:gd name="T17" fmla="*/ 2620 h 261938"/>
                            <a:gd name="T18" fmla="*/ 222 w 176835"/>
                            <a:gd name="T19" fmla="*/ 2620 h 261938"/>
                            <a:gd name="T20" fmla="*/ 222 w 176835"/>
                            <a:gd name="T21" fmla="*/ 1695 h 261938"/>
                            <a:gd name="T22" fmla="*/ 0 w 176835"/>
                            <a:gd name="T23" fmla="*/ 1761 h 261938"/>
                            <a:gd name="T24" fmla="*/ 0 w 176835"/>
                            <a:gd name="T25" fmla="*/ 1051 h 261938"/>
                            <a:gd name="T26" fmla="*/ 222 w 176835"/>
                            <a:gd name="T27" fmla="*/ 984 h 261938"/>
                            <a:gd name="T28" fmla="*/ 222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wps:spPr>
                      <wps:bodyPr rot="0" vert="horz" wrap="square" lIns="91440" tIns="45720" rIns="91440" bIns="45720" anchor="t" anchorCtr="0" upright="1">
                        <a:noAutofit/>
                      </wps:bodyPr>
                    </wps:wsp>
                    <wps:wsp>
                      <wps:cNvPr id="131" name="Shape 14"/>
                      <wps:cNvSpPr>
                        <a:spLocks/>
                      </wps:cNvSpPr>
                      <wps:spPr bwMode="auto">
                        <a:xfrm>
                          <a:off x="10799" y="3388"/>
                          <a:ext cx="1374" cy="2609"/>
                        </a:xfrm>
                        <a:custGeom>
                          <a:avLst/>
                          <a:gdLst>
                            <a:gd name="T0" fmla="*/ 958 w 137408"/>
                            <a:gd name="T1" fmla="*/ 0 h 260833"/>
                            <a:gd name="T2" fmla="*/ 1374 w 137408"/>
                            <a:gd name="T3" fmla="*/ 0 h 260833"/>
                            <a:gd name="T4" fmla="*/ 1374 w 137408"/>
                            <a:gd name="T5" fmla="*/ 779 h 260833"/>
                            <a:gd name="T6" fmla="*/ 1091 w 137408"/>
                            <a:gd name="T7" fmla="*/ 1624 h 260833"/>
                            <a:gd name="T8" fmla="*/ 1374 w 137408"/>
                            <a:gd name="T9" fmla="*/ 1624 h 260833"/>
                            <a:gd name="T10" fmla="*/ 1374 w 137408"/>
                            <a:gd name="T11" fmla="*/ 2172 h 260833"/>
                            <a:gd name="T12" fmla="*/ 910 w 137408"/>
                            <a:gd name="T13" fmla="*/ 2172 h 260833"/>
                            <a:gd name="T14" fmla="*/ 765 w 137408"/>
                            <a:gd name="T15" fmla="*/ 2609 h 260833"/>
                            <a:gd name="T16" fmla="*/ 0 w 137408"/>
                            <a:gd name="T17" fmla="*/ 2609 h 260833"/>
                            <a:gd name="T18" fmla="*/ 958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wps:spPr>
                      <wps:bodyPr rot="0" vert="horz" wrap="square" lIns="91440" tIns="45720" rIns="91440" bIns="45720" anchor="t" anchorCtr="0" upright="1">
                        <a:noAutofit/>
                      </wps:bodyPr>
                    </wps:wsp>
                    <wps:wsp>
                      <wps:cNvPr id="132" name="Shape 15"/>
                      <wps:cNvSpPr>
                        <a:spLocks/>
                      </wps:cNvSpPr>
                      <wps:spPr bwMode="auto">
                        <a:xfrm>
                          <a:off x="12173" y="3388"/>
                          <a:ext cx="1378" cy="2609"/>
                        </a:xfrm>
                        <a:custGeom>
                          <a:avLst/>
                          <a:gdLst>
                            <a:gd name="T0" fmla="*/ 0 w 137814"/>
                            <a:gd name="T1" fmla="*/ 0 h 260833"/>
                            <a:gd name="T2" fmla="*/ 424 w 137814"/>
                            <a:gd name="T3" fmla="*/ 0 h 260833"/>
                            <a:gd name="T4" fmla="*/ 1378 w 137814"/>
                            <a:gd name="T5" fmla="*/ 2609 h 260833"/>
                            <a:gd name="T6" fmla="*/ 609 w 137814"/>
                            <a:gd name="T7" fmla="*/ 2609 h 260833"/>
                            <a:gd name="T8" fmla="*/ 464 w 137814"/>
                            <a:gd name="T9" fmla="*/ 2172 h 260833"/>
                            <a:gd name="T10" fmla="*/ 0 w 137814"/>
                            <a:gd name="T11" fmla="*/ 2172 h 260833"/>
                            <a:gd name="T12" fmla="*/ 0 w 137814"/>
                            <a:gd name="T13" fmla="*/ 1624 h 260833"/>
                            <a:gd name="T14" fmla="*/ 283 w 137814"/>
                            <a:gd name="T15" fmla="*/ 1624 h 260833"/>
                            <a:gd name="T16" fmla="*/ 2 w 137814"/>
                            <a:gd name="T17" fmla="*/ 773 h 260833"/>
                            <a:gd name="T18" fmla="*/ 0 w 137814"/>
                            <a:gd name="T19" fmla="*/ 779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wps:spPr>
                      <wps:bodyPr rot="0" vert="horz" wrap="square" lIns="91440" tIns="45720" rIns="91440" bIns="45720" anchor="t" anchorCtr="0" upright="1">
                        <a:noAutofit/>
                      </wps:bodyPr>
                    </wps:wsp>
                    <wps:wsp>
                      <wps:cNvPr id="133" name="Shape 16"/>
                      <wps:cNvSpPr>
                        <a:spLocks/>
                      </wps:cNvSpPr>
                      <wps:spPr bwMode="auto">
                        <a:xfrm>
                          <a:off x="13766" y="3377"/>
                          <a:ext cx="1198" cy="2620"/>
                        </a:xfrm>
                        <a:custGeom>
                          <a:avLst/>
                          <a:gdLst>
                            <a:gd name="T0" fmla="*/ 0 w 119863"/>
                            <a:gd name="T1" fmla="*/ 0 h 261925"/>
                            <a:gd name="T2" fmla="*/ 1043 w 119863"/>
                            <a:gd name="T3" fmla="*/ 0 h 261925"/>
                            <a:gd name="T4" fmla="*/ 1198 w 119863"/>
                            <a:gd name="T5" fmla="*/ 17 h 261925"/>
                            <a:gd name="T6" fmla="*/ 1198 w 119863"/>
                            <a:gd name="T7" fmla="*/ 670 h 261925"/>
                            <a:gd name="T8" fmla="*/ 976 w 119863"/>
                            <a:gd name="T9" fmla="*/ 636 h 261925"/>
                            <a:gd name="T10" fmla="*/ 728 w 119863"/>
                            <a:gd name="T11" fmla="*/ 636 h 261925"/>
                            <a:gd name="T12" fmla="*/ 728 w 119863"/>
                            <a:gd name="T13" fmla="*/ 1969 h 261925"/>
                            <a:gd name="T14" fmla="*/ 976 w 119863"/>
                            <a:gd name="T15" fmla="*/ 1969 h 261925"/>
                            <a:gd name="T16" fmla="*/ 1198 w 119863"/>
                            <a:gd name="T17" fmla="*/ 1935 h 261925"/>
                            <a:gd name="T18" fmla="*/ 1198 w 119863"/>
                            <a:gd name="T19" fmla="*/ 2603 h 261925"/>
                            <a:gd name="T20" fmla="*/ 1043 w 119863"/>
                            <a:gd name="T21" fmla="*/ 2620 h 261925"/>
                            <a:gd name="T22" fmla="*/ 0 w 119863"/>
                            <a:gd name="T23" fmla="*/ 2620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wps:spPr>
                      <wps:bodyPr rot="0" vert="horz" wrap="square" lIns="91440" tIns="45720" rIns="91440" bIns="45720" anchor="t" anchorCtr="0" upright="1">
                        <a:noAutofit/>
                      </wps:bodyPr>
                    </wps:wsp>
                    <wps:wsp>
                      <wps:cNvPr id="134" name="Shape 17"/>
                      <wps:cNvSpPr>
                        <a:spLocks/>
                      </wps:cNvSpPr>
                      <wps:spPr bwMode="auto">
                        <a:xfrm>
                          <a:off x="14964" y="3394"/>
                          <a:ext cx="1206" cy="2585"/>
                        </a:xfrm>
                        <a:custGeom>
                          <a:avLst/>
                          <a:gdLst>
                            <a:gd name="T0" fmla="*/ 0 w 120599"/>
                            <a:gd name="T1" fmla="*/ 0 h 258566"/>
                            <a:gd name="T2" fmla="*/ 233 w 120599"/>
                            <a:gd name="T3" fmla="*/ 25 h 258566"/>
                            <a:gd name="T4" fmla="*/ 568 w 120599"/>
                            <a:gd name="T5" fmla="*/ 148 h 258566"/>
                            <a:gd name="T6" fmla="*/ 1041 w 120599"/>
                            <a:gd name="T7" fmla="*/ 609 h 258566"/>
                            <a:gd name="T8" fmla="*/ 1206 w 120599"/>
                            <a:gd name="T9" fmla="*/ 1285 h 258566"/>
                            <a:gd name="T10" fmla="*/ 1039 w 120599"/>
                            <a:gd name="T11" fmla="*/ 1964 h 258566"/>
                            <a:gd name="T12" fmla="*/ 566 w 120599"/>
                            <a:gd name="T13" fmla="*/ 2432 h 258566"/>
                            <a:gd name="T14" fmla="*/ 232 w 120599"/>
                            <a:gd name="T15" fmla="*/ 2560 h 258566"/>
                            <a:gd name="T16" fmla="*/ 0 w 120599"/>
                            <a:gd name="T17" fmla="*/ 2585 h 258566"/>
                            <a:gd name="T18" fmla="*/ 0 w 120599"/>
                            <a:gd name="T19" fmla="*/ 1918 h 258566"/>
                            <a:gd name="T20" fmla="*/ 66 w 120599"/>
                            <a:gd name="T21" fmla="*/ 1908 h 258566"/>
                            <a:gd name="T22" fmla="*/ 285 w 120599"/>
                            <a:gd name="T23" fmla="*/ 1777 h 258566"/>
                            <a:gd name="T24" fmla="*/ 470 w 120599"/>
                            <a:gd name="T25" fmla="*/ 1285 h 258566"/>
                            <a:gd name="T26" fmla="*/ 285 w 120599"/>
                            <a:gd name="T27" fmla="*/ 795 h 258566"/>
                            <a:gd name="T28" fmla="*/ 66 w 120599"/>
                            <a:gd name="T29" fmla="*/ 664 h 258566"/>
                            <a:gd name="T30" fmla="*/ 0 w 120599"/>
                            <a:gd name="T31" fmla="*/ 653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wps:spPr>
                      <wps:bodyPr rot="0" vert="horz" wrap="square" lIns="91440" tIns="45720" rIns="91440" bIns="45720" anchor="t" anchorCtr="0" upright="1">
                        <a:noAutofit/>
                      </wps:bodyPr>
                    </wps:wsp>
                    <wps:wsp>
                      <wps:cNvPr id="135" name="Shape 217"/>
                      <wps:cNvSpPr>
                        <a:spLocks/>
                      </wps:cNvSpPr>
                      <wps:spPr bwMode="auto">
                        <a:xfrm>
                          <a:off x="9175" y="6715"/>
                          <a:ext cx="6995" cy="109"/>
                        </a:xfrm>
                        <a:custGeom>
                          <a:avLst/>
                          <a:gdLst>
                            <a:gd name="T0" fmla="*/ 0 w 699541"/>
                            <a:gd name="T1" fmla="*/ 0 h 10884"/>
                            <a:gd name="T2" fmla="*/ 6995 w 699541"/>
                            <a:gd name="T3" fmla="*/ 0 h 10884"/>
                            <a:gd name="T4" fmla="*/ 6995 w 699541"/>
                            <a:gd name="T5" fmla="*/ 109 h 10884"/>
                            <a:gd name="T6" fmla="*/ 0 w 699541"/>
                            <a:gd name="T7" fmla="*/ 109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wps:spPr>
                      <wps:bodyPr rot="0" vert="horz" wrap="square" lIns="91440" tIns="45720" rIns="91440" bIns="45720" anchor="t" anchorCtr="0" upright="1">
                        <a:noAutofit/>
                      </wps:bodyPr>
                    </wps:wsp>
                    <wps:wsp>
                      <wps:cNvPr id="136" name="Shape 218"/>
                      <wps:cNvSpPr>
                        <a:spLocks/>
                      </wps:cNvSpPr>
                      <wps:spPr bwMode="auto">
                        <a:xfrm>
                          <a:off x="9175" y="7124"/>
                          <a:ext cx="6995" cy="301"/>
                        </a:xfrm>
                        <a:custGeom>
                          <a:avLst/>
                          <a:gdLst>
                            <a:gd name="T0" fmla="*/ 0 w 699541"/>
                            <a:gd name="T1" fmla="*/ 0 h 30010"/>
                            <a:gd name="T2" fmla="*/ 6995 w 699541"/>
                            <a:gd name="T3" fmla="*/ 0 h 30010"/>
                            <a:gd name="T4" fmla="*/ 6995 w 699541"/>
                            <a:gd name="T5" fmla="*/ 301 h 30010"/>
                            <a:gd name="T6" fmla="*/ 0 w 699541"/>
                            <a:gd name="T7" fmla="*/ 301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wps:spPr>
                      <wps:bodyPr rot="0" vert="horz" wrap="square" lIns="91440" tIns="45720" rIns="91440" bIns="45720" anchor="t" anchorCtr="0" upright="1">
                        <a:noAutofit/>
                      </wps:bodyPr>
                    </wps:wsp>
                    <wps:wsp>
                      <wps:cNvPr id="137" name="Shape 21"/>
                      <wps:cNvSpPr>
                        <a:spLocks/>
                      </wps:cNvSpPr>
                      <wps:spPr bwMode="auto">
                        <a:xfrm>
                          <a:off x="9207" y="115"/>
                          <a:ext cx="901" cy="2650"/>
                        </a:xfrm>
                        <a:custGeom>
                          <a:avLst/>
                          <a:gdLst>
                            <a:gd name="T0" fmla="*/ 0 w 90107"/>
                            <a:gd name="T1" fmla="*/ 0 h 264922"/>
                            <a:gd name="T2" fmla="*/ 802 w 90107"/>
                            <a:gd name="T3" fmla="*/ 0 h 264922"/>
                            <a:gd name="T4" fmla="*/ 901 w 90107"/>
                            <a:gd name="T5" fmla="*/ 13 h 264922"/>
                            <a:gd name="T6" fmla="*/ 901 w 90107"/>
                            <a:gd name="T7" fmla="*/ 321 h 264922"/>
                            <a:gd name="T8" fmla="*/ 802 w 90107"/>
                            <a:gd name="T9" fmla="*/ 308 h 264922"/>
                            <a:gd name="T10" fmla="*/ 393 w 90107"/>
                            <a:gd name="T11" fmla="*/ 308 h 264922"/>
                            <a:gd name="T12" fmla="*/ 393 w 90107"/>
                            <a:gd name="T13" fmla="*/ 1364 h 264922"/>
                            <a:gd name="T14" fmla="*/ 802 w 90107"/>
                            <a:gd name="T15" fmla="*/ 1364 h 264922"/>
                            <a:gd name="T16" fmla="*/ 901 w 90107"/>
                            <a:gd name="T17" fmla="*/ 1349 h 264922"/>
                            <a:gd name="T18" fmla="*/ 901 w 90107"/>
                            <a:gd name="T19" fmla="*/ 1660 h 264922"/>
                            <a:gd name="T20" fmla="*/ 802 w 90107"/>
                            <a:gd name="T21" fmla="*/ 1674 h 264922"/>
                            <a:gd name="T22" fmla="*/ 393 w 90107"/>
                            <a:gd name="T23" fmla="*/ 1674 h 264922"/>
                            <a:gd name="T24" fmla="*/ 393 w 90107"/>
                            <a:gd name="T25" fmla="*/ 2650 h 264922"/>
                            <a:gd name="T26" fmla="*/ 0 w 90107"/>
                            <a:gd name="T27" fmla="*/ 2650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wps:spPr>
                      <wps:bodyPr rot="0" vert="horz" wrap="square" lIns="91440" tIns="45720" rIns="91440" bIns="45720" anchor="t" anchorCtr="0" upright="1">
                        <a:noAutofit/>
                      </wps:bodyPr>
                    </wps:wsp>
                    <wps:wsp>
                      <wps:cNvPr id="138" name="Shape 22"/>
                      <wps:cNvSpPr>
                        <a:spLocks/>
                      </wps:cNvSpPr>
                      <wps:spPr bwMode="auto">
                        <a:xfrm>
                          <a:off x="10108" y="129"/>
                          <a:ext cx="900" cy="1646"/>
                        </a:xfrm>
                        <a:custGeom>
                          <a:avLst/>
                          <a:gdLst>
                            <a:gd name="T0" fmla="*/ 0 w 89941"/>
                            <a:gd name="T1" fmla="*/ 0 h 164593"/>
                            <a:gd name="T2" fmla="*/ 344 w 89941"/>
                            <a:gd name="T3" fmla="*/ 46 h 164593"/>
                            <a:gd name="T4" fmla="*/ 656 w 89941"/>
                            <a:gd name="T5" fmla="*/ 213 h 164593"/>
                            <a:gd name="T6" fmla="*/ 840 w 89941"/>
                            <a:gd name="T7" fmla="*/ 474 h 164593"/>
                            <a:gd name="T8" fmla="*/ 900 w 89941"/>
                            <a:gd name="T9" fmla="*/ 813 h 164593"/>
                            <a:gd name="T10" fmla="*/ 835 w 89941"/>
                            <a:gd name="T11" fmla="*/ 1156 h 164593"/>
                            <a:gd name="T12" fmla="*/ 645 w 89941"/>
                            <a:gd name="T13" fmla="*/ 1424 h 164593"/>
                            <a:gd name="T14" fmla="*/ 332 w 89941"/>
                            <a:gd name="T15" fmla="*/ 1598 h 164593"/>
                            <a:gd name="T16" fmla="*/ 0 w 89941"/>
                            <a:gd name="T17" fmla="*/ 1646 h 164593"/>
                            <a:gd name="T18" fmla="*/ 0 w 89941"/>
                            <a:gd name="T19" fmla="*/ 1336 h 164593"/>
                            <a:gd name="T20" fmla="*/ 164 w 89941"/>
                            <a:gd name="T21" fmla="*/ 1312 h 164593"/>
                            <a:gd name="T22" fmla="*/ 354 w 89941"/>
                            <a:gd name="T23" fmla="*/ 1202 h 164593"/>
                            <a:gd name="T24" fmla="*/ 470 w 89941"/>
                            <a:gd name="T25" fmla="*/ 1032 h 164593"/>
                            <a:gd name="T26" fmla="*/ 509 w 89941"/>
                            <a:gd name="T27" fmla="*/ 813 h 164593"/>
                            <a:gd name="T28" fmla="*/ 358 w 89941"/>
                            <a:gd name="T29" fmla="*/ 433 h 164593"/>
                            <a:gd name="T30" fmla="*/ 169 w 89941"/>
                            <a:gd name="T31" fmla="*/ 330 h 164593"/>
                            <a:gd name="T32" fmla="*/ 0 w 89941"/>
                            <a:gd name="T33" fmla="*/ 308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wps:spPr>
                      <wps:bodyPr rot="0" vert="horz" wrap="square" lIns="91440" tIns="45720" rIns="91440" bIns="45720" anchor="t" anchorCtr="0" upright="1">
                        <a:noAutofit/>
                      </wps:bodyPr>
                    </wps:wsp>
                    <wps:wsp>
                      <wps:cNvPr id="139" name="Shape 23"/>
                      <wps:cNvSpPr>
                        <a:spLocks/>
                      </wps:cNvSpPr>
                      <wps:spPr bwMode="auto">
                        <a:xfrm>
                          <a:off x="11277" y="86"/>
                          <a:ext cx="1315" cy="2706"/>
                        </a:xfrm>
                        <a:custGeom>
                          <a:avLst/>
                          <a:gdLst>
                            <a:gd name="T0" fmla="*/ 1315 w 131426"/>
                            <a:gd name="T1" fmla="*/ 0 h 270618"/>
                            <a:gd name="T2" fmla="*/ 1315 w 131426"/>
                            <a:gd name="T3" fmla="*/ 340 h 270618"/>
                            <a:gd name="T4" fmla="*/ 939 w 131426"/>
                            <a:gd name="T5" fmla="*/ 409 h 270618"/>
                            <a:gd name="T6" fmla="*/ 650 w 131426"/>
                            <a:gd name="T7" fmla="*/ 611 h 270618"/>
                            <a:gd name="T8" fmla="*/ 465 w 131426"/>
                            <a:gd name="T9" fmla="*/ 930 h 270618"/>
                            <a:gd name="T10" fmla="*/ 400 w 131426"/>
                            <a:gd name="T11" fmla="*/ 1354 h 270618"/>
                            <a:gd name="T12" fmla="*/ 465 w 131426"/>
                            <a:gd name="T13" fmla="*/ 1779 h 270618"/>
                            <a:gd name="T14" fmla="*/ 650 w 131426"/>
                            <a:gd name="T15" fmla="*/ 2097 h 270618"/>
                            <a:gd name="T16" fmla="*/ 939 w 131426"/>
                            <a:gd name="T17" fmla="*/ 2298 h 270618"/>
                            <a:gd name="T18" fmla="*/ 1315 w 131426"/>
                            <a:gd name="T19" fmla="*/ 2367 h 270618"/>
                            <a:gd name="T20" fmla="*/ 1315 w 131426"/>
                            <a:gd name="T21" fmla="*/ 2706 h 270618"/>
                            <a:gd name="T22" fmla="*/ 1035 w 131426"/>
                            <a:gd name="T23" fmla="*/ 2681 h 270618"/>
                            <a:gd name="T24" fmla="*/ 780 w 131426"/>
                            <a:gd name="T25" fmla="*/ 2607 h 270618"/>
                            <a:gd name="T26" fmla="*/ 364 w 131426"/>
                            <a:gd name="T27" fmla="*/ 2327 h 270618"/>
                            <a:gd name="T28" fmla="*/ 96 w 131426"/>
                            <a:gd name="T29" fmla="*/ 1899 h 270618"/>
                            <a:gd name="T30" fmla="*/ 0 w 131426"/>
                            <a:gd name="T31" fmla="*/ 1354 h 270618"/>
                            <a:gd name="T32" fmla="*/ 96 w 131426"/>
                            <a:gd name="T33" fmla="*/ 810 h 270618"/>
                            <a:gd name="T34" fmla="*/ 364 w 131426"/>
                            <a:gd name="T35" fmla="*/ 381 h 270618"/>
                            <a:gd name="T36" fmla="*/ 780 w 131426"/>
                            <a:gd name="T37" fmla="*/ 100 h 270618"/>
                            <a:gd name="T38" fmla="*/ 1035 w 131426"/>
                            <a:gd name="T39" fmla="*/ 25 h 270618"/>
                            <a:gd name="T40" fmla="*/ 1315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wps:spPr>
                      <wps:bodyPr rot="0" vert="horz" wrap="square" lIns="91440" tIns="45720" rIns="91440" bIns="45720" anchor="t" anchorCtr="0" upright="1">
                        <a:noAutofit/>
                      </wps:bodyPr>
                    </wps:wsp>
                    <wps:wsp>
                      <wps:cNvPr id="140" name="Shape 24"/>
                      <wps:cNvSpPr>
                        <a:spLocks/>
                      </wps:cNvSpPr>
                      <wps:spPr bwMode="auto">
                        <a:xfrm>
                          <a:off x="12592" y="86"/>
                          <a:ext cx="1316" cy="2706"/>
                        </a:xfrm>
                        <a:custGeom>
                          <a:avLst/>
                          <a:gdLst>
                            <a:gd name="T0" fmla="*/ 1 w 131642"/>
                            <a:gd name="T1" fmla="*/ 0 h 270637"/>
                            <a:gd name="T2" fmla="*/ 538 w 131642"/>
                            <a:gd name="T3" fmla="*/ 101 h 270637"/>
                            <a:gd name="T4" fmla="*/ 953 w 131642"/>
                            <a:gd name="T5" fmla="*/ 381 h 270637"/>
                            <a:gd name="T6" fmla="*/ 1221 w 131642"/>
                            <a:gd name="T7" fmla="*/ 810 h 270637"/>
                            <a:gd name="T8" fmla="*/ 1316 w 131642"/>
                            <a:gd name="T9" fmla="*/ 1354 h 270637"/>
                            <a:gd name="T10" fmla="*/ 1221 w 131642"/>
                            <a:gd name="T11" fmla="*/ 1899 h 270637"/>
                            <a:gd name="T12" fmla="*/ 953 w 131642"/>
                            <a:gd name="T13" fmla="*/ 2327 h 270637"/>
                            <a:gd name="T14" fmla="*/ 538 w 131642"/>
                            <a:gd name="T15" fmla="*/ 2606 h 270637"/>
                            <a:gd name="T16" fmla="*/ 1 w 131642"/>
                            <a:gd name="T17" fmla="*/ 2706 h 270637"/>
                            <a:gd name="T18" fmla="*/ 0 w 131642"/>
                            <a:gd name="T19" fmla="*/ 2706 h 270637"/>
                            <a:gd name="T20" fmla="*/ 0 w 131642"/>
                            <a:gd name="T21" fmla="*/ 2367 h 270637"/>
                            <a:gd name="T22" fmla="*/ 1 w 131642"/>
                            <a:gd name="T23" fmla="*/ 2367 h 270637"/>
                            <a:gd name="T24" fmla="*/ 378 w 131642"/>
                            <a:gd name="T25" fmla="*/ 2297 h 270637"/>
                            <a:gd name="T26" fmla="*/ 666 w 131642"/>
                            <a:gd name="T27" fmla="*/ 2097 h 270637"/>
                            <a:gd name="T28" fmla="*/ 849 w 131642"/>
                            <a:gd name="T29" fmla="*/ 1779 h 270637"/>
                            <a:gd name="T30" fmla="*/ 914 w 131642"/>
                            <a:gd name="T31" fmla="*/ 1354 h 270637"/>
                            <a:gd name="T32" fmla="*/ 849 w 131642"/>
                            <a:gd name="T33" fmla="*/ 930 h 270637"/>
                            <a:gd name="T34" fmla="*/ 666 w 131642"/>
                            <a:gd name="T35" fmla="*/ 611 h 270637"/>
                            <a:gd name="T36" fmla="*/ 378 w 131642"/>
                            <a:gd name="T37" fmla="*/ 410 h 270637"/>
                            <a:gd name="T38" fmla="*/ 1 w 131642"/>
                            <a:gd name="T39" fmla="*/ 339 h 270637"/>
                            <a:gd name="T40" fmla="*/ 0 w 131642"/>
                            <a:gd name="T41" fmla="*/ 340 h 270637"/>
                            <a:gd name="T42" fmla="*/ 0 w 131642"/>
                            <a:gd name="T43" fmla="*/ 0 h 270637"/>
                            <a:gd name="T44" fmla="*/ 1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wps:spPr>
                      <wps:bodyPr rot="0" vert="horz" wrap="square" lIns="91440" tIns="45720" rIns="91440" bIns="45720" anchor="t" anchorCtr="0" upright="1">
                        <a:noAutofit/>
                      </wps:bodyPr>
                    </wps:wsp>
                    <wps:wsp>
                      <wps:cNvPr id="141" name="Shape 25"/>
                      <wps:cNvSpPr>
                        <a:spLocks/>
                      </wps:cNvSpPr>
                      <wps:spPr bwMode="auto">
                        <a:xfrm>
                          <a:off x="14400" y="115"/>
                          <a:ext cx="1517" cy="2650"/>
                        </a:xfrm>
                        <a:custGeom>
                          <a:avLst/>
                          <a:gdLst>
                            <a:gd name="T0" fmla="*/ 0 w 151651"/>
                            <a:gd name="T1" fmla="*/ 0 h 264922"/>
                            <a:gd name="T2" fmla="*/ 393 w 151651"/>
                            <a:gd name="T3" fmla="*/ 0 h 264922"/>
                            <a:gd name="T4" fmla="*/ 393 w 151651"/>
                            <a:gd name="T5" fmla="*/ 2320 h 264922"/>
                            <a:gd name="T6" fmla="*/ 1517 w 151651"/>
                            <a:gd name="T7" fmla="*/ 2320 h 264922"/>
                            <a:gd name="T8" fmla="*/ 1517 w 151651"/>
                            <a:gd name="T9" fmla="*/ 2650 h 264922"/>
                            <a:gd name="T10" fmla="*/ 0 w 151651"/>
                            <a:gd name="T11" fmla="*/ 2650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wps:spPr>
                      <wps:bodyPr rot="0" vert="horz" wrap="square" lIns="91440" tIns="45720" rIns="91440" bIns="45720" anchor="t" anchorCtr="0" upright="1">
                        <a:noAutofit/>
                      </wps:bodyPr>
                    </wps:wsp>
                    <wps:wsp>
                      <wps:cNvPr id="142" name="Shape 26"/>
                      <wps:cNvSpPr>
                        <a:spLocks/>
                      </wps:cNvSpPr>
                      <wps:spPr bwMode="auto">
                        <a:xfrm>
                          <a:off x="16087" y="86"/>
                          <a:ext cx="1736" cy="2708"/>
                        </a:xfrm>
                        <a:custGeom>
                          <a:avLst/>
                          <a:gdLst>
                            <a:gd name="T0" fmla="*/ 945 w 173609"/>
                            <a:gd name="T1" fmla="*/ 0 h 270828"/>
                            <a:gd name="T2" fmla="*/ 1355 w 173609"/>
                            <a:gd name="T3" fmla="*/ 71 h 270828"/>
                            <a:gd name="T4" fmla="*/ 1681 w 173609"/>
                            <a:gd name="T5" fmla="*/ 275 h 270828"/>
                            <a:gd name="T6" fmla="*/ 1585 w 173609"/>
                            <a:gd name="T7" fmla="*/ 461 h 270828"/>
                            <a:gd name="T8" fmla="*/ 1546 w 173609"/>
                            <a:gd name="T9" fmla="*/ 507 h 270828"/>
                            <a:gd name="T10" fmla="*/ 1494 w 173609"/>
                            <a:gd name="T11" fmla="*/ 522 h 270828"/>
                            <a:gd name="T12" fmla="*/ 1419 w 173609"/>
                            <a:gd name="T13" fmla="*/ 492 h 270828"/>
                            <a:gd name="T14" fmla="*/ 1313 w 173609"/>
                            <a:gd name="T15" fmla="*/ 423 h 270828"/>
                            <a:gd name="T16" fmla="*/ 1160 w 173609"/>
                            <a:gd name="T17" fmla="*/ 355 h 270828"/>
                            <a:gd name="T18" fmla="*/ 948 w 173609"/>
                            <a:gd name="T19" fmla="*/ 325 h 270828"/>
                            <a:gd name="T20" fmla="*/ 744 w 173609"/>
                            <a:gd name="T21" fmla="*/ 355 h 270828"/>
                            <a:gd name="T22" fmla="*/ 598 w 173609"/>
                            <a:gd name="T23" fmla="*/ 438 h 270828"/>
                            <a:gd name="T24" fmla="*/ 508 w 173609"/>
                            <a:gd name="T25" fmla="*/ 562 h 270828"/>
                            <a:gd name="T26" fmla="*/ 478 w 173609"/>
                            <a:gd name="T27" fmla="*/ 716 h 270828"/>
                            <a:gd name="T28" fmla="*/ 532 w 173609"/>
                            <a:gd name="T29" fmla="*/ 893 h 270828"/>
                            <a:gd name="T30" fmla="*/ 675 w 173609"/>
                            <a:gd name="T31" fmla="*/ 1013 h 270828"/>
                            <a:gd name="T32" fmla="*/ 876 w 173609"/>
                            <a:gd name="T33" fmla="*/ 1099 h 270828"/>
                            <a:gd name="T34" fmla="*/ 1107 w 173609"/>
                            <a:gd name="T35" fmla="*/ 1176 h 270828"/>
                            <a:gd name="T36" fmla="*/ 1337 w 173609"/>
                            <a:gd name="T37" fmla="*/ 1267 h 270828"/>
                            <a:gd name="T38" fmla="*/ 1539 w 173609"/>
                            <a:gd name="T39" fmla="*/ 1397 h 270828"/>
                            <a:gd name="T40" fmla="*/ 1682 w 173609"/>
                            <a:gd name="T41" fmla="*/ 1589 h 270828"/>
                            <a:gd name="T42" fmla="*/ 1736 w 173609"/>
                            <a:gd name="T43" fmla="*/ 1867 h 270828"/>
                            <a:gd name="T44" fmla="*/ 1676 w 173609"/>
                            <a:gd name="T45" fmla="*/ 2195 h 270828"/>
                            <a:gd name="T46" fmla="*/ 1502 w 173609"/>
                            <a:gd name="T47" fmla="*/ 2463 h 270828"/>
                            <a:gd name="T48" fmla="*/ 1220 w 173609"/>
                            <a:gd name="T49" fmla="*/ 2642 h 270828"/>
                            <a:gd name="T50" fmla="*/ 841 w 173609"/>
                            <a:gd name="T51" fmla="*/ 2708 h 270828"/>
                            <a:gd name="T52" fmla="*/ 594 w 173609"/>
                            <a:gd name="T53" fmla="*/ 2683 h 270828"/>
                            <a:gd name="T54" fmla="*/ 367 w 173609"/>
                            <a:gd name="T55" fmla="*/ 2613 h 270828"/>
                            <a:gd name="T56" fmla="*/ 167 w 173609"/>
                            <a:gd name="T57" fmla="*/ 2504 h 270828"/>
                            <a:gd name="T58" fmla="*/ 0 w 173609"/>
                            <a:gd name="T59" fmla="*/ 2361 h 270828"/>
                            <a:gd name="T60" fmla="*/ 113 w 173609"/>
                            <a:gd name="T61" fmla="*/ 2173 h 270828"/>
                            <a:gd name="T62" fmla="*/ 152 w 173609"/>
                            <a:gd name="T63" fmla="*/ 2136 h 270828"/>
                            <a:gd name="T64" fmla="*/ 205 w 173609"/>
                            <a:gd name="T65" fmla="*/ 2121 h 270828"/>
                            <a:gd name="T66" fmla="*/ 294 w 173609"/>
                            <a:gd name="T67" fmla="*/ 2162 h 270828"/>
                            <a:gd name="T68" fmla="*/ 420 w 173609"/>
                            <a:gd name="T69" fmla="*/ 2251 h 270828"/>
                            <a:gd name="T70" fmla="*/ 599 w 173609"/>
                            <a:gd name="T71" fmla="*/ 2341 h 270828"/>
                            <a:gd name="T72" fmla="*/ 852 w 173609"/>
                            <a:gd name="T73" fmla="*/ 2382 h 270828"/>
                            <a:gd name="T74" fmla="*/ 1070 w 173609"/>
                            <a:gd name="T75" fmla="*/ 2349 h 270828"/>
                            <a:gd name="T76" fmla="*/ 1231 w 173609"/>
                            <a:gd name="T77" fmla="*/ 2257 h 270828"/>
                            <a:gd name="T78" fmla="*/ 1332 w 173609"/>
                            <a:gd name="T79" fmla="*/ 2112 h 270828"/>
                            <a:gd name="T80" fmla="*/ 1367 w 173609"/>
                            <a:gd name="T81" fmla="*/ 1924 h 270828"/>
                            <a:gd name="T82" fmla="*/ 1313 w 173609"/>
                            <a:gd name="T83" fmla="*/ 1734 h 270828"/>
                            <a:gd name="T84" fmla="*/ 1172 w 173609"/>
                            <a:gd name="T85" fmla="*/ 1610 h 270828"/>
                            <a:gd name="T86" fmla="*/ 970 w 173609"/>
                            <a:gd name="T87" fmla="*/ 1525 h 270828"/>
                            <a:gd name="T88" fmla="*/ 740 w 173609"/>
                            <a:gd name="T89" fmla="*/ 1453 h 270828"/>
                            <a:gd name="T90" fmla="*/ 509 w 173609"/>
                            <a:gd name="T91" fmla="*/ 1365 h 270828"/>
                            <a:gd name="T92" fmla="*/ 308 w 173609"/>
                            <a:gd name="T93" fmla="*/ 1235 h 270828"/>
                            <a:gd name="T94" fmla="*/ 166 w 173609"/>
                            <a:gd name="T95" fmla="*/ 1034 h 270828"/>
                            <a:gd name="T96" fmla="*/ 113 w 173609"/>
                            <a:gd name="T97" fmla="*/ 736 h 270828"/>
                            <a:gd name="T98" fmla="*/ 168 w 173609"/>
                            <a:gd name="T99" fmla="*/ 461 h 270828"/>
                            <a:gd name="T100" fmla="*/ 329 w 173609"/>
                            <a:gd name="T101" fmla="*/ 226 h 270828"/>
                            <a:gd name="T102" fmla="*/ 590 w 173609"/>
                            <a:gd name="T103" fmla="*/ 62 h 270828"/>
                            <a:gd name="T104" fmla="*/ 945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wps:spPr>
                      <wps:bodyPr rot="0" vert="horz" wrap="square" lIns="91440" tIns="45720" rIns="91440" bIns="45720" anchor="t" anchorCtr="0" upright="1">
                        <a:noAutofit/>
                      </wps:bodyPr>
                    </wps:wsp>
                    <wps:wsp>
                      <wps:cNvPr id="143" name="Shape 27"/>
                      <wps:cNvSpPr>
                        <a:spLocks/>
                      </wps:cNvSpPr>
                      <wps:spPr bwMode="auto">
                        <a:xfrm>
                          <a:off x="18308" y="115"/>
                          <a:ext cx="2149" cy="2650"/>
                        </a:xfrm>
                        <a:custGeom>
                          <a:avLst/>
                          <a:gdLst>
                            <a:gd name="T0" fmla="*/ 0 w 214909"/>
                            <a:gd name="T1" fmla="*/ 0 h 264922"/>
                            <a:gd name="T2" fmla="*/ 393 w 214909"/>
                            <a:gd name="T3" fmla="*/ 0 h 264922"/>
                            <a:gd name="T4" fmla="*/ 393 w 214909"/>
                            <a:gd name="T5" fmla="*/ 1146 h 264922"/>
                            <a:gd name="T6" fmla="*/ 522 w 214909"/>
                            <a:gd name="T7" fmla="*/ 1146 h 264922"/>
                            <a:gd name="T8" fmla="*/ 635 w 214909"/>
                            <a:gd name="T9" fmla="*/ 1128 h 264922"/>
                            <a:gd name="T10" fmla="*/ 714 w 214909"/>
                            <a:gd name="T11" fmla="*/ 1069 h 264922"/>
                            <a:gd name="T12" fmla="*/ 1557 w 214909"/>
                            <a:gd name="T13" fmla="*/ 89 h 264922"/>
                            <a:gd name="T14" fmla="*/ 1640 w 214909"/>
                            <a:gd name="T15" fmla="*/ 19 h 264922"/>
                            <a:gd name="T16" fmla="*/ 1745 w 214909"/>
                            <a:gd name="T17" fmla="*/ 0 h 264922"/>
                            <a:gd name="T18" fmla="*/ 2081 w 214909"/>
                            <a:gd name="T19" fmla="*/ 0 h 264922"/>
                            <a:gd name="T20" fmla="*/ 1099 w 214909"/>
                            <a:gd name="T21" fmla="*/ 1129 h 264922"/>
                            <a:gd name="T22" fmla="*/ 1027 w 214909"/>
                            <a:gd name="T23" fmla="*/ 1207 h 264922"/>
                            <a:gd name="T24" fmla="*/ 952 w 214909"/>
                            <a:gd name="T25" fmla="*/ 1257 h 264922"/>
                            <a:gd name="T26" fmla="*/ 1129 w 214909"/>
                            <a:gd name="T27" fmla="*/ 1399 h 264922"/>
                            <a:gd name="T28" fmla="*/ 2149 w 214909"/>
                            <a:gd name="T29" fmla="*/ 2650 h 264922"/>
                            <a:gd name="T30" fmla="*/ 1808 w 214909"/>
                            <a:gd name="T31" fmla="*/ 2650 h 264922"/>
                            <a:gd name="T32" fmla="*/ 1744 w 214909"/>
                            <a:gd name="T33" fmla="*/ 2644 h 264922"/>
                            <a:gd name="T34" fmla="*/ 1698 w 214909"/>
                            <a:gd name="T35" fmla="*/ 2629 h 264922"/>
                            <a:gd name="T36" fmla="*/ 1663 w 214909"/>
                            <a:gd name="T37" fmla="*/ 2604 h 264922"/>
                            <a:gd name="T38" fmla="*/ 1634 w 214909"/>
                            <a:gd name="T39" fmla="*/ 2569 h 264922"/>
                            <a:gd name="T40" fmla="*/ 762 w 214909"/>
                            <a:gd name="T41" fmla="*/ 1535 h 264922"/>
                            <a:gd name="T42" fmla="*/ 725 w 214909"/>
                            <a:gd name="T43" fmla="*/ 1495 h 264922"/>
                            <a:gd name="T44" fmla="*/ 683 w 214909"/>
                            <a:gd name="T45" fmla="*/ 1468 h 264922"/>
                            <a:gd name="T46" fmla="*/ 627 w 214909"/>
                            <a:gd name="T47" fmla="*/ 1453 h 264922"/>
                            <a:gd name="T48" fmla="*/ 553 w 214909"/>
                            <a:gd name="T49" fmla="*/ 1449 h 264922"/>
                            <a:gd name="T50" fmla="*/ 393 w 214909"/>
                            <a:gd name="T51" fmla="*/ 1449 h 264922"/>
                            <a:gd name="T52" fmla="*/ 393 w 214909"/>
                            <a:gd name="T53" fmla="*/ 2650 h 264922"/>
                            <a:gd name="T54" fmla="*/ 0 w 214909"/>
                            <a:gd name="T55" fmla="*/ 2650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wps:spPr>
                      <wps:bodyPr rot="0" vert="horz" wrap="square" lIns="91440" tIns="45720" rIns="91440" bIns="45720" anchor="t" anchorCtr="0" upright="1">
                        <a:noAutofit/>
                      </wps:bodyPr>
                    </wps:wsp>
                    <wps:wsp>
                      <wps:cNvPr id="144" name="Shape 219"/>
                      <wps:cNvSpPr>
                        <a:spLocks/>
                      </wps:cNvSpPr>
                      <wps:spPr bwMode="auto">
                        <a:xfrm>
                          <a:off x="20774" y="115"/>
                          <a:ext cx="395" cy="2650"/>
                        </a:xfrm>
                        <a:custGeom>
                          <a:avLst/>
                          <a:gdLst>
                            <a:gd name="T0" fmla="*/ 0 w 39484"/>
                            <a:gd name="T1" fmla="*/ 0 h 264922"/>
                            <a:gd name="T2" fmla="*/ 395 w 39484"/>
                            <a:gd name="T3" fmla="*/ 0 h 264922"/>
                            <a:gd name="T4" fmla="*/ 395 w 39484"/>
                            <a:gd name="T5" fmla="*/ 2650 h 264922"/>
                            <a:gd name="T6" fmla="*/ 0 w 39484"/>
                            <a:gd name="T7" fmla="*/ 2650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3BB8FC" id="Grupa 73" o:spid="_x0000_s1026" style="position:absolute;margin-left:293.65pt;margin-top:.1pt;width:105.6pt;height:38pt;z-index:251661312;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" path="m342468,r41529,366763l,98031,342468,xe" fillcolor="#2d63ba" stroked="f">
                <v:path arrowok="t" o:connecttype="custom" o:connectlocs="34,0;38,37;0,10;34,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" path="m,l383997,268732,,360286,,xe" fillcolor="#4e87cc" stroked="f">
                <v:path arrowok="t" o:connecttype="custom" o:connectlocs="0,0;38,27;0,36;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" path="m384010,l292278,308229,,91554,384010,xe" fillcolor="#3570b7" stroked="f">
                <v:path arrowok="t" o:connecttype="custom" o:connectlocs="38,0;29,31;0,9;38,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" path="m91732,l308572,368452,,308229,91732,xe" fillcolor="#4278c6" stroked="f">
                <v:path arrowok="t" o:connecttype="custom" o:connectlocs="9,0;31,37;0,31;9,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" path="m,l362318,115100,216840,368453,,xe" fillcolor="#86aeea" stroked="f">
                <v:path arrowok="t" o:connecttype="custom" o:connectlocs="0,0;36,12;22,37;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" path="m304622,r57696,356070l,240970,304622,xe" fillcolor="#4278c6" stroked="f">
                <v:path arrowok="t" o:connecttype="custom" o:connectlocs="30,0;36,36;0,24;3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" path="m,l337464,49327,32842,290297,,xe" fillcolor="#6e98db" stroked="f">
                <v:path arrowok="t" o:connecttype="custom" o:connectlocs="0,0;34,5;3,29;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" path="m22200,l95072,r,76962l126873,67716r,70638l95072,147981r,58813l176835,206794r,55144l22200,261938r,-92494l,176086,,105067,22200,98425,22200,xe" fillcolor="#042a4f" stroked="f">
                <v:path arrowok="t" o:connecttype="custom" o:connectlocs="2,0;10,0;10,8;13,7;13,14;10,15;10,21;18,21;18,26;2,26;2,17;0,18;0,11;2,10;2,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" path="m95809,r41599,l137408,77918r-28302,84490l137408,162408r,54775l90970,217183,76543,260833,,260833,95809,xe" fillcolor="#042a4f" stroked="f">
                <v:path arrowok="t" o:connecttype="custom" o:connectlocs="10,0;14,0;14,8;11,16;14,16;14,22;9,22;8,26;0,26;1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" path="m,l42361,r95453,260833l60865,260833,46437,217183,,217183,,162408r28302,l197,77330,,77918,,xe" fillcolor="#042a4f" stroked="f">
                <v:path arrowok="t" o:connecttype="custom" o:connectlocs="0,0;4,0;14,26;6,26;5,22;0,22;0,16;3,16;0,8;0,8;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" path="m,l104305,r15558,1650l119863,67014,97663,63614r-24778,l72885,196812r24778,l119863,193454r,66761l104305,261925,,261925,,xe" fillcolor="#042a4f" stroked="f">
                <v:path arrowok="t" o:connecttype="custom" o:connectlocs="0,0;10,0;12,0;12,7;10,6;7,6;7,20;10,20;12,19;12,26;10,26;0,26;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v:path arrowok="t" o:connecttype="custom" o:connectlocs="0,0;2,0;6,1;10,6;12,13;10,20;6,24;2,26;0,26;0,19;1,19;3,18;5,13;3,8;1,7;0,7;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" path="m,l699541,r,10884l,10884,,e" fillcolor="#042a4f" stroked="f">
                <v:path arrowok="t" o:connecttype="custom" o:connectlocs="0,0;70,0;70,1;0,1;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" path="m,l699541,r,30010l,30010,,e" fillcolor="#ed1c25" stroked="f">
                <v:path arrowok="t" o:connecttype="custom" o:connectlocs="0,0;70,0;70,3;0,3;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" path="m,l80239,r9868,1316l90107,32087,80239,30810r-40958,l39281,136335r40958,l90107,134881r,31028l80239,167323r-40958,l39281,264922,,264922,,xe" fillcolor="#042a4f" stroked="f">
                <v:path arrowok="t" o:connecttype="custom" o:connectlocs="0,0;8,0;9,0;9,3;8,3;4,3;4,14;8,14;9,13;9,17;8,17;4,17;4,27;0,27;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v:path arrowok="t" o:connecttype="custom" o:connectlocs="0,0;3,0;7,2;8,5;9,8;8,12;6,14;3,16;0,16;0,13;2,13;4,12;5,10;5,8;4,4;2,3;0,3;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v:path arrowok="t" o:connecttype="custom" o:connectlocs="13,0;13,3;9,4;7,6;5,9;4,14;5,18;7,21;9,23;13,24;13,27;10,27;8,26;4,23;1,19;0,14;1,8;4,4;8,1;10,0;13,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v:path arrowok="t" o:connecttype="custom" o:connectlocs="0,0;5,1;10,4;12,8;13,14;12,19;10,23;5,26;0,27;0,27;0,24;0,24;4,23;7,21;8,18;9,14;8,9;7,6;4,4;0,3;0,3;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" path="m,l39281,r,231902l151651,231902r,33020l,264922,,xe" fillcolor="#042a4f" stroked="f">
                <v:path arrowok="t" o:connecttype="custom" o:connectlocs="0,0;4,0;4,23;15,23;15,27;0,27;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v:path arrowok="t" o:connecttype="custom" o:connectlocs="9,0;14,1;17,3;16,5;15,5;15,5;14,5;13,4;12,4;9,3;7,4;6,4;5,6;5,7;5,9;7,10;9,11;11,12;13,13;15,14;17,16;17,19;17,22;15,25;12,26;8,27;6,27;4,26;2,25;0,24;1,22;2,21;2,21;3,22;4,23;6,23;9,24;11,23;12,23;13,21;14,19;13,17;12,16;10,15;7,15;5,14;3,12;2,10;1,7;2,5;3,2;6,1;9,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v:path arrowok="t" o:connecttype="custom" o:connectlocs="0,0;4,0;4,11;5,11;6,11;7,11;16,1;16,0;17,0;21,0;11,11;10,12;10,13;11,14;21,27;18,27;17,26;17,26;17,26;16,26;8,15;7,15;7,15;6,15;6,14;4,14;4,27;0,27;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" path="m,l39484,r,264922l,264922,,e" fillcolor="#042a4f" stroked="f">
                <v:path arrowok="t" o:connecttype="custom" o:connectlocs="0,0;4,0;4,27;0,27;0,0" o:connectangles="0,0,0,0,0" textboxrect="0,0,39484,264922"/>
              </v:shape>
            </v:group>
          </w:pict>
        </mc:Fallback>
      </mc:AlternateContent>
    </w:r>
    <w:r>
      <w:rPr>
        <w:noProof/>
      </w:rPr>
      <mc:AlternateContent>
        <mc:Choice Requires="wpg">
          <w:drawing>
            <wp:anchor distT="0" distB="0" distL="114300" distR="114300" simplePos="0" relativeHeight="251659264" behindDoc="0" locked="0" layoutInCell="1" allowOverlap="1" wp14:anchorId="4736D12C" wp14:editId="686040AF">
              <wp:simplePos x="0" y="0"/>
              <wp:positionH relativeFrom="column">
                <wp:posOffset>5174615</wp:posOffset>
              </wp:positionH>
              <wp:positionV relativeFrom="paragraph">
                <wp:posOffset>-268605</wp:posOffset>
              </wp:positionV>
              <wp:extent cx="1294765" cy="906780"/>
              <wp:effectExtent l="0" t="0" r="635"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2" name="Shape 6"/>
                      <wps:cNvSpPr>
                        <a:spLocks/>
                      </wps:cNvSpPr>
                      <wps:spPr bwMode="auto">
                        <a:xfrm>
                          <a:off x="6645" y="21016"/>
                          <a:ext cx="786" cy="1707"/>
                        </a:xfrm>
                        <a:custGeom>
                          <a:avLst/>
                          <a:gdLst>
                            <a:gd name="T0" fmla="*/ 0 w 78537"/>
                            <a:gd name="T1" fmla="*/ 0 h 170726"/>
                            <a:gd name="T2" fmla="*/ 24 w 78537"/>
                            <a:gd name="T3" fmla="*/ 0 h 170726"/>
                            <a:gd name="T4" fmla="*/ 405 w 78537"/>
                            <a:gd name="T5" fmla="*/ 5 h 170726"/>
                            <a:gd name="T6" fmla="*/ 520 w 78537"/>
                            <a:gd name="T7" fmla="*/ 3 h 170726"/>
                            <a:gd name="T8" fmla="*/ 664 w 78537"/>
                            <a:gd name="T9" fmla="*/ 0 h 170726"/>
                            <a:gd name="T10" fmla="*/ 786 w 78537"/>
                            <a:gd name="T11" fmla="*/ 9 h 170726"/>
                            <a:gd name="T12" fmla="*/ 786 w 78537"/>
                            <a:gd name="T13" fmla="*/ 196 h 170726"/>
                            <a:gd name="T14" fmla="*/ 590 w 78537"/>
                            <a:gd name="T15" fmla="*/ 162 h 170726"/>
                            <a:gd name="T16" fmla="*/ 515 w 78537"/>
                            <a:gd name="T17" fmla="*/ 164 h 170726"/>
                            <a:gd name="T18" fmla="*/ 515 w 78537"/>
                            <a:gd name="T19" fmla="*/ 758 h 170726"/>
                            <a:gd name="T20" fmla="*/ 636 w 78537"/>
                            <a:gd name="T21" fmla="*/ 758 h 170726"/>
                            <a:gd name="T22" fmla="*/ 784 w 78537"/>
                            <a:gd name="T23" fmla="*/ 742 h 170726"/>
                            <a:gd name="T24" fmla="*/ 786 w 78537"/>
                            <a:gd name="T25" fmla="*/ 741 h 170726"/>
                            <a:gd name="T26" fmla="*/ 786 w 78537"/>
                            <a:gd name="T27" fmla="*/ 958 h 170726"/>
                            <a:gd name="T28" fmla="*/ 583 w 78537"/>
                            <a:gd name="T29" fmla="*/ 926 h 170726"/>
                            <a:gd name="T30" fmla="*/ 515 w 78537"/>
                            <a:gd name="T31" fmla="*/ 926 h 170726"/>
                            <a:gd name="T32" fmla="*/ 515 w 78537"/>
                            <a:gd name="T33" fmla="*/ 1519 h 170726"/>
                            <a:gd name="T34" fmla="*/ 753 w 78537"/>
                            <a:gd name="T35" fmla="*/ 1543 h 170726"/>
                            <a:gd name="T36" fmla="*/ 786 w 78537"/>
                            <a:gd name="T37" fmla="*/ 1537 h 170726"/>
                            <a:gd name="T38" fmla="*/ 786 w 78537"/>
                            <a:gd name="T39" fmla="*/ 1703 h 170726"/>
                            <a:gd name="T40" fmla="*/ 765 w 78537"/>
                            <a:gd name="T41" fmla="*/ 1707 h 170726"/>
                            <a:gd name="T42" fmla="*/ 613 w 78537"/>
                            <a:gd name="T43" fmla="*/ 1704 h 170726"/>
                            <a:gd name="T44" fmla="*/ 452 w 78537"/>
                            <a:gd name="T45" fmla="*/ 1702 h 170726"/>
                            <a:gd name="T46" fmla="*/ 24 w 78537"/>
                            <a:gd name="T47" fmla="*/ 1707 h 170726"/>
                            <a:gd name="T48" fmla="*/ 0 w 78537"/>
                            <a:gd name="T49" fmla="*/ 1707 h 170726"/>
                            <a:gd name="T50" fmla="*/ 0 w 78537"/>
                            <a:gd name="T51" fmla="*/ 1585 h 170726"/>
                            <a:gd name="T52" fmla="*/ 87 w 78537"/>
                            <a:gd name="T53" fmla="*/ 1566 h 170726"/>
                            <a:gd name="T54" fmla="*/ 208 w 78537"/>
                            <a:gd name="T55" fmla="*/ 1504 h 170726"/>
                            <a:gd name="T56" fmla="*/ 210 w 78537"/>
                            <a:gd name="T57" fmla="*/ 1244 h 170726"/>
                            <a:gd name="T58" fmla="*/ 210 w 78537"/>
                            <a:gd name="T59" fmla="*/ 463 h 170726"/>
                            <a:gd name="T60" fmla="*/ 208 w 78537"/>
                            <a:gd name="T61" fmla="*/ 203 h 170726"/>
                            <a:gd name="T62" fmla="*/ 86 w 78537"/>
                            <a:gd name="T63" fmla="*/ 140 h 170726"/>
                            <a:gd name="T64" fmla="*/ 0 w 78537"/>
                            <a:gd name="T65" fmla="*/ 123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wps:spPr>
                      <wps:bodyPr rot="0" vert="horz" wrap="square" lIns="91440" tIns="45720" rIns="91440" bIns="45720" anchor="t" anchorCtr="0" upright="1">
                        <a:noAutofit/>
                      </wps:bodyPr>
                    </wps:wsp>
                    <wps:wsp>
                      <wps:cNvPr id="3" name="Shape 7"/>
                      <wps:cNvSpPr>
                        <a:spLocks/>
                      </wps:cNvSpPr>
                      <wps:spPr bwMode="auto">
                        <a:xfrm>
                          <a:off x="7431" y="21025"/>
                          <a:ext cx="582" cy="1694"/>
                        </a:xfrm>
                        <a:custGeom>
                          <a:avLst/>
                          <a:gdLst>
                            <a:gd name="T0" fmla="*/ 0 w 58204"/>
                            <a:gd name="T1" fmla="*/ 0 h 169468"/>
                            <a:gd name="T2" fmla="*/ 76 w 58204"/>
                            <a:gd name="T3" fmla="*/ 5 h 169468"/>
                            <a:gd name="T4" fmla="*/ 227 w 58204"/>
                            <a:gd name="T5" fmla="*/ 50 h 169468"/>
                            <a:gd name="T6" fmla="*/ 453 w 58204"/>
                            <a:gd name="T7" fmla="*/ 403 h 169468"/>
                            <a:gd name="T8" fmla="*/ 225 w 58204"/>
                            <a:gd name="T9" fmla="*/ 782 h 169468"/>
                            <a:gd name="T10" fmla="*/ 582 w 58204"/>
                            <a:gd name="T11" fmla="*/ 1204 h 169468"/>
                            <a:gd name="T12" fmla="*/ 248 w 58204"/>
                            <a:gd name="T13" fmla="*/ 1654 h 169468"/>
                            <a:gd name="T14" fmla="*/ 0 w 58204"/>
                            <a:gd name="T15" fmla="*/ 1694 h 169468"/>
                            <a:gd name="T16" fmla="*/ 0 w 58204"/>
                            <a:gd name="T17" fmla="*/ 1528 h 169468"/>
                            <a:gd name="T18" fmla="*/ 137 w 58204"/>
                            <a:gd name="T19" fmla="*/ 1505 h 169468"/>
                            <a:gd name="T20" fmla="*/ 237 w 58204"/>
                            <a:gd name="T21" fmla="*/ 1417 h 169468"/>
                            <a:gd name="T22" fmla="*/ 271 w 58204"/>
                            <a:gd name="T23" fmla="*/ 1272 h 169468"/>
                            <a:gd name="T24" fmla="*/ 223 w 58204"/>
                            <a:gd name="T25" fmla="*/ 1088 h 169468"/>
                            <a:gd name="T26" fmla="*/ 70 w 58204"/>
                            <a:gd name="T27" fmla="*/ 960 h 169468"/>
                            <a:gd name="T28" fmla="*/ 0 w 58204"/>
                            <a:gd name="T29" fmla="*/ 949 h 169468"/>
                            <a:gd name="T30" fmla="*/ 0 w 58204"/>
                            <a:gd name="T31" fmla="*/ 732 h 169468"/>
                            <a:gd name="T32" fmla="*/ 83 w 58204"/>
                            <a:gd name="T33" fmla="*/ 687 h 169468"/>
                            <a:gd name="T34" fmla="*/ 147 w 58204"/>
                            <a:gd name="T35" fmla="*/ 478 h 169468"/>
                            <a:gd name="T36" fmla="*/ 110 w 58204"/>
                            <a:gd name="T37" fmla="*/ 296 h 169468"/>
                            <a:gd name="T38" fmla="*/ 1 w 58204"/>
                            <a:gd name="T39" fmla="*/ 188 h 169468"/>
                            <a:gd name="T40" fmla="*/ 0 w 58204"/>
                            <a:gd name="T41" fmla="*/ 187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wps:spPr>
                      <wps:bodyPr rot="0" vert="horz" wrap="square" lIns="91440" tIns="45720" rIns="91440" bIns="45720" anchor="t" anchorCtr="0" upright="1">
                        <a:noAutofit/>
                      </wps:bodyPr>
                    </wps:wsp>
                    <wps:wsp>
                      <wps:cNvPr id="4" name="Shape 8"/>
                      <wps:cNvSpPr>
                        <a:spLocks/>
                      </wps:cNvSpPr>
                      <wps:spPr bwMode="auto">
                        <a:xfrm>
                          <a:off x="8254" y="21019"/>
                          <a:ext cx="795" cy="1704"/>
                        </a:xfrm>
                        <a:custGeom>
                          <a:avLst/>
                          <a:gdLst>
                            <a:gd name="T0" fmla="*/ 795 w 79496"/>
                            <a:gd name="T1" fmla="*/ 0 h 170386"/>
                            <a:gd name="T2" fmla="*/ 795 w 79496"/>
                            <a:gd name="T3" fmla="*/ 423 h 170386"/>
                            <a:gd name="T4" fmla="*/ 773 w 79496"/>
                            <a:gd name="T5" fmla="*/ 362 h 170386"/>
                            <a:gd name="T6" fmla="*/ 729 w 79496"/>
                            <a:gd name="T7" fmla="*/ 514 h 170386"/>
                            <a:gd name="T8" fmla="*/ 581 w 79496"/>
                            <a:gd name="T9" fmla="*/ 1005 h 170386"/>
                            <a:gd name="T10" fmla="*/ 795 w 79496"/>
                            <a:gd name="T11" fmla="*/ 1005 h 170386"/>
                            <a:gd name="T12" fmla="*/ 795 w 79496"/>
                            <a:gd name="T13" fmla="*/ 1194 h 170386"/>
                            <a:gd name="T14" fmla="*/ 525 w 79496"/>
                            <a:gd name="T15" fmla="*/ 1194 h 170386"/>
                            <a:gd name="T16" fmla="*/ 427 w 79496"/>
                            <a:gd name="T17" fmla="*/ 1519 h 170386"/>
                            <a:gd name="T18" fmla="*/ 425 w 79496"/>
                            <a:gd name="T19" fmla="*/ 1531 h 170386"/>
                            <a:gd name="T20" fmla="*/ 478 w 79496"/>
                            <a:gd name="T21" fmla="*/ 1553 h 170386"/>
                            <a:gd name="T22" fmla="*/ 634 w 79496"/>
                            <a:gd name="T23" fmla="*/ 1584 h 170386"/>
                            <a:gd name="T24" fmla="*/ 634 w 79496"/>
                            <a:gd name="T25" fmla="*/ 1704 h 170386"/>
                            <a:gd name="T26" fmla="*/ 0 w 79496"/>
                            <a:gd name="T27" fmla="*/ 1704 h 170386"/>
                            <a:gd name="T28" fmla="*/ 0 w 79496"/>
                            <a:gd name="T29" fmla="*/ 1585 h 170386"/>
                            <a:gd name="T30" fmla="*/ 158 w 79496"/>
                            <a:gd name="T31" fmla="*/ 1545 h 170386"/>
                            <a:gd name="T32" fmla="*/ 219 w 79496"/>
                            <a:gd name="T33" fmla="*/ 1500 h 170386"/>
                            <a:gd name="T34" fmla="*/ 684 w 79496"/>
                            <a:gd name="T35" fmla="*/ 153 h 170386"/>
                            <a:gd name="T36" fmla="*/ 762 w 79496"/>
                            <a:gd name="T37" fmla="*/ 15 h 170386"/>
                            <a:gd name="T38" fmla="*/ 795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wps:spPr>
                      <wps:bodyPr rot="0" vert="horz" wrap="square" lIns="91440" tIns="45720" rIns="91440" bIns="45720" anchor="t" anchorCtr="0" upright="1">
                        <a:noAutofit/>
                      </wps:bodyPr>
                    </wps:wsp>
                    <wps:wsp>
                      <wps:cNvPr id="5" name="Shape 9"/>
                      <wps:cNvSpPr>
                        <a:spLocks/>
                      </wps:cNvSpPr>
                      <wps:spPr bwMode="auto">
                        <a:xfrm>
                          <a:off x="9049" y="20959"/>
                          <a:ext cx="928" cy="1764"/>
                        </a:xfrm>
                        <a:custGeom>
                          <a:avLst/>
                          <a:gdLst>
                            <a:gd name="T0" fmla="*/ 140 w 92780"/>
                            <a:gd name="T1" fmla="*/ 0 h 176365"/>
                            <a:gd name="T2" fmla="*/ 147 w 92780"/>
                            <a:gd name="T3" fmla="*/ 23 h 176365"/>
                            <a:gd name="T4" fmla="*/ 204 w 92780"/>
                            <a:gd name="T5" fmla="*/ 194 h 176365"/>
                            <a:gd name="T6" fmla="*/ 733 w 92780"/>
                            <a:gd name="T7" fmla="*/ 1559 h 176365"/>
                            <a:gd name="T8" fmla="*/ 776 w 92780"/>
                            <a:gd name="T9" fmla="*/ 1599 h 176365"/>
                            <a:gd name="T10" fmla="*/ 928 w 92780"/>
                            <a:gd name="T11" fmla="*/ 1646 h 176365"/>
                            <a:gd name="T12" fmla="*/ 928 w 92780"/>
                            <a:gd name="T13" fmla="*/ 1764 h 176365"/>
                            <a:gd name="T14" fmla="*/ 212 w 92780"/>
                            <a:gd name="T15" fmla="*/ 1764 h 176365"/>
                            <a:gd name="T16" fmla="*/ 212 w 92780"/>
                            <a:gd name="T17" fmla="*/ 1644 h 176365"/>
                            <a:gd name="T18" fmla="*/ 385 w 92780"/>
                            <a:gd name="T19" fmla="*/ 1605 h 176365"/>
                            <a:gd name="T20" fmla="*/ 405 w 92780"/>
                            <a:gd name="T21" fmla="*/ 1595 h 176365"/>
                            <a:gd name="T22" fmla="*/ 403 w 92780"/>
                            <a:gd name="T23" fmla="*/ 1578 h 176365"/>
                            <a:gd name="T24" fmla="*/ 283 w 92780"/>
                            <a:gd name="T25" fmla="*/ 1254 h 176365"/>
                            <a:gd name="T26" fmla="*/ 0 w 92780"/>
                            <a:gd name="T27" fmla="*/ 1254 h 176365"/>
                            <a:gd name="T28" fmla="*/ 0 w 92780"/>
                            <a:gd name="T29" fmla="*/ 1065 h 176365"/>
                            <a:gd name="T30" fmla="*/ 214 w 92780"/>
                            <a:gd name="T31" fmla="*/ 1065 h 176365"/>
                            <a:gd name="T32" fmla="*/ 0 w 92780"/>
                            <a:gd name="T33" fmla="*/ 483 h 176365"/>
                            <a:gd name="T34" fmla="*/ 0 w 92780"/>
                            <a:gd name="T35" fmla="*/ 60 h 176365"/>
                            <a:gd name="T36" fmla="*/ 117 w 92780"/>
                            <a:gd name="T37" fmla="*/ 7 h 176365"/>
                            <a:gd name="T38" fmla="*/ 14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wps:spPr>
                      <wps:bodyPr rot="0" vert="horz" wrap="square" lIns="91440" tIns="45720" rIns="91440" bIns="45720" anchor="t" anchorCtr="0" upright="1">
                        <a:noAutofit/>
                      </wps:bodyPr>
                    </wps:wsp>
                    <wps:wsp>
                      <wps:cNvPr id="6" name="Shape 10"/>
                      <wps:cNvSpPr>
                        <a:spLocks/>
                      </wps:cNvSpPr>
                      <wps:spPr bwMode="auto">
                        <a:xfrm>
                          <a:off x="10211" y="21016"/>
                          <a:ext cx="1830" cy="1707"/>
                        </a:xfrm>
                        <a:custGeom>
                          <a:avLst/>
                          <a:gdLst>
                            <a:gd name="T0" fmla="*/ 0 w 183032"/>
                            <a:gd name="T1" fmla="*/ 0 h 170650"/>
                            <a:gd name="T2" fmla="*/ 481 w 183032"/>
                            <a:gd name="T3" fmla="*/ 0 h 170650"/>
                            <a:gd name="T4" fmla="*/ 488 w 183032"/>
                            <a:gd name="T5" fmla="*/ 9 h 170650"/>
                            <a:gd name="T6" fmla="*/ 1442 w 183032"/>
                            <a:gd name="T7" fmla="*/ 1209 h 170650"/>
                            <a:gd name="T8" fmla="*/ 1442 w 183032"/>
                            <a:gd name="T9" fmla="*/ 463 h 170650"/>
                            <a:gd name="T10" fmla="*/ 1439 w 183032"/>
                            <a:gd name="T11" fmla="*/ 202 h 170650"/>
                            <a:gd name="T12" fmla="*/ 1318 w 183032"/>
                            <a:gd name="T13" fmla="*/ 140 h 170650"/>
                            <a:gd name="T14" fmla="*/ 1231 w 183032"/>
                            <a:gd name="T15" fmla="*/ 122 h 170650"/>
                            <a:gd name="T16" fmla="*/ 1231 w 183032"/>
                            <a:gd name="T17" fmla="*/ 0 h 170650"/>
                            <a:gd name="T18" fmla="*/ 1830 w 183032"/>
                            <a:gd name="T19" fmla="*/ 0 h 170650"/>
                            <a:gd name="T20" fmla="*/ 1830 w 183032"/>
                            <a:gd name="T21" fmla="*/ 122 h 170650"/>
                            <a:gd name="T22" fmla="*/ 1744 w 183032"/>
                            <a:gd name="T23" fmla="*/ 140 h 170650"/>
                            <a:gd name="T24" fmla="*/ 1622 w 183032"/>
                            <a:gd name="T25" fmla="*/ 202 h 170650"/>
                            <a:gd name="T26" fmla="*/ 1620 w 183032"/>
                            <a:gd name="T27" fmla="*/ 463 h 170650"/>
                            <a:gd name="T28" fmla="*/ 1620 w 183032"/>
                            <a:gd name="T29" fmla="*/ 1707 h 170650"/>
                            <a:gd name="T30" fmla="*/ 1437 w 183032"/>
                            <a:gd name="T31" fmla="*/ 1707 h 170650"/>
                            <a:gd name="T32" fmla="*/ 1430 w 183032"/>
                            <a:gd name="T33" fmla="*/ 1698 h 170650"/>
                            <a:gd name="T34" fmla="*/ 388 w 183032"/>
                            <a:gd name="T35" fmla="*/ 379 h 170650"/>
                            <a:gd name="T36" fmla="*/ 388 w 183032"/>
                            <a:gd name="T37" fmla="*/ 1244 h 170650"/>
                            <a:gd name="T38" fmla="*/ 390 w 183032"/>
                            <a:gd name="T39" fmla="*/ 1505 h 170650"/>
                            <a:gd name="T40" fmla="*/ 512 w 183032"/>
                            <a:gd name="T41" fmla="*/ 1567 h 170650"/>
                            <a:gd name="T42" fmla="*/ 598 w 183032"/>
                            <a:gd name="T43" fmla="*/ 1585 h 170650"/>
                            <a:gd name="T44" fmla="*/ 598 w 183032"/>
                            <a:gd name="T45" fmla="*/ 1707 h 170650"/>
                            <a:gd name="T46" fmla="*/ 0 w 183032"/>
                            <a:gd name="T47" fmla="*/ 1707 h 170650"/>
                            <a:gd name="T48" fmla="*/ 0 w 183032"/>
                            <a:gd name="T49" fmla="*/ 1585 h 170650"/>
                            <a:gd name="T50" fmla="*/ 86 w 183032"/>
                            <a:gd name="T51" fmla="*/ 1567 h 170650"/>
                            <a:gd name="T52" fmla="*/ 208 w 183032"/>
                            <a:gd name="T53" fmla="*/ 1505 h 170650"/>
                            <a:gd name="T54" fmla="*/ 210 w 183032"/>
                            <a:gd name="T55" fmla="*/ 1244 h 170650"/>
                            <a:gd name="T56" fmla="*/ 210 w 183032"/>
                            <a:gd name="T57" fmla="*/ 463 h 170650"/>
                            <a:gd name="T58" fmla="*/ 208 w 183032"/>
                            <a:gd name="T59" fmla="*/ 209 h 170650"/>
                            <a:gd name="T60" fmla="*/ 86 w 183032"/>
                            <a:gd name="T61" fmla="*/ 140 h 170650"/>
                            <a:gd name="T62" fmla="*/ 0 w 183032"/>
                            <a:gd name="T63" fmla="*/ 122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7" name="Shape 11"/>
                      <wps:cNvSpPr>
                        <a:spLocks/>
                      </wps:cNvSpPr>
                      <wps:spPr bwMode="auto">
                        <a:xfrm>
                          <a:off x="12335" y="21016"/>
                          <a:ext cx="1732" cy="1728"/>
                        </a:xfrm>
                        <a:custGeom>
                          <a:avLst/>
                          <a:gdLst>
                            <a:gd name="T0" fmla="*/ 0 w 173253"/>
                            <a:gd name="T1" fmla="*/ 0 h 172784"/>
                            <a:gd name="T2" fmla="*/ 725 w 173253"/>
                            <a:gd name="T3" fmla="*/ 0 h 172784"/>
                            <a:gd name="T4" fmla="*/ 725 w 173253"/>
                            <a:gd name="T5" fmla="*/ 122 h 172784"/>
                            <a:gd name="T6" fmla="*/ 638 w 173253"/>
                            <a:gd name="T7" fmla="*/ 140 h 172784"/>
                            <a:gd name="T8" fmla="*/ 517 w 173253"/>
                            <a:gd name="T9" fmla="*/ 202 h 172784"/>
                            <a:gd name="T10" fmla="*/ 514 w 173253"/>
                            <a:gd name="T11" fmla="*/ 463 h 172784"/>
                            <a:gd name="T12" fmla="*/ 514 w 173253"/>
                            <a:gd name="T13" fmla="*/ 848 h 172784"/>
                            <a:gd name="T14" fmla="*/ 1133 w 173253"/>
                            <a:gd name="T15" fmla="*/ 231 h 172784"/>
                            <a:gd name="T16" fmla="*/ 1184 w 173253"/>
                            <a:gd name="T17" fmla="*/ 175 h 172784"/>
                            <a:gd name="T18" fmla="*/ 1140 w 173253"/>
                            <a:gd name="T19" fmla="*/ 164 h 172784"/>
                            <a:gd name="T20" fmla="*/ 967 w 173253"/>
                            <a:gd name="T21" fmla="*/ 121 h 172784"/>
                            <a:gd name="T22" fmla="*/ 967 w 173253"/>
                            <a:gd name="T23" fmla="*/ 0 h 172784"/>
                            <a:gd name="T24" fmla="*/ 1645 w 173253"/>
                            <a:gd name="T25" fmla="*/ 0 h 172784"/>
                            <a:gd name="T26" fmla="*/ 1645 w 173253"/>
                            <a:gd name="T27" fmla="*/ 123 h 172784"/>
                            <a:gd name="T28" fmla="*/ 1572 w 173253"/>
                            <a:gd name="T29" fmla="*/ 136 h 172784"/>
                            <a:gd name="T30" fmla="*/ 1392 w 173253"/>
                            <a:gd name="T31" fmla="*/ 247 h 172784"/>
                            <a:gd name="T32" fmla="*/ 815 w 173253"/>
                            <a:gd name="T33" fmla="*/ 761 h 172784"/>
                            <a:gd name="T34" fmla="*/ 896 w 173253"/>
                            <a:gd name="T35" fmla="*/ 843 h 172784"/>
                            <a:gd name="T36" fmla="*/ 1326 w 173253"/>
                            <a:gd name="T37" fmla="*/ 1305 h 172784"/>
                            <a:gd name="T38" fmla="*/ 1706 w 173253"/>
                            <a:gd name="T39" fmla="*/ 1599 h 172784"/>
                            <a:gd name="T40" fmla="*/ 1732 w 173253"/>
                            <a:gd name="T41" fmla="*/ 1604 h 172784"/>
                            <a:gd name="T42" fmla="*/ 1690 w 173253"/>
                            <a:gd name="T43" fmla="*/ 1727 h 172784"/>
                            <a:gd name="T44" fmla="*/ 1673 w 173253"/>
                            <a:gd name="T45" fmla="*/ 1728 h 172784"/>
                            <a:gd name="T46" fmla="*/ 1629 w 173253"/>
                            <a:gd name="T47" fmla="*/ 1728 h 172784"/>
                            <a:gd name="T48" fmla="*/ 975 w 173253"/>
                            <a:gd name="T49" fmla="*/ 1397 h 172784"/>
                            <a:gd name="T50" fmla="*/ 606 w 173253"/>
                            <a:gd name="T51" fmla="*/ 981 h 172784"/>
                            <a:gd name="T52" fmla="*/ 514 w 173253"/>
                            <a:gd name="T53" fmla="*/ 887 h 172784"/>
                            <a:gd name="T54" fmla="*/ 514 w 173253"/>
                            <a:gd name="T55" fmla="*/ 1244 h 172784"/>
                            <a:gd name="T56" fmla="*/ 517 w 173253"/>
                            <a:gd name="T57" fmla="*/ 1504 h 172784"/>
                            <a:gd name="T58" fmla="*/ 638 w 173253"/>
                            <a:gd name="T59" fmla="*/ 1567 h 172784"/>
                            <a:gd name="T60" fmla="*/ 725 w 173253"/>
                            <a:gd name="T61" fmla="*/ 1585 h 172784"/>
                            <a:gd name="T62" fmla="*/ 725 w 173253"/>
                            <a:gd name="T63" fmla="*/ 1707 h 172784"/>
                            <a:gd name="T64" fmla="*/ 0 w 173253"/>
                            <a:gd name="T65" fmla="*/ 1707 h 172784"/>
                            <a:gd name="T66" fmla="*/ 0 w 173253"/>
                            <a:gd name="T67" fmla="*/ 1585 h 172784"/>
                            <a:gd name="T68" fmla="*/ 86 w 173253"/>
                            <a:gd name="T69" fmla="*/ 1566 h 172784"/>
                            <a:gd name="T70" fmla="*/ 208 w 173253"/>
                            <a:gd name="T71" fmla="*/ 1504 h 172784"/>
                            <a:gd name="T72" fmla="*/ 210 w 173253"/>
                            <a:gd name="T73" fmla="*/ 1244 h 172784"/>
                            <a:gd name="T74" fmla="*/ 210 w 173253"/>
                            <a:gd name="T75" fmla="*/ 463 h 172784"/>
                            <a:gd name="T76" fmla="*/ 208 w 173253"/>
                            <a:gd name="T77" fmla="*/ 202 h 172784"/>
                            <a:gd name="T78" fmla="*/ 86 w 173253"/>
                            <a:gd name="T79" fmla="*/ 140 h 172784"/>
                            <a:gd name="T80" fmla="*/ 0 w 173253"/>
                            <a:gd name="T81" fmla="*/ 122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8" name="Shape 12"/>
                      <wps:cNvSpPr>
                        <a:spLocks/>
                      </wps:cNvSpPr>
                      <wps:spPr bwMode="auto">
                        <a:xfrm>
                          <a:off x="14957" y="21013"/>
                          <a:ext cx="1786" cy="1754"/>
                        </a:xfrm>
                        <a:custGeom>
                          <a:avLst/>
                          <a:gdLst>
                            <a:gd name="T0" fmla="*/ 954 w 178587"/>
                            <a:gd name="T1" fmla="*/ 0 h 175349"/>
                            <a:gd name="T2" fmla="*/ 1407 w 178587"/>
                            <a:gd name="T3" fmla="*/ 34 h 175349"/>
                            <a:gd name="T4" fmla="*/ 1536 w 178587"/>
                            <a:gd name="T5" fmla="*/ 49 h 175349"/>
                            <a:gd name="T6" fmla="*/ 1557 w 178587"/>
                            <a:gd name="T7" fmla="*/ 51 h 175349"/>
                            <a:gd name="T8" fmla="*/ 1557 w 178587"/>
                            <a:gd name="T9" fmla="*/ 72 h 175349"/>
                            <a:gd name="T10" fmla="*/ 1543 w 178587"/>
                            <a:gd name="T11" fmla="*/ 551 h 175349"/>
                            <a:gd name="T12" fmla="*/ 1542 w 178587"/>
                            <a:gd name="T13" fmla="*/ 573 h 175349"/>
                            <a:gd name="T14" fmla="*/ 1408 w 178587"/>
                            <a:gd name="T15" fmla="*/ 573 h 175349"/>
                            <a:gd name="T16" fmla="*/ 1405 w 178587"/>
                            <a:gd name="T17" fmla="*/ 553 h 175349"/>
                            <a:gd name="T18" fmla="*/ 1368 w 178587"/>
                            <a:gd name="T19" fmla="*/ 362 h 175349"/>
                            <a:gd name="T20" fmla="*/ 933 w 178587"/>
                            <a:gd name="T21" fmla="*/ 173 h 175349"/>
                            <a:gd name="T22" fmla="*/ 493 w 178587"/>
                            <a:gd name="T23" fmla="*/ 307 h 175349"/>
                            <a:gd name="T24" fmla="*/ 327 w 178587"/>
                            <a:gd name="T25" fmla="*/ 818 h 175349"/>
                            <a:gd name="T26" fmla="*/ 993 w 178587"/>
                            <a:gd name="T27" fmla="*/ 1569 h 175349"/>
                            <a:gd name="T28" fmla="*/ 1279 w 178587"/>
                            <a:gd name="T29" fmla="*/ 1537 h 175349"/>
                            <a:gd name="T30" fmla="*/ 1279 w 178587"/>
                            <a:gd name="T31" fmla="*/ 1396 h 175349"/>
                            <a:gd name="T32" fmla="*/ 1276 w 178587"/>
                            <a:gd name="T33" fmla="*/ 1137 h 175349"/>
                            <a:gd name="T34" fmla="*/ 1154 w 178587"/>
                            <a:gd name="T35" fmla="*/ 1066 h 175349"/>
                            <a:gd name="T36" fmla="*/ 1073 w 178587"/>
                            <a:gd name="T37" fmla="*/ 1048 h 175349"/>
                            <a:gd name="T38" fmla="*/ 1073 w 178587"/>
                            <a:gd name="T39" fmla="*/ 921 h 175349"/>
                            <a:gd name="T40" fmla="*/ 1786 w 178587"/>
                            <a:gd name="T41" fmla="*/ 921 h 175349"/>
                            <a:gd name="T42" fmla="*/ 1786 w 178587"/>
                            <a:gd name="T43" fmla="*/ 1048 h 175349"/>
                            <a:gd name="T44" fmla="*/ 1704 w 178587"/>
                            <a:gd name="T45" fmla="*/ 1066 h 175349"/>
                            <a:gd name="T46" fmla="*/ 1583 w 178587"/>
                            <a:gd name="T47" fmla="*/ 1137 h 175349"/>
                            <a:gd name="T48" fmla="*/ 1580 w 178587"/>
                            <a:gd name="T49" fmla="*/ 1396 h 175349"/>
                            <a:gd name="T50" fmla="*/ 1580 w 178587"/>
                            <a:gd name="T51" fmla="*/ 1436 h 175349"/>
                            <a:gd name="T52" fmla="*/ 1589 w 178587"/>
                            <a:gd name="T53" fmla="*/ 1605 h 175349"/>
                            <a:gd name="T54" fmla="*/ 1594 w 178587"/>
                            <a:gd name="T55" fmla="*/ 1625 h 175349"/>
                            <a:gd name="T56" fmla="*/ 1575 w 178587"/>
                            <a:gd name="T57" fmla="*/ 1633 h 175349"/>
                            <a:gd name="T58" fmla="*/ 935 w 178587"/>
                            <a:gd name="T59" fmla="*/ 1754 h 175349"/>
                            <a:gd name="T60" fmla="*/ 332 w 178587"/>
                            <a:gd name="T61" fmla="*/ 1583 h 175349"/>
                            <a:gd name="T62" fmla="*/ 0 w 178587"/>
                            <a:gd name="T63" fmla="*/ 856 h 175349"/>
                            <a:gd name="T64" fmla="*/ 323 w 178587"/>
                            <a:gd name="T65" fmla="*/ 171 h 175349"/>
                            <a:gd name="T66" fmla="*/ 954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wps:spPr>
                      <wps:bodyPr rot="0" vert="horz" wrap="square" lIns="91440" tIns="45720" rIns="91440" bIns="45720" anchor="t" anchorCtr="0" upright="1">
                        <a:noAutofit/>
                      </wps:bodyPr>
                    </wps:wsp>
                    <wps:wsp>
                      <wps:cNvPr id="9" name="Shape 13"/>
                      <wps:cNvSpPr>
                        <a:spLocks/>
                      </wps:cNvSpPr>
                      <wps:spPr bwMode="auto">
                        <a:xfrm>
                          <a:off x="16992" y="21014"/>
                          <a:ext cx="904" cy="1762"/>
                        </a:xfrm>
                        <a:custGeom>
                          <a:avLst/>
                          <a:gdLst>
                            <a:gd name="T0" fmla="*/ 904 w 90341"/>
                            <a:gd name="T1" fmla="*/ 0 h 176230"/>
                            <a:gd name="T2" fmla="*/ 904 w 90341"/>
                            <a:gd name="T3" fmla="*/ 171 h 176230"/>
                            <a:gd name="T4" fmla="*/ 619 w 90341"/>
                            <a:gd name="T5" fmla="*/ 233 h 176230"/>
                            <a:gd name="T6" fmla="*/ 332 w 90341"/>
                            <a:gd name="T7" fmla="*/ 830 h 176230"/>
                            <a:gd name="T8" fmla="*/ 467 w 90341"/>
                            <a:gd name="T9" fmla="*/ 1343 h 176230"/>
                            <a:gd name="T10" fmla="*/ 898 w 90341"/>
                            <a:gd name="T11" fmla="*/ 1589 h 176230"/>
                            <a:gd name="T12" fmla="*/ 904 w 90341"/>
                            <a:gd name="T13" fmla="*/ 1589 h 176230"/>
                            <a:gd name="T14" fmla="*/ 904 w 90341"/>
                            <a:gd name="T15" fmla="*/ 1759 h 176230"/>
                            <a:gd name="T16" fmla="*/ 887 w 90341"/>
                            <a:gd name="T17" fmla="*/ 1762 h 176230"/>
                            <a:gd name="T18" fmla="*/ 202 w 90341"/>
                            <a:gd name="T19" fmla="*/ 1478 h 176230"/>
                            <a:gd name="T20" fmla="*/ 0 w 90341"/>
                            <a:gd name="T21" fmla="*/ 888 h 176230"/>
                            <a:gd name="T22" fmla="*/ 407 w 90341"/>
                            <a:gd name="T23" fmla="*/ 127 h 176230"/>
                            <a:gd name="T24" fmla="*/ 653 w 90341"/>
                            <a:gd name="T25" fmla="*/ 29 h 176230"/>
                            <a:gd name="T26" fmla="*/ 904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wps:spPr>
                      <wps:bodyPr rot="0" vert="horz" wrap="square" lIns="91440" tIns="45720" rIns="91440" bIns="45720" anchor="t" anchorCtr="0" upright="1">
                        <a:noAutofit/>
                      </wps:bodyPr>
                    </wps:wsp>
                    <wps:wsp>
                      <wps:cNvPr id="10" name="Shape 14"/>
                      <wps:cNvSpPr>
                        <a:spLocks/>
                      </wps:cNvSpPr>
                      <wps:spPr bwMode="auto">
                        <a:xfrm>
                          <a:off x="17896" y="21009"/>
                          <a:ext cx="912" cy="1764"/>
                        </a:xfrm>
                        <a:custGeom>
                          <a:avLst/>
                          <a:gdLst>
                            <a:gd name="T0" fmla="*/ 41 w 91282"/>
                            <a:gd name="T1" fmla="*/ 0 h 176425"/>
                            <a:gd name="T2" fmla="*/ 497 w 91282"/>
                            <a:gd name="T3" fmla="*/ 98 h 176425"/>
                            <a:gd name="T4" fmla="*/ 912 w 91282"/>
                            <a:gd name="T5" fmla="*/ 846 h 176425"/>
                            <a:gd name="T6" fmla="*/ 603 w 91282"/>
                            <a:gd name="T7" fmla="*/ 1555 h 176425"/>
                            <a:gd name="T8" fmla="*/ 326 w 91282"/>
                            <a:gd name="T9" fmla="*/ 1714 h 176425"/>
                            <a:gd name="T10" fmla="*/ 0 w 91282"/>
                            <a:gd name="T11" fmla="*/ 1764 h 176425"/>
                            <a:gd name="T12" fmla="*/ 0 w 91282"/>
                            <a:gd name="T13" fmla="*/ 1594 h 176425"/>
                            <a:gd name="T14" fmla="*/ 18 w 91282"/>
                            <a:gd name="T15" fmla="*/ 1594 h 176425"/>
                            <a:gd name="T16" fmla="*/ 494 w 91282"/>
                            <a:gd name="T17" fmla="*/ 1297 h 176425"/>
                            <a:gd name="T18" fmla="*/ 571 w 91282"/>
                            <a:gd name="T19" fmla="*/ 883 h 176425"/>
                            <a:gd name="T20" fmla="*/ 10 w 91282"/>
                            <a:gd name="T21" fmla="*/ 173 h 176425"/>
                            <a:gd name="T22" fmla="*/ 0 w 91282"/>
                            <a:gd name="T23" fmla="*/ 175 h 176425"/>
                            <a:gd name="T24" fmla="*/ 0 w 91282"/>
                            <a:gd name="T25" fmla="*/ 5 h 176425"/>
                            <a:gd name="T26" fmla="*/ 41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wps:spPr>
                      <wps:bodyPr rot="0" vert="horz" wrap="square" lIns="91440" tIns="45720" rIns="91440" bIns="45720" anchor="t" anchorCtr="0" upright="1">
                        <a:noAutofit/>
                      </wps:bodyPr>
                    </wps:wsp>
                    <wps:wsp>
                      <wps:cNvPr id="11" name="Shape 15"/>
                      <wps:cNvSpPr>
                        <a:spLocks/>
                      </wps:cNvSpPr>
                      <wps:spPr bwMode="auto">
                        <a:xfrm>
                          <a:off x="19218" y="21013"/>
                          <a:ext cx="1137" cy="1756"/>
                        </a:xfrm>
                        <a:custGeom>
                          <a:avLst/>
                          <a:gdLst>
                            <a:gd name="T0" fmla="*/ 663 w 113703"/>
                            <a:gd name="T1" fmla="*/ 0 h 175552"/>
                            <a:gd name="T2" fmla="*/ 866 w 113703"/>
                            <a:gd name="T3" fmla="*/ 13 h 175552"/>
                            <a:gd name="T4" fmla="*/ 1032 w 113703"/>
                            <a:gd name="T5" fmla="*/ 23 h 175552"/>
                            <a:gd name="T6" fmla="*/ 1053 w 113703"/>
                            <a:gd name="T7" fmla="*/ 23 h 175552"/>
                            <a:gd name="T8" fmla="*/ 1055 w 113703"/>
                            <a:gd name="T9" fmla="*/ 45 h 175552"/>
                            <a:gd name="T10" fmla="*/ 1062 w 113703"/>
                            <a:gd name="T11" fmla="*/ 460 h 175552"/>
                            <a:gd name="T12" fmla="*/ 1061 w 113703"/>
                            <a:gd name="T13" fmla="*/ 482 h 175552"/>
                            <a:gd name="T14" fmla="*/ 942 w 113703"/>
                            <a:gd name="T15" fmla="*/ 482 h 175552"/>
                            <a:gd name="T16" fmla="*/ 937 w 113703"/>
                            <a:gd name="T17" fmla="*/ 465 h 175552"/>
                            <a:gd name="T18" fmla="*/ 881 w 113703"/>
                            <a:gd name="T19" fmla="*/ 282 h 175552"/>
                            <a:gd name="T20" fmla="*/ 841 w 113703"/>
                            <a:gd name="T21" fmla="*/ 210 h 175552"/>
                            <a:gd name="T22" fmla="*/ 646 w 113703"/>
                            <a:gd name="T23" fmla="*/ 166 h 175552"/>
                            <a:gd name="T24" fmla="*/ 368 w 113703"/>
                            <a:gd name="T25" fmla="*/ 386 h 175552"/>
                            <a:gd name="T26" fmla="*/ 576 w 113703"/>
                            <a:gd name="T27" fmla="*/ 660 h 175552"/>
                            <a:gd name="T28" fmla="*/ 816 w 113703"/>
                            <a:gd name="T29" fmla="*/ 793 h 175552"/>
                            <a:gd name="T30" fmla="*/ 1137 w 113703"/>
                            <a:gd name="T31" fmla="*/ 1253 h 175552"/>
                            <a:gd name="T32" fmla="*/ 525 w 113703"/>
                            <a:gd name="T33" fmla="*/ 1756 h 175552"/>
                            <a:gd name="T34" fmla="*/ 75 w 113703"/>
                            <a:gd name="T35" fmla="*/ 1692 h 175552"/>
                            <a:gd name="T36" fmla="*/ 61 w 113703"/>
                            <a:gd name="T37" fmla="*/ 1689 h 175552"/>
                            <a:gd name="T38" fmla="*/ 58 w 113703"/>
                            <a:gd name="T39" fmla="*/ 1675 h 175552"/>
                            <a:gd name="T40" fmla="*/ 1 w 113703"/>
                            <a:gd name="T41" fmla="*/ 1250 h 175552"/>
                            <a:gd name="T42" fmla="*/ 0 w 113703"/>
                            <a:gd name="T43" fmla="*/ 1226 h 175552"/>
                            <a:gd name="T44" fmla="*/ 130 w 113703"/>
                            <a:gd name="T45" fmla="*/ 1219 h 175552"/>
                            <a:gd name="T46" fmla="*/ 136 w 113703"/>
                            <a:gd name="T47" fmla="*/ 1237 h 175552"/>
                            <a:gd name="T48" fmla="*/ 214 w 113703"/>
                            <a:gd name="T49" fmla="*/ 1451 h 175552"/>
                            <a:gd name="T50" fmla="*/ 546 w 113703"/>
                            <a:gd name="T51" fmla="*/ 1580 h 175552"/>
                            <a:gd name="T52" fmla="*/ 826 w 113703"/>
                            <a:gd name="T53" fmla="*/ 1323 h 175552"/>
                            <a:gd name="T54" fmla="*/ 630 w 113703"/>
                            <a:gd name="T55" fmla="*/ 1059 h 175552"/>
                            <a:gd name="T56" fmla="*/ 392 w 113703"/>
                            <a:gd name="T57" fmla="*/ 928 h 175552"/>
                            <a:gd name="T58" fmla="*/ 90 w 113703"/>
                            <a:gd name="T59" fmla="*/ 463 h 175552"/>
                            <a:gd name="T60" fmla="*/ 663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wps:spPr>
                      <wps:bodyPr rot="0" vert="horz" wrap="square" lIns="91440" tIns="45720" rIns="91440" bIns="45720" anchor="t" anchorCtr="0" upright="1">
                        <a:noAutofit/>
                      </wps:bodyPr>
                    </wps:wsp>
                    <wps:wsp>
                      <wps:cNvPr id="12" name="Shape 16"/>
                      <wps:cNvSpPr>
                        <a:spLocks/>
                      </wps:cNvSpPr>
                      <wps:spPr bwMode="auto">
                        <a:xfrm>
                          <a:off x="20746" y="21037"/>
                          <a:ext cx="742" cy="1706"/>
                        </a:xfrm>
                        <a:custGeom>
                          <a:avLst/>
                          <a:gdLst>
                            <a:gd name="T0" fmla="*/ 0 w 74219"/>
                            <a:gd name="T1" fmla="*/ 0 h 170650"/>
                            <a:gd name="T2" fmla="*/ 514 w 74219"/>
                            <a:gd name="T3" fmla="*/ 0 h 170650"/>
                            <a:gd name="T4" fmla="*/ 742 w 74219"/>
                            <a:gd name="T5" fmla="*/ 8 h 170650"/>
                            <a:gd name="T6" fmla="*/ 742 w 74219"/>
                            <a:gd name="T7" fmla="*/ 211 h 170650"/>
                            <a:gd name="T8" fmla="*/ 582 w 74219"/>
                            <a:gd name="T9" fmla="*/ 171 h 170650"/>
                            <a:gd name="T10" fmla="*/ 514 w 74219"/>
                            <a:gd name="T11" fmla="*/ 174 h 170650"/>
                            <a:gd name="T12" fmla="*/ 514 w 74219"/>
                            <a:gd name="T13" fmla="*/ 902 h 170650"/>
                            <a:gd name="T14" fmla="*/ 691 w 74219"/>
                            <a:gd name="T15" fmla="*/ 895 h 170650"/>
                            <a:gd name="T16" fmla="*/ 742 w 74219"/>
                            <a:gd name="T17" fmla="*/ 881 h 170650"/>
                            <a:gd name="T18" fmla="*/ 742 w 74219"/>
                            <a:gd name="T19" fmla="*/ 1043 h 170650"/>
                            <a:gd name="T20" fmla="*/ 715 w 74219"/>
                            <a:gd name="T21" fmla="*/ 1048 h 170650"/>
                            <a:gd name="T22" fmla="*/ 514 w 74219"/>
                            <a:gd name="T23" fmla="*/ 1036 h 170650"/>
                            <a:gd name="T24" fmla="*/ 514 w 74219"/>
                            <a:gd name="T25" fmla="*/ 1243 h 170650"/>
                            <a:gd name="T26" fmla="*/ 517 w 74219"/>
                            <a:gd name="T27" fmla="*/ 1504 h 170650"/>
                            <a:gd name="T28" fmla="*/ 639 w 74219"/>
                            <a:gd name="T29" fmla="*/ 1566 h 170650"/>
                            <a:gd name="T30" fmla="*/ 725 w 74219"/>
                            <a:gd name="T31" fmla="*/ 1584 h 170650"/>
                            <a:gd name="T32" fmla="*/ 725 w 74219"/>
                            <a:gd name="T33" fmla="*/ 1706 h 170650"/>
                            <a:gd name="T34" fmla="*/ 0 w 74219"/>
                            <a:gd name="T35" fmla="*/ 1706 h 170650"/>
                            <a:gd name="T36" fmla="*/ 0 w 74219"/>
                            <a:gd name="T37" fmla="*/ 1584 h 170650"/>
                            <a:gd name="T38" fmla="*/ 87 w 74219"/>
                            <a:gd name="T39" fmla="*/ 1566 h 170650"/>
                            <a:gd name="T40" fmla="*/ 208 w 74219"/>
                            <a:gd name="T41" fmla="*/ 1504 h 170650"/>
                            <a:gd name="T42" fmla="*/ 210 w 74219"/>
                            <a:gd name="T43" fmla="*/ 1243 h 170650"/>
                            <a:gd name="T44" fmla="*/ 210 w 74219"/>
                            <a:gd name="T45" fmla="*/ 463 h 170650"/>
                            <a:gd name="T46" fmla="*/ 208 w 74219"/>
                            <a:gd name="T47" fmla="*/ 202 h 170650"/>
                            <a:gd name="T48" fmla="*/ 86 w 74219"/>
                            <a:gd name="T49" fmla="*/ 140 h 170650"/>
                            <a:gd name="T50" fmla="*/ 0 w 74219"/>
                            <a:gd name="T51" fmla="*/ 122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13" name="Shape 17"/>
                      <wps:cNvSpPr>
                        <a:spLocks/>
                      </wps:cNvSpPr>
                      <wps:spPr bwMode="auto">
                        <a:xfrm>
                          <a:off x="21488" y="21045"/>
                          <a:ext cx="543" cy="1035"/>
                        </a:xfrm>
                        <a:custGeom>
                          <a:avLst/>
                          <a:gdLst>
                            <a:gd name="T0" fmla="*/ 0 w 54344"/>
                            <a:gd name="T1" fmla="*/ 0 h 103513"/>
                            <a:gd name="T2" fmla="*/ 20 w 54344"/>
                            <a:gd name="T3" fmla="*/ 1 h 103513"/>
                            <a:gd name="T4" fmla="*/ 192 w 54344"/>
                            <a:gd name="T5" fmla="*/ 33 h 103513"/>
                            <a:gd name="T6" fmla="*/ 543 w 54344"/>
                            <a:gd name="T7" fmla="*/ 490 h 103513"/>
                            <a:gd name="T8" fmla="*/ 204 w 54344"/>
                            <a:gd name="T9" fmla="*/ 999 h 103513"/>
                            <a:gd name="T10" fmla="*/ 0 w 54344"/>
                            <a:gd name="T11" fmla="*/ 1035 h 103513"/>
                            <a:gd name="T12" fmla="*/ 0 w 54344"/>
                            <a:gd name="T13" fmla="*/ 873 h 103513"/>
                            <a:gd name="T14" fmla="*/ 89 w 54344"/>
                            <a:gd name="T15" fmla="*/ 846 h 103513"/>
                            <a:gd name="T16" fmla="*/ 228 w 54344"/>
                            <a:gd name="T17" fmla="*/ 541 h 103513"/>
                            <a:gd name="T18" fmla="*/ 201 w 54344"/>
                            <a:gd name="T19" fmla="*/ 384 h 103513"/>
                            <a:gd name="T20" fmla="*/ 66 w 54344"/>
                            <a:gd name="T21" fmla="*/ 219 h 103513"/>
                            <a:gd name="T22" fmla="*/ 0 w 54344"/>
                            <a:gd name="T23" fmla="*/ 203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wps:spPr>
                      <wps:bodyPr rot="0" vert="horz" wrap="square" lIns="91440" tIns="45720" rIns="91440" bIns="45720" anchor="t" anchorCtr="0" upright="1">
                        <a:noAutofit/>
                      </wps:bodyPr>
                    </wps:wsp>
                    <wps:wsp>
                      <wps:cNvPr id="14" name="Shape 18"/>
                      <wps:cNvSpPr>
                        <a:spLocks/>
                      </wps:cNvSpPr>
                      <wps:spPr bwMode="auto">
                        <a:xfrm>
                          <a:off x="22414" y="21014"/>
                          <a:ext cx="903" cy="1762"/>
                        </a:xfrm>
                        <a:custGeom>
                          <a:avLst/>
                          <a:gdLst>
                            <a:gd name="T0" fmla="*/ 903 w 90329"/>
                            <a:gd name="T1" fmla="*/ 0 h 176229"/>
                            <a:gd name="T2" fmla="*/ 903 w 90329"/>
                            <a:gd name="T3" fmla="*/ 171 h 176229"/>
                            <a:gd name="T4" fmla="*/ 618 w 90329"/>
                            <a:gd name="T5" fmla="*/ 233 h 176229"/>
                            <a:gd name="T6" fmla="*/ 332 w 90329"/>
                            <a:gd name="T7" fmla="*/ 830 h 176229"/>
                            <a:gd name="T8" fmla="*/ 466 w 90329"/>
                            <a:gd name="T9" fmla="*/ 1343 h 176229"/>
                            <a:gd name="T10" fmla="*/ 897 w 90329"/>
                            <a:gd name="T11" fmla="*/ 1589 h 176229"/>
                            <a:gd name="T12" fmla="*/ 903 w 90329"/>
                            <a:gd name="T13" fmla="*/ 1589 h 176229"/>
                            <a:gd name="T14" fmla="*/ 903 w 90329"/>
                            <a:gd name="T15" fmla="*/ 1759 h 176229"/>
                            <a:gd name="T16" fmla="*/ 886 w 90329"/>
                            <a:gd name="T17" fmla="*/ 1762 h 176229"/>
                            <a:gd name="T18" fmla="*/ 201 w 90329"/>
                            <a:gd name="T19" fmla="*/ 1478 h 176229"/>
                            <a:gd name="T20" fmla="*/ 0 w 90329"/>
                            <a:gd name="T21" fmla="*/ 888 h 176229"/>
                            <a:gd name="T22" fmla="*/ 406 w 90329"/>
                            <a:gd name="T23" fmla="*/ 127 h 176229"/>
                            <a:gd name="T24" fmla="*/ 652 w 90329"/>
                            <a:gd name="T25" fmla="*/ 28 h 176229"/>
                            <a:gd name="T26" fmla="*/ 903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wps:spPr>
                      <wps:bodyPr rot="0" vert="horz" wrap="square" lIns="91440" tIns="45720" rIns="91440" bIns="45720" anchor="t" anchorCtr="0" upright="1">
                        <a:noAutofit/>
                      </wps:bodyPr>
                    </wps:wsp>
                    <wps:wsp>
                      <wps:cNvPr id="15" name="Shape 19"/>
                      <wps:cNvSpPr>
                        <a:spLocks/>
                      </wps:cNvSpPr>
                      <wps:spPr bwMode="auto">
                        <a:xfrm>
                          <a:off x="23317" y="21009"/>
                          <a:ext cx="913" cy="1764"/>
                        </a:xfrm>
                        <a:custGeom>
                          <a:avLst/>
                          <a:gdLst>
                            <a:gd name="T0" fmla="*/ 41 w 91294"/>
                            <a:gd name="T1" fmla="*/ 0 h 176425"/>
                            <a:gd name="T2" fmla="*/ 498 w 91294"/>
                            <a:gd name="T3" fmla="*/ 98 h 176425"/>
                            <a:gd name="T4" fmla="*/ 913 w 91294"/>
                            <a:gd name="T5" fmla="*/ 846 h 176425"/>
                            <a:gd name="T6" fmla="*/ 603 w 91294"/>
                            <a:gd name="T7" fmla="*/ 1555 h 176425"/>
                            <a:gd name="T8" fmla="*/ 326 w 91294"/>
                            <a:gd name="T9" fmla="*/ 1714 h 176425"/>
                            <a:gd name="T10" fmla="*/ 0 w 91294"/>
                            <a:gd name="T11" fmla="*/ 1764 h 176425"/>
                            <a:gd name="T12" fmla="*/ 0 w 91294"/>
                            <a:gd name="T13" fmla="*/ 1594 h 176425"/>
                            <a:gd name="T14" fmla="*/ 18 w 91294"/>
                            <a:gd name="T15" fmla="*/ 1594 h 176425"/>
                            <a:gd name="T16" fmla="*/ 494 w 91294"/>
                            <a:gd name="T17" fmla="*/ 1297 h 176425"/>
                            <a:gd name="T18" fmla="*/ 571 w 91294"/>
                            <a:gd name="T19" fmla="*/ 883 h 176425"/>
                            <a:gd name="T20" fmla="*/ 10 w 91294"/>
                            <a:gd name="T21" fmla="*/ 173 h 176425"/>
                            <a:gd name="T22" fmla="*/ 0 w 91294"/>
                            <a:gd name="T23" fmla="*/ 175 h 176425"/>
                            <a:gd name="T24" fmla="*/ 0 w 91294"/>
                            <a:gd name="T25" fmla="*/ 5 h 176425"/>
                            <a:gd name="T26" fmla="*/ 41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wps:spPr>
                      <wps:bodyPr rot="0" vert="horz" wrap="square" lIns="91440" tIns="45720" rIns="91440" bIns="45720" anchor="t" anchorCtr="0" upright="1">
                        <a:noAutofit/>
                      </wps:bodyPr>
                    </wps:wsp>
                    <wps:wsp>
                      <wps:cNvPr id="16" name="Shape 20"/>
                      <wps:cNvSpPr>
                        <a:spLocks/>
                      </wps:cNvSpPr>
                      <wps:spPr bwMode="auto">
                        <a:xfrm>
                          <a:off x="24519" y="21036"/>
                          <a:ext cx="1003" cy="1708"/>
                        </a:xfrm>
                        <a:custGeom>
                          <a:avLst/>
                          <a:gdLst>
                            <a:gd name="T0" fmla="*/ 0 w 100387"/>
                            <a:gd name="T1" fmla="*/ 0 h 170713"/>
                            <a:gd name="T2" fmla="*/ 24 w 100387"/>
                            <a:gd name="T3" fmla="*/ 0 h 170713"/>
                            <a:gd name="T4" fmla="*/ 483 w 100387"/>
                            <a:gd name="T5" fmla="*/ 5 h 170713"/>
                            <a:gd name="T6" fmla="*/ 634 w 100387"/>
                            <a:gd name="T7" fmla="*/ 3 h 170713"/>
                            <a:gd name="T8" fmla="*/ 775 w 100387"/>
                            <a:gd name="T9" fmla="*/ 0 h 170713"/>
                            <a:gd name="T10" fmla="*/ 1003 w 100387"/>
                            <a:gd name="T11" fmla="*/ 11 h 170713"/>
                            <a:gd name="T12" fmla="*/ 1003 w 100387"/>
                            <a:gd name="T13" fmla="*/ 213 h 170713"/>
                            <a:gd name="T14" fmla="*/ 968 w 100387"/>
                            <a:gd name="T15" fmla="*/ 200 h 170713"/>
                            <a:gd name="T16" fmla="*/ 731 w 100387"/>
                            <a:gd name="T17" fmla="*/ 178 h 170713"/>
                            <a:gd name="T18" fmla="*/ 542 w 100387"/>
                            <a:gd name="T19" fmla="*/ 192 h 170713"/>
                            <a:gd name="T20" fmla="*/ 542 w 100387"/>
                            <a:gd name="T21" fmla="*/ 1495 h 170713"/>
                            <a:gd name="T22" fmla="*/ 871 w 100387"/>
                            <a:gd name="T23" fmla="*/ 1525 h 170713"/>
                            <a:gd name="T24" fmla="*/ 1003 w 100387"/>
                            <a:gd name="T25" fmla="*/ 1496 h 170713"/>
                            <a:gd name="T26" fmla="*/ 1003 w 100387"/>
                            <a:gd name="T27" fmla="*/ 1692 h 170713"/>
                            <a:gd name="T28" fmla="*/ 834 w 100387"/>
                            <a:gd name="T29" fmla="*/ 1708 h 170713"/>
                            <a:gd name="T30" fmla="*/ 677 w 100387"/>
                            <a:gd name="T31" fmla="*/ 1705 h 170713"/>
                            <a:gd name="T32" fmla="*/ 500 w 100387"/>
                            <a:gd name="T33" fmla="*/ 1703 h 170713"/>
                            <a:gd name="T34" fmla="*/ 56 w 100387"/>
                            <a:gd name="T35" fmla="*/ 1708 h 170713"/>
                            <a:gd name="T36" fmla="*/ 33 w 100387"/>
                            <a:gd name="T37" fmla="*/ 1708 h 170713"/>
                            <a:gd name="T38" fmla="*/ 33 w 100387"/>
                            <a:gd name="T39" fmla="*/ 1586 h 170713"/>
                            <a:gd name="T40" fmla="*/ 114 w 100387"/>
                            <a:gd name="T41" fmla="*/ 1568 h 170713"/>
                            <a:gd name="T42" fmla="*/ 236 w 100387"/>
                            <a:gd name="T43" fmla="*/ 1505 h 170713"/>
                            <a:gd name="T44" fmla="*/ 238 w 100387"/>
                            <a:gd name="T45" fmla="*/ 1245 h 170713"/>
                            <a:gd name="T46" fmla="*/ 238 w 100387"/>
                            <a:gd name="T47" fmla="*/ 464 h 170713"/>
                            <a:gd name="T48" fmla="*/ 236 w 100387"/>
                            <a:gd name="T49" fmla="*/ 203 h 170713"/>
                            <a:gd name="T50" fmla="*/ 87 w 100387"/>
                            <a:gd name="T51" fmla="*/ 141 h 170713"/>
                            <a:gd name="T52" fmla="*/ 0 w 100387"/>
                            <a:gd name="T53" fmla="*/ 123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wps:spPr>
                      <wps:bodyPr rot="0" vert="horz" wrap="square" lIns="91440" tIns="45720" rIns="91440" bIns="45720" anchor="t" anchorCtr="0" upright="1">
                        <a:noAutofit/>
                      </wps:bodyPr>
                    </wps:wsp>
                    <wps:wsp>
                      <wps:cNvPr id="17" name="Shape 21"/>
                      <wps:cNvSpPr>
                        <a:spLocks/>
                      </wps:cNvSpPr>
                      <wps:spPr bwMode="auto">
                        <a:xfrm>
                          <a:off x="25522" y="21047"/>
                          <a:ext cx="787" cy="1681"/>
                        </a:xfrm>
                        <a:custGeom>
                          <a:avLst/>
                          <a:gdLst>
                            <a:gd name="T0" fmla="*/ 0 w 78670"/>
                            <a:gd name="T1" fmla="*/ 0 h 168100"/>
                            <a:gd name="T2" fmla="*/ 24 w 78670"/>
                            <a:gd name="T3" fmla="*/ 1 h 168100"/>
                            <a:gd name="T4" fmla="*/ 222 w 78670"/>
                            <a:gd name="T5" fmla="*/ 37 h 168100"/>
                            <a:gd name="T6" fmla="*/ 787 w 78670"/>
                            <a:gd name="T7" fmla="*/ 808 h 168100"/>
                            <a:gd name="T8" fmla="*/ 667 w 78670"/>
                            <a:gd name="T9" fmla="*/ 1288 h 168100"/>
                            <a:gd name="T10" fmla="*/ 105 w 78670"/>
                            <a:gd name="T11" fmla="*/ 1672 h 168100"/>
                            <a:gd name="T12" fmla="*/ 0 w 78670"/>
                            <a:gd name="T13" fmla="*/ 1681 h 168100"/>
                            <a:gd name="T14" fmla="*/ 0 w 78670"/>
                            <a:gd name="T15" fmla="*/ 1484 h 168100"/>
                            <a:gd name="T16" fmla="*/ 190 w 78670"/>
                            <a:gd name="T17" fmla="*/ 1442 h 168100"/>
                            <a:gd name="T18" fmla="*/ 387 w 78670"/>
                            <a:gd name="T19" fmla="*/ 1226 h 168100"/>
                            <a:gd name="T20" fmla="*/ 462 w 78670"/>
                            <a:gd name="T21" fmla="*/ 873 h 168100"/>
                            <a:gd name="T22" fmla="*/ 398 w 78670"/>
                            <a:gd name="T23" fmla="*/ 556 h 168100"/>
                            <a:gd name="T24" fmla="*/ 151 w 78670"/>
                            <a:gd name="T25" fmla="*/ 258 h 168100"/>
                            <a:gd name="T26" fmla="*/ 0 w 78670"/>
                            <a:gd name="T27" fmla="*/ 203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wps:spPr>
                      <wps:bodyPr rot="0" vert="horz" wrap="square" lIns="91440" tIns="45720" rIns="91440" bIns="45720" anchor="t" anchorCtr="0" upright="1">
                        <a:noAutofit/>
                      </wps:bodyPr>
                    </wps:wsp>
                    <wps:wsp>
                      <wps:cNvPr id="18" name="Shape 22"/>
                      <wps:cNvSpPr>
                        <a:spLocks/>
                      </wps:cNvSpPr>
                      <wps:spPr bwMode="auto">
                        <a:xfrm>
                          <a:off x="26511" y="21039"/>
                          <a:ext cx="794" cy="1704"/>
                        </a:xfrm>
                        <a:custGeom>
                          <a:avLst/>
                          <a:gdLst>
                            <a:gd name="T0" fmla="*/ 794 w 79483"/>
                            <a:gd name="T1" fmla="*/ 0 h 170378"/>
                            <a:gd name="T2" fmla="*/ 794 w 79483"/>
                            <a:gd name="T3" fmla="*/ 423 h 170378"/>
                            <a:gd name="T4" fmla="*/ 772 w 79483"/>
                            <a:gd name="T5" fmla="*/ 362 h 170378"/>
                            <a:gd name="T6" fmla="*/ 728 w 79483"/>
                            <a:gd name="T7" fmla="*/ 514 h 170378"/>
                            <a:gd name="T8" fmla="*/ 580 w 79483"/>
                            <a:gd name="T9" fmla="*/ 1005 h 170378"/>
                            <a:gd name="T10" fmla="*/ 794 w 79483"/>
                            <a:gd name="T11" fmla="*/ 1005 h 170378"/>
                            <a:gd name="T12" fmla="*/ 794 w 79483"/>
                            <a:gd name="T13" fmla="*/ 1194 h 170378"/>
                            <a:gd name="T14" fmla="*/ 524 w 79483"/>
                            <a:gd name="T15" fmla="*/ 1194 h 170378"/>
                            <a:gd name="T16" fmla="*/ 426 w 79483"/>
                            <a:gd name="T17" fmla="*/ 1519 h 170378"/>
                            <a:gd name="T18" fmla="*/ 424 w 79483"/>
                            <a:gd name="T19" fmla="*/ 1531 h 170378"/>
                            <a:gd name="T20" fmla="*/ 477 w 79483"/>
                            <a:gd name="T21" fmla="*/ 1553 h 170378"/>
                            <a:gd name="T22" fmla="*/ 633 w 79483"/>
                            <a:gd name="T23" fmla="*/ 1584 h 170378"/>
                            <a:gd name="T24" fmla="*/ 633 w 79483"/>
                            <a:gd name="T25" fmla="*/ 1704 h 170378"/>
                            <a:gd name="T26" fmla="*/ 0 w 79483"/>
                            <a:gd name="T27" fmla="*/ 1704 h 170378"/>
                            <a:gd name="T28" fmla="*/ 0 w 79483"/>
                            <a:gd name="T29" fmla="*/ 1585 h 170378"/>
                            <a:gd name="T30" fmla="*/ 158 w 79483"/>
                            <a:gd name="T31" fmla="*/ 1545 h 170378"/>
                            <a:gd name="T32" fmla="*/ 218 w 79483"/>
                            <a:gd name="T33" fmla="*/ 1500 h 170378"/>
                            <a:gd name="T34" fmla="*/ 683 w 79483"/>
                            <a:gd name="T35" fmla="*/ 153 h 170378"/>
                            <a:gd name="T36" fmla="*/ 762 w 79483"/>
                            <a:gd name="T37" fmla="*/ 15 h 170378"/>
                            <a:gd name="T38" fmla="*/ 794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wps:spPr>
                      <wps:bodyPr rot="0" vert="horz" wrap="square" lIns="91440" tIns="45720" rIns="91440" bIns="45720" anchor="t" anchorCtr="0" upright="1">
                        <a:noAutofit/>
                      </wps:bodyPr>
                    </wps:wsp>
                    <wps:wsp>
                      <wps:cNvPr id="19" name="Shape 23"/>
                      <wps:cNvSpPr>
                        <a:spLocks/>
                      </wps:cNvSpPr>
                      <wps:spPr bwMode="auto">
                        <a:xfrm>
                          <a:off x="27305" y="20980"/>
                          <a:ext cx="928" cy="1763"/>
                        </a:xfrm>
                        <a:custGeom>
                          <a:avLst/>
                          <a:gdLst>
                            <a:gd name="T0" fmla="*/ 140 w 92780"/>
                            <a:gd name="T1" fmla="*/ 0 h 176365"/>
                            <a:gd name="T2" fmla="*/ 147 w 92780"/>
                            <a:gd name="T3" fmla="*/ 23 h 176365"/>
                            <a:gd name="T4" fmla="*/ 204 w 92780"/>
                            <a:gd name="T5" fmla="*/ 194 h 176365"/>
                            <a:gd name="T6" fmla="*/ 732 w 92780"/>
                            <a:gd name="T7" fmla="*/ 1558 h 176365"/>
                            <a:gd name="T8" fmla="*/ 776 w 92780"/>
                            <a:gd name="T9" fmla="*/ 1598 h 176365"/>
                            <a:gd name="T10" fmla="*/ 928 w 92780"/>
                            <a:gd name="T11" fmla="*/ 1645 h 176365"/>
                            <a:gd name="T12" fmla="*/ 928 w 92780"/>
                            <a:gd name="T13" fmla="*/ 1763 h 176365"/>
                            <a:gd name="T14" fmla="*/ 212 w 92780"/>
                            <a:gd name="T15" fmla="*/ 1763 h 176365"/>
                            <a:gd name="T16" fmla="*/ 212 w 92780"/>
                            <a:gd name="T17" fmla="*/ 1644 h 176365"/>
                            <a:gd name="T18" fmla="*/ 385 w 92780"/>
                            <a:gd name="T19" fmla="*/ 1604 h 176365"/>
                            <a:gd name="T20" fmla="*/ 405 w 92780"/>
                            <a:gd name="T21" fmla="*/ 1594 h 176365"/>
                            <a:gd name="T22" fmla="*/ 403 w 92780"/>
                            <a:gd name="T23" fmla="*/ 1577 h 176365"/>
                            <a:gd name="T24" fmla="*/ 283 w 92780"/>
                            <a:gd name="T25" fmla="*/ 1254 h 176365"/>
                            <a:gd name="T26" fmla="*/ 0 w 92780"/>
                            <a:gd name="T27" fmla="*/ 1254 h 176365"/>
                            <a:gd name="T28" fmla="*/ 0 w 92780"/>
                            <a:gd name="T29" fmla="*/ 1064 h 176365"/>
                            <a:gd name="T30" fmla="*/ 214 w 92780"/>
                            <a:gd name="T31" fmla="*/ 1064 h 176365"/>
                            <a:gd name="T32" fmla="*/ 0 w 92780"/>
                            <a:gd name="T33" fmla="*/ 482 h 176365"/>
                            <a:gd name="T34" fmla="*/ 0 w 92780"/>
                            <a:gd name="T35" fmla="*/ 60 h 176365"/>
                            <a:gd name="T36" fmla="*/ 117 w 92780"/>
                            <a:gd name="T37" fmla="*/ 7 h 176365"/>
                            <a:gd name="T38" fmla="*/ 14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wps:spPr>
                      <wps:bodyPr rot="0" vert="horz" wrap="square" lIns="91440" tIns="45720" rIns="91440" bIns="45720" anchor="t" anchorCtr="0" upright="1">
                        <a:noAutofit/>
                      </wps:bodyPr>
                    </wps:wsp>
                    <wps:wsp>
                      <wps:cNvPr id="20" name="Shape 24"/>
                      <wps:cNvSpPr>
                        <a:spLocks/>
                      </wps:cNvSpPr>
                      <wps:spPr bwMode="auto">
                        <a:xfrm>
                          <a:off x="28467" y="21036"/>
                          <a:ext cx="756" cy="1707"/>
                        </a:xfrm>
                        <a:custGeom>
                          <a:avLst/>
                          <a:gdLst>
                            <a:gd name="T0" fmla="*/ 0 w 75635"/>
                            <a:gd name="T1" fmla="*/ 0 h 170701"/>
                            <a:gd name="T2" fmla="*/ 24 w 75635"/>
                            <a:gd name="T3" fmla="*/ 1 h 170701"/>
                            <a:gd name="T4" fmla="*/ 395 w 75635"/>
                            <a:gd name="T5" fmla="*/ 5 h 170701"/>
                            <a:gd name="T6" fmla="*/ 512 w 75635"/>
                            <a:gd name="T7" fmla="*/ 3 h 170701"/>
                            <a:gd name="T8" fmla="*/ 650 w 75635"/>
                            <a:gd name="T9" fmla="*/ 1 h 170701"/>
                            <a:gd name="T10" fmla="*/ 756 w 75635"/>
                            <a:gd name="T11" fmla="*/ 6 h 170701"/>
                            <a:gd name="T12" fmla="*/ 756 w 75635"/>
                            <a:gd name="T13" fmla="*/ 207 h 170701"/>
                            <a:gd name="T14" fmla="*/ 608 w 75635"/>
                            <a:gd name="T15" fmla="*/ 172 h 170701"/>
                            <a:gd name="T16" fmla="*/ 514 w 75635"/>
                            <a:gd name="T17" fmla="*/ 176 h 170701"/>
                            <a:gd name="T18" fmla="*/ 514 w 75635"/>
                            <a:gd name="T19" fmla="*/ 858 h 170701"/>
                            <a:gd name="T20" fmla="*/ 756 w 75635"/>
                            <a:gd name="T21" fmla="*/ 858 h 170701"/>
                            <a:gd name="T22" fmla="*/ 756 w 75635"/>
                            <a:gd name="T23" fmla="*/ 1090 h 170701"/>
                            <a:gd name="T24" fmla="*/ 702 w 75635"/>
                            <a:gd name="T25" fmla="*/ 1034 h 170701"/>
                            <a:gd name="T26" fmla="*/ 514 w 75635"/>
                            <a:gd name="T27" fmla="*/ 1034 h 170701"/>
                            <a:gd name="T28" fmla="*/ 514 w 75635"/>
                            <a:gd name="T29" fmla="*/ 1244 h 170701"/>
                            <a:gd name="T30" fmla="*/ 517 w 75635"/>
                            <a:gd name="T31" fmla="*/ 1505 h 170701"/>
                            <a:gd name="T32" fmla="*/ 639 w 75635"/>
                            <a:gd name="T33" fmla="*/ 1567 h 170701"/>
                            <a:gd name="T34" fmla="*/ 724 w 75635"/>
                            <a:gd name="T35" fmla="*/ 1585 h 170701"/>
                            <a:gd name="T36" fmla="*/ 724 w 75635"/>
                            <a:gd name="T37" fmla="*/ 1707 h 170701"/>
                            <a:gd name="T38" fmla="*/ 0 w 75635"/>
                            <a:gd name="T39" fmla="*/ 1707 h 170701"/>
                            <a:gd name="T40" fmla="*/ 0 w 75635"/>
                            <a:gd name="T41" fmla="*/ 1585 h 170701"/>
                            <a:gd name="T42" fmla="*/ 87 w 75635"/>
                            <a:gd name="T43" fmla="*/ 1567 h 170701"/>
                            <a:gd name="T44" fmla="*/ 208 w 75635"/>
                            <a:gd name="T45" fmla="*/ 1505 h 170701"/>
                            <a:gd name="T46" fmla="*/ 210 w 75635"/>
                            <a:gd name="T47" fmla="*/ 1244 h 170701"/>
                            <a:gd name="T48" fmla="*/ 210 w 75635"/>
                            <a:gd name="T49" fmla="*/ 464 h 170701"/>
                            <a:gd name="T50" fmla="*/ 208 w 75635"/>
                            <a:gd name="T51" fmla="*/ 203 h 170701"/>
                            <a:gd name="T52" fmla="*/ 86 w 75635"/>
                            <a:gd name="T53" fmla="*/ 140 h 170701"/>
                            <a:gd name="T54" fmla="*/ 0 w 75635"/>
                            <a:gd name="T55" fmla="*/ 123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wps:spPr>
                      <wps:bodyPr rot="0" vert="horz" wrap="square" lIns="91440" tIns="45720" rIns="91440" bIns="45720" anchor="t" anchorCtr="0" upright="1">
                        <a:noAutofit/>
                      </wps:bodyPr>
                    </wps:wsp>
                    <wps:wsp>
                      <wps:cNvPr id="21" name="Shape 25"/>
                      <wps:cNvSpPr>
                        <a:spLocks/>
                      </wps:cNvSpPr>
                      <wps:spPr bwMode="auto">
                        <a:xfrm>
                          <a:off x="29223" y="21042"/>
                          <a:ext cx="991" cy="1718"/>
                        </a:xfrm>
                        <a:custGeom>
                          <a:avLst/>
                          <a:gdLst>
                            <a:gd name="T0" fmla="*/ 0 w 99066"/>
                            <a:gd name="T1" fmla="*/ 0 h 171762"/>
                            <a:gd name="T2" fmla="*/ 72 w 99066"/>
                            <a:gd name="T3" fmla="*/ 4 h 171762"/>
                            <a:gd name="T4" fmla="*/ 211 w 99066"/>
                            <a:gd name="T5" fmla="*/ 31 h 171762"/>
                            <a:gd name="T6" fmla="*/ 560 w 99066"/>
                            <a:gd name="T7" fmla="*/ 488 h 171762"/>
                            <a:gd name="T8" fmla="*/ 264 w 99066"/>
                            <a:gd name="T9" fmla="*/ 944 h 171762"/>
                            <a:gd name="T10" fmla="*/ 367 w 99066"/>
                            <a:gd name="T11" fmla="*/ 1045 h 171762"/>
                            <a:gd name="T12" fmla="*/ 605 w 99066"/>
                            <a:gd name="T13" fmla="*/ 1305 h 171762"/>
                            <a:gd name="T14" fmla="*/ 965 w 99066"/>
                            <a:gd name="T15" fmla="*/ 1587 h 171762"/>
                            <a:gd name="T16" fmla="*/ 991 w 99066"/>
                            <a:gd name="T17" fmla="*/ 1593 h 171762"/>
                            <a:gd name="T18" fmla="*/ 946 w 99066"/>
                            <a:gd name="T19" fmla="*/ 1715 h 171762"/>
                            <a:gd name="T20" fmla="*/ 930 w 99066"/>
                            <a:gd name="T21" fmla="*/ 1716 h 171762"/>
                            <a:gd name="T22" fmla="*/ 837 w 99066"/>
                            <a:gd name="T23" fmla="*/ 1718 h 171762"/>
                            <a:gd name="T24" fmla="*/ 266 w 99066"/>
                            <a:gd name="T25" fmla="*/ 1396 h 171762"/>
                            <a:gd name="T26" fmla="*/ 34 w 99066"/>
                            <a:gd name="T27" fmla="*/ 1120 h 171762"/>
                            <a:gd name="T28" fmla="*/ 0 w 99066"/>
                            <a:gd name="T29" fmla="*/ 1085 h 171762"/>
                            <a:gd name="T30" fmla="*/ 0 w 99066"/>
                            <a:gd name="T31" fmla="*/ 853 h 171762"/>
                            <a:gd name="T32" fmla="*/ 15 w 99066"/>
                            <a:gd name="T33" fmla="*/ 853 h 171762"/>
                            <a:gd name="T34" fmla="*/ 224 w 99066"/>
                            <a:gd name="T35" fmla="*/ 666 h 171762"/>
                            <a:gd name="T36" fmla="*/ 242 w 99066"/>
                            <a:gd name="T37" fmla="*/ 540 h 171762"/>
                            <a:gd name="T38" fmla="*/ 213 w 99066"/>
                            <a:gd name="T39" fmla="*/ 380 h 171762"/>
                            <a:gd name="T40" fmla="*/ 80 w 99066"/>
                            <a:gd name="T41" fmla="*/ 220 h 171762"/>
                            <a:gd name="T42" fmla="*/ 0 w 99066"/>
                            <a:gd name="T43" fmla="*/ 201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wps:spPr>
                      <wps:bodyPr rot="0" vert="horz" wrap="square" lIns="91440" tIns="45720" rIns="91440" bIns="45720" anchor="t" anchorCtr="0" upright="1">
                        <a:noAutofit/>
                      </wps:bodyPr>
                    </wps:wsp>
                    <wps:wsp>
                      <wps:cNvPr id="22" name="Shape 26"/>
                      <wps:cNvSpPr>
                        <a:spLocks/>
                      </wps:cNvSpPr>
                      <wps:spPr bwMode="auto">
                        <a:xfrm>
                          <a:off x="30373" y="21013"/>
                          <a:ext cx="1137" cy="1756"/>
                        </a:xfrm>
                        <a:custGeom>
                          <a:avLst/>
                          <a:gdLst>
                            <a:gd name="T0" fmla="*/ 663 w 113716"/>
                            <a:gd name="T1" fmla="*/ 0 h 175552"/>
                            <a:gd name="T2" fmla="*/ 866 w 113716"/>
                            <a:gd name="T3" fmla="*/ 13 h 175552"/>
                            <a:gd name="T4" fmla="*/ 1032 w 113716"/>
                            <a:gd name="T5" fmla="*/ 23 h 175552"/>
                            <a:gd name="T6" fmla="*/ 1053 w 113716"/>
                            <a:gd name="T7" fmla="*/ 23 h 175552"/>
                            <a:gd name="T8" fmla="*/ 1055 w 113716"/>
                            <a:gd name="T9" fmla="*/ 45 h 175552"/>
                            <a:gd name="T10" fmla="*/ 1062 w 113716"/>
                            <a:gd name="T11" fmla="*/ 460 h 175552"/>
                            <a:gd name="T12" fmla="*/ 1061 w 113716"/>
                            <a:gd name="T13" fmla="*/ 482 h 175552"/>
                            <a:gd name="T14" fmla="*/ 941 w 113716"/>
                            <a:gd name="T15" fmla="*/ 482 h 175552"/>
                            <a:gd name="T16" fmla="*/ 937 w 113716"/>
                            <a:gd name="T17" fmla="*/ 465 h 175552"/>
                            <a:gd name="T18" fmla="*/ 881 w 113716"/>
                            <a:gd name="T19" fmla="*/ 282 h 175552"/>
                            <a:gd name="T20" fmla="*/ 841 w 113716"/>
                            <a:gd name="T21" fmla="*/ 210 h 175552"/>
                            <a:gd name="T22" fmla="*/ 646 w 113716"/>
                            <a:gd name="T23" fmla="*/ 166 h 175552"/>
                            <a:gd name="T24" fmla="*/ 368 w 113716"/>
                            <a:gd name="T25" fmla="*/ 386 h 175552"/>
                            <a:gd name="T26" fmla="*/ 576 w 113716"/>
                            <a:gd name="T27" fmla="*/ 660 h 175552"/>
                            <a:gd name="T28" fmla="*/ 816 w 113716"/>
                            <a:gd name="T29" fmla="*/ 793 h 175552"/>
                            <a:gd name="T30" fmla="*/ 1137 w 113716"/>
                            <a:gd name="T31" fmla="*/ 1253 h 175552"/>
                            <a:gd name="T32" fmla="*/ 525 w 113716"/>
                            <a:gd name="T33" fmla="*/ 1756 h 175552"/>
                            <a:gd name="T34" fmla="*/ 75 w 113716"/>
                            <a:gd name="T35" fmla="*/ 1692 h 175552"/>
                            <a:gd name="T36" fmla="*/ 61 w 113716"/>
                            <a:gd name="T37" fmla="*/ 1689 h 175552"/>
                            <a:gd name="T38" fmla="*/ 58 w 113716"/>
                            <a:gd name="T39" fmla="*/ 1675 h 175552"/>
                            <a:gd name="T40" fmla="*/ 1 w 113716"/>
                            <a:gd name="T41" fmla="*/ 1250 h 175552"/>
                            <a:gd name="T42" fmla="*/ 0 w 113716"/>
                            <a:gd name="T43" fmla="*/ 1226 h 175552"/>
                            <a:gd name="T44" fmla="*/ 130 w 113716"/>
                            <a:gd name="T45" fmla="*/ 1219 h 175552"/>
                            <a:gd name="T46" fmla="*/ 136 w 113716"/>
                            <a:gd name="T47" fmla="*/ 1237 h 175552"/>
                            <a:gd name="T48" fmla="*/ 214 w 113716"/>
                            <a:gd name="T49" fmla="*/ 1451 h 175552"/>
                            <a:gd name="T50" fmla="*/ 546 w 113716"/>
                            <a:gd name="T51" fmla="*/ 1580 h 175552"/>
                            <a:gd name="T52" fmla="*/ 826 w 113716"/>
                            <a:gd name="T53" fmla="*/ 1323 h 175552"/>
                            <a:gd name="T54" fmla="*/ 630 w 113716"/>
                            <a:gd name="T55" fmla="*/ 1059 h 175552"/>
                            <a:gd name="T56" fmla="*/ 392 w 113716"/>
                            <a:gd name="T57" fmla="*/ 928 h 175552"/>
                            <a:gd name="T58" fmla="*/ 90 w 113716"/>
                            <a:gd name="T59" fmla="*/ 463 h 175552"/>
                            <a:gd name="T60" fmla="*/ 663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wps:spPr>
                      <wps:bodyPr rot="0" vert="horz" wrap="square" lIns="91440" tIns="45720" rIns="91440" bIns="45720" anchor="t" anchorCtr="0" upright="1">
                        <a:noAutofit/>
                      </wps:bodyPr>
                    </wps:wsp>
                    <wps:wsp>
                      <wps:cNvPr id="23" name="Shape 27"/>
                      <wps:cNvSpPr>
                        <a:spLocks/>
                      </wps:cNvSpPr>
                      <wps:spPr bwMode="auto">
                        <a:xfrm>
                          <a:off x="31792" y="21008"/>
                          <a:ext cx="1478" cy="1728"/>
                        </a:xfrm>
                        <a:custGeom>
                          <a:avLst/>
                          <a:gdLst>
                            <a:gd name="T0" fmla="*/ 11 w 147815"/>
                            <a:gd name="T1" fmla="*/ 0 h 172771"/>
                            <a:gd name="T2" fmla="*/ 36 w 147815"/>
                            <a:gd name="T3" fmla="*/ 3 h 172771"/>
                            <a:gd name="T4" fmla="*/ 260 w 147815"/>
                            <a:gd name="T5" fmla="*/ 18 h 172771"/>
                            <a:gd name="T6" fmla="*/ 1220 w 147815"/>
                            <a:gd name="T7" fmla="*/ 22 h 172771"/>
                            <a:gd name="T8" fmla="*/ 1444 w 147815"/>
                            <a:gd name="T9" fmla="*/ 9 h 172771"/>
                            <a:gd name="T10" fmla="*/ 1469 w 147815"/>
                            <a:gd name="T11" fmla="*/ 6 h 172771"/>
                            <a:gd name="T12" fmla="*/ 1470 w 147815"/>
                            <a:gd name="T13" fmla="*/ 31 h 172771"/>
                            <a:gd name="T14" fmla="*/ 1468 w 147815"/>
                            <a:gd name="T15" fmla="*/ 487 h 172771"/>
                            <a:gd name="T16" fmla="*/ 1467 w 147815"/>
                            <a:gd name="T17" fmla="*/ 509 h 172771"/>
                            <a:gd name="T18" fmla="*/ 1340 w 147815"/>
                            <a:gd name="T19" fmla="*/ 509 h 172771"/>
                            <a:gd name="T20" fmla="*/ 1336 w 147815"/>
                            <a:gd name="T21" fmla="*/ 491 h 172771"/>
                            <a:gd name="T22" fmla="*/ 1312 w 147815"/>
                            <a:gd name="T23" fmla="*/ 391 h 172771"/>
                            <a:gd name="T24" fmla="*/ 1275 w 147815"/>
                            <a:gd name="T25" fmla="*/ 254 h 172771"/>
                            <a:gd name="T26" fmla="*/ 1033 w 147815"/>
                            <a:gd name="T27" fmla="*/ 180 h 172771"/>
                            <a:gd name="T28" fmla="*/ 892 w 147815"/>
                            <a:gd name="T29" fmla="*/ 180 h 172771"/>
                            <a:gd name="T30" fmla="*/ 888 w 147815"/>
                            <a:gd name="T31" fmla="*/ 1264 h 172771"/>
                            <a:gd name="T32" fmla="*/ 889 w 147815"/>
                            <a:gd name="T33" fmla="*/ 1525 h 172771"/>
                            <a:gd name="T34" fmla="*/ 1011 w 147815"/>
                            <a:gd name="T35" fmla="*/ 1588 h 172771"/>
                            <a:gd name="T36" fmla="*/ 1097 w 147815"/>
                            <a:gd name="T37" fmla="*/ 1606 h 172771"/>
                            <a:gd name="T38" fmla="*/ 1097 w 147815"/>
                            <a:gd name="T39" fmla="*/ 1728 h 172771"/>
                            <a:gd name="T40" fmla="*/ 370 w 147815"/>
                            <a:gd name="T41" fmla="*/ 1725 h 172771"/>
                            <a:gd name="T42" fmla="*/ 370 w 147815"/>
                            <a:gd name="T43" fmla="*/ 1603 h 172771"/>
                            <a:gd name="T44" fmla="*/ 457 w 147815"/>
                            <a:gd name="T45" fmla="*/ 1585 h 172771"/>
                            <a:gd name="T46" fmla="*/ 578 w 147815"/>
                            <a:gd name="T47" fmla="*/ 1524 h 172771"/>
                            <a:gd name="T48" fmla="*/ 582 w 147815"/>
                            <a:gd name="T49" fmla="*/ 1263 h 172771"/>
                            <a:gd name="T50" fmla="*/ 586 w 147815"/>
                            <a:gd name="T51" fmla="*/ 178 h 172771"/>
                            <a:gd name="T52" fmla="*/ 446 w 147815"/>
                            <a:gd name="T53" fmla="*/ 178 h 172771"/>
                            <a:gd name="T54" fmla="*/ 203 w 147815"/>
                            <a:gd name="T55" fmla="*/ 250 h 172771"/>
                            <a:gd name="T56" fmla="*/ 159 w 147815"/>
                            <a:gd name="T57" fmla="*/ 409 h 172771"/>
                            <a:gd name="T58" fmla="*/ 136 w 147815"/>
                            <a:gd name="T59" fmla="*/ 504 h 172771"/>
                            <a:gd name="T60" fmla="*/ 9 w 147815"/>
                            <a:gd name="T61" fmla="*/ 503 h 172771"/>
                            <a:gd name="T62" fmla="*/ 8 w 147815"/>
                            <a:gd name="T63" fmla="*/ 481 h 172771"/>
                            <a:gd name="T64" fmla="*/ 10 w 147815"/>
                            <a:gd name="T65" fmla="*/ 25 h 172771"/>
                            <a:gd name="T66" fmla="*/ 11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wps:spPr>
                      <wps:bodyPr rot="0" vert="horz" wrap="square" lIns="91440" tIns="45720" rIns="91440" bIns="45720" anchor="t" anchorCtr="0" upright="1">
                        <a:noAutofit/>
                      </wps:bodyPr>
                    </wps:wsp>
                    <wps:wsp>
                      <wps:cNvPr id="24" name="Shape 28"/>
                      <wps:cNvSpPr>
                        <a:spLocks/>
                      </wps:cNvSpPr>
                      <wps:spPr bwMode="auto">
                        <a:xfrm>
                          <a:off x="33431" y="21032"/>
                          <a:ext cx="2653" cy="1769"/>
                        </a:xfrm>
                        <a:custGeom>
                          <a:avLst/>
                          <a:gdLst>
                            <a:gd name="T0" fmla="*/ 1 w 265354"/>
                            <a:gd name="T1" fmla="*/ 0 h 176949"/>
                            <a:gd name="T2" fmla="*/ 699 w 265354"/>
                            <a:gd name="T3" fmla="*/ 3 h 176949"/>
                            <a:gd name="T4" fmla="*/ 699 w 265354"/>
                            <a:gd name="T5" fmla="*/ 123 h 176949"/>
                            <a:gd name="T6" fmla="*/ 612 w 265354"/>
                            <a:gd name="T7" fmla="*/ 138 h 176949"/>
                            <a:gd name="T8" fmla="*/ 503 w 265354"/>
                            <a:gd name="T9" fmla="*/ 175 h 176949"/>
                            <a:gd name="T10" fmla="*/ 506 w 265354"/>
                            <a:gd name="T11" fmla="*/ 208 h 176949"/>
                            <a:gd name="T12" fmla="*/ 589 w 265354"/>
                            <a:gd name="T13" fmla="*/ 443 h 176949"/>
                            <a:gd name="T14" fmla="*/ 927 w 265354"/>
                            <a:gd name="T15" fmla="*/ 1335 h 176949"/>
                            <a:gd name="T16" fmla="*/ 1231 w 265354"/>
                            <a:gd name="T17" fmla="*/ 473 h 176949"/>
                            <a:gd name="T18" fmla="*/ 1181 w 265354"/>
                            <a:gd name="T19" fmla="*/ 333 h 176949"/>
                            <a:gd name="T20" fmla="*/ 1137 w 265354"/>
                            <a:gd name="T21" fmla="*/ 221 h 176949"/>
                            <a:gd name="T22" fmla="*/ 1018 w 265354"/>
                            <a:gd name="T23" fmla="*/ 139 h 176949"/>
                            <a:gd name="T24" fmla="*/ 956 w 265354"/>
                            <a:gd name="T25" fmla="*/ 123 h 176949"/>
                            <a:gd name="T26" fmla="*/ 956 w 265354"/>
                            <a:gd name="T27" fmla="*/ 4 h 176949"/>
                            <a:gd name="T28" fmla="*/ 1646 w 265354"/>
                            <a:gd name="T29" fmla="*/ 7 h 176949"/>
                            <a:gd name="T30" fmla="*/ 1645 w 265354"/>
                            <a:gd name="T31" fmla="*/ 127 h 176949"/>
                            <a:gd name="T32" fmla="*/ 1558 w 265354"/>
                            <a:gd name="T33" fmla="*/ 142 h 176949"/>
                            <a:gd name="T34" fmla="*/ 1449 w 265354"/>
                            <a:gd name="T35" fmla="*/ 182 h 176949"/>
                            <a:gd name="T36" fmla="*/ 1452 w 265354"/>
                            <a:gd name="T37" fmla="*/ 212 h 176949"/>
                            <a:gd name="T38" fmla="*/ 1535 w 265354"/>
                            <a:gd name="T39" fmla="*/ 444 h 176949"/>
                            <a:gd name="T40" fmla="*/ 1871 w 265354"/>
                            <a:gd name="T41" fmla="*/ 1334 h 176949"/>
                            <a:gd name="T42" fmla="*/ 2260 w 265354"/>
                            <a:gd name="T43" fmla="*/ 215 h 176949"/>
                            <a:gd name="T44" fmla="*/ 2264 w 265354"/>
                            <a:gd name="T45" fmla="*/ 183 h 176949"/>
                            <a:gd name="T46" fmla="*/ 2155 w 265354"/>
                            <a:gd name="T47" fmla="*/ 144 h 176949"/>
                            <a:gd name="T48" fmla="*/ 2068 w 265354"/>
                            <a:gd name="T49" fmla="*/ 129 h 176949"/>
                            <a:gd name="T50" fmla="*/ 2069 w 265354"/>
                            <a:gd name="T51" fmla="*/ 8 h 176949"/>
                            <a:gd name="T52" fmla="*/ 2653 w 265354"/>
                            <a:gd name="T53" fmla="*/ 11 h 176949"/>
                            <a:gd name="T54" fmla="*/ 2652 w 265354"/>
                            <a:gd name="T55" fmla="*/ 134 h 176949"/>
                            <a:gd name="T56" fmla="*/ 2591 w 265354"/>
                            <a:gd name="T57" fmla="*/ 144 h 176949"/>
                            <a:gd name="T58" fmla="*/ 2477 w 265354"/>
                            <a:gd name="T59" fmla="*/ 226 h 176949"/>
                            <a:gd name="T60" fmla="*/ 2042 w 265354"/>
                            <a:gd name="T61" fmla="*/ 1338 h 176949"/>
                            <a:gd name="T62" fmla="*/ 1960 w 265354"/>
                            <a:gd name="T63" fmla="*/ 1538 h 176949"/>
                            <a:gd name="T64" fmla="*/ 1730 w 265354"/>
                            <a:gd name="T65" fmla="*/ 1764 h 176949"/>
                            <a:gd name="T66" fmla="*/ 1706 w 265354"/>
                            <a:gd name="T67" fmla="*/ 1769 h 176949"/>
                            <a:gd name="T68" fmla="*/ 1702 w 265354"/>
                            <a:gd name="T69" fmla="*/ 1744 h 176949"/>
                            <a:gd name="T70" fmla="*/ 1639 w 265354"/>
                            <a:gd name="T71" fmla="*/ 1532 h 176949"/>
                            <a:gd name="T72" fmla="*/ 1332 w 265354"/>
                            <a:gd name="T73" fmla="*/ 730 h 176949"/>
                            <a:gd name="T74" fmla="*/ 1076 w 265354"/>
                            <a:gd name="T75" fmla="*/ 1375 h 176949"/>
                            <a:gd name="T76" fmla="*/ 1009 w 265354"/>
                            <a:gd name="T77" fmla="*/ 1539 h 176949"/>
                            <a:gd name="T78" fmla="*/ 775 w 265354"/>
                            <a:gd name="T79" fmla="*/ 1760 h 176949"/>
                            <a:gd name="T80" fmla="*/ 751 w 265354"/>
                            <a:gd name="T81" fmla="*/ 1766 h 176949"/>
                            <a:gd name="T82" fmla="*/ 746 w 265354"/>
                            <a:gd name="T83" fmla="*/ 1741 h 176949"/>
                            <a:gd name="T84" fmla="*/ 681 w 265354"/>
                            <a:gd name="T85" fmla="*/ 1526 h 176949"/>
                            <a:gd name="T86" fmla="*/ 278 w 265354"/>
                            <a:gd name="T87" fmla="*/ 472 h 176949"/>
                            <a:gd name="T88" fmla="*/ 177 w 265354"/>
                            <a:gd name="T89" fmla="*/ 224 h 176949"/>
                            <a:gd name="T90" fmla="*/ 170 w 265354"/>
                            <a:gd name="T91" fmla="*/ 209 h 176949"/>
                            <a:gd name="T92" fmla="*/ 60 w 265354"/>
                            <a:gd name="T93" fmla="*/ 136 h 176949"/>
                            <a:gd name="T94" fmla="*/ 0 w 265354"/>
                            <a:gd name="T95" fmla="*/ 122 h 176949"/>
                            <a:gd name="T96" fmla="*/ 1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wps:spPr>
                      <wps:bodyPr rot="0" vert="horz" wrap="square" lIns="91440" tIns="45720" rIns="91440" bIns="45720" anchor="t" anchorCtr="0" upright="1">
                        <a:noAutofit/>
                      </wps:bodyPr>
                    </wps:wsp>
                    <wps:wsp>
                      <wps:cNvPr id="25" name="Shape 29"/>
                      <wps:cNvSpPr>
                        <a:spLocks/>
                      </wps:cNvSpPr>
                      <wps:spPr bwMode="auto">
                        <a:xfrm>
                          <a:off x="36010" y="21049"/>
                          <a:ext cx="797" cy="1702"/>
                        </a:xfrm>
                        <a:custGeom>
                          <a:avLst/>
                          <a:gdLst>
                            <a:gd name="T0" fmla="*/ 797 w 79762"/>
                            <a:gd name="T1" fmla="*/ 0 h 170134"/>
                            <a:gd name="T2" fmla="*/ 797 w 79762"/>
                            <a:gd name="T3" fmla="*/ 415 h 170134"/>
                            <a:gd name="T4" fmla="*/ 777 w 79762"/>
                            <a:gd name="T5" fmla="*/ 360 h 170134"/>
                            <a:gd name="T6" fmla="*/ 733 w 79762"/>
                            <a:gd name="T7" fmla="*/ 512 h 170134"/>
                            <a:gd name="T8" fmla="*/ 583 w 79762"/>
                            <a:gd name="T9" fmla="*/ 1003 h 170134"/>
                            <a:gd name="T10" fmla="*/ 797 w 79762"/>
                            <a:gd name="T11" fmla="*/ 1003 h 170134"/>
                            <a:gd name="T12" fmla="*/ 797 w 79762"/>
                            <a:gd name="T13" fmla="*/ 1193 h 170134"/>
                            <a:gd name="T14" fmla="*/ 526 w 79762"/>
                            <a:gd name="T15" fmla="*/ 1192 h 170134"/>
                            <a:gd name="T16" fmla="*/ 427 w 79762"/>
                            <a:gd name="T17" fmla="*/ 1516 h 170134"/>
                            <a:gd name="T18" fmla="*/ 425 w 79762"/>
                            <a:gd name="T19" fmla="*/ 1528 h 170134"/>
                            <a:gd name="T20" fmla="*/ 478 w 79762"/>
                            <a:gd name="T21" fmla="*/ 1550 h 170134"/>
                            <a:gd name="T22" fmla="*/ 633 w 79762"/>
                            <a:gd name="T23" fmla="*/ 1582 h 170134"/>
                            <a:gd name="T24" fmla="*/ 633 w 79762"/>
                            <a:gd name="T25" fmla="*/ 1702 h 170134"/>
                            <a:gd name="T26" fmla="*/ 0 w 79762"/>
                            <a:gd name="T27" fmla="*/ 1699 h 170134"/>
                            <a:gd name="T28" fmla="*/ 0 w 79762"/>
                            <a:gd name="T29" fmla="*/ 1580 h 170134"/>
                            <a:gd name="T30" fmla="*/ 158 w 79762"/>
                            <a:gd name="T31" fmla="*/ 1542 h 170134"/>
                            <a:gd name="T32" fmla="*/ 219 w 79762"/>
                            <a:gd name="T33" fmla="*/ 1496 h 170134"/>
                            <a:gd name="T34" fmla="*/ 689 w 79762"/>
                            <a:gd name="T35" fmla="*/ 151 h 170134"/>
                            <a:gd name="T36" fmla="*/ 769 w 79762"/>
                            <a:gd name="T37" fmla="*/ 13 h 170134"/>
                            <a:gd name="T38" fmla="*/ 797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wps:spPr>
                      <wps:bodyPr rot="0" vert="horz" wrap="square" lIns="91440" tIns="45720" rIns="91440" bIns="45720" anchor="t" anchorCtr="0" upright="1">
                        <a:noAutofit/>
                      </wps:bodyPr>
                    </wps:wsp>
                    <wps:wsp>
                      <wps:cNvPr id="26" name="Shape 30"/>
                      <wps:cNvSpPr>
                        <a:spLocks/>
                      </wps:cNvSpPr>
                      <wps:spPr bwMode="auto">
                        <a:xfrm>
                          <a:off x="36807" y="20988"/>
                          <a:ext cx="926" cy="1767"/>
                        </a:xfrm>
                        <a:custGeom>
                          <a:avLst/>
                          <a:gdLst>
                            <a:gd name="T0" fmla="*/ 145 w 92564"/>
                            <a:gd name="T1" fmla="*/ 0 h 176670"/>
                            <a:gd name="T2" fmla="*/ 151 w 92564"/>
                            <a:gd name="T3" fmla="*/ 23 h 176670"/>
                            <a:gd name="T4" fmla="*/ 208 w 92564"/>
                            <a:gd name="T5" fmla="*/ 194 h 176670"/>
                            <a:gd name="T6" fmla="*/ 730 w 92564"/>
                            <a:gd name="T7" fmla="*/ 1561 h 176670"/>
                            <a:gd name="T8" fmla="*/ 774 w 92564"/>
                            <a:gd name="T9" fmla="*/ 1601 h 176670"/>
                            <a:gd name="T10" fmla="*/ 926 w 92564"/>
                            <a:gd name="T11" fmla="*/ 1649 h 176670"/>
                            <a:gd name="T12" fmla="*/ 925 w 92564"/>
                            <a:gd name="T13" fmla="*/ 1767 h 176670"/>
                            <a:gd name="T14" fmla="*/ 210 w 92564"/>
                            <a:gd name="T15" fmla="*/ 1764 h 176670"/>
                            <a:gd name="T16" fmla="*/ 210 w 92564"/>
                            <a:gd name="T17" fmla="*/ 1645 h 176670"/>
                            <a:gd name="T18" fmla="*/ 383 w 92564"/>
                            <a:gd name="T19" fmla="*/ 1606 h 176670"/>
                            <a:gd name="T20" fmla="*/ 403 w 92564"/>
                            <a:gd name="T21" fmla="*/ 1596 h 176670"/>
                            <a:gd name="T22" fmla="*/ 401 w 92564"/>
                            <a:gd name="T23" fmla="*/ 1579 h 176670"/>
                            <a:gd name="T24" fmla="*/ 282 w 92564"/>
                            <a:gd name="T25" fmla="*/ 1255 h 176670"/>
                            <a:gd name="T26" fmla="*/ 0 w 92564"/>
                            <a:gd name="T27" fmla="*/ 1254 h 176670"/>
                            <a:gd name="T28" fmla="*/ 0 w 92564"/>
                            <a:gd name="T29" fmla="*/ 1064 h 176670"/>
                            <a:gd name="T30" fmla="*/ 214 w 92564"/>
                            <a:gd name="T31" fmla="*/ 1065 h 176670"/>
                            <a:gd name="T32" fmla="*/ 0 w 92564"/>
                            <a:gd name="T33" fmla="*/ 476 h 176670"/>
                            <a:gd name="T34" fmla="*/ 0 w 92564"/>
                            <a:gd name="T35" fmla="*/ 61 h 176670"/>
                            <a:gd name="T36" fmla="*/ 122 w 92564"/>
                            <a:gd name="T37" fmla="*/ 7 h 176670"/>
                            <a:gd name="T38" fmla="*/ 145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wps:spPr>
                      <wps:bodyPr rot="0" vert="horz" wrap="square" lIns="91440" tIns="45720" rIns="91440" bIns="45720" anchor="t" anchorCtr="0" upright="1">
                        <a:noAutofit/>
                      </wps:bodyPr>
                    </wps:wsp>
                    <pic:pic xmlns:pic="http://schemas.openxmlformats.org/drawingml/2006/picture">
                      <pic:nvPicPr>
                        <pic:cNvPr id="27" name="Picture 214"/>
                        <pic:cNvPicPr>
                          <a:picLocks noChangeAspect="1" noChangeArrowheads="1"/>
                        </pic:cNvPicPr>
                      </pic:nvPicPr>
                      <pic:blipFill>
                        <a:blip r:embed="rId1"/>
                        <a:srcRect/>
                        <a:stretch>
                          <a:fillRect/>
                        </a:stretch>
                      </pic:blipFill>
                      <pic:spPr bwMode="auto">
                        <a:xfrm>
                          <a:off x="2504" y="25218"/>
                          <a:ext cx="2621" cy="2621"/>
                        </a:xfrm>
                        <a:prstGeom prst="rect">
                          <a:avLst/>
                        </a:prstGeom>
                        <a:noFill/>
                      </pic:spPr>
                    </pic:pic>
                    <wps:wsp>
                      <wps:cNvPr id="28" name="Shape 32"/>
                      <wps:cNvSpPr>
                        <a:spLocks/>
                      </wps:cNvSpPr>
                      <wps:spPr bwMode="auto">
                        <a:xfrm>
                          <a:off x="8759" y="15756"/>
                          <a:ext cx="731" cy="356"/>
                        </a:xfrm>
                        <a:custGeom>
                          <a:avLst/>
                          <a:gdLst>
                            <a:gd name="T0" fmla="*/ 731 w 73171"/>
                            <a:gd name="T1" fmla="*/ 0 h 35642"/>
                            <a:gd name="T2" fmla="*/ 731 w 73171"/>
                            <a:gd name="T3" fmla="*/ 356 h 35642"/>
                            <a:gd name="T4" fmla="*/ 493 w 73171"/>
                            <a:gd name="T5" fmla="*/ 309 h 35642"/>
                            <a:gd name="T6" fmla="*/ 0 w 73171"/>
                            <a:gd name="T7" fmla="*/ 281 h 35642"/>
                            <a:gd name="T8" fmla="*/ 0 w 73171"/>
                            <a:gd name="T9" fmla="*/ 73 h 35642"/>
                            <a:gd name="T10" fmla="*/ 626 w 73171"/>
                            <a:gd name="T11" fmla="*/ 28 h 35642"/>
                            <a:gd name="T12" fmla="*/ 731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wps:spPr>
                      <wps:bodyPr rot="0" vert="horz" wrap="square" lIns="91440" tIns="45720" rIns="91440" bIns="45720" anchor="t" anchorCtr="0" upright="1">
                        <a:noAutofit/>
                      </wps:bodyPr>
                    </wps:wsp>
                    <wps:wsp>
                      <wps:cNvPr id="29" name="Shape 33"/>
                      <wps:cNvSpPr>
                        <a:spLocks/>
                      </wps:cNvSpPr>
                      <wps:spPr bwMode="auto">
                        <a:xfrm>
                          <a:off x="6370" y="12839"/>
                          <a:ext cx="3120" cy="6455"/>
                        </a:xfrm>
                        <a:custGeom>
                          <a:avLst/>
                          <a:gdLst>
                            <a:gd name="T0" fmla="*/ 0 w 311995"/>
                            <a:gd name="T1" fmla="*/ 0 h 645528"/>
                            <a:gd name="T2" fmla="*/ 3106 w 311995"/>
                            <a:gd name="T3" fmla="*/ 0 h 645528"/>
                            <a:gd name="T4" fmla="*/ 3120 w 311995"/>
                            <a:gd name="T5" fmla="*/ 1 h 645528"/>
                            <a:gd name="T6" fmla="*/ 3120 w 311995"/>
                            <a:gd name="T7" fmla="*/ 674 h 645528"/>
                            <a:gd name="T8" fmla="*/ 2889 w 311995"/>
                            <a:gd name="T9" fmla="*/ 626 h 645528"/>
                            <a:gd name="T10" fmla="*/ 2472 w 311995"/>
                            <a:gd name="T11" fmla="*/ 614 h 645528"/>
                            <a:gd name="T12" fmla="*/ 1888 w 311995"/>
                            <a:gd name="T13" fmla="*/ 681 h 645528"/>
                            <a:gd name="T14" fmla="*/ 1888 w 311995"/>
                            <a:gd name="T15" fmla="*/ 5831 h 645528"/>
                            <a:gd name="T16" fmla="*/ 2905 w 311995"/>
                            <a:gd name="T17" fmla="*/ 5876 h 645528"/>
                            <a:gd name="T18" fmla="*/ 3120 w 311995"/>
                            <a:gd name="T19" fmla="*/ 5836 h 645528"/>
                            <a:gd name="T20" fmla="*/ 3120 w 311995"/>
                            <a:gd name="T21" fmla="*/ 6455 h 645528"/>
                            <a:gd name="T22" fmla="*/ 486 w 311995"/>
                            <a:gd name="T23" fmla="*/ 6455 h 645528"/>
                            <a:gd name="T24" fmla="*/ 486 w 311995"/>
                            <a:gd name="T25" fmla="*/ 656 h 645528"/>
                            <a:gd name="T26" fmla="*/ 0 w 311995"/>
                            <a:gd name="T27" fmla="*/ 171 h 645528"/>
                            <a:gd name="T28" fmla="*/ 0 w 311995"/>
                            <a:gd name="T29" fmla="*/ 171 h 645528"/>
                            <a:gd name="T30" fmla="*/ 0 w 311995"/>
                            <a:gd name="T31" fmla="*/ 171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wps:spPr>
                      <wps:bodyPr rot="0" vert="horz" wrap="square" lIns="91440" tIns="45720" rIns="91440" bIns="45720" anchor="t" anchorCtr="0" upright="1">
                        <a:noAutofit/>
                      </wps:bodyPr>
                    </wps:wsp>
                    <wps:wsp>
                      <wps:cNvPr id="30" name="Shape 34"/>
                      <wps:cNvSpPr>
                        <a:spLocks/>
                      </wps:cNvSpPr>
                      <wps:spPr bwMode="auto">
                        <a:xfrm>
                          <a:off x="9490" y="12840"/>
                          <a:ext cx="3427" cy="6454"/>
                        </a:xfrm>
                        <a:custGeom>
                          <a:avLst/>
                          <a:gdLst>
                            <a:gd name="T0" fmla="*/ 0 w 342691"/>
                            <a:gd name="T1" fmla="*/ 0 h 645437"/>
                            <a:gd name="T2" fmla="*/ 488 w 342691"/>
                            <a:gd name="T3" fmla="*/ 33 h 645437"/>
                            <a:gd name="T4" fmla="*/ 1055 w 342691"/>
                            <a:gd name="T5" fmla="*/ 2989 h 645437"/>
                            <a:gd name="T6" fmla="*/ 372 w 342691"/>
                            <a:gd name="T7" fmla="*/ 6454 h 645437"/>
                            <a:gd name="T8" fmla="*/ 0 w 342691"/>
                            <a:gd name="T9" fmla="*/ 6454 h 645437"/>
                            <a:gd name="T10" fmla="*/ 0 w 342691"/>
                            <a:gd name="T11" fmla="*/ 5835 h 645437"/>
                            <a:gd name="T12" fmla="*/ 206 w 342691"/>
                            <a:gd name="T13" fmla="*/ 5797 h 645437"/>
                            <a:gd name="T14" fmla="*/ 1233 w 342691"/>
                            <a:gd name="T15" fmla="*/ 4681 h 645437"/>
                            <a:gd name="T16" fmla="*/ 176 w 342691"/>
                            <a:gd name="T17" fmla="*/ 3307 h 645437"/>
                            <a:gd name="T18" fmla="*/ 0 w 342691"/>
                            <a:gd name="T19" fmla="*/ 3272 h 645437"/>
                            <a:gd name="T20" fmla="*/ 0 w 342691"/>
                            <a:gd name="T21" fmla="*/ 2916 h 645437"/>
                            <a:gd name="T22" fmla="*/ 170 w 342691"/>
                            <a:gd name="T23" fmla="*/ 2870 h 645437"/>
                            <a:gd name="T24" fmla="*/ 861 w 342691"/>
                            <a:gd name="T25" fmla="*/ 1881 h 645437"/>
                            <a:gd name="T26" fmla="*/ 105 w 342691"/>
                            <a:gd name="T27" fmla="*/ 695 h 645437"/>
                            <a:gd name="T28" fmla="*/ 0 w 342691"/>
                            <a:gd name="T29" fmla="*/ 673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wps:spPr>
                      <wps:bodyPr rot="0" vert="horz" wrap="square" lIns="91440" tIns="45720" rIns="91440" bIns="45720" anchor="t" anchorCtr="0" upright="1">
                        <a:noAutofit/>
                      </wps:bodyPr>
                    </wps:wsp>
                    <wps:wsp>
                      <wps:cNvPr id="31" name="Shape 35"/>
                      <wps:cNvSpPr>
                        <a:spLocks/>
                      </wps:cNvSpPr>
                      <wps:spPr bwMode="auto">
                        <a:xfrm>
                          <a:off x="21337" y="12839"/>
                          <a:ext cx="4683" cy="6464"/>
                        </a:xfrm>
                        <a:custGeom>
                          <a:avLst/>
                          <a:gdLst>
                            <a:gd name="T0" fmla="*/ 2291 w 468262"/>
                            <a:gd name="T1" fmla="*/ 0 h 646443"/>
                            <a:gd name="T2" fmla="*/ 4368 w 468262"/>
                            <a:gd name="T3" fmla="*/ 0 h 646443"/>
                            <a:gd name="T4" fmla="*/ 4367 w 468262"/>
                            <a:gd name="T5" fmla="*/ 171 h 646443"/>
                            <a:gd name="T6" fmla="*/ 4192 w 468262"/>
                            <a:gd name="T7" fmla="*/ 181 h 646443"/>
                            <a:gd name="T8" fmla="*/ 3542 w 468262"/>
                            <a:gd name="T9" fmla="*/ 617 h 646443"/>
                            <a:gd name="T10" fmla="*/ 1392 w 468262"/>
                            <a:gd name="T11" fmla="*/ 2683 h 646443"/>
                            <a:gd name="T12" fmla="*/ 3538 w 468262"/>
                            <a:gd name="T13" fmla="*/ 5337 h 646443"/>
                            <a:gd name="T14" fmla="*/ 4397 w 468262"/>
                            <a:gd name="T15" fmla="*/ 6159 h 646443"/>
                            <a:gd name="T16" fmla="*/ 4683 w 468262"/>
                            <a:gd name="T17" fmla="*/ 6286 h 646443"/>
                            <a:gd name="T18" fmla="*/ 4621 w 468262"/>
                            <a:gd name="T19" fmla="*/ 6450 h 646443"/>
                            <a:gd name="T20" fmla="*/ 3632 w 468262"/>
                            <a:gd name="T21" fmla="*/ 6445 h 646443"/>
                            <a:gd name="T22" fmla="*/ 2978 w 468262"/>
                            <a:gd name="T23" fmla="*/ 6328 h 646443"/>
                            <a:gd name="T24" fmla="*/ 2013 w 468262"/>
                            <a:gd name="T25" fmla="*/ 5671 h 646443"/>
                            <a:gd name="T26" fmla="*/ 0 w 468262"/>
                            <a:gd name="T27" fmla="*/ 3132 h 646443"/>
                            <a:gd name="T28" fmla="*/ 2714 w 468262"/>
                            <a:gd name="T29" fmla="*/ 418 h 646443"/>
                            <a:gd name="T30" fmla="*/ 2291 w 468262"/>
                            <a:gd name="T31" fmla="*/ 171 h 646443"/>
                            <a:gd name="T32" fmla="*/ 2291 w 468262"/>
                            <a:gd name="T33" fmla="*/ 171 h 646443"/>
                            <a:gd name="T34" fmla="*/ 2291 w 468262"/>
                            <a:gd name="T35" fmla="*/ 171 h 646443"/>
                            <a:gd name="T36" fmla="*/ 2291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wps:spPr>
                      <wps:bodyPr rot="0" vert="horz" wrap="square" lIns="91440" tIns="45720" rIns="91440" bIns="45720" anchor="t" anchorCtr="0" upright="1">
                        <a:noAutofit/>
                      </wps:bodyPr>
                    </wps:wsp>
                    <wps:wsp>
                      <wps:cNvPr id="32" name="Shape 36"/>
                      <wps:cNvSpPr>
                        <a:spLocks/>
                      </wps:cNvSpPr>
                      <wps:spPr bwMode="auto">
                        <a:xfrm>
                          <a:off x="19281" y="12839"/>
                          <a:ext cx="1887" cy="6455"/>
                        </a:xfrm>
                        <a:custGeom>
                          <a:avLst/>
                          <a:gdLst>
                            <a:gd name="T0" fmla="*/ 0 w 188747"/>
                            <a:gd name="T1" fmla="*/ 0 h 645528"/>
                            <a:gd name="T2" fmla="*/ 1887 w 188747"/>
                            <a:gd name="T3" fmla="*/ 0 h 645528"/>
                            <a:gd name="T4" fmla="*/ 1887 w 188747"/>
                            <a:gd name="T5" fmla="*/ 6455 h 645528"/>
                            <a:gd name="T6" fmla="*/ 486 w 188747"/>
                            <a:gd name="T7" fmla="*/ 6455 h 645528"/>
                            <a:gd name="T8" fmla="*/ 486 w 188747"/>
                            <a:gd name="T9" fmla="*/ 656 h 645528"/>
                            <a:gd name="T10" fmla="*/ 0 w 188747"/>
                            <a:gd name="T11" fmla="*/ 171 h 645528"/>
                            <a:gd name="T12" fmla="*/ 0 w 188747"/>
                            <a:gd name="T13" fmla="*/ 171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wps:spPr>
                      <wps:bodyPr rot="0" vert="horz" wrap="square" lIns="91440" tIns="45720" rIns="91440" bIns="45720" anchor="t" anchorCtr="0" upright="1">
                        <a:noAutofit/>
                      </wps:bodyPr>
                    </wps:wsp>
                    <wps:wsp>
                      <wps:cNvPr id="33" name="Shape 37"/>
                      <wps:cNvSpPr>
                        <a:spLocks/>
                      </wps:cNvSpPr>
                      <wps:spPr bwMode="auto">
                        <a:xfrm>
                          <a:off x="12814" y="12369"/>
                          <a:ext cx="5783" cy="7075"/>
                        </a:xfrm>
                        <a:custGeom>
                          <a:avLst/>
                          <a:gdLst>
                            <a:gd name="T0" fmla="*/ 3644 w 578244"/>
                            <a:gd name="T1" fmla="*/ 359 h 707504"/>
                            <a:gd name="T2" fmla="*/ 5493 w 578244"/>
                            <a:gd name="T3" fmla="*/ 565 h 707504"/>
                            <a:gd name="T4" fmla="*/ 5493 w 578244"/>
                            <a:gd name="T5" fmla="*/ 2327 h 707504"/>
                            <a:gd name="T6" fmla="*/ 5197 w 578244"/>
                            <a:gd name="T7" fmla="*/ 2327 h 707504"/>
                            <a:gd name="T8" fmla="*/ 1483 w 578244"/>
                            <a:gd name="T9" fmla="*/ 3418 h 707504"/>
                            <a:gd name="T10" fmla="*/ 3468 w 578244"/>
                            <a:gd name="T11" fmla="*/ 6489 h 707504"/>
                            <a:gd name="T12" fmla="*/ 4506 w 578244"/>
                            <a:gd name="T13" fmla="*/ 6439 h 707504"/>
                            <a:gd name="T14" fmla="*/ 4506 w 578244"/>
                            <a:gd name="T15" fmla="*/ 4258 h 707504"/>
                            <a:gd name="T16" fmla="*/ 4020 w 578244"/>
                            <a:gd name="T17" fmla="*/ 3773 h 707504"/>
                            <a:gd name="T18" fmla="*/ 4020 w 578244"/>
                            <a:gd name="T19" fmla="*/ 3602 h 707504"/>
                            <a:gd name="T20" fmla="*/ 5782 w 578244"/>
                            <a:gd name="T21" fmla="*/ 3602 h 707504"/>
                            <a:gd name="T22" fmla="*/ 5783 w 578244"/>
                            <a:gd name="T23" fmla="*/ 6749 h 707504"/>
                            <a:gd name="T24" fmla="*/ 3307 w 578244"/>
                            <a:gd name="T25" fmla="*/ 7075 h 707504"/>
                            <a:gd name="T26" fmla="*/ 0 w 578244"/>
                            <a:gd name="T27" fmla="*/ 3764 h 707504"/>
                            <a:gd name="T28" fmla="*/ 189 w 578244"/>
                            <a:gd name="T29" fmla="*/ 2535 h 707504"/>
                            <a:gd name="T30" fmla="*/ 3644 w 578244"/>
                            <a:gd name="T31" fmla="*/ 359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wps:spPr>
                      <wps:bodyPr rot="0" vert="horz" wrap="square" lIns="91440" tIns="45720" rIns="91440" bIns="45720" anchor="t" anchorCtr="0" upright="1">
                        <a:noAutofit/>
                      </wps:bodyPr>
                    </wps:wsp>
                    <pic:pic xmlns:pic="http://schemas.openxmlformats.org/drawingml/2006/picture">
                      <pic:nvPicPr>
                        <pic:cNvPr id="34" name="Picture 215"/>
                        <pic:cNvPicPr>
                          <a:picLocks noChangeAspect="1" noChangeArrowheads="1"/>
                        </pic:cNvPicPr>
                      </pic:nvPicPr>
                      <pic:blipFill>
                        <a:blip r:embed="rId2"/>
                        <a:srcRect/>
                        <a:stretch>
                          <a:fillRect/>
                        </a:stretch>
                      </pic:blipFill>
                      <pic:spPr bwMode="auto">
                        <a:xfrm>
                          <a:off x="27365" y="2510"/>
                          <a:ext cx="10363" cy="10333"/>
                        </a:xfrm>
                        <a:prstGeom prst="rect">
                          <a:avLst/>
                        </a:prstGeom>
                        <a:noFill/>
                      </pic:spPr>
                    </pic:pic>
                    <pic:pic xmlns:pic="http://schemas.openxmlformats.org/drawingml/2006/picture">
                      <pic:nvPicPr>
                        <pic:cNvPr id="35" name="Picture 216"/>
                        <pic:cNvPicPr>
                          <a:picLocks noChangeAspect="1" noChangeArrowheads="1"/>
                        </pic:cNvPicPr>
                      </pic:nvPicPr>
                      <pic:blipFill>
                        <a:blip r:embed="rId2"/>
                        <a:srcRect/>
                        <a:stretch>
                          <a:fillRect/>
                        </a:stretch>
                      </pic:blipFill>
                      <pic:spPr bwMode="auto">
                        <a:xfrm>
                          <a:off x="27365" y="2510"/>
                          <a:ext cx="10363" cy="10333"/>
                        </a:xfrm>
                        <a:prstGeom prst="rect">
                          <a:avLst/>
                        </a:prstGeom>
                        <a:noFill/>
                      </pic:spPr>
                    </pic:pic>
                    <wps:wsp>
                      <wps:cNvPr id="36" name="Shape 42"/>
                      <wps:cNvSpPr>
                        <a:spLocks/>
                      </wps:cNvSpPr>
                      <wps:spPr bwMode="auto">
                        <a:xfrm>
                          <a:off x="8618" y="23558"/>
                          <a:ext cx="756" cy="1707"/>
                        </a:xfrm>
                        <a:custGeom>
                          <a:avLst/>
                          <a:gdLst>
                            <a:gd name="T0" fmla="*/ 0 w 75622"/>
                            <a:gd name="T1" fmla="*/ 0 h 170675"/>
                            <a:gd name="T2" fmla="*/ 24 w 75622"/>
                            <a:gd name="T3" fmla="*/ 1 h 170675"/>
                            <a:gd name="T4" fmla="*/ 395 w 75622"/>
                            <a:gd name="T5" fmla="*/ 5 h 170675"/>
                            <a:gd name="T6" fmla="*/ 512 w 75622"/>
                            <a:gd name="T7" fmla="*/ 3 h 170675"/>
                            <a:gd name="T8" fmla="*/ 650 w 75622"/>
                            <a:gd name="T9" fmla="*/ 1 h 170675"/>
                            <a:gd name="T10" fmla="*/ 756 w 75622"/>
                            <a:gd name="T11" fmla="*/ 6 h 170675"/>
                            <a:gd name="T12" fmla="*/ 756 w 75622"/>
                            <a:gd name="T13" fmla="*/ 207 h 170675"/>
                            <a:gd name="T14" fmla="*/ 608 w 75622"/>
                            <a:gd name="T15" fmla="*/ 171 h 170675"/>
                            <a:gd name="T16" fmla="*/ 514 w 75622"/>
                            <a:gd name="T17" fmla="*/ 176 h 170675"/>
                            <a:gd name="T18" fmla="*/ 514 w 75622"/>
                            <a:gd name="T19" fmla="*/ 858 h 170675"/>
                            <a:gd name="T20" fmla="*/ 756 w 75622"/>
                            <a:gd name="T21" fmla="*/ 858 h 170675"/>
                            <a:gd name="T22" fmla="*/ 756 w 75622"/>
                            <a:gd name="T23" fmla="*/ 1090 h 170675"/>
                            <a:gd name="T24" fmla="*/ 702 w 75622"/>
                            <a:gd name="T25" fmla="*/ 1034 h 170675"/>
                            <a:gd name="T26" fmla="*/ 514 w 75622"/>
                            <a:gd name="T27" fmla="*/ 1034 h 170675"/>
                            <a:gd name="T28" fmla="*/ 514 w 75622"/>
                            <a:gd name="T29" fmla="*/ 1244 h 170675"/>
                            <a:gd name="T30" fmla="*/ 517 w 75622"/>
                            <a:gd name="T31" fmla="*/ 1505 h 170675"/>
                            <a:gd name="T32" fmla="*/ 639 w 75622"/>
                            <a:gd name="T33" fmla="*/ 1567 h 170675"/>
                            <a:gd name="T34" fmla="*/ 725 w 75622"/>
                            <a:gd name="T35" fmla="*/ 1585 h 170675"/>
                            <a:gd name="T36" fmla="*/ 725 w 75622"/>
                            <a:gd name="T37" fmla="*/ 1707 h 170675"/>
                            <a:gd name="T38" fmla="*/ 0 w 75622"/>
                            <a:gd name="T39" fmla="*/ 1707 h 170675"/>
                            <a:gd name="T40" fmla="*/ 0 w 75622"/>
                            <a:gd name="T41" fmla="*/ 1585 h 170675"/>
                            <a:gd name="T42" fmla="*/ 86 w 75622"/>
                            <a:gd name="T43" fmla="*/ 1567 h 170675"/>
                            <a:gd name="T44" fmla="*/ 208 w 75622"/>
                            <a:gd name="T45" fmla="*/ 1505 h 170675"/>
                            <a:gd name="T46" fmla="*/ 210 w 75622"/>
                            <a:gd name="T47" fmla="*/ 1244 h 170675"/>
                            <a:gd name="T48" fmla="*/ 210 w 75622"/>
                            <a:gd name="T49" fmla="*/ 463 h 170675"/>
                            <a:gd name="T50" fmla="*/ 208 w 75622"/>
                            <a:gd name="T51" fmla="*/ 203 h 170675"/>
                            <a:gd name="T52" fmla="*/ 86 w 75622"/>
                            <a:gd name="T53" fmla="*/ 140 h 170675"/>
                            <a:gd name="T54" fmla="*/ 0 w 75622"/>
                            <a:gd name="T55" fmla="*/ 123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wps:spPr>
                      <wps:bodyPr rot="0" vert="horz" wrap="square" lIns="91440" tIns="45720" rIns="91440" bIns="45720" anchor="t" anchorCtr="0" upright="1">
                        <a:noAutofit/>
                      </wps:bodyPr>
                    </wps:wsp>
                    <wps:wsp>
                      <wps:cNvPr id="37" name="Shape 43"/>
                      <wps:cNvSpPr>
                        <a:spLocks/>
                      </wps:cNvSpPr>
                      <wps:spPr bwMode="auto">
                        <a:xfrm>
                          <a:off x="9374" y="23564"/>
                          <a:ext cx="991" cy="1718"/>
                        </a:xfrm>
                        <a:custGeom>
                          <a:avLst/>
                          <a:gdLst>
                            <a:gd name="T0" fmla="*/ 0 w 99079"/>
                            <a:gd name="T1" fmla="*/ 0 h 171750"/>
                            <a:gd name="T2" fmla="*/ 72 w 99079"/>
                            <a:gd name="T3" fmla="*/ 4 h 171750"/>
                            <a:gd name="T4" fmla="*/ 211 w 99079"/>
                            <a:gd name="T5" fmla="*/ 31 h 171750"/>
                            <a:gd name="T6" fmla="*/ 560 w 99079"/>
                            <a:gd name="T7" fmla="*/ 488 h 171750"/>
                            <a:gd name="T8" fmla="*/ 264 w 99079"/>
                            <a:gd name="T9" fmla="*/ 944 h 171750"/>
                            <a:gd name="T10" fmla="*/ 367 w 99079"/>
                            <a:gd name="T11" fmla="*/ 1045 h 171750"/>
                            <a:gd name="T12" fmla="*/ 605 w 99079"/>
                            <a:gd name="T13" fmla="*/ 1304 h 171750"/>
                            <a:gd name="T14" fmla="*/ 965 w 99079"/>
                            <a:gd name="T15" fmla="*/ 1587 h 171750"/>
                            <a:gd name="T16" fmla="*/ 991 w 99079"/>
                            <a:gd name="T17" fmla="*/ 1594 h 171750"/>
                            <a:gd name="T18" fmla="*/ 946 w 99079"/>
                            <a:gd name="T19" fmla="*/ 1715 h 171750"/>
                            <a:gd name="T20" fmla="*/ 930 w 99079"/>
                            <a:gd name="T21" fmla="*/ 1716 h 171750"/>
                            <a:gd name="T22" fmla="*/ 837 w 99079"/>
                            <a:gd name="T23" fmla="*/ 1718 h 171750"/>
                            <a:gd name="T24" fmla="*/ 266 w 99079"/>
                            <a:gd name="T25" fmla="*/ 1396 h 171750"/>
                            <a:gd name="T26" fmla="*/ 35 w 99079"/>
                            <a:gd name="T27" fmla="*/ 1120 h 171750"/>
                            <a:gd name="T28" fmla="*/ 0 w 99079"/>
                            <a:gd name="T29" fmla="*/ 1084 h 171750"/>
                            <a:gd name="T30" fmla="*/ 0 w 99079"/>
                            <a:gd name="T31" fmla="*/ 853 h 171750"/>
                            <a:gd name="T32" fmla="*/ 15 w 99079"/>
                            <a:gd name="T33" fmla="*/ 853 h 171750"/>
                            <a:gd name="T34" fmla="*/ 224 w 99079"/>
                            <a:gd name="T35" fmla="*/ 666 h 171750"/>
                            <a:gd name="T36" fmla="*/ 242 w 99079"/>
                            <a:gd name="T37" fmla="*/ 539 h 171750"/>
                            <a:gd name="T38" fmla="*/ 213 w 99079"/>
                            <a:gd name="T39" fmla="*/ 380 h 171750"/>
                            <a:gd name="T40" fmla="*/ 80 w 99079"/>
                            <a:gd name="T41" fmla="*/ 220 h 171750"/>
                            <a:gd name="T42" fmla="*/ 0 w 99079"/>
                            <a:gd name="T43" fmla="*/ 201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wps:spPr>
                      <wps:bodyPr rot="0" vert="horz" wrap="square" lIns="91440" tIns="45720" rIns="91440" bIns="45720" anchor="t" anchorCtr="0" upright="1">
                        <a:noAutofit/>
                      </wps:bodyPr>
                    </wps:wsp>
                    <wps:wsp>
                      <wps:cNvPr id="38" name="Shape 44"/>
                      <wps:cNvSpPr>
                        <a:spLocks/>
                      </wps:cNvSpPr>
                      <wps:spPr bwMode="auto">
                        <a:xfrm>
                          <a:off x="10454" y="23561"/>
                          <a:ext cx="795" cy="1704"/>
                        </a:xfrm>
                        <a:custGeom>
                          <a:avLst/>
                          <a:gdLst>
                            <a:gd name="T0" fmla="*/ 795 w 79489"/>
                            <a:gd name="T1" fmla="*/ 0 h 170377"/>
                            <a:gd name="T2" fmla="*/ 795 w 79489"/>
                            <a:gd name="T3" fmla="*/ 423 h 170377"/>
                            <a:gd name="T4" fmla="*/ 773 w 79489"/>
                            <a:gd name="T5" fmla="*/ 362 h 170377"/>
                            <a:gd name="T6" fmla="*/ 729 w 79489"/>
                            <a:gd name="T7" fmla="*/ 514 h 170377"/>
                            <a:gd name="T8" fmla="*/ 581 w 79489"/>
                            <a:gd name="T9" fmla="*/ 1005 h 170377"/>
                            <a:gd name="T10" fmla="*/ 795 w 79489"/>
                            <a:gd name="T11" fmla="*/ 1005 h 170377"/>
                            <a:gd name="T12" fmla="*/ 795 w 79489"/>
                            <a:gd name="T13" fmla="*/ 1195 h 170377"/>
                            <a:gd name="T14" fmla="*/ 525 w 79489"/>
                            <a:gd name="T15" fmla="*/ 1195 h 170377"/>
                            <a:gd name="T16" fmla="*/ 427 w 79489"/>
                            <a:gd name="T17" fmla="*/ 1519 h 170377"/>
                            <a:gd name="T18" fmla="*/ 425 w 79489"/>
                            <a:gd name="T19" fmla="*/ 1531 h 170377"/>
                            <a:gd name="T20" fmla="*/ 478 w 79489"/>
                            <a:gd name="T21" fmla="*/ 1553 h 170377"/>
                            <a:gd name="T22" fmla="*/ 634 w 79489"/>
                            <a:gd name="T23" fmla="*/ 1584 h 170377"/>
                            <a:gd name="T24" fmla="*/ 634 w 79489"/>
                            <a:gd name="T25" fmla="*/ 1704 h 170377"/>
                            <a:gd name="T26" fmla="*/ 0 w 79489"/>
                            <a:gd name="T27" fmla="*/ 1704 h 170377"/>
                            <a:gd name="T28" fmla="*/ 0 w 79489"/>
                            <a:gd name="T29" fmla="*/ 1585 h 170377"/>
                            <a:gd name="T30" fmla="*/ 158 w 79489"/>
                            <a:gd name="T31" fmla="*/ 1546 h 170377"/>
                            <a:gd name="T32" fmla="*/ 219 w 79489"/>
                            <a:gd name="T33" fmla="*/ 1500 h 170377"/>
                            <a:gd name="T34" fmla="*/ 684 w 79489"/>
                            <a:gd name="T35" fmla="*/ 154 h 170377"/>
                            <a:gd name="T36" fmla="*/ 762 w 79489"/>
                            <a:gd name="T37" fmla="*/ 15 h 170377"/>
                            <a:gd name="T38" fmla="*/ 795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wps:spPr>
                      <wps:bodyPr rot="0" vert="horz" wrap="square" lIns="91440" tIns="45720" rIns="91440" bIns="45720" anchor="t" anchorCtr="0" upright="1">
                        <a:noAutofit/>
                      </wps:bodyPr>
                    </wps:wsp>
                    <wps:wsp>
                      <wps:cNvPr id="39" name="Shape 45"/>
                      <wps:cNvSpPr>
                        <a:spLocks/>
                      </wps:cNvSpPr>
                      <wps:spPr bwMode="auto">
                        <a:xfrm>
                          <a:off x="11249" y="23502"/>
                          <a:ext cx="927" cy="1763"/>
                        </a:xfrm>
                        <a:custGeom>
                          <a:avLst/>
                          <a:gdLst>
                            <a:gd name="T0" fmla="*/ 140 w 92786"/>
                            <a:gd name="T1" fmla="*/ 0 h 176352"/>
                            <a:gd name="T2" fmla="*/ 146 w 92786"/>
                            <a:gd name="T3" fmla="*/ 23 h 176352"/>
                            <a:gd name="T4" fmla="*/ 204 w 92786"/>
                            <a:gd name="T5" fmla="*/ 194 h 176352"/>
                            <a:gd name="T6" fmla="*/ 732 w 92786"/>
                            <a:gd name="T7" fmla="*/ 1558 h 176352"/>
                            <a:gd name="T8" fmla="*/ 775 w 92786"/>
                            <a:gd name="T9" fmla="*/ 1598 h 176352"/>
                            <a:gd name="T10" fmla="*/ 927 w 92786"/>
                            <a:gd name="T11" fmla="*/ 1645 h 176352"/>
                            <a:gd name="T12" fmla="*/ 927 w 92786"/>
                            <a:gd name="T13" fmla="*/ 1763 h 176352"/>
                            <a:gd name="T14" fmla="*/ 212 w 92786"/>
                            <a:gd name="T15" fmla="*/ 1763 h 176352"/>
                            <a:gd name="T16" fmla="*/ 212 w 92786"/>
                            <a:gd name="T17" fmla="*/ 1644 h 176352"/>
                            <a:gd name="T18" fmla="*/ 385 w 92786"/>
                            <a:gd name="T19" fmla="*/ 1604 h 176352"/>
                            <a:gd name="T20" fmla="*/ 404 w 92786"/>
                            <a:gd name="T21" fmla="*/ 1594 h 176352"/>
                            <a:gd name="T22" fmla="*/ 403 w 92786"/>
                            <a:gd name="T23" fmla="*/ 1577 h 176352"/>
                            <a:gd name="T24" fmla="*/ 282 w 92786"/>
                            <a:gd name="T25" fmla="*/ 1254 h 176352"/>
                            <a:gd name="T26" fmla="*/ 0 w 92786"/>
                            <a:gd name="T27" fmla="*/ 1254 h 176352"/>
                            <a:gd name="T28" fmla="*/ 0 w 92786"/>
                            <a:gd name="T29" fmla="*/ 1064 h 176352"/>
                            <a:gd name="T30" fmla="*/ 214 w 92786"/>
                            <a:gd name="T31" fmla="*/ 1064 h 176352"/>
                            <a:gd name="T32" fmla="*/ 0 w 92786"/>
                            <a:gd name="T33" fmla="*/ 483 h 176352"/>
                            <a:gd name="T34" fmla="*/ 0 w 92786"/>
                            <a:gd name="T35" fmla="*/ 60 h 176352"/>
                            <a:gd name="T36" fmla="*/ 117 w 92786"/>
                            <a:gd name="T37" fmla="*/ 7 h 176352"/>
                            <a:gd name="T38" fmla="*/ 140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wps:spPr>
                      <wps:bodyPr rot="0" vert="horz" wrap="square" lIns="91440" tIns="45720" rIns="91440" bIns="45720" anchor="t" anchorCtr="0" upright="1">
                        <a:noAutofit/>
                      </wps:bodyPr>
                    </wps:wsp>
                    <wps:wsp>
                      <wps:cNvPr id="40" name="Shape 46"/>
                      <wps:cNvSpPr>
                        <a:spLocks/>
                      </wps:cNvSpPr>
                      <wps:spPr bwMode="auto">
                        <a:xfrm>
                          <a:off x="13615" y="23535"/>
                          <a:ext cx="903" cy="1763"/>
                        </a:xfrm>
                        <a:custGeom>
                          <a:avLst/>
                          <a:gdLst>
                            <a:gd name="T0" fmla="*/ 903 w 90341"/>
                            <a:gd name="T1" fmla="*/ 0 h 176242"/>
                            <a:gd name="T2" fmla="*/ 903 w 90341"/>
                            <a:gd name="T3" fmla="*/ 171 h 176242"/>
                            <a:gd name="T4" fmla="*/ 618 w 90341"/>
                            <a:gd name="T5" fmla="*/ 234 h 176242"/>
                            <a:gd name="T6" fmla="*/ 332 w 90341"/>
                            <a:gd name="T7" fmla="*/ 830 h 176242"/>
                            <a:gd name="T8" fmla="*/ 466 w 90341"/>
                            <a:gd name="T9" fmla="*/ 1343 h 176242"/>
                            <a:gd name="T10" fmla="*/ 897 w 90341"/>
                            <a:gd name="T11" fmla="*/ 1590 h 176242"/>
                            <a:gd name="T12" fmla="*/ 903 w 90341"/>
                            <a:gd name="T13" fmla="*/ 1590 h 176242"/>
                            <a:gd name="T14" fmla="*/ 903 w 90341"/>
                            <a:gd name="T15" fmla="*/ 1760 h 176242"/>
                            <a:gd name="T16" fmla="*/ 886 w 90341"/>
                            <a:gd name="T17" fmla="*/ 1763 h 176242"/>
                            <a:gd name="T18" fmla="*/ 201 w 90341"/>
                            <a:gd name="T19" fmla="*/ 1479 h 176242"/>
                            <a:gd name="T20" fmla="*/ 0 w 90341"/>
                            <a:gd name="T21" fmla="*/ 889 h 176242"/>
                            <a:gd name="T22" fmla="*/ 406 w 90341"/>
                            <a:gd name="T23" fmla="*/ 127 h 176242"/>
                            <a:gd name="T24" fmla="*/ 652 w 90341"/>
                            <a:gd name="T25" fmla="*/ 29 h 176242"/>
                            <a:gd name="T26" fmla="*/ 903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wps:spPr>
                      <wps:bodyPr rot="0" vert="horz" wrap="square" lIns="91440" tIns="45720" rIns="91440" bIns="45720" anchor="t" anchorCtr="0" upright="1">
                        <a:noAutofit/>
                      </wps:bodyPr>
                    </wps:wsp>
                    <wps:wsp>
                      <wps:cNvPr id="41" name="Shape 47"/>
                      <wps:cNvSpPr>
                        <a:spLocks/>
                      </wps:cNvSpPr>
                      <wps:spPr bwMode="auto">
                        <a:xfrm>
                          <a:off x="14518" y="23531"/>
                          <a:ext cx="913" cy="1764"/>
                        </a:xfrm>
                        <a:custGeom>
                          <a:avLst/>
                          <a:gdLst>
                            <a:gd name="T0" fmla="*/ 41 w 91282"/>
                            <a:gd name="T1" fmla="*/ 0 h 176438"/>
                            <a:gd name="T2" fmla="*/ 498 w 91282"/>
                            <a:gd name="T3" fmla="*/ 98 h 176438"/>
                            <a:gd name="T4" fmla="*/ 913 w 91282"/>
                            <a:gd name="T5" fmla="*/ 846 h 176438"/>
                            <a:gd name="T6" fmla="*/ 603 w 91282"/>
                            <a:gd name="T7" fmla="*/ 1555 h 176438"/>
                            <a:gd name="T8" fmla="*/ 326 w 91282"/>
                            <a:gd name="T9" fmla="*/ 1714 h 176438"/>
                            <a:gd name="T10" fmla="*/ 0 w 91282"/>
                            <a:gd name="T11" fmla="*/ 1764 h 176438"/>
                            <a:gd name="T12" fmla="*/ 0 w 91282"/>
                            <a:gd name="T13" fmla="*/ 1594 h 176438"/>
                            <a:gd name="T14" fmla="*/ 18 w 91282"/>
                            <a:gd name="T15" fmla="*/ 1594 h 176438"/>
                            <a:gd name="T16" fmla="*/ 494 w 91282"/>
                            <a:gd name="T17" fmla="*/ 1297 h 176438"/>
                            <a:gd name="T18" fmla="*/ 571 w 91282"/>
                            <a:gd name="T19" fmla="*/ 883 h 176438"/>
                            <a:gd name="T20" fmla="*/ 10 w 91282"/>
                            <a:gd name="T21" fmla="*/ 173 h 176438"/>
                            <a:gd name="T22" fmla="*/ 0 w 91282"/>
                            <a:gd name="T23" fmla="*/ 176 h 176438"/>
                            <a:gd name="T24" fmla="*/ 0 w 91282"/>
                            <a:gd name="T25" fmla="*/ 5 h 176438"/>
                            <a:gd name="T26" fmla="*/ 41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wps:spPr>
                      <wps:bodyPr rot="0" vert="horz" wrap="square" lIns="91440" tIns="45720" rIns="91440" bIns="45720" anchor="t" anchorCtr="0" upright="1">
                        <a:noAutofit/>
                      </wps:bodyPr>
                    </wps:wsp>
                    <wps:wsp>
                      <wps:cNvPr id="42" name="Shape 48"/>
                      <wps:cNvSpPr>
                        <a:spLocks/>
                      </wps:cNvSpPr>
                      <wps:spPr bwMode="auto">
                        <a:xfrm>
                          <a:off x="15669" y="23559"/>
                          <a:ext cx="2653" cy="1763"/>
                        </a:xfrm>
                        <a:custGeom>
                          <a:avLst/>
                          <a:gdLst>
                            <a:gd name="T0" fmla="*/ 0 w 265303"/>
                            <a:gd name="T1" fmla="*/ 0 h 176339"/>
                            <a:gd name="T2" fmla="*/ 699 w 265303"/>
                            <a:gd name="T3" fmla="*/ 0 h 176339"/>
                            <a:gd name="T4" fmla="*/ 699 w 265303"/>
                            <a:gd name="T5" fmla="*/ 120 h 176339"/>
                            <a:gd name="T6" fmla="*/ 612 w 265303"/>
                            <a:gd name="T7" fmla="*/ 135 h 176339"/>
                            <a:gd name="T8" fmla="*/ 503 w 265303"/>
                            <a:gd name="T9" fmla="*/ 173 h 176339"/>
                            <a:gd name="T10" fmla="*/ 506 w 265303"/>
                            <a:gd name="T11" fmla="*/ 206 h 176339"/>
                            <a:gd name="T12" fmla="*/ 590 w 265303"/>
                            <a:gd name="T13" fmla="*/ 441 h 176339"/>
                            <a:gd name="T14" fmla="*/ 932 w 265303"/>
                            <a:gd name="T15" fmla="*/ 1332 h 176339"/>
                            <a:gd name="T16" fmla="*/ 1233 w 265303"/>
                            <a:gd name="T17" fmla="*/ 468 h 176339"/>
                            <a:gd name="T18" fmla="*/ 1182 w 265303"/>
                            <a:gd name="T19" fmla="*/ 328 h 176339"/>
                            <a:gd name="T20" fmla="*/ 1138 w 265303"/>
                            <a:gd name="T21" fmla="*/ 217 h 176339"/>
                            <a:gd name="T22" fmla="*/ 1018 w 265303"/>
                            <a:gd name="T23" fmla="*/ 135 h 176339"/>
                            <a:gd name="T24" fmla="*/ 956 w 265303"/>
                            <a:gd name="T25" fmla="*/ 119 h 176339"/>
                            <a:gd name="T26" fmla="*/ 956 w 265303"/>
                            <a:gd name="T27" fmla="*/ 0 h 176339"/>
                            <a:gd name="T28" fmla="*/ 1646 w 265303"/>
                            <a:gd name="T29" fmla="*/ 0 h 176339"/>
                            <a:gd name="T30" fmla="*/ 1646 w 265303"/>
                            <a:gd name="T31" fmla="*/ 120 h 176339"/>
                            <a:gd name="T32" fmla="*/ 1558 w 265303"/>
                            <a:gd name="T33" fmla="*/ 135 h 176339"/>
                            <a:gd name="T34" fmla="*/ 1450 w 265303"/>
                            <a:gd name="T35" fmla="*/ 176 h 176339"/>
                            <a:gd name="T36" fmla="*/ 1453 w 265303"/>
                            <a:gd name="T37" fmla="*/ 206 h 176339"/>
                            <a:gd name="T38" fmla="*/ 1537 w 265303"/>
                            <a:gd name="T39" fmla="*/ 438 h 176339"/>
                            <a:gd name="T40" fmla="*/ 1877 w 265303"/>
                            <a:gd name="T41" fmla="*/ 1326 h 176339"/>
                            <a:gd name="T42" fmla="*/ 2261 w 265303"/>
                            <a:gd name="T43" fmla="*/ 206 h 176339"/>
                            <a:gd name="T44" fmla="*/ 2264 w 265303"/>
                            <a:gd name="T45" fmla="*/ 173 h 176339"/>
                            <a:gd name="T46" fmla="*/ 2155 w 265303"/>
                            <a:gd name="T47" fmla="*/ 135 h 176339"/>
                            <a:gd name="T48" fmla="*/ 2068 w 265303"/>
                            <a:gd name="T49" fmla="*/ 120 h 176339"/>
                            <a:gd name="T50" fmla="*/ 2068 w 265303"/>
                            <a:gd name="T51" fmla="*/ 0 h 176339"/>
                            <a:gd name="T52" fmla="*/ 2653 w 265303"/>
                            <a:gd name="T53" fmla="*/ 0 h 176339"/>
                            <a:gd name="T54" fmla="*/ 2653 w 265303"/>
                            <a:gd name="T55" fmla="*/ 123 h 176339"/>
                            <a:gd name="T56" fmla="*/ 2591 w 265303"/>
                            <a:gd name="T57" fmla="*/ 133 h 176339"/>
                            <a:gd name="T58" fmla="*/ 2478 w 265303"/>
                            <a:gd name="T59" fmla="*/ 216 h 176339"/>
                            <a:gd name="T60" fmla="*/ 2047 w 265303"/>
                            <a:gd name="T61" fmla="*/ 1330 h 176339"/>
                            <a:gd name="T62" fmla="*/ 1967 w 265303"/>
                            <a:gd name="T63" fmla="*/ 1530 h 176339"/>
                            <a:gd name="T64" fmla="*/ 1737 w 265303"/>
                            <a:gd name="T65" fmla="*/ 1757 h 176339"/>
                            <a:gd name="T66" fmla="*/ 1713 w 265303"/>
                            <a:gd name="T67" fmla="*/ 1762 h 176339"/>
                            <a:gd name="T68" fmla="*/ 1709 w 265303"/>
                            <a:gd name="T69" fmla="*/ 1737 h 176339"/>
                            <a:gd name="T70" fmla="*/ 1645 w 265303"/>
                            <a:gd name="T71" fmla="*/ 1525 h 176339"/>
                            <a:gd name="T72" fmla="*/ 1335 w 265303"/>
                            <a:gd name="T73" fmla="*/ 725 h 176339"/>
                            <a:gd name="T74" fmla="*/ 1081 w 265303"/>
                            <a:gd name="T75" fmla="*/ 1371 h 176339"/>
                            <a:gd name="T76" fmla="*/ 1015 w 265303"/>
                            <a:gd name="T77" fmla="*/ 1535 h 176339"/>
                            <a:gd name="T78" fmla="*/ 782 w 265303"/>
                            <a:gd name="T79" fmla="*/ 1757 h 176339"/>
                            <a:gd name="T80" fmla="*/ 758 w 265303"/>
                            <a:gd name="T81" fmla="*/ 1763 h 176339"/>
                            <a:gd name="T82" fmla="*/ 753 w 265303"/>
                            <a:gd name="T83" fmla="*/ 1738 h 176339"/>
                            <a:gd name="T84" fmla="*/ 686 w 265303"/>
                            <a:gd name="T85" fmla="*/ 1523 h 176339"/>
                            <a:gd name="T86" fmla="*/ 280 w 265303"/>
                            <a:gd name="T87" fmla="*/ 471 h 176339"/>
                            <a:gd name="T88" fmla="*/ 178 w 265303"/>
                            <a:gd name="T89" fmla="*/ 223 h 176339"/>
                            <a:gd name="T90" fmla="*/ 171 w 265303"/>
                            <a:gd name="T91" fmla="*/ 209 h 176339"/>
                            <a:gd name="T92" fmla="*/ 61 w 265303"/>
                            <a:gd name="T93" fmla="*/ 135 h 176339"/>
                            <a:gd name="T94" fmla="*/ 0 w 265303"/>
                            <a:gd name="T95" fmla="*/ 122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wps:spPr>
                      <wps:bodyPr rot="0" vert="horz" wrap="square" lIns="91440" tIns="45720" rIns="91440" bIns="45720" anchor="t" anchorCtr="0" upright="1">
                        <a:noAutofit/>
                      </wps:bodyPr>
                    </wps:wsp>
                    <wps:wsp>
                      <wps:cNvPr id="43" name="Shape 49"/>
                      <wps:cNvSpPr>
                        <a:spLocks/>
                      </wps:cNvSpPr>
                      <wps:spPr bwMode="auto">
                        <a:xfrm>
                          <a:off x="18555" y="23559"/>
                          <a:ext cx="1395" cy="1706"/>
                        </a:xfrm>
                        <a:custGeom>
                          <a:avLst/>
                          <a:gdLst>
                            <a:gd name="T0" fmla="*/ 0 w 139497"/>
                            <a:gd name="T1" fmla="*/ 0 h 170624"/>
                            <a:gd name="T2" fmla="*/ 1255 w 139497"/>
                            <a:gd name="T3" fmla="*/ 0 h 170624"/>
                            <a:gd name="T4" fmla="*/ 1255 w 139497"/>
                            <a:gd name="T5" fmla="*/ 22 h 170624"/>
                            <a:gd name="T6" fmla="*/ 1246 w 139497"/>
                            <a:gd name="T7" fmla="*/ 436 h 170624"/>
                            <a:gd name="T8" fmla="*/ 1245 w 139497"/>
                            <a:gd name="T9" fmla="*/ 458 h 170624"/>
                            <a:gd name="T10" fmla="*/ 1118 w 139497"/>
                            <a:gd name="T11" fmla="*/ 458 h 170624"/>
                            <a:gd name="T12" fmla="*/ 1115 w 139497"/>
                            <a:gd name="T13" fmla="*/ 438 h 170624"/>
                            <a:gd name="T14" fmla="*/ 1104 w 139497"/>
                            <a:gd name="T15" fmla="*/ 365 h 170624"/>
                            <a:gd name="T16" fmla="*/ 1083 w 139497"/>
                            <a:gd name="T17" fmla="*/ 246 h 170624"/>
                            <a:gd name="T18" fmla="*/ 550 w 139497"/>
                            <a:gd name="T19" fmla="*/ 164 h 170624"/>
                            <a:gd name="T20" fmla="*/ 550 w 139497"/>
                            <a:gd name="T21" fmla="*/ 748 h 170624"/>
                            <a:gd name="T22" fmla="*/ 913 w 139497"/>
                            <a:gd name="T23" fmla="*/ 736 h 170624"/>
                            <a:gd name="T24" fmla="*/ 959 w 139497"/>
                            <a:gd name="T25" fmla="*/ 715 h 170624"/>
                            <a:gd name="T26" fmla="*/ 996 w 139497"/>
                            <a:gd name="T27" fmla="*/ 572 h 170624"/>
                            <a:gd name="T28" fmla="*/ 1001 w 139497"/>
                            <a:gd name="T29" fmla="*/ 554 h 170624"/>
                            <a:gd name="T30" fmla="*/ 1120 w 139497"/>
                            <a:gd name="T31" fmla="*/ 554 h 170624"/>
                            <a:gd name="T32" fmla="*/ 1120 w 139497"/>
                            <a:gd name="T33" fmla="*/ 1122 h 170624"/>
                            <a:gd name="T34" fmla="*/ 1000 w 139497"/>
                            <a:gd name="T35" fmla="*/ 1122 h 170624"/>
                            <a:gd name="T36" fmla="*/ 996 w 139497"/>
                            <a:gd name="T37" fmla="*/ 1103 h 170624"/>
                            <a:gd name="T38" fmla="*/ 959 w 139497"/>
                            <a:gd name="T39" fmla="*/ 953 h 170624"/>
                            <a:gd name="T40" fmla="*/ 914 w 139497"/>
                            <a:gd name="T41" fmla="*/ 914 h 170624"/>
                            <a:gd name="T42" fmla="*/ 550 w 139497"/>
                            <a:gd name="T43" fmla="*/ 905 h 170624"/>
                            <a:gd name="T44" fmla="*/ 550 w 139497"/>
                            <a:gd name="T45" fmla="*/ 1517 h 170624"/>
                            <a:gd name="T46" fmla="*/ 823 w 139497"/>
                            <a:gd name="T47" fmla="*/ 1538 h 170624"/>
                            <a:gd name="T48" fmla="*/ 1173 w 139497"/>
                            <a:gd name="T49" fmla="*/ 1467 h 170624"/>
                            <a:gd name="T50" fmla="*/ 1261 w 139497"/>
                            <a:gd name="T51" fmla="*/ 1236 h 170624"/>
                            <a:gd name="T52" fmla="*/ 1266 w 139497"/>
                            <a:gd name="T53" fmla="*/ 1220 h 170624"/>
                            <a:gd name="T54" fmla="*/ 1395 w 139497"/>
                            <a:gd name="T55" fmla="*/ 1220 h 170624"/>
                            <a:gd name="T56" fmla="*/ 1393 w 139497"/>
                            <a:gd name="T57" fmla="*/ 1245 h 170624"/>
                            <a:gd name="T58" fmla="*/ 1335 w 139497"/>
                            <a:gd name="T59" fmla="*/ 1687 h 170624"/>
                            <a:gd name="T60" fmla="*/ 1331 w 139497"/>
                            <a:gd name="T61" fmla="*/ 1706 h 170624"/>
                            <a:gd name="T62" fmla="*/ 35 w 139497"/>
                            <a:gd name="T63" fmla="*/ 1706 h 170624"/>
                            <a:gd name="T64" fmla="*/ 35 w 139497"/>
                            <a:gd name="T65" fmla="*/ 1584 h 170624"/>
                            <a:gd name="T66" fmla="*/ 122 w 139497"/>
                            <a:gd name="T67" fmla="*/ 1566 h 170624"/>
                            <a:gd name="T68" fmla="*/ 243 w 139497"/>
                            <a:gd name="T69" fmla="*/ 1504 h 170624"/>
                            <a:gd name="T70" fmla="*/ 245 w 139497"/>
                            <a:gd name="T71" fmla="*/ 1243 h 170624"/>
                            <a:gd name="T72" fmla="*/ 245 w 139497"/>
                            <a:gd name="T73" fmla="*/ 463 h 170624"/>
                            <a:gd name="T74" fmla="*/ 243 w 139497"/>
                            <a:gd name="T75" fmla="*/ 202 h 170624"/>
                            <a:gd name="T76" fmla="*/ 87 w 139497"/>
                            <a:gd name="T77" fmla="*/ 140 h 170624"/>
                            <a:gd name="T78" fmla="*/ 0 w 139497"/>
                            <a:gd name="T79" fmla="*/ 122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44" name="Shape 50"/>
                      <wps:cNvSpPr>
                        <a:spLocks/>
                      </wps:cNvSpPr>
                      <wps:spPr bwMode="auto">
                        <a:xfrm>
                          <a:off x="20292" y="23536"/>
                          <a:ext cx="1786" cy="1753"/>
                        </a:xfrm>
                        <a:custGeom>
                          <a:avLst/>
                          <a:gdLst>
                            <a:gd name="T0" fmla="*/ 954 w 178575"/>
                            <a:gd name="T1" fmla="*/ 0 h 175323"/>
                            <a:gd name="T2" fmla="*/ 1407 w 178575"/>
                            <a:gd name="T3" fmla="*/ 34 h 175323"/>
                            <a:gd name="T4" fmla="*/ 1536 w 178575"/>
                            <a:gd name="T5" fmla="*/ 49 h 175323"/>
                            <a:gd name="T6" fmla="*/ 1557 w 178575"/>
                            <a:gd name="T7" fmla="*/ 51 h 175323"/>
                            <a:gd name="T8" fmla="*/ 1557 w 178575"/>
                            <a:gd name="T9" fmla="*/ 72 h 175323"/>
                            <a:gd name="T10" fmla="*/ 1543 w 178575"/>
                            <a:gd name="T11" fmla="*/ 551 h 175323"/>
                            <a:gd name="T12" fmla="*/ 1541 w 178575"/>
                            <a:gd name="T13" fmla="*/ 573 h 175323"/>
                            <a:gd name="T14" fmla="*/ 1408 w 178575"/>
                            <a:gd name="T15" fmla="*/ 573 h 175323"/>
                            <a:gd name="T16" fmla="*/ 1405 w 178575"/>
                            <a:gd name="T17" fmla="*/ 553 h 175323"/>
                            <a:gd name="T18" fmla="*/ 1368 w 178575"/>
                            <a:gd name="T19" fmla="*/ 361 h 175323"/>
                            <a:gd name="T20" fmla="*/ 933 w 178575"/>
                            <a:gd name="T21" fmla="*/ 173 h 175323"/>
                            <a:gd name="T22" fmla="*/ 493 w 178575"/>
                            <a:gd name="T23" fmla="*/ 307 h 175323"/>
                            <a:gd name="T24" fmla="*/ 327 w 178575"/>
                            <a:gd name="T25" fmla="*/ 818 h 175323"/>
                            <a:gd name="T26" fmla="*/ 994 w 178575"/>
                            <a:gd name="T27" fmla="*/ 1568 h 175323"/>
                            <a:gd name="T28" fmla="*/ 1279 w 178575"/>
                            <a:gd name="T29" fmla="*/ 1536 h 175323"/>
                            <a:gd name="T30" fmla="*/ 1279 w 178575"/>
                            <a:gd name="T31" fmla="*/ 1395 h 175323"/>
                            <a:gd name="T32" fmla="*/ 1276 w 178575"/>
                            <a:gd name="T33" fmla="*/ 1137 h 175323"/>
                            <a:gd name="T34" fmla="*/ 1154 w 178575"/>
                            <a:gd name="T35" fmla="*/ 1065 h 175323"/>
                            <a:gd name="T36" fmla="*/ 1073 w 178575"/>
                            <a:gd name="T37" fmla="*/ 1047 h 175323"/>
                            <a:gd name="T38" fmla="*/ 1073 w 178575"/>
                            <a:gd name="T39" fmla="*/ 921 h 175323"/>
                            <a:gd name="T40" fmla="*/ 1786 w 178575"/>
                            <a:gd name="T41" fmla="*/ 921 h 175323"/>
                            <a:gd name="T42" fmla="*/ 1786 w 178575"/>
                            <a:gd name="T43" fmla="*/ 1047 h 175323"/>
                            <a:gd name="T44" fmla="*/ 1705 w 178575"/>
                            <a:gd name="T45" fmla="*/ 1065 h 175323"/>
                            <a:gd name="T46" fmla="*/ 1583 w 178575"/>
                            <a:gd name="T47" fmla="*/ 1137 h 175323"/>
                            <a:gd name="T48" fmla="*/ 1580 w 178575"/>
                            <a:gd name="T49" fmla="*/ 1395 h 175323"/>
                            <a:gd name="T50" fmla="*/ 1580 w 178575"/>
                            <a:gd name="T51" fmla="*/ 1435 h 175323"/>
                            <a:gd name="T52" fmla="*/ 1589 w 178575"/>
                            <a:gd name="T53" fmla="*/ 1604 h 175323"/>
                            <a:gd name="T54" fmla="*/ 1594 w 178575"/>
                            <a:gd name="T55" fmla="*/ 1624 h 175323"/>
                            <a:gd name="T56" fmla="*/ 1575 w 178575"/>
                            <a:gd name="T57" fmla="*/ 1632 h 175323"/>
                            <a:gd name="T58" fmla="*/ 935 w 178575"/>
                            <a:gd name="T59" fmla="*/ 1753 h 175323"/>
                            <a:gd name="T60" fmla="*/ 332 w 178575"/>
                            <a:gd name="T61" fmla="*/ 1582 h 175323"/>
                            <a:gd name="T62" fmla="*/ 0 w 178575"/>
                            <a:gd name="T63" fmla="*/ 855 h 175323"/>
                            <a:gd name="T64" fmla="*/ 323 w 178575"/>
                            <a:gd name="T65" fmla="*/ 171 h 175323"/>
                            <a:gd name="T66" fmla="*/ 954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wps:spPr>
                      <wps:bodyPr rot="0" vert="horz" wrap="square" lIns="91440" tIns="45720" rIns="91440" bIns="45720" anchor="t" anchorCtr="0" upright="1">
                        <a:noAutofit/>
                      </wps:bodyPr>
                    </wps:wsp>
                    <wps:wsp>
                      <wps:cNvPr id="45" name="Shape 51"/>
                      <wps:cNvSpPr>
                        <a:spLocks/>
                      </wps:cNvSpPr>
                      <wps:spPr bwMode="auto">
                        <a:xfrm>
                          <a:off x="22369" y="23535"/>
                          <a:ext cx="903" cy="1763"/>
                        </a:xfrm>
                        <a:custGeom>
                          <a:avLst/>
                          <a:gdLst>
                            <a:gd name="T0" fmla="*/ 903 w 90341"/>
                            <a:gd name="T1" fmla="*/ 0 h 176243"/>
                            <a:gd name="T2" fmla="*/ 903 w 90341"/>
                            <a:gd name="T3" fmla="*/ 171 h 176243"/>
                            <a:gd name="T4" fmla="*/ 618 w 90341"/>
                            <a:gd name="T5" fmla="*/ 234 h 176243"/>
                            <a:gd name="T6" fmla="*/ 332 w 90341"/>
                            <a:gd name="T7" fmla="*/ 830 h 176243"/>
                            <a:gd name="T8" fmla="*/ 466 w 90341"/>
                            <a:gd name="T9" fmla="*/ 1343 h 176243"/>
                            <a:gd name="T10" fmla="*/ 897 w 90341"/>
                            <a:gd name="T11" fmla="*/ 1590 h 176243"/>
                            <a:gd name="T12" fmla="*/ 903 w 90341"/>
                            <a:gd name="T13" fmla="*/ 1590 h 176243"/>
                            <a:gd name="T14" fmla="*/ 903 w 90341"/>
                            <a:gd name="T15" fmla="*/ 1760 h 176243"/>
                            <a:gd name="T16" fmla="*/ 886 w 90341"/>
                            <a:gd name="T17" fmla="*/ 1763 h 176243"/>
                            <a:gd name="T18" fmla="*/ 202 w 90341"/>
                            <a:gd name="T19" fmla="*/ 1479 h 176243"/>
                            <a:gd name="T20" fmla="*/ 0 w 90341"/>
                            <a:gd name="T21" fmla="*/ 889 h 176243"/>
                            <a:gd name="T22" fmla="*/ 406 w 90341"/>
                            <a:gd name="T23" fmla="*/ 127 h 176243"/>
                            <a:gd name="T24" fmla="*/ 652 w 90341"/>
                            <a:gd name="T25" fmla="*/ 29 h 176243"/>
                            <a:gd name="T26" fmla="*/ 903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wps:spPr>
                      <wps:bodyPr rot="0" vert="horz" wrap="square" lIns="91440" tIns="45720" rIns="91440" bIns="45720" anchor="t" anchorCtr="0" upright="1">
                        <a:noAutofit/>
                      </wps:bodyPr>
                    </wps:wsp>
                    <wps:wsp>
                      <wps:cNvPr id="46" name="Shape 52"/>
                      <wps:cNvSpPr>
                        <a:spLocks/>
                      </wps:cNvSpPr>
                      <wps:spPr bwMode="auto">
                        <a:xfrm>
                          <a:off x="23272" y="23531"/>
                          <a:ext cx="913" cy="1764"/>
                        </a:xfrm>
                        <a:custGeom>
                          <a:avLst/>
                          <a:gdLst>
                            <a:gd name="T0" fmla="*/ 41 w 91294"/>
                            <a:gd name="T1" fmla="*/ 0 h 176438"/>
                            <a:gd name="T2" fmla="*/ 498 w 91294"/>
                            <a:gd name="T3" fmla="*/ 98 h 176438"/>
                            <a:gd name="T4" fmla="*/ 913 w 91294"/>
                            <a:gd name="T5" fmla="*/ 846 h 176438"/>
                            <a:gd name="T6" fmla="*/ 603 w 91294"/>
                            <a:gd name="T7" fmla="*/ 1555 h 176438"/>
                            <a:gd name="T8" fmla="*/ 326 w 91294"/>
                            <a:gd name="T9" fmla="*/ 1714 h 176438"/>
                            <a:gd name="T10" fmla="*/ 0 w 91294"/>
                            <a:gd name="T11" fmla="*/ 1764 h 176438"/>
                            <a:gd name="T12" fmla="*/ 0 w 91294"/>
                            <a:gd name="T13" fmla="*/ 1594 h 176438"/>
                            <a:gd name="T14" fmla="*/ 18 w 91294"/>
                            <a:gd name="T15" fmla="*/ 1594 h 176438"/>
                            <a:gd name="T16" fmla="*/ 494 w 91294"/>
                            <a:gd name="T17" fmla="*/ 1297 h 176438"/>
                            <a:gd name="T18" fmla="*/ 571 w 91294"/>
                            <a:gd name="T19" fmla="*/ 883 h 176438"/>
                            <a:gd name="T20" fmla="*/ 10 w 91294"/>
                            <a:gd name="T21" fmla="*/ 173 h 176438"/>
                            <a:gd name="T22" fmla="*/ 0 w 91294"/>
                            <a:gd name="T23" fmla="*/ 176 h 176438"/>
                            <a:gd name="T24" fmla="*/ 0 w 91294"/>
                            <a:gd name="T25" fmla="*/ 5 h 176438"/>
                            <a:gd name="T26" fmla="*/ 41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wps:spPr>
                      <wps:bodyPr rot="0" vert="horz" wrap="square" lIns="91440" tIns="45720" rIns="91440" bIns="45720" anchor="t" anchorCtr="0" upright="1">
                        <a:noAutofit/>
                      </wps:bodyPr>
                    </wps:wsp>
                    <wps:wsp>
                      <wps:cNvPr id="47" name="Shape 53"/>
                      <wps:cNvSpPr>
                        <a:spLocks/>
                      </wps:cNvSpPr>
                      <wps:spPr bwMode="auto">
                        <a:xfrm>
                          <a:off x="12476" y="23559"/>
                          <a:ext cx="765" cy="2160"/>
                        </a:xfrm>
                        <a:custGeom>
                          <a:avLst/>
                          <a:gdLst>
                            <a:gd name="T0" fmla="*/ 41 w 76555"/>
                            <a:gd name="T1" fmla="*/ 0 h 216027"/>
                            <a:gd name="T2" fmla="*/ 765 w 76555"/>
                            <a:gd name="T3" fmla="*/ 0 h 216027"/>
                            <a:gd name="T4" fmla="*/ 765 w 76555"/>
                            <a:gd name="T5" fmla="*/ 122 h 216027"/>
                            <a:gd name="T6" fmla="*/ 679 w 76555"/>
                            <a:gd name="T7" fmla="*/ 140 h 216027"/>
                            <a:gd name="T8" fmla="*/ 557 w 76555"/>
                            <a:gd name="T9" fmla="*/ 202 h 216027"/>
                            <a:gd name="T10" fmla="*/ 555 w 76555"/>
                            <a:gd name="T11" fmla="*/ 463 h 216027"/>
                            <a:gd name="T12" fmla="*/ 555 w 76555"/>
                            <a:gd name="T13" fmla="*/ 1337 h 216027"/>
                            <a:gd name="T14" fmla="*/ 76 w 76555"/>
                            <a:gd name="T15" fmla="*/ 2151 h 216027"/>
                            <a:gd name="T16" fmla="*/ 56 w 76555"/>
                            <a:gd name="T17" fmla="*/ 2160 h 216027"/>
                            <a:gd name="T18" fmla="*/ 0 w 76555"/>
                            <a:gd name="T19" fmla="*/ 2052 h 216027"/>
                            <a:gd name="T20" fmla="*/ 14 w 76555"/>
                            <a:gd name="T21" fmla="*/ 2040 h 216027"/>
                            <a:gd name="T22" fmla="*/ 251 w 76555"/>
                            <a:gd name="T23" fmla="*/ 1487 h 216027"/>
                            <a:gd name="T24" fmla="*/ 251 w 76555"/>
                            <a:gd name="T25" fmla="*/ 463 h 216027"/>
                            <a:gd name="T26" fmla="*/ 249 w 76555"/>
                            <a:gd name="T27" fmla="*/ 202 h 216027"/>
                            <a:gd name="T28" fmla="*/ 127 w 76555"/>
                            <a:gd name="T29" fmla="*/ 140 h 216027"/>
                            <a:gd name="T30" fmla="*/ 41 w 76555"/>
                            <a:gd name="T31" fmla="*/ 122 h 216027"/>
                            <a:gd name="T32" fmla="*/ 41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wps:spPr>
                      <wps:bodyPr rot="0" vert="horz" wrap="square" lIns="91440" tIns="45720" rIns="91440" bIns="45720" anchor="t" anchorCtr="0" upright="1">
                        <a:noAutofit/>
                      </wps:bodyPr>
                    </wps:wsp>
                    <wps:wsp>
                      <wps:cNvPr id="48" name="Shape 54"/>
                      <wps:cNvSpPr>
                        <a:spLocks/>
                      </wps:cNvSpPr>
                      <wps:spPr bwMode="auto">
                        <a:xfrm>
                          <a:off x="6647" y="23559"/>
                          <a:ext cx="1733" cy="1728"/>
                        </a:xfrm>
                        <a:custGeom>
                          <a:avLst/>
                          <a:gdLst>
                            <a:gd name="T0" fmla="*/ 0 w 173253"/>
                            <a:gd name="T1" fmla="*/ 0 h 172771"/>
                            <a:gd name="T2" fmla="*/ 725 w 173253"/>
                            <a:gd name="T3" fmla="*/ 0 h 172771"/>
                            <a:gd name="T4" fmla="*/ 725 w 173253"/>
                            <a:gd name="T5" fmla="*/ 122 h 172771"/>
                            <a:gd name="T6" fmla="*/ 638 w 173253"/>
                            <a:gd name="T7" fmla="*/ 140 h 172771"/>
                            <a:gd name="T8" fmla="*/ 517 w 173253"/>
                            <a:gd name="T9" fmla="*/ 202 h 172771"/>
                            <a:gd name="T10" fmla="*/ 514 w 173253"/>
                            <a:gd name="T11" fmla="*/ 463 h 172771"/>
                            <a:gd name="T12" fmla="*/ 514 w 173253"/>
                            <a:gd name="T13" fmla="*/ 848 h 172771"/>
                            <a:gd name="T14" fmla="*/ 1134 w 173253"/>
                            <a:gd name="T15" fmla="*/ 231 h 172771"/>
                            <a:gd name="T16" fmla="*/ 1185 w 173253"/>
                            <a:gd name="T17" fmla="*/ 175 h 172771"/>
                            <a:gd name="T18" fmla="*/ 1140 w 173253"/>
                            <a:gd name="T19" fmla="*/ 163 h 172771"/>
                            <a:gd name="T20" fmla="*/ 968 w 173253"/>
                            <a:gd name="T21" fmla="*/ 121 h 172771"/>
                            <a:gd name="T22" fmla="*/ 968 w 173253"/>
                            <a:gd name="T23" fmla="*/ 0 h 172771"/>
                            <a:gd name="T24" fmla="*/ 1646 w 173253"/>
                            <a:gd name="T25" fmla="*/ 0 h 172771"/>
                            <a:gd name="T26" fmla="*/ 1646 w 173253"/>
                            <a:gd name="T27" fmla="*/ 123 h 172771"/>
                            <a:gd name="T28" fmla="*/ 1573 w 173253"/>
                            <a:gd name="T29" fmla="*/ 135 h 172771"/>
                            <a:gd name="T30" fmla="*/ 1393 w 173253"/>
                            <a:gd name="T31" fmla="*/ 247 h 172771"/>
                            <a:gd name="T32" fmla="*/ 816 w 173253"/>
                            <a:gd name="T33" fmla="*/ 760 h 172771"/>
                            <a:gd name="T34" fmla="*/ 897 w 173253"/>
                            <a:gd name="T35" fmla="*/ 842 h 172771"/>
                            <a:gd name="T36" fmla="*/ 1326 w 173253"/>
                            <a:gd name="T37" fmla="*/ 1305 h 172771"/>
                            <a:gd name="T38" fmla="*/ 1707 w 173253"/>
                            <a:gd name="T39" fmla="*/ 1599 h 172771"/>
                            <a:gd name="T40" fmla="*/ 1733 w 173253"/>
                            <a:gd name="T41" fmla="*/ 1604 h 172771"/>
                            <a:gd name="T42" fmla="*/ 1691 w 173253"/>
                            <a:gd name="T43" fmla="*/ 1727 h 172771"/>
                            <a:gd name="T44" fmla="*/ 1674 w 173253"/>
                            <a:gd name="T45" fmla="*/ 1728 h 172771"/>
                            <a:gd name="T46" fmla="*/ 1630 w 173253"/>
                            <a:gd name="T47" fmla="*/ 1728 h 172771"/>
                            <a:gd name="T48" fmla="*/ 976 w 173253"/>
                            <a:gd name="T49" fmla="*/ 1397 h 172771"/>
                            <a:gd name="T50" fmla="*/ 607 w 173253"/>
                            <a:gd name="T51" fmla="*/ 981 h 172771"/>
                            <a:gd name="T52" fmla="*/ 514 w 173253"/>
                            <a:gd name="T53" fmla="*/ 886 h 172771"/>
                            <a:gd name="T54" fmla="*/ 514 w 173253"/>
                            <a:gd name="T55" fmla="*/ 1244 h 172771"/>
                            <a:gd name="T56" fmla="*/ 517 w 173253"/>
                            <a:gd name="T57" fmla="*/ 1504 h 172771"/>
                            <a:gd name="T58" fmla="*/ 639 w 173253"/>
                            <a:gd name="T59" fmla="*/ 1567 h 172771"/>
                            <a:gd name="T60" fmla="*/ 725 w 173253"/>
                            <a:gd name="T61" fmla="*/ 1585 h 172771"/>
                            <a:gd name="T62" fmla="*/ 725 w 173253"/>
                            <a:gd name="T63" fmla="*/ 1707 h 172771"/>
                            <a:gd name="T64" fmla="*/ 0 w 173253"/>
                            <a:gd name="T65" fmla="*/ 1707 h 172771"/>
                            <a:gd name="T66" fmla="*/ 0 w 173253"/>
                            <a:gd name="T67" fmla="*/ 1585 h 172771"/>
                            <a:gd name="T68" fmla="*/ 86 w 173253"/>
                            <a:gd name="T69" fmla="*/ 1567 h 172771"/>
                            <a:gd name="T70" fmla="*/ 208 w 173253"/>
                            <a:gd name="T71" fmla="*/ 1504 h 172771"/>
                            <a:gd name="T72" fmla="*/ 210 w 173253"/>
                            <a:gd name="T73" fmla="*/ 1244 h 172771"/>
                            <a:gd name="T74" fmla="*/ 210 w 173253"/>
                            <a:gd name="T75" fmla="*/ 463 h 172771"/>
                            <a:gd name="T76" fmla="*/ 208 w 173253"/>
                            <a:gd name="T77" fmla="*/ 202 h 172771"/>
                            <a:gd name="T78" fmla="*/ 86 w 173253"/>
                            <a:gd name="T79" fmla="*/ 140 h 172771"/>
                            <a:gd name="T80" fmla="*/ 0 w 173253"/>
                            <a:gd name="T81" fmla="*/ 122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wps:spPr>
                      <wps:bodyPr rot="0" vert="horz" wrap="square" lIns="91440" tIns="45720" rIns="91440" bIns="45720" anchor="t" anchorCtr="0" upright="1">
                        <a:noAutofit/>
                      </wps:bodyPr>
                    </wps:wsp>
                    <wps:wsp>
                      <wps:cNvPr id="49" name="Shape 55"/>
                      <wps:cNvSpPr>
                        <a:spLocks/>
                      </wps:cNvSpPr>
                      <wps:spPr bwMode="auto">
                        <a:xfrm>
                          <a:off x="0" y="0"/>
                          <a:ext cx="40278" cy="30401"/>
                        </a:xfrm>
                        <a:custGeom>
                          <a:avLst/>
                          <a:gdLst>
                            <a:gd name="T0" fmla="*/ 0 w 4027843"/>
                            <a:gd name="T1" fmla="*/ 30401 h 3040177"/>
                            <a:gd name="T2" fmla="*/ 40278 w 4027843"/>
                            <a:gd name="T3" fmla="*/ 30401 h 3040177"/>
                            <a:gd name="T4" fmla="*/ 40278 w 4027843"/>
                            <a:gd name="T5" fmla="*/ 0 h 3040177"/>
                            <a:gd name="T6" fmla="*/ 0 w 4027843"/>
                            <a:gd name="T7" fmla="*/ 0 h 3040177"/>
                            <a:gd name="T8" fmla="*/ 0 w 4027843"/>
                            <a:gd name="T9" fmla="*/ 30401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EBEC7" id="Grupa 1" o:spid="_x0000_s1026" style="position:absolute;margin-left:407.45pt;margin-top:-21.15pt;width:101.95pt;height:71.4pt;z-index:251659264"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v:path arrowok="t" o:connecttype="custom" o:connectlocs="0,0;0,0;4,0;5,0;7,0;8,0;8,2;6,2;5,2;5,8;6,8;8,7;8,7;8,10;6,9;5,9;5,15;8,15;8,15;8,17;8,17;6,17;5,17;0,17;0,17;0,16;1,16;2,15;2,12;2,5;2,2;1,1;0,1;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v:path arrowok="t" o:connecttype="custom" o:connectlocs="0,0;1,0;2,0;5,4;2,8;6,12;2,17;0,17;0,15;1,15;2,14;3,13;2,11;1,10;0,9;0,7;1,7;1,5;1,3;0,2;0,2;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v:path arrowok="t" o:connecttype="custom" o:connectlocs="8,0;8,4;8,4;7,5;6,10;8,10;8,12;5,12;4,15;4,15;5,16;6,16;6,17;0,17;0,16;2,15;2,15;7,2;8,0;8,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" path="m14027,r622,2324c16275,8344,17177,10846,20415,19406l73235,155867v1117,2781,1270,3035,4343,3975l92780,164554r,11811l21228,176365r,-11951l38487,160490v1029,-216,1740,-584,1969,-1016c40723,159004,40494,158204,40329,157785l28277,125413,,125413,,106464r21393,l,48285,,5979,11729,660,14027,xe" fillcolor="#7f8385" stroked="f">
                <v:path arrowok="t" o:connecttype="custom" o:connectlocs="1,0;1,0;2,2;7,16;8,16;9,16;9,18;2,18;2,16;4,16;4,16;4,16;3,13;0,13;0,11;2,11;0,5;0,1;1,0;1,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v:path arrowok="t" o:connecttype="custom" o:connectlocs="0,0;5,0;5,0;14,12;14,5;14,2;13,1;12,1;12,0;18,0;18,1;17,1;16,2;16,5;16,17;14,17;14,17;4,4;4,12;4,15;5,16;6,16;6,17;0,17;0,16;1,16;2,15;2,12;2,5;2,2;1,1;0,1;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v:path arrowok="t" o:connecttype="custom" o:connectlocs="0,0;7,0;7,1;6,1;5,2;5,5;5,8;11,2;12,2;11,2;10,1;10,0;16,0;16,1;16,1;14,2;8,8;9,8;13,13;17,16;17,16;17,17;17,17;16,17;10,14;6,10;5,9;5,12;5,15;6,16;7,16;7,17;0,17;0,16;1,16;2,15;2,12;2,5;2,2;1,1;0,1;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v:path arrowok="t" o:connecttype="custom" o:connectlocs="10,0;14,0;15,0;16,1;16,1;15,6;15,6;14,6;14,6;14,4;9,2;5,3;3,8;10,16;13,15;13,14;13,11;12,11;11,10;11,9;18,9;18,10;17,11;16,11;16,14;16,14;16,16;16,16;16,16;9,18;3,16;0,9;3,2;1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v:path arrowok="t" o:connecttype="custom" o:connectlocs="9,0;9,2;6,2;3,8;5,13;9,16;9,16;9,18;9,18;2,15;0,9;4,1;7,0;9,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v:path arrowok="t" o:connecttype="custom" o:connectlocs="0,0;5,1;9,8;6,16;3,17;0,18;0,16;0,16;5,13;6,9;0,2;0,2;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v:path arrowok="t" o:connecttype="custom" o:connectlocs="7,0;9,0;10,0;11,0;11,0;11,5;11,5;9,5;9,5;9,3;8,2;6,2;4,4;6,7;8,8;11,13;5,18;1,17;1,17;1,17;0,13;0,12;1,12;1,12;2,15;5,16;8,13;6,11;4,9;1,5;7,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v:path arrowok="t" o:connecttype="custom" o:connectlocs="0,0;5,0;7,0;7,2;6,2;5,2;5,9;7,9;7,9;7,10;7,10;5,10;5,12;5,15;6,16;7,16;7,17;0,17;0,16;1,16;2,15;2,12;2,5;2,2;1,1;0,1;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" path="m,l1988,71c8516,706,13786,1728,19215,3278,40869,9145,54344,26671,54344,48998v,24279,-13202,43072,-33974,50951l,103513,,87267,8877,84659c21425,76912,22771,60745,22771,54128v,-6502,-787,-11201,-2629,-15710c17228,31179,12643,25645,6560,21921l,20282,,xe" fillcolor="#7f8385" stroked="f">
                <v:path arrowok="t" o:connecttype="custom" o:connectlocs="0,0;0,0;2,0;5,5;2,10;0,10;0,9;1,8;2,5;2,4;1,2;0,2;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v:path arrowok="t" o:connecttype="custom" o:connectlocs="9,0;9,2;6,2;3,8;5,13;9,16;9,16;9,18;9,18;2,15;0,9;4,1;7,0;9,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v:path arrowok="t" o:connecttype="custom" o:connectlocs="0,0;5,1;9,8;6,16;3,17;0,18;0,16;0,16;5,13;6,9;0,2;0,2;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v:path arrowok="t" o:connecttype="custom" o:connectlocs="0,0;0,0;5,0;6,0;8,0;10,0;10,2;10,2;7,2;5,2;5,15;9,15;10,15;10,17;8,17;7,17;5,17;1,17;0,17;0,16;1,16;2,15;2,12;2,5;2,2;1,1;0,1;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v:path arrowok="t" o:connecttype="custom" o:connectlocs="0,0;0,0;2,0;8,8;7,13;1,17;0,17;0,15;2,14;4,12;5,9;4,6;2,3;0,2;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v:path arrowok="t" o:connecttype="custom" o:connectlocs="8,0;8,4;8,4;7,5;6,10;8,10;8,12;5,12;4,15;4,15;5,16;6,16;6,17;0,17;0,16;2,15;2,15;7,2;8,0;8,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" path="m14027,r622,2324c16275,8344,17176,10846,20415,19406l73234,155880v1118,2768,1270,3022,4357,3962l92780,164567r,11798l21241,176365r,-11951l38500,160490v1029,-216,1740,-584,1956,-1016c40735,159004,40494,158204,40329,157785l28277,125413,,125413,,106464r21393,l,48254,,5987,11728,673,14027,xe" fillcolor="#7f8385" stroked="f">
                <v:path arrowok="t" o:connecttype="custom" o:connectlocs="1,0;1,0;2,2;7,16;8,16;9,16;9,18;2,18;2,16;4,16;4,16;4,16;3,13;0,13;0,11;2,11;0,5;0,1;1,0;1,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v:path arrowok="t" o:connecttype="custom" o:connectlocs="0,0;0,0;4,0;5,0;6,0;8,0;8,2;6,2;5,2;5,9;8,9;8,11;7,10;5,10;5,12;5,15;6,16;7,16;7,17;0,17;0,16;1,16;2,15;2,12;2,5;2,2;1,1;0,1;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v:path arrowok="t" o:connecttype="custom" o:connectlocs="0,0;1,0;2,0;6,5;3,9;4,10;6,13;10,16;10,16;9,17;9,17;8,17;3,14;0,11;0,11;0,9;0,9;2,7;2,5;2,4;1,2;0,2;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v:path arrowok="t" o:connecttype="custom" o:connectlocs="7,0;9,0;10,0;11,0;11,0;11,5;11,5;9,5;9,5;9,3;8,2;6,2;4,4;6,7;8,8;11,13;5,18;1,17;1,17;1,17;0,13;0,12;1,12;1,12;2,15;5,16;8,13;6,11;4,9;1,5;7,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v:path arrowok="t" o:connecttype="custom" o:connectlocs="0,0;0,0;3,0;12,0;14,0;15,0;15,0;15,5;15,5;13,5;13,5;13,4;13,3;10,2;9,2;9,13;9,15;10,16;11,16;11,17;4,17;4,16;5,16;6,15;6,13;6,2;4,2;2,3;2,4;1,5;0,5;0,5;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v:path arrowok="t" o:connecttype="custom" o:connectlocs="0,0;7,0;7,1;6,1;5,2;5,2;6,4;9,13;12,5;12,3;11,2;10,1;10,1;10,0;16,0;16,1;16,1;14,2;15,2;15,4;19,13;23,2;23,2;22,1;21,1;21,0;27,0;27,1;26,1;25,2;20,13;20,15;17,18;17,18;17,17;16,15;13,7;11,14;10,15;8,18;8,18;7,17;7,15;3,5;2,2;2,2;1,1;0,1;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v:path arrowok="t" o:connecttype="custom" o:connectlocs="8,0;8,4;8,4;7,5;6,10;8,10;8,12;5,12;4,15;4,15;5,16;6,16;6,17;0,17;0,16;2,15;2,15;7,2;8,0;8,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v:path arrowok="t" o:connecttype="custom" o:connectlocs="1,0;2,0;2,2;7,16;8,16;9,16;9,18;2,18;2,16;4,16;4,16;4,16;3,13;0,13;0,11;2,11;0,5;0,1;1,0;1,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" path="m73171,r,35642l49363,30969c34252,29123,17824,28165,13,28165,,28165,,7324,,7324v10482,-5,35504,721,62686,-4485l73171,xe" fillcolor="#7f8385" stroked="f">
                <v:path arrowok="t" o:connecttype="custom" o:connectlocs="7,0;7,4;5,3;0,3;0,1;6,0;7,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" path="m,l310629,r1366,91l311995,67371,288922,62596c276417,61194,262568,60751,247246,61398v-17511,740,-36947,2904,-58499,6687l188747,583133v37462,6417,71599,7607,101732,4490l311995,583644r,61884l48577,645528r,-579920c48577,38799,26835,17069,38,17069r-25,l,17056,,xe" fillcolor="#7f8385" stroked="f">
                <v:path arrowok="t" o:connecttype="custom" o:connectlocs="0,0;31,0;31,0;31,7;29,6;25,6;19,7;19,58;29,59;31,58;31,65;5,65;5,7;0,2;0,2;0,2;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v:path arrowok="t" o:connecttype="custom" o:connectlocs="0,0;5,0;11,30;4,65;0,65;0,58;2,58;12,47;2,33;0,33;0,29;2,29;9,19;1,7;0,7;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v:path arrowok="t" o:connecttype="custom" o:connectlocs="23,0;44,0;44,2;42,2;35,6;14,27;35,53;44,62;47,63;46,64;36,64;30,63;20,57;0,31;27,4;23,2;23,2;23,2;23,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" path="m,l188747,r,645528l48578,645528r,-579920c48578,38811,26848,17069,26,17069r-26,l,xe" fillcolor="#7f8385" stroked="f">
                <v:path arrowok="t" o:connecttype="custom" o:connectlocs="0,0;19,0;19,65;5,65;5,7;0,2;0,2;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v:path arrowok="t" o:connecttype="custom" o:connectlocs="36,4;55,6;55,23;52,23;15,34;35,65;45,64;45,43;40,38;40,36;58,36;58,67;33,71;0,38;2,25;36,4"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v:path arrowok="t" o:connecttype="custom" o:connectlocs="0,0;0,0;4,0;5,0;6,0;8,0;8,2;6,2;5,2;5,9;8,9;8,11;7,10;5,10;5,12;5,15;6,16;7,16;7,17;0,17;0,16;1,16;2,15;2,12;2,5;2,2;1,1;0,1;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v:path arrowok="t" o:connecttype="custom" o:connectlocs="0,0;1,0;2,0;6,5;3,9;4,10;6,13;10,16;10,16;9,17;9,17;8,17;3,14;0,11;0,11;0,9;0,9;2,7;2,5;2,4;1,2;0,2;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v:path arrowok="t" o:connecttype="custom" o:connectlocs="8,0;8,4;8,4;7,5;6,10;8,10;8,12;5,12;4,15;4,15;5,16;6,16;6,17;0,17;0,16;2,15;2,15;7,2;8,0;8,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v:path arrowok="t" o:connecttype="custom" o:connectlocs="1,0;1,0;2,2;7,16;8,16;9,16;9,18;2,18;2,16;4,16;4,16;4,16;3,13;0,13;0,11;2,11;0,5;0,1;1,0;1,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v:path arrowok="t" o:connecttype="custom" o:connectlocs="9,0;9,2;6,2;3,8;5,13;9,16;9,16;9,18;9,18;2,15;0,9;4,1;7,0;9,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v:path arrowok="t" o:connecttype="custom" o:connectlocs="0,0;5,1;9,8;6,16;3,17;0,18;0,16;0,16;5,13;6,9;0,2;0,2;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v:path arrowok="t" o:connecttype="custom" o:connectlocs="0,0;7,0;7,1;6,1;5,2;5,2;6,4;9,13;12,5;12,3;11,2;10,1;10,1;10,0;16,0;16,1;16,1;14,2;15,2;15,4;19,13;23,2;23,2;22,1;21,1;21,0;27,0;27,1;26,1;25,2;20,13;20,15;17,18;17,18;17,17;16,15;13,7;11,14;10,15;8,18;8,18;8,17;7,15;3,5;2,2;2,2;1,1;0,1;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v:path arrowok="t" o:connecttype="custom" o:connectlocs="0,0;13,0;13,0;12,4;12,5;11,5;11,4;11,4;11,2;6,2;6,7;9,7;10,7;10,6;10,6;11,6;11,11;10,11;10,11;10,10;9,9;6,9;6,15;8,15;12,15;13,12;13,12;14,12;14,12;13,17;13,17;0,17;0,16;1,16;2,15;2,12;2,5;2,2;1,1;0,1;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v:path arrowok="t" o:connecttype="custom" o:connectlocs="10,0;14,0;15,0;16,1;16,1;15,6;15,6;14,6;14,6;14,4;9,2;5,3;3,8;10,16;13,15;13,14;13,11;12,11;11,10;11,9;18,9;18,10;17,11;16,11;16,14;16,14;16,16;16,16;16,16;9,18;3,16;0,9;3,2;1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v:path arrowok="t" o:connecttype="custom" o:connectlocs="9,0;9,2;6,2;3,8;5,13;9,16;9,16;9,18;9,18;2,15;0,9;4,1;7,0;9,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v:path arrowok="t" o:connecttype="custom" o:connectlocs="0,0;5,1;9,8;6,16;3,17;0,18;0,16;0,16;5,13;6,9;0,2;0,2;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v:path arrowok="t" o:connecttype="custom" o:connectlocs="0,0;8,0;8,1;7,1;6,2;6,5;6,13;1,22;1,22;0,21;0,20;3,15;3,5;2,2;1,1;0,1;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v:path arrowok="t" o:connecttype="custom" o:connectlocs="0,0;7,0;7,1;6,1;5,2;5,5;5,8;11,2;12,2;11,2;10,1;10,0;16,0;16,1;16,1;14,2;8,8;9,8;13,13;17,16;17,16;17,17;17,17;16,17;10,14;6,10;5,9;5,12;5,15;6,16;7,16;7,17;0,17;0,16;1,16;2,15;2,12;2,5;2,2;1,1;0,1;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" path="m,3040177r4027843,l4027843,,,,,3040177xe" filled="f" strokecolor="#fffefd" strokeweight="1pt">
                <v:stroke miterlimit="83231f" joinstyle="miter"/>
                <v:path arrowok="t" o:connecttype="custom" o:connectlocs="0,304;403,304;403,0;0,0;0,304" o:connectangles="0,0,0,0,0" textboxrect="0,0,4027843,304017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FF10" w14:textId="77777777" w:rsidR="00243CDC" w:rsidRDefault="00243C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3679177">
    <w:abstractNumId w:val="11"/>
  </w:num>
  <w:num w:numId="2" w16cid:durableId="649596963">
    <w:abstractNumId w:val="0"/>
  </w:num>
  <w:num w:numId="3" w16cid:durableId="1308895920">
    <w:abstractNumId w:val="10"/>
  </w:num>
  <w:num w:numId="4" w16cid:durableId="1379278960">
    <w:abstractNumId w:val="13"/>
  </w:num>
  <w:num w:numId="5" w16cid:durableId="735854620">
    <w:abstractNumId w:val="12"/>
  </w:num>
  <w:num w:numId="6" w16cid:durableId="1125272926">
    <w:abstractNumId w:val="9"/>
  </w:num>
  <w:num w:numId="7" w16cid:durableId="1227767901">
    <w:abstractNumId w:val="1"/>
  </w:num>
  <w:num w:numId="8" w16cid:durableId="1697921791">
    <w:abstractNumId w:val="6"/>
  </w:num>
  <w:num w:numId="9" w16cid:durableId="102460654">
    <w:abstractNumId w:val="4"/>
  </w:num>
  <w:num w:numId="10" w16cid:durableId="611088763">
    <w:abstractNumId w:val="7"/>
  </w:num>
  <w:num w:numId="11" w16cid:durableId="650713247">
    <w:abstractNumId w:val="5"/>
  </w:num>
  <w:num w:numId="12" w16cid:durableId="1207058486">
    <w:abstractNumId w:val="8"/>
  </w:num>
  <w:num w:numId="13" w16cid:durableId="319893321">
    <w:abstractNumId w:val="3"/>
  </w:num>
  <w:num w:numId="14" w16cid:durableId="89600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20"/>
    <w:rsid w:val="00023477"/>
    <w:rsid w:val="000247FF"/>
    <w:rsid w:val="00025C8D"/>
    <w:rsid w:val="000303EE"/>
    <w:rsid w:val="00043034"/>
    <w:rsid w:val="0005473D"/>
    <w:rsid w:val="000642B4"/>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902D2"/>
    <w:rsid w:val="001C5CE7"/>
    <w:rsid w:val="001C6945"/>
    <w:rsid w:val="001F027E"/>
    <w:rsid w:val="00203A40"/>
    <w:rsid w:val="002168A8"/>
    <w:rsid w:val="00232DF0"/>
    <w:rsid w:val="002342F1"/>
    <w:rsid w:val="002426FF"/>
    <w:rsid w:val="00243CDC"/>
    <w:rsid w:val="00255142"/>
    <w:rsid w:val="00256CEC"/>
    <w:rsid w:val="00257E73"/>
    <w:rsid w:val="00262D61"/>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F024C"/>
    <w:rsid w:val="00403625"/>
    <w:rsid w:val="0040542E"/>
    <w:rsid w:val="00434CC2"/>
    <w:rsid w:val="00436103"/>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434B3"/>
    <w:rsid w:val="00561084"/>
    <w:rsid w:val="005641F0"/>
    <w:rsid w:val="005B11F3"/>
    <w:rsid w:val="005C39CA"/>
    <w:rsid w:val="005E176A"/>
    <w:rsid w:val="005E24AA"/>
    <w:rsid w:val="005E579C"/>
    <w:rsid w:val="00612283"/>
    <w:rsid w:val="00634311"/>
    <w:rsid w:val="00641874"/>
    <w:rsid w:val="00650D6C"/>
    <w:rsid w:val="006676AE"/>
    <w:rsid w:val="006A3A1F"/>
    <w:rsid w:val="006A52B6"/>
    <w:rsid w:val="006B53D6"/>
    <w:rsid w:val="006D536F"/>
    <w:rsid w:val="006F0034"/>
    <w:rsid w:val="006F3D32"/>
    <w:rsid w:val="00710937"/>
    <w:rsid w:val="007118F0"/>
    <w:rsid w:val="00721D87"/>
    <w:rsid w:val="0072560B"/>
    <w:rsid w:val="00746532"/>
    <w:rsid w:val="00751725"/>
    <w:rsid w:val="00756C8F"/>
    <w:rsid w:val="00757EFB"/>
    <w:rsid w:val="007840F2"/>
    <w:rsid w:val="007936D6"/>
    <w:rsid w:val="007961C8"/>
    <w:rsid w:val="007A2BCB"/>
    <w:rsid w:val="007B01C8"/>
    <w:rsid w:val="007D5B61"/>
    <w:rsid w:val="007E2F69"/>
    <w:rsid w:val="00804F07"/>
    <w:rsid w:val="00825A09"/>
    <w:rsid w:val="00830AB1"/>
    <w:rsid w:val="00833FCD"/>
    <w:rsid w:val="00842991"/>
    <w:rsid w:val="00847232"/>
    <w:rsid w:val="008757E1"/>
    <w:rsid w:val="00892E48"/>
    <w:rsid w:val="008C5709"/>
    <w:rsid w:val="008C6DF8"/>
    <w:rsid w:val="008D0487"/>
    <w:rsid w:val="008D33C8"/>
    <w:rsid w:val="008F3B4E"/>
    <w:rsid w:val="008F5F77"/>
    <w:rsid w:val="0091264E"/>
    <w:rsid w:val="009169D4"/>
    <w:rsid w:val="009301A2"/>
    <w:rsid w:val="00943253"/>
    <w:rsid w:val="009440B7"/>
    <w:rsid w:val="009462BD"/>
    <w:rsid w:val="00950F2A"/>
    <w:rsid w:val="00952535"/>
    <w:rsid w:val="00956C26"/>
    <w:rsid w:val="00960337"/>
    <w:rsid w:val="00975019"/>
    <w:rsid w:val="00975C49"/>
    <w:rsid w:val="00992BD8"/>
    <w:rsid w:val="00997D0F"/>
    <w:rsid w:val="009C7756"/>
    <w:rsid w:val="00A15F7E"/>
    <w:rsid w:val="00A166B0"/>
    <w:rsid w:val="00A22DCF"/>
    <w:rsid w:val="00A24C2D"/>
    <w:rsid w:val="00A261A3"/>
    <w:rsid w:val="00A276E4"/>
    <w:rsid w:val="00A3062E"/>
    <w:rsid w:val="00A347DE"/>
    <w:rsid w:val="00A44833"/>
    <w:rsid w:val="00A90D0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A636C"/>
    <w:rsid w:val="00CD0851"/>
    <w:rsid w:val="00CD4DD1"/>
    <w:rsid w:val="00D23F3D"/>
    <w:rsid w:val="00D2702A"/>
    <w:rsid w:val="00D27F63"/>
    <w:rsid w:val="00D34D9A"/>
    <w:rsid w:val="00D409DE"/>
    <w:rsid w:val="00D42C9B"/>
    <w:rsid w:val="00D531D5"/>
    <w:rsid w:val="00D7532C"/>
    <w:rsid w:val="00DA6EC7"/>
    <w:rsid w:val="00DD146A"/>
    <w:rsid w:val="00DD3E9D"/>
    <w:rsid w:val="00E022A1"/>
    <w:rsid w:val="00E04520"/>
    <w:rsid w:val="00E21122"/>
    <w:rsid w:val="00E21B42"/>
    <w:rsid w:val="00E21BB4"/>
    <w:rsid w:val="00E24546"/>
    <w:rsid w:val="00E309E9"/>
    <w:rsid w:val="00E31C06"/>
    <w:rsid w:val="00E33351"/>
    <w:rsid w:val="00E426EB"/>
    <w:rsid w:val="00E50194"/>
    <w:rsid w:val="00E60C28"/>
    <w:rsid w:val="00E64482"/>
    <w:rsid w:val="00E65685"/>
    <w:rsid w:val="00E73190"/>
    <w:rsid w:val="00E73CEB"/>
    <w:rsid w:val="00E74141"/>
    <w:rsid w:val="00EB7CDE"/>
    <w:rsid w:val="00EE1FBF"/>
    <w:rsid w:val="00EE40F5"/>
    <w:rsid w:val="00EF74CA"/>
    <w:rsid w:val="00F04280"/>
    <w:rsid w:val="00F318EC"/>
    <w:rsid w:val="00F365F2"/>
    <w:rsid w:val="00F43919"/>
    <w:rsid w:val="00F66810"/>
    <w:rsid w:val="00F8042D"/>
    <w:rsid w:val="00F8636A"/>
    <w:rsid w:val="00F90CD1"/>
    <w:rsid w:val="00FA0240"/>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41FBA"/>
  <w15:docId w15:val="{6068A959-02AB-44D9-B43A-560C4403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1</Pages>
  <Words>1269</Words>
  <Characters>7617</Characters>
  <Application>Microsoft Office Word</Application>
  <DocSecurity>0</DocSecurity>
  <Lines>63</Lines>
  <Paragraphs>17</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
      <vt:lpstr>    Wykonawca, który naruszył obowiązki w dziedzinie ochrony środowiska, prawa socja</vt:lpstr>
      <vt:lpstr>    Wykonawca, który naruszył obowiązki w dziedzinie ochrony środowiska, prawa socja</vt:lpstr>
      <vt:lpstr>    </vt:lpstr>
      <vt:lpstr>    Art. 109 ust. 1 pkt 2 lit c</vt:lpstr>
      <vt:lpstr>    Wykonawca, który naruszył obowiązki w dziedzinie ochrony środowiska, prawa socja</vt:lpstr>
      <vt:lpstr>    Wykonawca w stosunku do którego otwarto likwidację, ogłoszono upadłość, którego </vt:lpstr>
      <vt:lpstr>    Wykonawca, który w sposób zawiniony poważnie naruszył obowiązki zawodowe, co pod</vt:lpstr>
      <vt:lpstr>    </vt:lpstr>
      <vt:lpstr>    Wykonawca, jeżeli występuje konflikt interesów w rozumieniu art. 56 ust. 2, któr</vt:lpstr>
      <vt:lpstr>    Wykonawca, który, z przyczyn leżących po jego stronie, w znacznym stopniu lub za</vt:lpstr>
      <vt:lpstr>    Wykonawca, który w wyniku zamierzonego działania lub rażącego niedbalstwa wprowa</vt:lpstr>
      <vt:lpstr>    Wykonawca, który bezprawnie wpływał lub próbował wpływać na czynności zamawiając</vt:lpstr>
      <vt:lpstr>    Wykonawca, który w wyniku lekkomyślności lub niedbalstwa przedstawił informacje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6</cp:revision>
  <cp:lastPrinted>2022-09-29T11:16:00Z</cp:lastPrinted>
  <dcterms:created xsi:type="dcterms:W3CDTF">2022-09-27T11:29:00Z</dcterms:created>
  <dcterms:modified xsi:type="dcterms:W3CDTF">2022-11-16T13:29:00Z</dcterms:modified>
</cp:coreProperties>
</file>