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E457" w14:textId="77777777" w:rsidR="00AE243D" w:rsidRPr="00EC10EE" w:rsidRDefault="00AE243D" w:rsidP="00AE243D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>
        <w:rPr>
          <w:rFonts w:ascii="Arial" w:hAnsi="Arial" w:cs="Arial"/>
          <w:bCs/>
          <w:i w:val="0"/>
          <w:szCs w:val="24"/>
        </w:rPr>
        <w:t>4</w:t>
      </w:r>
      <w:r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E243D" w14:paraId="71C7E958" w14:textId="77777777" w:rsidTr="000D0EB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F1D0D9" w14:textId="77777777" w:rsidR="00AE243D" w:rsidRDefault="00AE243D" w:rsidP="000D0E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01E5D666" w14:textId="77777777" w:rsidR="00AE243D" w:rsidRPr="00053927" w:rsidRDefault="00AE243D" w:rsidP="000D0E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695EB80E" w14:textId="77777777" w:rsidR="00AE243D" w:rsidRPr="00053927" w:rsidRDefault="00AE243D" w:rsidP="000D0EB8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y wspólnie ubiegają się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  <w:t>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1D4FDA45" w14:textId="77777777" w:rsidR="00AE243D" w:rsidRDefault="00AE243D" w:rsidP="00AE243D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Działając w imieniu Wykonawców wspólnie ubiegających się o udzielenie zamówienia w 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AE243D" w:rsidRPr="0087706D" w14:paraId="4ECB90FD" w14:textId="77777777" w:rsidTr="000D0EB8">
        <w:tc>
          <w:tcPr>
            <w:tcW w:w="550" w:type="dxa"/>
            <w:shd w:val="clear" w:color="auto" w:fill="auto"/>
            <w:vAlign w:val="center"/>
          </w:tcPr>
          <w:p w14:paraId="1B7541F1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7C6F68DA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 xml:space="preserve">Nazwa Wykonawcy </w:t>
            </w:r>
            <w:r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59167D23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AE243D" w:rsidRPr="0087706D" w14:paraId="73C96382" w14:textId="77777777" w:rsidTr="000D0EB8">
        <w:tc>
          <w:tcPr>
            <w:tcW w:w="550" w:type="dxa"/>
            <w:shd w:val="clear" w:color="auto" w:fill="auto"/>
            <w:vAlign w:val="center"/>
          </w:tcPr>
          <w:p w14:paraId="72861B9D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1DDE50D8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74D03D37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E243D" w:rsidRPr="0087706D" w14:paraId="45BB4649" w14:textId="77777777" w:rsidTr="000D0EB8">
        <w:tc>
          <w:tcPr>
            <w:tcW w:w="550" w:type="dxa"/>
            <w:shd w:val="clear" w:color="auto" w:fill="auto"/>
            <w:vAlign w:val="center"/>
          </w:tcPr>
          <w:p w14:paraId="0FFB6E3C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3BC0BEF3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C6A513B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C84301E" w14:textId="77777777" w:rsidR="00AE243D" w:rsidRPr="0024648D" w:rsidRDefault="00AE243D" w:rsidP="00AE243D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oświadczam,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Pr="00972018">
        <w:rPr>
          <w:rFonts w:ascii="Arial" w:hAnsi="Arial" w:cs="Arial"/>
          <w:sz w:val="24"/>
          <w:szCs w:val="24"/>
        </w:rPr>
        <w:t>(t.j. Dz.U. z 202</w:t>
      </w:r>
      <w:r>
        <w:rPr>
          <w:rFonts w:ascii="Arial" w:hAnsi="Arial" w:cs="Arial"/>
          <w:sz w:val="24"/>
          <w:szCs w:val="24"/>
        </w:rPr>
        <w:t>2</w:t>
      </w:r>
      <w:r w:rsidRPr="00972018">
        <w:rPr>
          <w:rFonts w:ascii="Arial" w:hAnsi="Arial" w:cs="Arial"/>
          <w:sz w:val="24"/>
          <w:szCs w:val="24"/>
        </w:rPr>
        <w:t>r. poz. 1</w:t>
      </w:r>
      <w:r>
        <w:rPr>
          <w:rFonts w:ascii="Arial" w:hAnsi="Arial" w:cs="Arial"/>
          <w:sz w:val="24"/>
          <w:szCs w:val="24"/>
        </w:rPr>
        <w:t>710</w:t>
      </w:r>
      <w:r w:rsidRPr="00972018">
        <w:rPr>
          <w:rFonts w:ascii="Arial" w:hAnsi="Arial" w:cs="Arial"/>
          <w:sz w:val="24"/>
          <w:szCs w:val="24"/>
        </w:rPr>
        <w:t xml:space="preserve"> z późn. zm.)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>że w ramach zamówienia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</w:p>
    <w:p w14:paraId="3636C152" w14:textId="77777777" w:rsidR="00AE243D" w:rsidRDefault="00AE243D" w:rsidP="00AE243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72018">
        <w:rPr>
          <w:rFonts w:ascii="Arial" w:eastAsia="Times New Roman" w:hAnsi="Arial" w:cs="Arial"/>
          <w:b/>
          <w:sz w:val="24"/>
          <w:szCs w:val="24"/>
          <w:lang w:eastAsia="pl-PL"/>
        </w:rPr>
        <w:t>Zaopatrzenie pojazdów w materiały pędne</w:t>
      </w:r>
    </w:p>
    <w:p w14:paraId="6DA33922" w14:textId="77777777" w:rsidR="00AE243D" w:rsidRPr="00AF4E90" w:rsidRDefault="00AE243D" w:rsidP="00AE243D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Pr="00972018">
        <w:rPr>
          <w:rFonts w:ascii="Arial" w:eastAsia="Times New Roman" w:hAnsi="Arial" w:cs="Arial"/>
          <w:b/>
          <w:sz w:val="24"/>
          <w:szCs w:val="24"/>
          <w:lang w:eastAsia="pl-PL"/>
        </w:rPr>
        <w:t>PZD.III.342/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24</w:t>
      </w:r>
      <w:r w:rsidRPr="00972018">
        <w:rPr>
          <w:rFonts w:ascii="Arial" w:eastAsia="Times New Roman" w:hAnsi="Arial" w:cs="Arial"/>
          <w:b/>
          <w:sz w:val="24"/>
          <w:szCs w:val="24"/>
          <w:lang w:eastAsia="pl-PL"/>
        </w:rPr>
        <w:t>/22</w:t>
      </w:r>
    </w:p>
    <w:p w14:paraId="29D3BF18" w14:textId="77777777" w:rsidR="00AE243D" w:rsidRDefault="00AE243D" w:rsidP="00AE243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udzielenie zamówienia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AE243D" w:rsidRPr="0087706D" w14:paraId="4E0983D1" w14:textId="77777777" w:rsidTr="000D0EB8">
        <w:tc>
          <w:tcPr>
            <w:tcW w:w="617" w:type="dxa"/>
            <w:shd w:val="clear" w:color="auto" w:fill="auto"/>
            <w:vAlign w:val="center"/>
          </w:tcPr>
          <w:p w14:paraId="3B56CB5E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0BC4B236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13F58C06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AE243D" w:rsidRPr="0087706D" w14:paraId="5222F598" w14:textId="77777777" w:rsidTr="000D0EB8">
        <w:tc>
          <w:tcPr>
            <w:tcW w:w="617" w:type="dxa"/>
            <w:shd w:val="clear" w:color="auto" w:fill="auto"/>
            <w:vAlign w:val="center"/>
          </w:tcPr>
          <w:p w14:paraId="5E12C742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1173231E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0916FE35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E243D" w:rsidRPr="0087706D" w14:paraId="39412ADF" w14:textId="77777777" w:rsidTr="000D0EB8">
        <w:tc>
          <w:tcPr>
            <w:tcW w:w="617" w:type="dxa"/>
            <w:shd w:val="clear" w:color="auto" w:fill="auto"/>
            <w:vAlign w:val="center"/>
          </w:tcPr>
          <w:p w14:paraId="2234A6DB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58F1E2D8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529856A7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4167D90" w14:textId="77777777" w:rsidR="00AE243D" w:rsidRPr="00053927" w:rsidRDefault="00AE243D" w:rsidP="00AE243D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DBBAE7" w14:textId="77777777" w:rsidR="00AE243D" w:rsidRPr="00053927" w:rsidRDefault="00AE243D" w:rsidP="00AE243D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AE243D" w:rsidRPr="008833CF" w14:paraId="18CC4062" w14:textId="77777777" w:rsidTr="000D0EB8">
        <w:trPr>
          <w:trHeight w:val="519"/>
        </w:trPr>
        <w:tc>
          <w:tcPr>
            <w:tcW w:w="4361" w:type="dxa"/>
            <w:shd w:val="clear" w:color="auto" w:fill="auto"/>
          </w:tcPr>
          <w:p w14:paraId="319E1599" w14:textId="77777777" w:rsidR="00AE243D" w:rsidRPr="008833CF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18AF54B8" w14:textId="77777777" w:rsidR="00AE243D" w:rsidRPr="008833CF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1951CAEC" w14:textId="77777777" w:rsidR="00AE243D" w:rsidRPr="008833CF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71E27C6C" w14:textId="77777777" w:rsidR="00AE243D" w:rsidRPr="008833CF" w:rsidRDefault="00AE243D" w:rsidP="000D0EB8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(podpis osoby uprawnionej do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reprezentowania wykonawców wspólnie ubiegających się o udzielenie zamówienia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bookmarkEnd w:id="0"/>
    </w:tbl>
    <w:p w14:paraId="6ECEC0E5" w14:textId="77777777" w:rsidR="00AE243D" w:rsidRDefault="00AE243D" w:rsidP="00AE2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CCB1478" w14:textId="77777777" w:rsidR="00AE243D" w:rsidRDefault="00AE243D" w:rsidP="00AE2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5DCFC0F" w14:textId="77777777" w:rsidR="00AE243D" w:rsidRDefault="00AE243D" w:rsidP="00AE2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9BEBBB1" w14:textId="77777777" w:rsidR="00AE243D" w:rsidRDefault="00AE243D" w:rsidP="00AE2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553352E3" w14:textId="77777777" w:rsidR="00AE243D" w:rsidRDefault="00AE243D" w:rsidP="00AE2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CFFA349" w14:textId="77777777" w:rsidR="00AE243D" w:rsidRDefault="00AE243D" w:rsidP="00AE2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627F2AC" w14:textId="77777777" w:rsidR="00AE243D" w:rsidRDefault="00AE243D" w:rsidP="00AE2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5959172" w14:textId="77777777" w:rsidR="00AE243D" w:rsidRDefault="00AE243D" w:rsidP="00AE2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5F97789" w14:textId="77777777" w:rsidR="00AE243D" w:rsidRDefault="00AE243D" w:rsidP="00AE2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E6BBAA7" w14:textId="77777777" w:rsidR="00AE243D" w:rsidRPr="004A0686" w:rsidRDefault="00AE243D" w:rsidP="00AE243D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p w14:paraId="5D52E3E3" w14:textId="7E76CA5A" w:rsidR="004A0686" w:rsidRPr="00AE243D" w:rsidRDefault="004A0686" w:rsidP="00AE243D"/>
    <w:sectPr w:rsidR="004A0686" w:rsidRPr="00AE243D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9220" w14:textId="77777777" w:rsidR="00C736E0" w:rsidRDefault="00C736E0" w:rsidP="00025386">
      <w:pPr>
        <w:spacing w:after="0" w:line="240" w:lineRule="auto"/>
      </w:pPr>
      <w:r>
        <w:separator/>
      </w:r>
    </w:p>
  </w:endnote>
  <w:endnote w:type="continuationSeparator" w:id="0">
    <w:p w14:paraId="164BE2B7" w14:textId="77777777" w:rsidR="00C736E0" w:rsidRDefault="00C736E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54AB" w14:textId="77777777" w:rsidR="00F64650" w:rsidRDefault="00F646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9C2E" w14:textId="54A8E847" w:rsidR="00025386" w:rsidRDefault="00AB1B14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599D68A" wp14:editId="2433073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FB9AAE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0105485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D875AEA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4F0C" w14:textId="77777777" w:rsidR="00F64650" w:rsidRDefault="00F64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F1EB" w14:textId="77777777" w:rsidR="00C736E0" w:rsidRDefault="00C736E0" w:rsidP="00025386">
      <w:pPr>
        <w:spacing w:after="0" w:line="240" w:lineRule="auto"/>
      </w:pPr>
      <w:r>
        <w:separator/>
      </w:r>
    </w:p>
  </w:footnote>
  <w:footnote w:type="continuationSeparator" w:id="0">
    <w:p w14:paraId="5E1806CF" w14:textId="77777777" w:rsidR="00C736E0" w:rsidRDefault="00C736E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1A3B" w14:textId="77777777" w:rsidR="00F64650" w:rsidRDefault="00F646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8AC2" w14:textId="77777777" w:rsidR="00EC10EE" w:rsidRPr="00EC10EE" w:rsidRDefault="00EC10EE">
    <w:pPr>
      <w:pStyle w:val="Nagwek"/>
      <w:rPr>
        <w:rFonts w:ascii="Arial" w:hAnsi="Arial" w:cs="Arial"/>
      </w:rPr>
    </w:pPr>
    <w:r w:rsidRPr="00EC10EE">
      <w:rPr>
        <w:rFonts w:ascii="Arial" w:hAnsi="Arial" w:cs="Arial"/>
        <w:sz w:val="20"/>
        <w:szCs w:val="20"/>
      </w:rPr>
      <w:t xml:space="preserve">Znak sprawy </w:t>
    </w:r>
    <w:r w:rsidR="00F64650">
      <w:rPr>
        <w:rFonts w:ascii="Arial" w:hAnsi="Arial" w:cs="Arial"/>
        <w:sz w:val="20"/>
        <w:szCs w:val="20"/>
      </w:rPr>
      <w:t>PZD.III.342/24/22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5CBE" w14:textId="77777777" w:rsidR="00F64650" w:rsidRDefault="00F64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5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2E"/>
    <w:rsid w:val="00025386"/>
    <w:rsid w:val="000423B9"/>
    <w:rsid w:val="00053927"/>
    <w:rsid w:val="00084786"/>
    <w:rsid w:val="0016158F"/>
    <w:rsid w:val="001C2314"/>
    <w:rsid w:val="00213980"/>
    <w:rsid w:val="0024648D"/>
    <w:rsid w:val="003A486D"/>
    <w:rsid w:val="004374F2"/>
    <w:rsid w:val="00460705"/>
    <w:rsid w:val="00485239"/>
    <w:rsid w:val="004A0686"/>
    <w:rsid w:val="004E27D7"/>
    <w:rsid w:val="0055145C"/>
    <w:rsid w:val="005624D8"/>
    <w:rsid w:val="00620476"/>
    <w:rsid w:val="00657A47"/>
    <w:rsid w:val="00745A44"/>
    <w:rsid w:val="007666D6"/>
    <w:rsid w:val="007A2C38"/>
    <w:rsid w:val="00824D73"/>
    <w:rsid w:val="00830970"/>
    <w:rsid w:val="0087372E"/>
    <w:rsid w:val="0087706D"/>
    <w:rsid w:val="008833CF"/>
    <w:rsid w:val="008B797E"/>
    <w:rsid w:val="008D442B"/>
    <w:rsid w:val="008F2498"/>
    <w:rsid w:val="0093388F"/>
    <w:rsid w:val="00A56A6F"/>
    <w:rsid w:val="00A87380"/>
    <w:rsid w:val="00AB1B14"/>
    <w:rsid w:val="00AE243D"/>
    <w:rsid w:val="00AF4E90"/>
    <w:rsid w:val="00AF7375"/>
    <w:rsid w:val="00B641BE"/>
    <w:rsid w:val="00B77707"/>
    <w:rsid w:val="00BE3BCE"/>
    <w:rsid w:val="00C736E0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6465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29DDD"/>
  <w15:chartTrackingRefBased/>
  <w15:docId w15:val="{F9896222-88CF-47D3-B366-69CB0FFE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43D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2022-11-03T11:05:00Z</dcterms:created>
  <dcterms:modified xsi:type="dcterms:W3CDTF">2022-11-03T11:05:00Z</dcterms:modified>
</cp:coreProperties>
</file>