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71C4" w:rsidRPr="008771C4" w14:paraId="621FB669" w14:textId="77777777" w:rsidTr="000C108C">
        <w:tc>
          <w:tcPr>
            <w:tcW w:w="9104" w:type="dxa"/>
            <w:shd w:val="clear" w:color="auto" w:fill="F2F2F2"/>
          </w:tcPr>
          <w:p w14:paraId="3BE52DED" w14:textId="77777777" w:rsidR="008771C4" w:rsidRPr="008771C4" w:rsidRDefault="008771C4" w:rsidP="008771C4">
            <w:pPr>
              <w:keepNext/>
              <w:spacing w:before="240" w:after="240" w:line="276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771C4">
              <w:rPr>
                <w:rFonts w:ascii="Arial" w:hAnsi="Arial" w:cs="Arial"/>
                <w:b/>
                <w:bCs/>
              </w:rPr>
              <w:t>FORMULARZ OFERTY</w:t>
            </w:r>
          </w:p>
        </w:tc>
      </w:tr>
    </w:tbl>
    <w:p w14:paraId="75A5C7C3" w14:textId="77777777" w:rsidR="008771C4" w:rsidRPr="008771C4" w:rsidRDefault="008771C4" w:rsidP="008771C4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73ED7A13" w14:textId="77777777" w:rsidR="008771C4" w:rsidRPr="008771C4" w:rsidRDefault="008771C4" w:rsidP="008771C4">
      <w:pPr>
        <w:spacing w:after="24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 xml:space="preserve">Nawiązując do toczącego się postępowania o udzielenie zamówienia publicznego prowadzonego w trybie Tryb podstawowy z możliwością negocjacji - art. 275 pkt. 2 ustawy </w:t>
      </w:r>
      <w:proofErr w:type="spellStart"/>
      <w:r w:rsidRPr="008771C4">
        <w:rPr>
          <w:rFonts w:ascii="Arial" w:hAnsi="Arial" w:cs="Arial"/>
        </w:rPr>
        <w:t>Pzp</w:t>
      </w:r>
      <w:proofErr w:type="spellEnd"/>
      <w:r w:rsidRPr="008771C4">
        <w:rPr>
          <w:rFonts w:ascii="Arial" w:hAnsi="Arial" w:cs="Arial"/>
        </w:rPr>
        <w:t xml:space="preserve"> pn.: ”</w:t>
      </w:r>
      <w:r w:rsidRPr="008771C4">
        <w:rPr>
          <w:rFonts w:ascii="Arial" w:hAnsi="Arial" w:cs="Arial"/>
          <w:b/>
        </w:rPr>
        <w:t>Zaopatrzenie pojazdów w materiały pędne</w:t>
      </w:r>
      <w:r w:rsidRPr="008771C4">
        <w:rPr>
          <w:rFonts w:ascii="Arial" w:hAnsi="Arial" w:cs="Arial"/>
        </w:rPr>
        <w:t>”</w:t>
      </w:r>
    </w:p>
    <w:p w14:paraId="78711D04" w14:textId="77777777" w:rsidR="008771C4" w:rsidRPr="008771C4" w:rsidRDefault="008771C4" w:rsidP="008771C4">
      <w:pPr>
        <w:spacing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my niżej podpisani:</w:t>
      </w:r>
    </w:p>
    <w:p w14:paraId="267314DF" w14:textId="77777777" w:rsidR="008771C4" w:rsidRPr="008771C4" w:rsidRDefault="008771C4" w:rsidP="008771C4">
      <w:pPr>
        <w:spacing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___________________________________________________________________</w:t>
      </w:r>
    </w:p>
    <w:p w14:paraId="27F47093" w14:textId="77777777" w:rsidR="008771C4" w:rsidRPr="008771C4" w:rsidRDefault="008771C4" w:rsidP="008771C4">
      <w:pPr>
        <w:spacing w:before="120"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działając w imieniu i na rzecz:</w:t>
      </w:r>
    </w:p>
    <w:p w14:paraId="678F8EC4" w14:textId="77777777" w:rsidR="008771C4" w:rsidRPr="008771C4" w:rsidRDefault="008771C4" w:rsidP="008771C4">
      <w:pPr>
        <w:spacing w:after="100" w:line="276" w:lineRule="auto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Nazwa i adres Wykonawcy</w:t>
      </w:r>
      <w:r w:rsidRPr="008771C4">
        <w:rPr>
          <w:rFonts w:ascii="Arial" w:hAnsi="Arial" w:cs="Arial"/>
          <w:b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8771C4" w:rsidRPr="008771C4" w14:paraId="36B72B1F" w14:textId="77777777" w:rsidTr="000C108C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964ED77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FF6B628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5CAA3C18" w14:textId="77777777" w:rsidTr="000C108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2BFE1137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CE7335C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20AFF72B" w14:textId="77777777" w:rsidTr="000C108C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9D03F3C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 xml:space="preserve">NIP </w:t>
            </w:r>
            <w:r w:rsidRPr="008771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516A476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40E13D8D" w14:textId="77777777" w:rsidTr="000C108C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9A9FE38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 xml:space="preserve">REGON </w:t>
            </w:r>
            <w:r w:rsidRPr="008771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98A7CC4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3AC5D88A" w14:textId="77777777" w:rsidTr="000C108C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C03159A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3D608472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14:paraId="5310F8C7" w14:textId="77777777" w:rsidR="008771C4" w:rsidRPr="008771C4" w:rsidRDefault="008771C4" w:rsidP="008771C4">
      <w:pPr>
        <w:spacing w:line="276" w:lineRule="auto"/>
        <w:jc w:val="both"/>
        <w:rPr>
          <w:rFonts w:ascii="Arial" w:hAnsi="Arial" w:cs="Arial"/>
        </w:rPr>
      </w:pPr>
    </w:p>
    <w:p w14:paraId="4D24D18B" w14:textId="77777777" w:rsidR="008771C4" w:rsidRPr="008771C4" w:rsidRDefault="008771C4" w:rsidP="008771C4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SKŁADAMY OFERTĘ</w:t>
      </w:r>
      <w:r w:rsidRPr="008771C4">
        <w:rPr>
          <w:rFonts w:ascii="Arial" w:hAnsi="Arial" w:cs="Arial"/>
        </w:rPr>
        <w:t xml:space="preserve"> na wykonanie przedmiotu zamówienia zgodnie, </w:t>
      </w:r>
      <w:r w:rsidRPr="008771C4">
        <w:rPr>
          <w:rFonts w:ascii="Arial" w:hAnsi="Arial" w:cs="Arial"/>
        </w:rPr>
        <w:br/>
        <w:t>ze Specyfikacją Warunków Zamówienia:</w:t>
      </w:r>
    </w:p>
    <w:tbl>
      <w:tblPr>
        <w:tblW w:w="97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1275"/>
        <w:gridCol w:w="1134"/>
        <w:gridCol w:w="1701"/>
        <w:gridCol w:w="1418"/>
        <w:gridCol w:w="2126"/>
      </w:tblGrid>
      <w:tr w:rsidR="008771C4" w:rsidRPr="008771C4" w14:paraId="31932080" w14:textId="77777777" w:rsidTr="000C108C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6E0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  <w:p w14:paraId="2719B000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490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DF8B381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Przedmiot</w:t>
            </w:r>
          </w:p>
          <w:p w14:paraId="590B48BC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Zamówienia</w:t>
            </w:r>
          </w:p>
          <w:p w14:paraId="20F22B37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B6F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E6D7B9E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Cena</w:t>
            </w:r>
          </w:p>
          <w:p w14:paraId="592C4260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zł brutto</w:t>
            </w:r>
          </w:p>
          <w:p w14:paraId="11FB3EE2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</w:rPr>
              <w:t>(za 1 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E0E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4FBB3A4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Rabat od ceny brutto</w:t>
            </w:r>
          </w:p>
          <w:p w14:paraId="07276B6E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w %</w:t>
            </w:r>
          </w:p>
          <w:p w14:paraId="0E510E11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</w:rPr>
              <w:t>(za 1litr)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101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951815C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Cena</w:t>
            </w:r>
          </w:p>
          <w:p w14:paraId="06DC72C7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zł brutto</w:t>
            </w:r>
          </w:p>
          <w:p w14:paraId="522BF34A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</w:rPr>
              <w:t>(za 1 litr) po uwzględnieniu rabatu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428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  <w:p w14:paraId="4640B069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71C4">
              <w:rPr>
                <w:rFonts w:ascii="Arial" w:hAnsi="Arial" w:cs="Arial"/>
                <w:b/>
              </w:rPr>
              <w:t>Przewi</w:t>
            </w:r>
            <w:proofErr w:type="spellEnd"/>
            <w:r w:rsidRPr="008771C4">
              <w:rPr>
                <w:rFonts w:ascii="Arial" w:hAnsi="Arial" w:cs="Arial"/>
                <w:b/>
              </w:rPr>
              <w:t>-</w:t>
            </w:r>
          </w:p>
          <w:p w14:paraId="3ABC8BFA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71C4">
              <w:rPr>
                <w:rFonts w:ascii="Arial" w:hAnsi="Arial" w:cs="Arial"/>
                <w:b/>
              </w:rPr>
              <w:t>dywana</w:t>
            </w:r>
            <w:proofErr w:type="spellEnd"/>
            <w:r w:rsidRPr="008771C4">
              <w:rPr>
                <w:rFonts w:ascii="Arial" w:hAnsi="Arial" w:cs="Arial"/>
                <w:b/>
              </w:rPr>
              <w:t xml:space="preserve"> wielkość zakupu</w:t>
            </w:r>
          </w:p>
          <w:p w14:paraId="6E52DBDF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2FC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  <w:p w14:paraId="0B15C9D2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771C4">
              <w:rPr>
                <w:rFonts w:ascii="Arial" w:hAnsi="Arial" w:cs="Arial"/>
                <w:b/>
              </w:rPr>
              <w:t>Łączna wartość brutto</w:t>
            </w:r>
          </w:p>
          <w:p w14:paraId="5DEC42E5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BCF4194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(5x6)</w:t>
            </w:r>
          </w:p>
          <w:p w14:paraId="6913A44E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71C4" w:rsidRPr="008771C4" w14:paraId="20EB9613" w14:textId="77777777" w:rsidTr="000C108C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202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9D2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0C4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0E0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AC5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F6D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AB7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7</w:t>
            </w:r>
          </w:p>
        </w:tc>
      </w:tr>
      <w:tr w:rsidR="008771C4" w:rsidRPr="008771C4" w14:paraId="2746450F" w14:textId="77777777" w:rsidTr="000C108C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758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</w:p>
          <w:p w14:paraId="71314689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1</w:t>
            </w:r>
          </w:p>
          <w:p w14:paraId="0A6BDF1F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AB9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etylina bezołowiowa 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978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94FD767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0756D8" w14:textId="77777777" w:rsidR="008771C4" w:rsidRPr="008771C4" w:rsidRDefault="008771C4" w:rsidP="008771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0CB" w14:textId="77777777" w:rsidR="008771C4" w:rsidRPr="008771C4" w:rsidRDefault="008771C4" w:rsidP="008771C4">
            <w:pPr>
              <w:spacing w:line="276" w:lineRule="auto"/>
              <w:rPr>
                <w:rFonts w:ascii="Arial" w:hAnsi="Arial" w:cs="Arial"/>
              </w:rPr>
            </w:pPr>
          </w:p>
          <w:p w14:paraId="0BA8F445" w14:textId="77777777" w:rsidR="008771C4" w:rsidRPr="008771C4" w:rsidRDefault="008771C4" w:rsidP="008771C4">
            <w:pPr>
              <w:spacing w:line="276" w:lineRule="auto"/>
              <w:rPr>
                <w:rFonts w:ascii="Arial" w:hAnsi="Arial" w:cs="Arial"/>
              </w:rPr>
            </w:pPr>
          </w:p>
          <w:p w14:paraId="6BAFACBE" w14:textId="77777777" w:rsidR="008771C4" w:rsidRPr="008771C4" w:rsidRDefault="008771C4" w:rsidP="008771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F45" w14:textId="77777777" w:rsidR="008771C4" w:rsidRPr="008771C4" w:rsidRDefault="008771C4" w:rsidP="008771C4">
            <w:pPr>
              <w:spacing w:line="276" w:lineRule="auto"/>
              <w:rPr>
                <w:rFonts w:ascii="Arial" w:hAnsi="Arial" w:cs="Arial"/>
              </w:rPr>
            </w:pPr>
          </w:p>
          <w:p w14:paraId="30BC49C9" w14:textId="77777777" w:rsidR="008771C4" w:rsidRPr="008771C4" w:rsidRDefault="008771C4" w:rsidP="008771C4">
            <w:pPr>
              <w:spacing w:line="276" w:lineRule="auto"/>
              <w:rPr>
                <w:rFonts w:ascii="Arial" w:hAnsi="Arial" w:cs="Arial"/>
              </w:rPr>
            </w:pPr>
          </w:p>
          <w:p w14:paraId="42677731" w14:textId="77777777" w:rsidR="008771C4" w:rsidRPr="008771C4" w:rsidRDefault="008771C4" w:rsidP="008771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E1B" w14:textId="77777777" w:rsidR="008771C4" w:rsidRPr="008771C4" w:rsidRDefault="008771C4" w:rsidP="008771C4">
            <w:pPr>
              <w:spacing w:line="276" w:lineRule="auto"/>
              <w:rPr>
                <w:rFonts w:ascii="Arial" w:hAnsi="Arial" w:cs="Arial"/>
              </w:rPr>
            </w:pPr>
          </w:p>
          <w:p w14:paraId="3DAAFA57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3 800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ED9" w14:textId="77777777" w:rsidR="008771C4" w:rsidRPr="008771C4" w:rsidRDefault="008771C4" w:rsidP="008771C4">
            <w:pPr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</w:p>
          <w:p w14:paraId="760AB377" w14:textId="77777777" w:rsidR="008771C4" w:rsidRPr="008771C4" w:rsidRDefault="008771C4" w:rsidP="008771C4">
            <w:pPr>
              <w:spacing w:line="276" w:lineRule="auto"/>
              <w:rPr>
                <w:rFonts w:ascii="Arial" w:hAnsi="Arial" w:cs="Arial"/>
              </w:rPr>
            </w:pPr>
          </w:p>
          <w:p w14:paraId="1393C702" w14:textId="77777777" w:rsidR="008771C4" w:rsidRPr="008771C4" w:rsidRDefault="008771C4" w:rsidP="008771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771C4" w:rsidRPr="008771C4" w14:paraId="73E3D893" w14:textId="77777777" w:rsidTr="000C108C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62B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</w:p>
          <w:p w14:paraId="5EC911AB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2</w:t>
            </w:r>
          </w:p>
          <w:p w14:paraId="62B7A2FD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3E5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94055D0" w14:textId="77777777" w:rsidR="008771C4" w:rsidRPr="008771C4" w:rsidRDefault="008771C4" w:rsidP="008771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 xml:space="preserve"> olej napędowy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3A9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10E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494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7F9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</w:p>
          <w:p w14:paraId="79944CDC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 xml:space="preserve">   70 000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938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</w:p>
        </w:tc>
      </w:tr>
      <w:tr w:rsidR="008771C4" w:rsidRPr="008771C4" w14:paraId="6F2B91B1" w14:textId="77777777" w:rsidTr="000C108C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A70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</w:p>
          <w:p w14:paraId="057DD80F" w14:textId="77777777" w:rsidR="008771C4" w:rsidRPr="008771C4" w:rsidRDefault="008771C4" w:rsidP="008771C4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1DC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</w:p>
          <w:p w14:paraId="0675076C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D2F" w14:textId="77777777" w:rsidR="008771C4" w:rsidRPr="008771C4" w:rsidRDefault="008771C4" w:rsidP="008771C4">
            <w:pPr>
              <w:spacing w:line="276" w:lineRule="auto"/>
              <w:ind w:hanging="284"/>
              <w:jc w:val="center"/>
              <w:rPr>
                <w:rFonts w:ascii="Arial" w:hAnsi="Arial" w:cs="Arial"/>
              </w:rPr>
            </w:pPr>
          </w:p>
        </w:tc>
      </w:tr>
    </w:tbl>
    <w:p w14:paraId="75812989" w14:textId="77777777" w:rsidR="008771C4" w:rsidRPr="008771C4" w:rsidRDefault="008771C4" w:rsidP="008771C4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77235EE2" w14:textId="77777777" w:rsidR="008771C4" w:rsidRPr="008771C4" w:rsidRDefault="008771C4" w:rsidP="008771C4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 xml:space="preserve">  Cenę</w:t>
      </w:r>
      <w:r w:rsidRPr="008771C4">
        <w:rPr>
          <w:rFonts w:ascii="Arial" w:hAnsi="Arial" w:cs="Arial"/>
          <w:b/>
        </w:rPr>
        <w:t xml:space="preserve"> etyliny bezołowiowej 95</w:t>
      </w:r>
      <w:r w:rsidRPr="008771C4">
        <w:rPr>
          <w:rFonts w:ascii="Arial" w:hAnsi="Arial" w:cs="Arial"/>
        </w:rPr>
        <w:t xml:space="preserve"> i </w:t>
      </w:r>
      <w:r w:rsidRPr="008771C4">
        <w:rPr>
          <w:rFonts w:ascii="Arial" w:hAnsi="Arial" w:cs="Arial"/>
          <w:b/>
        </w:rPr>
        <w:t>oleju napędowego</w:t>
      </w:r>
      <w:r w:rsidRPr="008771C4">
        <w:rPr>
          <w:rFonts w:ascii="Arial" w:hAnsi="Arial" w:cs="Arial"/>
        </w:rPr>
        <w:t xml:space="preserve"> należy podać obowiązującą  na dzień 04.11.2022 r.  w punkcie sprzedaży  Oferenta.</w:t>
      </w:r>
    </w:p>
    <w:p w14:paraId="22FBF685" w14:textId="77777777" w:rsidR="008771C4" w:rsidRPr="008771C4" w:rsidRDefault="008771C4" w:rsidP="008771C4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372D0DE1" w14:textId="77777777" w:rsidR="008771C4" w:rsidRPr="008771C4" w:rsidRDefault="008771C4" w:rsidP="008771C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Oferujemy realizację przedmiotu zamówienia na</w:t>
      </w:r>
      <w:r w:rsidRPr="008771C4">
        <w:rPr>
          <w:rFonts w:ascii="Arial" w:hAnsi="Arial" w:cs="Arial"/>
          <w:b/>
          <w:bCs/>
        </w:rPr>
        <w:t xml:space="preserve"> zaopatrzenie pojazdów służbowych w materiały pędne od 01.01.2023 r. do 31.12.2024 r.</w:t>
      </w:r>
      <w:r w:rsidRPr="008771C4">
        <w:rPr>
          <w:rFonts w:ascii="Arial" w:hAnsi="Arial" w:cs="Arial"/>
        </w:rPr>
        <w:t xml:space="preserve"> za łączną kwotę brutto: ………………... zł (słownie: ……………………………..….….)</w:t>
      </w:r>
    </w:p>
    <w:p w14:paraId="567A481B" w14:textId="77777777" w:rsidR="008771C4" w:rsidRPr="008771C4" w:rsidRDefault="008771C4" w:rsidP="008771C4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2C2D05B5" w14:textId="77777777" w:rsidR="008771C4" w:rsidRPr="008771C4" w:rsidRDefault="008771C4" w:rsidP="008771C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</w:rPr>
        <w:t xml:space="preserve">Oferujemy </w:t>
      </w:r>
      <w:r w:rsidRPr="008771C4">
        <w:rPr>
          <w:rFonts w:ascii="Arial" w:hAnsi="Arial" w:cs="Arial"/>
          <w:b/>
        </w:rPr>
        <w:t>rabat w wysokości</w:t>
      </w:r>
    </w:p>
    <w:p w14:paraId="5640B8AF" w14:textId="77777777" w:rsidR="008771C4" w:rsidRPr="008771C4" w:rsidRDefault="008771C4" w:rsidP="008771C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dla 1l etyliny bezołowiowej …….. %</w:t>
      </w:r>
    </w:p>
    <w:p w14:paraId="0BF9F9CE" w14:textId="77777777" w:rsidR="008771C4" w:rsidRPr="008771C4" w:rsidRDefault="008771C4" w:rsidP="008771C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dla 1l oleju napędowego      …….. %</w:t>
      </w:r>
    </w:p>
    <w:p w14:paraId="0FF0FA5A" w14:textId="77777777" w:rsidR="008771C4" w:rsidRPr="008771C4" w:rsidRDefault="008771C4" w:rsidP="008771C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 xml:space="preserve"> o który każdorazowo zostanie pomniejszona cena zakupu paliwa w stosunku do ceny oferowanej w danym punkcie sprzedaży w momencie dokonania transakcji i który będzie obowiązywał przez cały okres realizacji umowy.</w:t>
      </w:r>
    </w:p>
    <w:p w14:paraId="2AC1101C" w14:textId="77777777" w:rsidR="008771C4" w:rsidRPr="008771C4" w:rsidRDefault="008771C4" w:rsidP="008771C4">
      <w:pPr>
        <w:spacing w:line="276" w:lineRule="auto"/>
        <w:contextualSpacing/>
        <w:jc w:val="both"/>
        <w:rPr>
          <w:rFonts w:ascii="Arial" w:hAnsi="Arial" w:cs="Arial"/>
        </w:rPr>
      </w:pPr>
    </w:p>
    <w:p w14:paraId="4B93CB9A" w14:textId="77777777"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OŚWIADCZAMY</w:t>
      </w:r>
      <w:r w:rsidRPr="008771C4">
        <w:rPr>
          <w:rFonts w:ascii="Arial" w:hAnsi="Arial" w:cs="Arial"/>
        </w:rPr>
        <w:t>, że:</w:t>
      </w:r>
    </w:p>
    <w:p w14:paraId="7FF6AD15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  <w:bCs/>
        </w:rPr>
        <w:t>dysponujemy stacją paliw na terenie miasta Olecka, adres</w:t>
      </w:r>
      <w:r w:rsidRPr="008771C4">
        <w:rPr>
          <w:rFonts w:ascii="Arial" w:hAnsi="Arial" w:cs="Arial"/>
        </w:rPr>
        <w:t>: …………… …………………………………………………………………………………………....</w:t>
      </w:r>
    </w:p>
    <w:p w14:paraId="355AEC2D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7C234366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uważamy się za związanych niniejszą ofertą na czas wskazany w Specyfikacji Warunków Zamówienia;</w:t>
      </w:r>
    </w:p>
    <w:p w14:paraId="6FDDA413" w14:textId="77777777" w:rsidR="008771C4" w:rsidRPr="008771C4" w:rsidRDefault="008771C4" w:rsidP="008771C4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zamierzamy / nie zamierzamy powierzyć realizację następujących części zamówienia podwykonawcom*:</w:t>
      </w:r>
    </w:p>
    <w:p w14:paraId="24EC6F34" w14:textId="77777777" w:rsidR="008771C4" w:rsidRPr="008771C4" w:rsidRDefault="008771C4" w:rsidP="008771C4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8771C4" w:rsidRPr="008771C4" w14:paraId="2186F3C1" w14:textId="77777777" w:rsidTr="000C10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72F2F0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DDE9AE1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 xml:space="preserve">Opis części zamówienia, którą Wykonawca </w:t>
            </w:r>
          </w:p>
          <w:p w14:paraId="3FE8A4B2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B031D46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Nazwa Podwykonawcy</w:t>
            </w:r>
          </w:p>
        </w:tc>
      </w:tr>
      <w:tr w:rsidR="008771C4" w:rsidRPr="008771C4" w14:paraId="2227E5F9" w14:textId="77777777" w:rsidTr="000C108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E71D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1F9F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F9AB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8771C4" w:rsidRPr="008771C4" w14:paraId="62714B20" w14:textId="77777777" w:rsidTr="000C108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348E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2725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7E26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2F5BE3DE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73417BEF" w14:textId="77777777" w:rsidR="008771C4" w:rsidRPr="008771C4" w:rsidRDefault="008771C4" w:rsidP="008771C4">
      <w:pPr>
        <w:numPr>
          <w:ilvl w:val="0"/>
          <w:numId w:val="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wypełniliśmy obowiązki informacyjne przewidziane w art. 13 lub art. 14 RODO</w:t>
      </w:r>
      <w:r w:rsidRPr="008771C4">
        <w:rPr>
          <w:rFonts w:ascii="Arial" w:hAnsi="Arial" w:cs="Arial"/>
          <w:vertAlign w:val="superscript"/>
        </w:rPr>
        <w:footnoteReference w:id="2"/>
      </w:r>
      <w:r w:rsidRPr="008771C4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Pr="008771C4">
        <w:rPr>
          <w:rFonts w:ascii="Arial" w:hAnsi="Arial" w:cs="Arial"/>
        </w:rPr>
        <w:br/>
        <w:t>w niniejszym postępowaniu</w:t>
      </w:r>
      <w:r w:rsidRPr="008771C4">
        <w:rPr>
          <w:rFonts w:ascii="Arial" w:hAnsi="Arial" w:cs="Arial"/>
          <w:vertAlign w:val="superscript"/>
        </w:rPr>
        <w:footnoteReference w:id="3"/>
      </w:r>
      <w:r w:rsidRPr="008771C4">
        <w:rPr>
          <w:rFonts w:ascii="Arial" w:hAnsi="Arial" w:cs="Arial"/>
        </w:rPr>
        <w:t>.</w:t>
      </w:r>
    </w:p>
    <w:p w14:paraId="323C7A2F" w14:textId="77777777" w:rsidR="008771C4" w:rsidRPr="008771C4" w:rsidRDefault="008771C4" w:rsidP="008771C4">
      <w:pPr>
        <w:spacing w:before="120" w:after="120" w:line="276" w:lineRule="auto"/>
        <w:ind w:left="720"/>
        <w:contextualSpacing/>
        <w:jc w:val="both"/>
        <w:rPr>
          <w:rFonts w:ascii="Arial" w:hAnsi="Arial" w:cs="Arial"/>
        </w:rPr>
      </w:pPr>
    </w:p>
    <w:p w14:paraId="55282860" w14:textId="77777777" w:rsidR="008771C4" w:rsidRPr="008771C4" w:rsidRDefault="008771C4" w:rsidP="008771C4">
      <w:pPr>
        <w:spacing w:before="120" w:after="120" w:line="276" w:lineRule="auto"/>
        <w:ind w:left="720"/>
        <w:contextualSpacing/>
        <w:jc w:val="both"/>
        <w:rPr>
          <w:rFonts w:ascii="Arial" w:hAnsi="Arial" w:cs="Arial"/>
        </w:rPr>
      </w:pPr>
    </w:p>
    <w:p w14:paraId="00A1D9C6" w14:textId="77777777" w:rsidR="008771C4" w:rsidRPr="008771C4" w:rsidRDefault="008771C4" w:rsidP="008771C4">
      <w:pPr>
        <w:spacing w:before="120" w:after="120" w:line="276" w:lineRule="auto"/>
        <w:ind w:left="641"/>
        <w:contextualSpacing/>
        <w:jc w:val="both"/>
        <w:rPr>
          <w:rFonts w:ascii="Arial" w:hAnsi="Arial" w:cs="Arial"/>
        </w:rPr>
      </w:pPr>
    </w:p>
    <w:p w14:paraId="5C2C2DCF" w14:textId="77777777" w:rsidR="008771C4" w:rsidRPr="008771C4" w:rsidRDefault="008771C4" w:rsidP="008771C4">
      <w:pPr>
        <w:numPr>
          <w:ilvl w:val="0"/>
          <w:numId w:val="1"/>
        </w:numPr>
        <w:spacing w:before="240" w:after="12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OŚWIADCZAMY</w:t>
      </w:r>
      <w:r w:rsidRPr="008771C4">
        <w:rPr>
          <w:rFonts w:ascii="Arial" w:hAnsi="Arial" w:cs="Arial"/>
          <w:bCs/>
        </w:rPr>
        <w:t>, że wybór naszej oferty</w:t>
      </w:r>
      <w:r w:rsidRPr="008771C4">
        <w:rPr>
          <w:rFonts w:ascii="Arial" w:hAnsi="Arial" w:cs="Arial"/>
          <w:bCs/>
          <w:vertAlign w:val="superscript"/>
        </w:rPr>
        <w:t>*</w:t>
      </w:r>
      <w:r w:rsidRPr="008771C4">
        <w:rPr>
          <w:rFonts w:ascii="Arial" w:hAnsi="Arial" w:cs="Arial"/>
          <w:bCs/>
        </w:rPr>
        <w:t>:</w:t>
      </w:r>
    </w:p>
    <w:p w14:paraId="25E656D6" w14:textId="77777777" w:rsidR="008771C4" w:rsidRPr="008771C4" w:rsidRDefault="008771C4" w:rsidP="008771C4">
      <w:pPr>
        <w:spacing w:before="240" w:after="24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8771C4">
        <w:rPr>
          <w:rFonts w:ascii="Arial" w:hAnsi="Arial" w:cs="Arial"/>
          <w:b/>
          <w:u w:val="single"/>
        </w:rPr>
        <w:t>nie będzie</w:t>
      </w:r>
      <w:r w:rsidRPr="008771C4">
        <w:rPr>
          <w:rFonts w:ascii="Arial" w:hAnsi="Arial" w:cs="Arial"/>
          <w:bCs/>
          <w:u w:val="single"/>
        </w:rPr>
        <w:t xml:space="preserve"> </w:t>
      </w:r>
      <w:r w:rsidRPr="008771C4">
        <w:rPr>
          <w:rFonts w:ascii="Arial" w:hAnsi="Arial" w:cs="Arial"/>
          <w:b/>
          <w:u w:val="single"/>
        </w:rPr>
        <w:t>prowadzić</w:t>
      </w:r>
      <w:r w:rsidRPr="008771C4">
        <w:rPr>
          <w:rFonts w:ascii="Arial" w:hAnsi="Arial" w:cs="Arial"/>
          <w:bCs/>
        </w:rPr>
        <w:t xml:space="preserve"> u Zamawiającego do powstania obowiązku podatkowego zgodnie z ustawą dnia 11 marca 2004 r. o podatku od towarów i usług </w:t>
      </w:r>
      <w:r w:rsidRPr="008771C4">
        <w:rPr>
          <w:rFonts w:ascii="Arial" w:hAnsi="Arial" w:cs="Arial"/>
          <w:bCs/>
        </w:rPr>
        <w:br/>
        <w:t>(</w:t>
      </w:r>
      <w:proofErr w:type="spellStart"/>
      <w:r w:rsidRPr="008771C4">
        <w:rPr>
          <w:rFonts w:ascii="Arial" w:hAnsi="Arial" w:cs="Arial"/>
          <w:bCs/>
        </w:rPr>
        <w:t>t.j</w:t>
      </w:r>
      <w:proofErr w:type="spellEnd"/>
      <w:r w:rsidRPr="008771C4">
        <w:rPr>
          <w:rFonts w:ascii="Arial" w:hAnsi="Arial" w:cs="Arial"/>
          <w:bCs/>
        </w:rPr>
        <w:t>. Dz.U.2021.0.685)</w:t>
      </w:r>
    </w:p>
    <w:p w14:paraId="109E1F9E" w14:textId="77777777" w:rsidR="008771C4" w:rsidRPr="008771C4" w:rsidRDefault="008771C4" w:rsidP="008771C4">
      <w:pPr>
        <w:spacing w:line="276" w:lineRule="auto"/>
        <w:ind w:left="284"/>
        <w:contextualSpacing/>
        <w:jc w:val="both"/>
        <w:rPr>
          <w:rFonts w:ascii="Arial" w:hAnsi="Arial" w:cs="Arial"/>
          <w:bCs/>
        </w:rPr>
      </w:pPr>
    </w:p>
    <w:p w14:paraId="1D2FBC01" w14:textId="77777777" w:rsidR="008771C4" w:rsidRPr="008771C4" w:rsidRDefault="008771C4" w:rsidP="008771C4">
      <w:pPr>
        <w:spacing w:before="240" w:after="12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8771C4">
        <w:rPr>
          <w:rFonts w:ascii="Arial" w:hAnsi="Arial" w:cs="Arial"/>
          <w:b/>
          <w:u w:val="single"/>
        </w:rPr>
        <w:t>będzie prowadzić</w:t>
      </w:r>
      <w:r w:rsidRPr="008771C4">
        <w:rPr>
          <w:rFonts w:ascii="Arial" w:hAnsi="Arial" w:cs="Arial"/>
          <w:bCs/>
        </w:rPr>
        <w:t xml:space="preserve"> u Zamawiającego do powstania obowiązku podatkowego zgodnie z ustawą dnia 11 marca 2004 r. o podatku od towarów i usług </w:t>
      </w:r>
      <w:r w:rsidRPr="008771C4">
        <w:rPr>
          <w:rFonts w:ascii="Arial" w:hAnsi="Arial" w:cs="Arial"/>
          <w:bCs/>
        </w:rPr>
        <w:br/>
        <w:t>(</w:t>
      </w:r>
      <w:proofErr w:type="spellStart"/>
      <w:r w:rsidRPr="008771C4">
        <w:rPr>
          <w:rFonts w:ascii="Arial" w:hAnsi="Arial" w:cs="Arial"/>
          <w:bCs/>
        </w:rPr>
        <w:t>t.j</w:t>
      </w:r>
      <w:proofErr w:type="spellEnd"/>
      <w:r w:rsidRPr="008771C4">
        <w:rPr>
          <w:rFonts w:ascii="Arial" w:hAnsi="Arial" w:cs="Arial"/>
          <w:bCs/>
        </w:rPr>
        <w:t>. Dz.U.2021.0.685),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8771C4" w:rsidRPr="008771C4" w14:paraId="31AF5341" w14:textId="77777777" w:rsidTr="000C108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4C3067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9C88B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BF5044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771D63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8771C4" w:rsidRPr="008771C4" w14:paraId="495115B0" w14:textId="77777777" w:rsidTr="000C1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BADB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4006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DF33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A23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71C4" w:rsidRPr="008771C4" w14:paraId="1A8ADC80" w14:textId="77777777" w:rsidTr="000C1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AE3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DA28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2C9D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5515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C39D41E" w14:textId="77777777"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WSZELKĄ KORESPONDENCJĘ</w:t>
      </w:r>
      <w:r w:rsidRPr="008771C4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8771C4" w:rsidRPr="008771C4" w14:paraId="57B9421C" w14:textId="77777777" w:rsidTr="000C108C">
        <w:tc>
          <w:tcPr>
            <w:tcW w:w="2551" w:type="dxa"/>
            <w:shd w:val="clear" w:color="auto" w:fill="auto"/>
            <w:vAlign w:val="center"/>
          </w:tcPr>
          <w:p w14:paraId="318B76E3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E5CC332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4C5AD253" w14:textId="77777777" w:rsidTr="000C108C">
        <w:tc>
          <w:tcPr>
            <w:tcW w:w="2551" w:type="dxa"/>
            <w:shd w:val="clear" w:color="auto" w:fill="auto"/>
            <w:vAlign w:val="center"/>
          </w:tcPr>
          <w:p w14:paraId="792A0A0E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CD0ABC7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0449D6BC" w14:textId="77777777" w:rsidTr="000C108C">
        <w:tc>
          <w:tcPr>
            <w:tcW w:w="2551" w:type="dxa"/>
            <w:shd w:val="clear" w:color="auto" w:fill="auto"/>
            <w:vAlign w:val="center"/>
          </w:tcPr>
          <w:p w14:paraId="53439C9B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3DBDA12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2E2E8D65" w14:textId="77777777" w:rsidTr="000C108C">
        <w:tc>
          <w:tcPr>
            <w:tcW w:w="2551" w:type="dxa"/>
            <w:shd w:val="clear" w:color="auto" w:fill="auto"/>
            <w:vAlign w:val="center"/>
          </w:tcPr>
          <w:p w14:paraId="1FBF96E2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40C1281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4AF32DD0" w14:textId="77777777"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OFERTĘ</w:t>
      </w:r>
      <w:r w:rsidRPr="008771C4">
        <w:rPr>
          <w:rFonts w:ascii="Arial" w:hAnsi="Arial" w:cs="Arial"/>
        </w:rPr>
        <w:t xml:space="preserve"> składamy na _____ kolejno ponumerowanych stronach. Załącznikami do oferty, stanowiącymi jej integralną część, są:</w:t>
      </w:r>
    </w:p>
    <w:p w14:paraId="6E316165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777261EA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7A234285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35BBD38A" w14:textId="77777777" w:rsidR="008771C4" w:rsidRPr="008771C4" w:rsidRDefault="008771C4" w:rsidP="008771C4">
      <w:pPr>
        <w:spacing w:before="240" w:line="276" w:lineRule="auto"/>
        <w:ind w:left="644"/>
        <w:contextualSpacing/>
        <w:jc w:val="both"/>
        <w:rPr>
          <w:rFonts w:ascii="Arial" w:hAnsi="Arial" w:cs="Arial"/>
          <w:b/>
        </w:rPr>
      </w:pPr>
    </w:p>
    <w:p w14:paraId="01AF2C47" w14:textId="77777777" w:rsidR="008771C4" w:rsidRPr="008771C4" w:rsidRDefault="008771C4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8771C4">
        <w:rPr>
          <w:rFonts w:ascii="Arial" w:hAnsi="Arial" w:cs="Arial"/>
        </w:rPr>
        <w:t>Miejscowość, ________________ dnia _______________</w:t>
      </w:r>
      <w:r w:rsidRPr="008771C4">
        <w:rPr>
          <w:rFonts w:ascii="Arial" w:hAnsi="Arial" w:cs="Arial"/>
          <w:i/>
        </w:rPr>
        <w:tab/>
      </w:r>
    </w:p>
    <w:p w14:paraId="38425CC9" w14:textId="77777777" w:rsidR="008771C4" w:rsidRPr="008771C4" w:rsidRDefault="008771C4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64EE5F50" w14:textId="77777777" w:rsidR="008771C4" w:rsidRPr="008771C4" w:rsidRDefault="008771C4" w:rsidP="008771C4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8771C4">
        <w:rPr>
          <w:rFonts w:ascii="Arial" w:hAnsi="Arial" w:cs="Arial"/>
          <w:i/>
        </w:rPr>
        <w:t>_____________________________</w:t>
      </w:r>
    </w:p>
    <w:p w14:paraId="27CB7E2B" w14:textId="77777777" w:rsidR="008771C4" w:rsidRPr="008771C4" w:rsidRDefault="008771C4" w:rsidP="008771C4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8771C4">
        <w:rPr>
          <w:rFonts w:ascii="Arial" w:hAnsi="Arial" w:cs="Arial"/>
          <w:i/>
          <w:sz w:val="20"/>
          <w:szCs w:val="20"/>
        </w:rPr>
        <w:t>(podpis osoby uprawnionej do składania oświadczeń  woli w imieniu Wykonawcy)</w:t>
      </w:r>
    </w:p>
    <w:p w14:paraId="5BAD7582" w14:textId="13132AC1" w:rsidR="0097776D" w:rsidRPr="008771C4" w:rsidRDefault="0097776D" w:rsidP="008771C4"/>
    <w:sectPr w:rsidR="0097776D" w:rsidRPr="008771C4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33E0" w14:textId="77777777" w:rsidR="002812D0" w:rsidRDefault="002812D0" w:rsidP="00FF57EE">
      <w:r>
        <w:separator/>
      </w:r>
    </w:p>
  </w:endnote>
  <w:endnote w:type="continuationSeparator" w:id="0">
    <w:p w14:paraId="43A89B38" w14:textId="77777777" w:rsidR="002812D0" w:rsidRDefault="002812D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71BF" w14:textId="77777777" w:rsidR="00BD19C0" w:rsidRDefault="00BD1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A2FB" w14:textId="77777777" w:rsidR="00BD19C0" w:rsidRDefault="00BD19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4739" w14:textId="77777777" w:rsidR="00BD19C0" w:rsidRDefault="00BD1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39D" w14:textId="77777777" w:rsidR="002812D0" w:rsidRDefault="002812D0" w:rsidP="00FF57EE">
      <w:r>
        <w:separator/>
      </w:r>
    </w:p>
  </w:footnote>
  <w:footnote w:type="continuationSeparator" w:id="0">
    <w:p w14:paraId="2ABA6C6D" w14:textId="77777777" w:rsidR="002812D0" w:rsidRDefault="002812D0" w:rsidP="00FF57EE">
      <w:r>
        <w:continuationSeparator/>
      </w:r>
    </w:p>
  </w:footnote>
  <w:footnote w:id="1">
    <w:p w14:paraId="44B405FF" w14:textId="77777777" w:rsidR="008771C4" w:rsidRPr="004961A4" w:rsidRDefault="008771C4" w:rsidP="008771C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961A4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4956E153" w14:textId="77777777" w:rsidR="008771C4" w:rsidRPr="004961A4" w:rsidRDefault="008771C4" w:rsidP="008771C4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i adresy wszystkich podmiotów składających wspólną ofertę.</w:t>
      </w:r>
    </w:p>
  </w:footnote>
  <w:footnote w:id="2">
    <w:p w14:paraId="250F1741" w14:textId="77777777" w:rsidR="008771C4" w:rsidRPr="004961A4" w:rsidRDefault="008771C4" w:rsidP="008771C4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Fonts w:ascii="Arial" w:hAnsi="Arial" w:cs="Arial"/>
          <w:i/>
          <w:iCs/>
        </w:rPr>
        <w:t>* niepotrzebne skreślić.</w:t>
      </w:r>
    </w:p>
    <w:p w14:paraId="4EFBD3E2" w14:textId="77777777" w:rsidR="008771C4" w:rsidRPr="004961A4" w:rsidRDefault="008771C4" w:rsidP="008771C4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rozporządzenie Parlamentu Europejskiego i Rady (UE) 2016/679 z dnia 27 kwietnia 2016 r.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w sprawie ochrony osób fizycznych w związku z przetwarzaniem danych osobowych i w sprawie swobodnego przepływu takich danych oraz uchylenia dyrektywy 95/46/WE (ogólne rozporządzenie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o ochronie danych) (Dz. Urz. UE L 119 z 04.05.2016, str. 1).</w:t>
      </w:r>
    </w:p>
  </w:footnote>
  <w:footnote w:id="3">
    <w:p w14:paraId="2DFC5294" w14:textId="77777777" w:rsidR="008771C4" w:rsidRPr="004961A4" w:rsidRDefault="008771C4" w:rsidP="008771C4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00EE" w14:textId="77777777" w:rsidR="00BD19C0" w:rsidRDefault="00BD1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92F3" w14:textId="77777777" w:rsidR="00AE2ACB" w:rsidRPr="008771C4" w:rsidRDefault="00AE2ACB">
    <w:pPr>
      <w:pStyle w:val="Nagwek"/>
      <w:rPr>
        <w:rFonts w:ascii="Arial" w:hAnsi="Arial" w:cs="Arial"/>
        <w:i/>
        <w:iCs/>
        <w:sz w:val="20"/>
        <w:szCs w:val="20"/>
      </w:rPr>
    </w:pPr>
    <w:r w:rsidRPr="008771C4">
      <w:rPr>
        <w:rFonts w:ascii="Arial" w:hAnsi="Arial" w:cs="Arial"/>
        <w:i/>
        <w:iCs/>
        <w:sz w:val="20"/>
        <w:szCs w:val="20"/>
      </w:rPr>
      <w:t xml:space="preserve">Znak sprawy </w:t>
    </w:r>
    <w:r w:rsidR="00BD19C0" w:rsidRPr="008771C4">
      <w:rPr>
        <w:rFonts w:ascii="Arial" w:hAnsi="Arial" w:cs="Arial"/>
        <w:i/>
        <w:iCs/>
        <w:sz w:val="20"/>
        <w:szCs w:val="20"/>
      </w:rPr>
      <w:t>PZD.III.342/24/22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367F" w14:textId="77777777" w:rsidR="00BD19C0" w:rsidRDefault="00BD1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6DBF"/>
    <w:multiLevelType w:val="hybridMultilevel"/>
    <w:tmpl w:val="8EF86202"/>
    <w:lvl w:ilvl="0" w:tplc="9DEC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2013630">
    <w:abstractNumId w:val="3"/>
  </w:num>
  <w:num w:numId="2" w16cid:durableId="1872768593">
    <w:abstractNumId w:val="1"/>
  </w:num>
  <w:num w:numId="3" w16cid:durableId="406388883">
    <w:abstractNumId w:val="2"/>
  </w:num>
  <w:num w:numId="4" w16cid:durableId="876159587">
    <w:abstractNumId w:val="4"/>
  </w:num>
  <w:num w:numId="5" w16cid:durableId="16901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0C"/>
    <w:rsid w:val="001063D3"/>
    <w:rsid w:val="0012230C"/>
    <w:rsid w:val="001C7D84"/>
    <w:rsid w:val="002214DB"/>
    <w:rsid w:val="00267D1F"/>
    <w:rsid w:val="002812D0"/>
    <w:rsid w:val="002E612D"/>
    <w:rsid w:val="003355F1"/>
    <w:rsid w:val="003B769C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771C4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BD19C0"/>
    <w:rsid w:val="00C22F7D"/>
    <w:rsid w:val="00CD690C"/>
    <w:rsid w:val="00CE3AE6"/>
    <w:rsid w:val="00D554C7"/>
    <w:rsid w:val="00D77A9C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C286E"/>
  <w15:chartTrackingRefBased/>
  <w15:docId w15:val="{28144A3F-B421-4066-8F8C-64418A3F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2022-11-03T11:08:00Z</dcterms:created>
  <dcterms:modified xsi:type="dcterms:W3CDTF">2022-11-03T11:08:00Z</dcterms:modified>
</cp:coreProperties>
</file>