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3A4806" w14:paraId="7A5A8E35" w14:textId="77777777" w:rsidTr="005844F6">
        <w:tc>
          <w:tcPr>
            <w:tcW w:w="9104" w:type="dxa"/>
            <w:shd w:val="clear" w:color="auto" w:fill="F2F2F2"/>
          </w:tcPr>
          <w:p w14:paraId="4728914A" w14:textId="77777777" w:rsidR="00F31EAC" w:rsidRPr="003A4806" w:rsidRDefault="00F31EAC" w:rsidP="003A480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Cs w:val="24"/>
              </w:rPr>
            </w:pPr>
            <w:r w:rsidRPr="003A4806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7F0E8EA5" w14:textId="77777777" w:rsidR="007E331F" w:rsidRPr="003A4806" w:rsidRDefault="007E331F" w:rsidP="003A4806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p w14:paraId="6C8358D5" w14:textId="77777777" w:rsidR="00F31EAC" w:rsidRPr="003A4806" w:rsidRDefault="002E612D" w:rsidP="003A4806">
      <w:pPr>
        <w:spacing w:after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Nawiązując do</w:t>
      </w:r>
      <w:r w:rsidR="00AA39D6" w:rsidRPr="003A4806">
        <w:rPr>
          <w:rFonts w:ascii="Arial" w:hAnsi="Arial" w:cs="Arial"/>
        </w:rPr>
        <w:t xml:space="preserve"> toczącego się </w:t>
      </w:r>
      <w:r w:rsidRPr="003A4806">
        <w:rPr>
          <w:rFonts w:ascii="Arial" w:hAnsi="Arial" w:cs="Arial"/>
        </w:rPr>
        <w:t xml:space="preserve">postępowania o udzielenie zamówienia publicznego </w:t>
      </w:r>
      <w:r w:rsidR="00AA39D6" w:rsidRPr="003A4806">
        <w:rPr>
          <w:rFonts w:ascii="Arial" w:hAnsi="Arial" w:cs="Arial"/>
        </w:rPr>
        <w:t>prowadzonego</w:t>
      </w:r>
      <w:r w:rsidRPr="003A4806">
        <w:rPr>
          <w:rFonts w:ascii="Arial" w:hAnsi="Arial" w:cs="Arial"/>
        </w:rPr>
        <w:t xml:space="preserve"> w trybie </w:t>
      </w:r>
      <w:r w:rsidR="0008159D" w:rsidRPr="003A4806">
        <w:rPr>
          <w:rFonts w:ascii="Arial" w:hAnsi="Arial" w:cs="Arial"/>
        </w:rPr>
        <w:t xml:space="preserve">Tryb podstawowy z możliwością negocjacji - art. 275 pkt. 2 ustawy </w:t>
      </w:r>
      <w:proofErr w:type="spellStart"/>
      <w:r w:rsidR="0008159D" w:rsidRPr="003A4806">
        <w:rPr>
          <w:rFonts w:ascii="Arial" w:hAnsi="Arial" w:cs="Arial"/>
        </w:rPr>
        <w:t>Pzp</w:t>
      </w:r>
      <w:proofErr w:type="spellEnd"/>
      <w:r w:rsidRPr="003A4806">
        <w:rPr>
          <w:rFonts w:ascii="Arial" w:hAnsi="Arial" w:cs="Arial"/>
        </w:rPr>
        <w:t xml:space="preserve"> </w:t>
      </w:r>
      <w:r w:rsidR="00F31EAC" w:rsidRPr="003A4806">
        <w:rPr>
          <w:rFonts w:ascii="Arial" w:hAnsi="Arial" w:cs="Arial"/>
        </w:rPr>
        <w:t>pn.</w:t>
      </w:r>
      <w:r w:rsidRPr="003A4806">
        <w:rPr>
          <w:rFonts w:ascii="Arial" w:hAnsi="Arial" w:cs="Arial"/>
        </w:rPr>
        <w:t xml:space="preserve">: </w:t>
      </w:r>
    </w:p>
    <w:p w14:paraId="05F3DE31" w14:textId="77777777" w:rsidR="002E612D" w:rsidRPr="003A4806" w:rsidRDefault="00AA39D6" w:rsidP="003A4806">
      <w:pPr>
        <w:spacing w:after="240" w:line="276" w:lineRule="auto"/>
        <w:jc w:val="center"/>
        <w:rPr>
          <w:rFonts w:ascii="Arial" w:hAnsi="Arial" w:cs="Arial"/>
          <w:b/>
        </w:rPr>
      </w:pPr>
      <w:r w:rsidRPr="003A4806">
        <w:rPr>
          <w:rFonts w:ascii="Arial" w:hAnsi="Arial" w:cs="Arial"/>
        </w:rPr>
        <w:t>”</w:t>
      </w:r>
      <w:r w:rsidR="0008159D" w:rsidRPr="003A4806">
        <w:rPr>
          <w:rFonts w:ascii="Arial" w:hAnsi="Arial" w:cs="Arial"/>
          <w:b/>
        </w:rPr>
        <w:t>Przebudowa drogi powiatowej nr 1909N na odcinku Wieliczki - Nowy Młyn</w:t>
      </w:r>
      <w:r w:rsidRPr="003A4806">
        <w:rPr>
          <w:rFonts w:ascii="Arial" w:hAnsi="Arial" w:cs="Arial"/>
        </w:rPr>
        <w:t>”</w:t>
      </w:r>
    </w:p>
    <w:p w14:paraId="779FA62F" w14:textId="77777777" w:rsidR="00AA39D6" w:rsidRPr="003A4806" w:rsidRDefault="00AA39D6" w:rsidP="003A4806">
      <w:pPr>
        <w:spacing w:after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my niżej podpisani:</w:t>
      </w:r>
    </w:p>
    <w:p w14:paraId="42B7559B" w14:textId="3148BC04" w:rsidR="00AA39D6" w:rsidRPr="003A4806" w:rsidRDefault="00525EFF" w:rsidP="003A4806">
      <w:pPr>
        <w:spacing w:after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___________________________________________________________________</w:t>
      </w:r>
    </w:p>
    <w:p w14:paraId="0E5BF0F4" w14:textId="77777777" w:rsidR="00AA39D6" w:rsidRPr="003A4806" w:rsidRDefault="003B769C" w:rsidP="003A4806">
      <w:pPr>
        <w:spacing w:before="120" w:after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d</w:t>
      </w:r>
      <w:r w:rsidR="00AA39D6" w:rsidRPr="003A4806">
        <w:rPr>
          <w:rFonts w:ascii="Arial" w:hAnsi="Arial" w:cs="Arial"/>
        </w:rPr>
        <w:t>ziałając w imieniu i na rzecz:</w:t>
      </w:r>
    </w:p>
    <w:p w14:paraId="78378BB7" w14:textId="77777777" w:rsidR="00AE2ACB" w:rsidRPr="003A4806" w:rsidRDefault="00AE2ACB" w:rsidP="003A4806">
      <w:pPr>
        <w:spacing w:after="100" w:line="276" w:lineRule="auto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Nazwa i adres Wykonawcy</w:t>
      </w:r>
      <w:r w:rsidRPr="003A4806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151"/>
      </w:tblGrid>
      <w:tr w:rsidR="00AE2ACB" w:rsidRPr="003A4806" w14:paraId="2D9D7FEE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5F7EBD6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131F2A11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2C550733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E419851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057D2083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7A721E00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501FF8D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 xml:space="preserve">NIP </w:t>
            </w:r>
            <w:r w:rsidRPr="003A4806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48B59DC3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3EB24C28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06F5CFE1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 xml:space="preserve">REGON </w:t>
            </w:r>
            <w:r w:rsidRPr="003A4806">
              <w:rPr>
                <w:rFonts w:ascii="Arial" w:eastAsia="Calibri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F34912E" w14:textId="77777777" w:rsidR="00AE2ACB" w:rsidRPr="003A4806" w:rsidRDefault="00AE2ACB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A4806" w14:paraId="4EFF3865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59206815" w14:textId="77777777" w:rsidR="00AE2ACB" w:rsidRPr="003A4806" w:rsidRDefault="00D5631A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4B45C765" w14:textId="77777777" w:rsidR="00AE2ACB" w:rsidRPr="003A4806" w:rsidRDefault="00D5631A" w:rsidP="003A4806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jc w:val="both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Mikroprzedsiębiorstwo</w:t>
            </w:r>
            <w:r w:rsidR="00AE2ACB" w:rsidRPr="003A4806">
              <w:rPr>
                <w:rFonts w:ascii="Arial" w:hAnsi="Arial" w:cs="Arial"/>
              </w:rPr>
              <w:t xml:space="preserve"> / </w:t>
            </w:r>
            <w:r w:rsidRPr="003A4806">
              <w:rPr>
                <w:rFonts w:ascii="Arial" w:hAnsi="Arial" w:cs="Arial"/>
              </w:rPr>
              <w:t>Małe przedsiębiorstwo / Średnie przedsiębiorstwo / Jednoosobowa działalność gospodarcza / Osoba fizyczna nieprowadząca działalności gospodarczej / Inny rodzaj</w:t>
            </w:r>
            <w:r w:rsidR="00AE2ACB" w:rsidRPr="003A4806">
              <w:rPr>
                <w:rFonts w:ascii="Arial" w:hAnsi="Arial" w:cs="Arial"/>
              </w:rPr>
              <w:t xml:space="preserve"> *</w:t>
            </w:r>
          </w:p>
        </w:tc>
      </w:tr>
    </w:tbl>
    <w:p w14:paraId="30235834" w14:textId="77777777" w:rsidR="003B769C" w:rsidRPr="003A4806" w:rsidRDefault="003B769C" w:rsidP="003A4806">
      <w:pPr>
        <w:spacing w:line="276" w:lineRule="auto"/>
        <w:jc w:val="both"/>
        <w:rPr>
          <w:rFonts w:ascii="Arial" w:hAnsi="Arial" w:cs="Arial"/>
        </w:rPr>
      </w:pPr>
    </w:p>
    <w:p w14:paraId="36549C87" w14:textId="10DECFBB" w:rsidR="003A4806" w:rsidRPr="009D613A" w:rsidRDefault="004D5A42" w:rsidP="003A4806">
      <w:pPr>
        <w:numPr>
          <w:ilvl w:val="0"/>
          <w:numId w:val="5"/>
        </w:numPr>
        <w:spacing w:before="160" w:after="120" w:line="276" w:lineRule="auto"/>
        <w:ind w:left="284" w:hanging="284"/>
        <w:jc w:val="both"/>
        <w:rPr>
          <w:rFonts w:ascii="Arial" w:hAnsi="Arial" w:cs="Arial"/>
        </w:rPr>
      </w:pPr>
      <w:r w:rsidRPr="003A4806">
        <w:rPr>
          <w:rFonts w:ascii="Arial" w:hAnsi="Arial" w:cs="Arial"/>
          <w:b/>
        </w:rPr>
        <w:t>SKŁADAMY OFERTĘ</w:t>
      </w:r>
      <w:r w:rsidR="003A4806" w:rsidRPr="003A4806">
        <w:rPr>
          <w:rFonts w:ascii="Arial" w:hAnsi="Arial" w:cs="Arial"/>
          <w:b/>
        </w:rPr>
        <w:t xml:space="preserve"> </w:t>
      </w:r>
      <w:r w:rsidR="003A4806" w:rsidRPr="009D613A">
        <w:rPr>
          <w:rFonts w:ascii="Arial" w:hAnsi="Arial" w:cs="Arial"/>
          <w:b/>
        </w:rPr>
        <w:t>PODSTAWOWĄ / WARIANTOWĄ</w:t>
      </w:r>
      <w:r w:rsidR="003A4806" w:rsidRPr="009D613A">
        <w:rPr>
          <w:rFonts w:ascii="Arial" w:hAnsi="Arial" w:cs="Arial"/>
          <w:sz w:val="22"/>
          <w:szCs w:val="22"/>
        </w:rPr>
        <w:t xml:space="preserve"> </w:t>
      </w:r>
      <w:r w:rsidR="003A4806" w:rsidRPr="009D613A">
        <w:rPr>
          <w:rFonts w:ascii="Arial" w:hAnsi="Arial" w:cs="Arial"/>
          <w:i/>
          <w:sz w:val="20"/>
          <w:szCs w:val="20"/>
        </w:rPr>
        <w:t>(niepotrzebne skreślić)</w:t>
      </w:r>
      <w:r w:rsidR="003A4806" w:rsidRPr="009D613A">
        <w:rPr>
          <w:rFonts w:ascii="Arial" w:hAnsi="Arial" w:cs="Arial"/>
          <w:sz w:val="22"/>
          <w:szCs w:val="22"/>
        </w:rPr>
        <w:t xml:space="preserve">                    </w:t>
      </w:r>
      <w:r w:rsidR="003A4806" w:rsidRPr="009D613A">
        <w:rPr>
          <w:rFonts w:ascii="Arial" w:hAnsi="Arial" w:cs="Arial"/>
        </w:rPr>
        <w:t xml:space="preserve">na wykonanie przedmiotu zamówienia zgodnie, ze Specyfikacją Warunków Zamówienia </w:t>
      </w:r>
      <w:r w:rsidR="003A4806" w:rsidRPr="009D613A">
        <w:rPr>
          <w:rFonts w:ascii="Arial" w:hAnsi="Arial" w:cs="Arial"/>
          <w:b/>
        </w:rPr>
        <w:t>za cenę brutto .................................... PLN</w:t>
      </w:r>
      <w:r w:rsidR="003A4806" w:rsidRPr="009D613A">
        <w:rPr>
          <w:rFonts w:ascii="Arial" w:hAnsi="Arial" w:cs="Arial"/>
        </w:rPr>
        <w:t xml:space="preserve"> (słownie:.................................................................... zł) Powyższa kwota zawiera należny podatek VAT 23% w kwocie ……………………… zł (słownie ………………………………………..……..…... zł.)</w:t>
      </w:r>
    </w:p>
    <w:p w14:paraId="6705C42D" w14:textId="77777777" w:rsidR="003A4806" w:rsidRPr="009D613A" w:rsidRDefault="003A4806" w:rsidP="003A4806">
      <w:pPr>
        <w:spacing w:before="160" w:after="120" w:line="276" w:lineRule="auto"/>
        <w:jc w:val="both"/>
        <w:rPr>
          <w:rFonts w:ascii="Arial" w:hAnsi="Arial" w:cs="Arial"/>
        </w:rPr>
      </w:pPr>
      <w:r w:rsidRPr="009D613A">
        <w:rPr>
          <w:rFonts w:ascii="Arial" w:hAnsi="Arial" w:cs="Arial"/>
        </w:rPr>
        <w:t xml:space="preserve">    Do wyceny robót przyjęto niżej wymienione stawki:</w:t>
      </w:r>
    </w:p>
    <w:p w14:paraId="6343EA15" w14:textId="77777777" w:rsidR="003A4806" w:rsidRPr="009D613A" w:rsidRDefault="003A4806" w:rsidP="003A4806">
      <w:pPr>
        <w:spacing w:before="160" w:after="120" w:line="276" w:lineRule="auto"/>
        <w:ind w:left="284"/>
        <w:rPr>
          <w:rFonts w:ascii="Arial" w:hAnsi="Arial" w:cs="Arial"/>
        </w:rPr>
      </w:pPr>
      <w:r w:rsidRPr="009D613A">
        <w:rPr>
          <w:rFonts w:ascii="Arial" w:hAnsi="Arial" w:cs="Arial"/>
        </w:rPr>
        <w:t>stawka roboczogodziny (R) ................................................. zł (słownie.............................................................................................................zł)</w:t>
      </w:r>
    </w:p>
    <w:p w14:paraId="3F780B82" w14:textId="77777777" w:rsidR="003A4806" w:rsidRPr="009D613A" w:rsidRDefault="003A4806" w:rsidP="003A4806">
      <w:pPr>
        <w:spacing w:before="160" w:after="120" w:line="276" w:lineRule="auto"/>
        <w:ind w:left="284"/>
        <w:rPr>
          <w:rFonts w:ascii="Arial" w:hAnsi="Arial" w:cs="Arial"/>
        </w:rPr>
      </w:pPr>
      <w:r w:rsidRPr="009D613A">
        <w:rPr>
          <w:rFonts w:ascii="Arial" w:hAnsi="Arial" w:cs="Arial"/>
        </w:rPr>
        <w:t>koszty pośrednie (</w:t>
      </w:r>
      <w:proofErr w:type="spellStart"/>
      <w:r w:rsidRPr="009D613A">
        <w:rPr>
          <w:rFonts w:ascii="Arial" w:hAnsi="Arial" w:cs="Arial"/>
        </w:rPr>
        <w:t>Kp</w:t>
      </w:r>
      <w:proofErr w:type="spellEnd"/>
      <w:r w:rsidRPr="009D613A">
        <w:rPr>
          <w:rFonts w:ascii="Arial" w:hAnsi="Arial" w:cs="Arial"/>
        </w:rPr>
        <w:t>) .............................. % (od R) co do wartości zł</w:t>
      </w:r>
    </w:p>
    <w:p w14:paraId="7B5E58EF" w14:textId="77777777" w:rsidR="003A4806" w:rsidRPr="009D613A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zysk (Z) ...................... % (od R i </w:t>
      </w:r>
      <w:proofErr w:type="spellStart"/>
      <w:r w:rsidRPr="009D613A">
        <w:rPr>
          <w:rFonts w:ascii="Arial" w:eastAsia="Calibri" w:hAnsi="Arial" w:cs="Arial"/>
          <w:lang w:eastAsia="en-US"/>
        </w:rPr>
        <w:t>Kp</w:t>
      </w:r>
      <w:proofErr w:type="spellEnd"/>
      <w:r w:rsidRPr="009D613A">
        <w:rPr>
          <w:rFonts w:ascii="Arial" w:eastAsia="Calibri" w:hAnsi="Arial" w:cs="Arial"/>
          <w:lang w:eastAsia="en-US"/>
        </w:rPr>
        <w:t>) co do wartości zł</w:t>
      </w:r>
    </w:p>
    <w:p w14:paraId="6D86B970" w14:textId="77777777" w:rsidR="003A4806" w:rsidRPr="009D613A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Stawka ogólna robocizny [Rg = (</w:t>
      </w:r>
      <w:proofErr w:type="spellStart"/>
      <w:r w:rsidRPr="009D613A">
        <w:rPr>
          <w:rFonts w:ascii="Arial" w:eastAsia="Calibri" w:hAnsi="Arial" w:cs="Arial"/>
          <w:lang w:eastAsia="en-US"/>
        </w:rPr>
        <w:t>R+Kp+Z</w:t>
      </w:r>
      <w:proofErr w:type="spellEnd"/>
      <w:r w:rsidRPr="009D613A">
        <w:rPr>
          <w:rFonts w:ascii="Arial" w:eastAsia="Calibri" w:hAnsi="Arial" w:cs="Arial"/>
          <w:lang w:eastAsia="en-US"/>
        </w:rPr>
        <w:t xml:space="preserve">)] ..................... zł </w:t>
      </w:r>
    </w:p>
    <w:p w14:paraId="6484FE30" w14:textId="77777777" w:rsidR="003A4806" w:rsidRPr="009D613A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(słownie: .......................................................................................................... zł)</w:t>
      </w:r>
    </w:p>
    <w:p w14:paraId="394D6F1E" w14:textId="34FA7B2E" w:rsidR="00214E87" w:rsidRDefault="003A4806" w:rsidP="003A4806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9D613A">
        <w:rPr>
          <w:rFonts w:ascii="Arial" w:eastAsia="Calibri" w:hAnsi="Arial" w:cs="Arial"/>
          <w:lang w:eastAsia="en-US"/>
        </w:rPr>
        <w:t xml:space="preserve">    koszty zakupu materiałów (</w:t>
      </w:r>
      <w:proofErr w:type="spellStart"/>
      <w:r w:rsidRPr="009D613A">
        <w:rPr>
          <w:rFonts w:ascii="Arial" w:eastAsia="Calibri" w:hAnsi="Arial" w:cs="Arial"/>
          <w:lang w:eastAsia="en-US"/>
        </w:rPr>
        <w:t>Kz</w:t>
      </w:r>
      <w:proofErr w:type="spellEnd"/>
      <w:r w:rsidRPr="009D613A">
        <w:rPr>
          <w:rFonts w:ascii="Arial" w:eastAsia="Calibri" w:hAnsi="Arial" w:cs="Arial"/>
          <w:lang w:eastAsia="en-US"/>
        </w:rPr>
        <w:t>) ................ %</w:t>
      </w:r>
    </w:p>
    <w:p w14:paraId="06B27D72" w14:textId="77777777" w:rsidR="00B9086B" w:rsidRPr="003A4806" w:rsidRDefault="00B9086B" w:rsidP="00214E87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  <w:b/>
        </w:rPr>
        <w:t>OŚWIADCZAMY</w:t>
      </w:r>
      <w:r w:rsidRPr="003A4806">
        <w:rPr>
          <w:rFonts w:ascii="Arial" w:hAnsi="Arial" w:cs="Arial"/>
        </w:rPr>
        <w:t>, że:</w:t>
      </w:r>
    </w:p>
    <w:p w14:paraId="467780DD" w14:textId="77777777" w:rsidR="00214E87" w:rsidRPr="009D613A" w:rsidRDefault="00214E87" w:rsidP="00214E87">
      <w:pPr>
        <w:numPr>
          <w:ilvl w:val="0"/>
          <w:numId w:val="3"/>
        </w:numPr>
        <w:spacing w:before="120" w:line="276" w:lineRule="auto"/>
        <w:contextualSpacing/>
        <w:jc w:val="both"/>
        <w:rPr>
          <w:rFonts w:ascii="Arial" w:hAnsi="Arial" w:cs="Arial"/>
        </w:rPr>
      </w:pPr>
      <w:r w:rsidRPr="009D613A">
        <w:rPr>
          <w:rFonts w:ascii="Arial" w:hAnsi="Arial" w:cs="Arial"/>
        </w:rPr>
        <w:lastRenderedPageBreak/>
        <w:t>udzielamy</w:t>
      </w:r>
      <w:r w:rsidRPr="009D613A">
        <w:rPr>
          <w:rFonts w:ascii="Arial" w:hAnsi="Arial" w:cs="Arial"/>
          <w:b/>
          <w:bCs/>
        </w:rPr>
        <w:t xml:space="preserve"> gwarancji i rękojmi na okres .......... miesięcy</w:t>
      </w:r>
      <w:r w:rsidRPr="009D613A">
        <w:rPr>
          <w:rFonts w:ascii="Arial" w:hAnsi="Arial" w:cs="Arial"/>
        </w:rPr>
        <w:t xml:space="preserve"> licząc od daty odbioru końcowego;</w:t>
      </w:r>
    </w:p>
    <w:p w14:paraId="1F6D7D95" w14:textId="55A94E37" w:rsidR="00214E87" w:rsidRPr="00214E87" w:rsidRDefault="00214E87" w:rsidP="00214E87">
      <w:pPr>
        <w:numPr>
          <w:ilvl w:val="0"/>
          <w:numId w:val="3"/>
        </w:numPr>
        <w:spacing w:after="120" w:line="276" w:lineRule="auto"/>
        <w:rPr>
          <w:rFonts w:ascii="Arial" w:hAnsi="Arial"/>
        </w:rPr>
      </w:pPr>
      <w:r w:rsidRPr="009D613A">
        <w:rPr>
          <w:rFonts w:ascii="Arial" w:hAnsi="Arial"/>
        </w:rPr>
        <w:t xml:space="preserve">badania sprawdzające roboty drogowe przeprowadzane będą w laboratorium </w:t>
      </w:r>
      <w:r w:rsidRPr="009D613A">
        <w:rPr>
          <w:rFonts w:ascii="Arial" w:hAnsi="Arial"/>
          <w:sz w:val="20"/>
          <w:szCs w:val="20"/>
        </w:rPr>
        <w:t>(</w:t>
      </w:r>
      <w:r w:rsidRPr="009D613A">
        <w:rPr>
          <w:rFonts w:ascii="Arial" w:hAnsi="Arial"/>
          <w:i/>
          <w:sz w:val="20"/>
          <w:szCs w:val="20"/>
        </w:rPr>
        <w:t>wskazać nazwę i adres laboratorium)</w:t>
      </w:r>
      <w:r w:rsidRPr="009D613A">
        <w:rPr>
          <w:rFonts w:ascii="Arial" w:hAnsi="Arial"/>
          <w:i/>
        </w:rPr>
        <w:t xml:space="preserve"> </w:t>
      </w:r>
      <w:r w:rsidRPr="009D613A">
        <w:rPr>
          <w:rFonts w:ascii="Arial" w:hAnsi="Arial"/>
        </w:rPr>
        <w:t>……………………………………………………..</w:t>
      </w:r>
    </w:p>
    <w:p w14:paraId="08832528" w14:textId="155CAD35" w:rsidR="006B63D6" w:rsidRPr="003A4806" w:rsidRDefault="00FF57EE" w:rsidP="003A4806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2A351F7D" w14:textId="77777777" w:rsidR="00FF57EE" w:rsidRPr="003A4806" w:rsidRDefault="00FF57EE" w:rsidP="003A4806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uważamy się za związanych niniejszą ofertą na czas wskazany w Specyfikacji Warunków Zamówienia;</w:t>
      </w:r>
    </w:p>
    <w:p w14:paraId="5305BB7A" w14:textId="77777777" w:rsidR="00BC4F99" w:rsidRPr="003A4806" w:rsidRDefault="00BC4F99" w:rsidP="003A4806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zamierzamy / nie zamierzamy powierzyć realizację następujących części zamówienia podwykonawcom*:</w:t>
      </w:r>
    </w:p>
    <w:p w14:paraId="1DF61296" w14:textId="77777777" w:rsidR="00BC4F99" w:rsidRPr="003A4806" w:rsidRDefault="00BC4F99" w:rsidP="003A4806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3A4806" w14:paraId="4138EB56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433C11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08426F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 xml:space="preserve">Opis części zamówienia, którą Wykonawca </w:t>
            </w:r>
          </w:p>
          <w:p w14:paraId="78D88D40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6AFCC2F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Nazwa Podwykonawcy</w:t>
            </w:r>
          </w:p>
        </w:tc>
      </w:tr>
      <w:tr w:rsidR="00BC4F99" w:rsidRPr="003A4806" w14:paraId="5C89E977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07E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E617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D5C7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  <w:tr w:rsidR="00BC4F99" w:rsidRPr="003A4806" w14:paraId="4A8141D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6095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129D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ECBF" w14:textId="77777777" w:rsidR="00BC4F99" w:rsidRPr="003A4806" w:rsidRDefault="00BC4F99" w:rsidP="003A4806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700EA70B" w14:textId="77777777" w:rsidR="00FF57EE" w:rsidRPr="003A4806" w:rsidRDefault="00FF57EE" w:rsidP="003A4806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 xml:space="preserve">zapoznaliśmy się z </w:t>
      </w:r>
      <w:r w:rsidR="00A50E18" w:rsidRPr="003A4806">
        <w:rPr>
          <w:rFonts w:ascii="Arial" w:hAnsi="Arial" w:cs="Arial"/>
        </w:rPr>
        <w:t xml:space="preserve">projektowanymi </w:t>
      </w:r>
      <w:r w:rsidRPr="003A4806">
        <w:rPr>
          <w:rFonts w:ascii="Arial" w:hAnsi="Arial" w:cs="Arial"/>
        </w:rPr>
        <w:t>postanowieniami umowy</w:t>
      </w:r>
      <w:r w:rsidR="00A50E18" w:rsidRPr="003A4806">
        <w:rPr>
          <w:rFonts w:ascii="Arial" w:hAnsi="Arial" w:cs="Arial"/>
        </w:rPr>
        <w:t xml:space="preserve"> w sprawie zamówienia publicznego</w:t>
      </w:r>
      <w:r w:rsidRPr="003A4806">
        <w:rPr>
          <w:rFonts w:ascii="Arial" w:hAnsi="Arial" w:cs="Arial"/>
        </w:rPr>
        <w:t>, które zostały zawarte w Specyfikacji Warunków Zamówienia i zobowiązujemy się</w:t>
      </w:r>
      <w:r w:rsidR="00A50E18" w:rsidRPr="003A4806">
        <w:rPr>
          <w:rFonts w:ascii="Arial" w:hAnsi="Arial" w:cs="Arial"/>
        </w:rPr>
        <w:t>,</w:t>
      </w:r>
      <w:r w:rsidRPr="003A4806">
        <w:rPr>
          <w:rFonts w:ascii="Arial" w:hAnsi="Arial" w:cs="Arial"/>
        </w:rPr>
        <w:t xml:space="preserve"> w przypadku wyboru naszej oferty</w:t>
      </w:r>
      <w:r w:rsidR="00A50E18" w:rsidRPr="003A4806">
        <w:rPr>
          <w:rFonts w:ascii="Arial" w:hAnsi="Arial" w:cs="Arial"/>
        </w:rPr>
        <w:t>,</w:t>
      </w:r>
      <w:r w:rsidRPr="003A4806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7D2B37CB" w14:textId="77777777" w:rsidR="00FF57EE" w:rsidRPr="003A4806" w:rsidRDefault="00FF57EE" w:rsidP="003A4806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>wypełniliśmy obowiązki informacyjne przewidziane w art. 13 lub art. 14 RODO</w:t>
      </w:r>
      <w:r w:rsidRPr="003A4806">
        <w:rPr>
          <w:rStyle w:val="Odwoanieprzypisudolnego"/>
          <w:rFonts w:ascii="Arial" w:hAnsi="Arial" w:cs="Arial"/>
        </w:rPr>
        <w:footnoteReference w:id="2"/>
      </w:r>
      <w:r w:rsidRPr="003A4806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w niniejszym postępowaniu</w:t>
      </w:r>
      <w:r w:rsidRPr="003A4806">
        <w:rPr>
          <w:rStyle w:val="Odwoanieprzypisudolnego"/>
          <w:rFonts w:ascii="Arial" w:hAnsi="Arial" w:cs="Arial"/>
        </w:rPr>
        <w:footnoteReference w:id="3"/>
      </w:r>
      <w:r w:rsidR="00525EFF" w:rsidRPr="003A4806">
        <w:rPr>
          <w:rFonts w:ascii="Arial" w:hAnsi="Arial" w:cs="Arial"/>
        </w:rPr>
        <w:t>.</w:t>
      </w:r>
    </w:p>
    <w:p w14:paraId="7E086F0A" w14:textId="77777777" w:rsidR="00525EFF" w:rsidRPr="003A4806" w:rsidRDefault="00525EFF" w:rsidP="003A4806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2498BC0F" w14:textId="77777777" w:rsidR="00CE3AE6" w:rsidRPr="003A4806" w:rsidRDefault="00267D1F" w:rsidP="00214E87">
      <w:pPr>
        <w:pStyle w:val="Akapitzlist"/>
        <w:numPr>
          <w:ilvl w:val="0"/>
          <w:numId w:val="5"/>
        </w:numPr>
        <w:spacing w:before="240" w:after="120" w:line="276" w:lineRule="auto"/>
        <w:jc w:val="both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OŚWIADCZAMY</w:t>
      </w:r>
      <w:r w:rsidRPr="003A4806">
        <w:rPr>
          <w:rFonts w:ascii="Arial" w:hAnsi="Arial" w:cs="Arial"/>
          <w:bCs/>
        </w:rPr>
        <w:t>, że wybór naszej oferty</w:t>
      </w:r>
      <w:r w:rsidR="00AF4AC3" w:rsidRPr="003A4806">
        <w:rPr>
          <w:rFonts w:ascii="Arial" w:hAnsi="Arial" w:cs="Arial"/>
          <w:bCs/>
          <w:vertAlign w:val="superscript"/>
        </w:rPr>
        <w:t>*</w:t>
      </w:r>
      <w:r w:rsidRPr="003A4806">
        <w:rPr>
          <w:rFonts w:ascii="Arial" w:hAnsi="Arial" w:cs="Arial"/>
          <w:bCs/>
        </w:rPr>
        <w:t>:</w:t>
      </w:r>
    </w:p>
    <w:p w14:paraId="127354CF" w14:textId="77777777" w:rsidR="00CE3AE6" w:rsidRPr="003A4806" w:rsidRDefault="00267D1F" w:rsidP="003A480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3A4806">
        <w:rPr>
          <w:rFonts w:ascii="Arial" w:hAnsi="Arial" w:cs="Arial"/>
          <w:b/>
          <w:u w:val="single"/>
        </w:rPr>
        <w:t>nie będzie</w:t>
      </w:r>
      <w:r w:rsidRPr="003A4806">
        <w:rPr>
          <w:rFonts w:ascii="Arial" w:hAnsi="Arial" w:cs="Arial"/>
          <w:bCs/>
          <w:u w:val="single"/>
        </w:rPr>
        <w:t xml:space="preserve"> </w:t>
      </w:r>
      <w:r w:rsidRPr="003A4806">
        <w:rPr>
          <w:rFonts w:ascii="Arial" w:hAnsi="Arial" w:cs="Arial"/>
          <w:b/>
          <w:u w:val="single"/>
        </w:rPr>
        <w:t>prowadzić</w:t>
      </w:r>
      <w:r w:rsidRPr="003A4806">
        <w:rPr>
          <w:rFonts w:ascii="Arial" w:hAnsi="Arial" w:cs="Arial"/>
          <w:bCs/>
        </w:rPr>
        <w:t xml:space="preserve"> u Zamawiającego do powstania obowiązku podatkowego zgodnie z ustawą </w:t>
      </w:r>
      <w:r w:rsidR="00C749A9" w:rsidRPr="003A4806">
        <w:rPr>
          <w:rFonts w:ascii="Arial" w:hAnsi="Arial" w:cs="Arial"/>
          <w:bCs/>
        </w:rPr>
        <w:t>dnia 11 marca 2004 r. o podatku od towarów i usług (</w:t>
      </w:r>
      <w:proofErr w:type="spellStart"/>
      <w:r w:rsidR="00C749A9" w:rsidRPr="003A4806">
        <w:rPr>
          <w:rFonts w:ascii="Arial" w:hAnsi="Arial" w:cs="Arial"/>
          <w:bCs/>
        </w:rPr>
        <w:t>t.j</w:t>
      </w:r>
      <w:proofErr w:type="spellEnd"/>
      <w:r w:rsidR="00C749A9" w:rsidRPr="003A4806">
        <w:rPr>
          <w:rFonts w:ascii="Arial" w:hAnsi="Arial" w:cs="Arial"/>
          <w:bCs/>
        </w:rPr>
        <w:t>. Dz.U. z 2021 poz. 685)</w:t>
      </w:r>
    </w:p>
    <w:p w14:paraId="43E9B608" w14:textId="77777777" w:rsidR="00CE3AE6" w:rsidRPr="003A4806" w:rsidRDefault="00CE3AE6" w:rsidP="003A480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3A4806">
        <w:rPr>
          <w:rFonts w:ascii="Arial" w:hAnsi="Arial" w:cs="Arial"/>
          <w:b/>
          <w:u w:val="single"/>
        </w:rPr>
        <w:t>będzie prowadzić</w:t>
      </w:r>
      <w:r w:rsidRPr="003A4806">
        <w:rPr>
          <w:rFonts w:ascii="Arial" w:hAnsi="Arial" w:cs="Arial"/>
          <w:bCs/>
        </w:rPr>
        <w:t xml:space="preserve"> u Zamawiającego do powstania obowiązku podatkowego zgodnie z ustawą </w:t>
      </w:r>
      <w:r w:rsidR="00C749A9" w:rsidRPr="003A4806">
        <w:rPr>
          <w:rFonts w:ascii="Arial" w:hAnsi="Arial" w:cs="Arial"/>
          <w:bCs/>
        </w:rPr>
        <w:t>dnia 11 marca 2004 r. o podatku od towarów i usług (</w:t>
      </w:r>
      <w:proofErr w:type="spellStart"/>
      <w:r w:rsidR="00C749A9" w:rsidRPr="003A4806">
        <w:rPr>
          <w:rFonts w:ascii="Arial" w:hAnsi="Arial" w:cs="Arial"/>
          <w:bCs/>
        </w:rPr>
        <w:t>t.j</w:t>
      </w:r>
      <w:proofErr w:type="spellEnd"/>
      <w:r w:rsidR="00C749A9" w:rsidRPr="003A4806">
        <w:rPr>
          <w:rFonts w:ascii="Arial" w:hAnsi="Arial" w:cs="Arial"/>
          <w:bCs/>
        </w:rPr>
        <w:t>. Dz.U. z 2021 poz. 685)</w:t>
      </w:r>
      <w:r w:rsidRPr="003A4806">
        <w:rPr>
          <w:rFonts w:ascii="Arial" w:hAnsi="Arial" w:cs="Arial"/>
          <w:bCs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3A4806" w14:paraId="7DD18EC2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F91982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5490CE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43FCFD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D3AB3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A4806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3A4806" w14:paraId="576B507C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F58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C160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43D6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38EB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E3AE6" w:rsidRPr="003A4806" w14:paraId="11F1C4F3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8F7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865B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16BD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4E03" w14:textId="77777777" w:rsidR="00CE3AE6" w:rsidRPr="003A4806" w:rsidRDefault="00CE3AE6" w:rsidP="003A480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84BD9FA" w14:textId="77777777" w:rsidR="007D475B" w:rsidRPr="003A4806" w:rsidRDefault="007D475B" w:rsidP="003A480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</w:rPr>
      </w:pPr>
    </w:p>
    <w:p w14:paraId="30F60033" w14:textId="77777777" w:rsidR="00525EFF" w:rsidRPr="003A4806" w:rsidRDefault="00525EFF" w:rsidP="00214E87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  <w:b/>
        </w:rPr>
        <w:t>WSZELKĄ KORESPONDENCJĘ</w:t>
      </w:r>
      <w:r w:rsidRPr="003A4806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6146"/>
      </w:tblGrid>
      <w:tr w:rsidR="00AE2ACB" w:rsidRPr="003A4806" w14:paraId="5C1756F3" w14:textId="77777777" w:rsidTr="00DC336F">
        <w:tc>
          <w:tcPr>
            <w:tcW w:w="2551" w:type="dxa"/>
            <w:shd w:val="clear" w:color="auto" w:fill="auto"/>
            <w:vAlign w:val="center"/>
          </w:tcPr>
          <w:p w14:paraId="68726DBB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8E88A89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A4806" w14:paraId="1D5DF4CD" w14:textId="77777777" w:rsidTr="00DC336F">
        <w:tc>
          <w:tcPr>
            <w:tcW w:w="2551" w:type="dxa"/>
            <w:shd w:val="clear" w:color="auto" w:fill="auto"/>
            <w:vAlign w:val="center"/>
          </w:tcPr>
          <w:p w14:paraId="066F966D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01EA8787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A4806" w14:paraId="6C3CBEB8" w14:textId="77777777" w:rsidTr="00DC336F">
        <w:tc>
          <w:tcPr>
            <w:tcW w:w="2551" w:type="dxa"/>
            <w:shd w:val="clear" w:color="auto" w:fill="auto"/>
            <w:vAlign w:val="center"/>
          </w:tcPr>
          <w:p w14:paraId="38851D24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5BBAF30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A4806" w14:paraId="2B9F52BB" w14:textId="77777777" w:rsidTr="00DC336F">
        <w:tc>
          <w:tcPr>
            <w:tcW w:w="2551" w:type="dxa"/>
            <w:shd w:val="clear" w:color="auto" w:fill="auto"/>
            <w:vAlign w:val="center"/>
          </w:tcPr>
          <w:p w14:paraId="716D8377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A480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1159585B" w14:textId="77777777" w:rsidR="00AE2ACB" w:rsidRPr="003A4806" w:rsidRDefault="00AE2ACB" w:rsidP="003A4806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1A35A834" w14:textId="731E98FC" w:rsidR="00525EFF" w:rsidRPr="003A4806" w:rsidRDefault="00525EFF" w:rsidP="00214E87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3A4806">
        <w:rPr>
          <w:rFonts w:ascii="Arial" w:hAnsi="Arial" w:cs="Arial"/>
        </w:rPr>
        <w:t xml:space="preserve"> </w:t>
      </w:r>
      <w:r w:rsidR="0097776D" w:rsidRPr="003A4806">
        <w:rPr>
          <w:rFonts w:ascii="Arial" w:hAnsi="Arial" w:cs="Arial"/>
        </w:rPr>
        <w:t>Załącznikami do oferty</w:t>
      </w:r>
      <w:r w:rsidR="00AF4AC3" w:rsidRPr="003A4806">
        <w:rPr>
          <w:rFonts w:ascii="Arial" w:hAnsi="Arial" w:cs="Arial"/>
        </w:rPr>
        <w:t>, stanowiącymi jej integralną część,</w:t>
      </w:r>
      <w:r w:rsidR="0097776D" w:rsidRPr="003A4806">
        <w:rPr>
          <w:rFonts w:ascii="Arial" w:hAnsi="Arial" w:cs="Arial"/>
        </w:rPr>
        <w:t xml:space="preserve"> są:</w:t>
      </w:r>
    </w:p>
    <w:p w14:paraId="17828552" w14:textId="3F52F056" w:rsidR="007D475B" w:rsidRPr="003A4806" w:rsidRDefault="007D475B" w:rsidP="003A4806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_____________________________</w:t>
      </w:r>
      <w:r w:rsidR="00AF4AC3" w:rsidRPr="003A4806">
        <w:rPr>
          <w:rFonts w:ascii="Arial" w:hAnsi="Arial" w:cs="Arial"/>
          <w:b/>
        </w:rPr>
        <w:t>__________________________________</w:t>
      </w:r>
    </w:p>
    <w:p w14:paraId="054157A2" w14:textId="10AC1301" w:rsidR="007D475B" w:rsidRDefault="007D475B" w:rsidP="003A4806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3A4806">
        <w:rPr>
          <w:rFonts w:ascii="Arial" w:hAnsi="Arial" w:cs="Arial"/>
          <w:b/>
        </w:rPr>
        <w:t>_______________________________</w:t>
      </w:r>
      <w:r w:rsidR="00AF4AC3" w:rsidRPr="003A4806">
        <w:rPr>
          <w:rFonts w:ascii="Arial" w:hAnsi="Arial" w:cs="Arial"/>
          <w:b/>
        </w:rPr>
        <w:t>________________________________</w:t>
      </w:r>
    </w:p>
    <w:p w14:paraId="3461B5D3" w14:textId="28CEA25C" w:rsidR="00214E87" w:rsidRPr="003A4806" w:rsidRDefault="00214E87" w:rsidP="003A4806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</w:t>
      </w:r>
    </w:p>
    <w:p w14:paraId="36CBA836" w14:textId="77777777" w:rsidR="00AF4AC3" w:rsidRPr="003A4806" w:rsidRDefault="00AF4AC3" w:rsidP="003A4806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</w:rPr>
      </w:pPr>
    </w:p>
    <w:p w14:paraId="481258D3" w14:textId="77777777" w:rsidR="00214E87" w:rsidRDefault="00214E87" w:rsidP="003A4806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3E00E899" w14:textId="02E67C7C" w:rsidR="00BC4F99" w:rsidRDefault="00BC4F99" w:rsidP="003A4806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3A4806">
        <w:rPr>
          <w:rFonts w:ascii="Arial" w:hAnsi="Arial" w:cs="Arial"/>
        </w:rPr>
        <w:t xml:space="preserve">Miejscowość, </w:t>
      </w:r>
      <w:r w:rsidR="0097776D" w:rsidRPr="003A4806">
        <w:rPr>
          <w:rFonts w:ascii="Arial" w:hAnsi="Arial" w:cs="Arial"/>
        </w:rPr>
        <w:t>________________ dnia _______________</w:t>
      </w:r>
      <w:r w:rsidR="0097776D" w:rsidRPr="003A4806">
        <w:rPr>
          <w:rFonts w:ascii="Arial" w:hAnsi="Arial" w:cs="Arial"/>
          <w:i/>
        </w:rPr>
        <w:tab/>
      </w:r>
    </w:p>
    <w:p w14:paraId="5F424EC0" w14:textId="0DD41451" w:rsidR="00214E87" w:rsidRDefault="00214E87" w:rsidP="003A4806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1C1C1582" w14:textId="77777777" w:rsidR="00214E87" w:rsidRPr="003A4806" w:rsidRDefault="00214E87" w:rsidP="003A4806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43E80C46" w14:textId="79F624E5" w:rsidR="0097776D" w:rsidRPr="003A4806" w:rsidRDefault="0097776D" w:rsidP="003A4806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3A4806">
        <w:rPr>
          <w:rFonts w:ascii="Arial" w:hAnsi="Arial" w:cs="Arial"/>
          <w:i/>
        </w:rPr>
        <w:t>_____________________________</w:t>
      </w:r>
    </w:p>
    <w:p w14:paraId="382BB957" w14:textId="77777777" w:rsidR="0097776D" w:rsidRPr="00214E87" w:rsidRDefault="0097776D" w:rsidP="003A4806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2"/>
          <w:szCs w:val="22"/>
        </w:rPr>
      </w:pPr>
      <w:r w:rsidRPr="00214E87">
        <w:rPr>
          <w:rFonts w:ascii="Arial" w:hAnsi="Arial" w:cs="Arial"/>
          <w:i/>
          <w:sz w:val="22"/>
          <w:szCs w:val="22"/>
        </w:rPr>
        <w:t>(podpis osoby uprawnionej do składania oświadczeń</w:t>
      </w:r>
      <w:r w:rsidR="007D475B" w:rsidRPr="00214E87">
        <w:rPr>
          <w:rFonts w:ascii="Arial" w:hAnsi="Arial" w:cs="Arial"/>
          <w:i/>
          <w:sz w:val="22"/>
          <w:szCs w:val="22"/>
        </w:rPr>
        <w:t xml:space="preserve"> </w:t>
      </w:r>
      <w:r w:rsidRPr="00214E87">
        <w:rPr>
          <w:rFonts w:ascii="Arial" w:hAnsi="Arial" w:cs="Arial"/>
          <w:i/>
          <w:sz w:val="22"/>
          <w:szCs w:val="22"/>
        </w:rPr>
        <w:t xml:space="preserve"> woli w imieniu Wykonawcy)</w:t>
      </w:r>
    </w:p>
    <w:sectPr w:rsidR="0097776D" w:rsidRPr="00214E87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4362" w14:textId="77777777" w:rsidR="00FD3817" w:rsidRDefault="00FD3817" w:rsidP="00FF57EE">
      <w:r>
        <w:separator/>
      </w:r>
    </w:p>
  </w:endnote>
  <w:endnote w:type="continuationSeparator" w:id="0">
    <w:p w14:paraId="3196F1FF" w14:textId="77777777" w:rsidR="00FD3817" w:rsidRDefault="00FD381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EF6B" w14:textId="77777777" w:rsidR="00FD3817" w:rsidRDefault="00FD3817" w:rsidP="00FF57EE">
      <w:r>
        <w:separator/>
      </w:r>
    </w:p>
  </w:footnote>
  <w:footnote w:type="continuationSeparator" w:id="0">
    <w:p w14:paraId="48983910" w14:textId="77777777" w:rsidR="00FD3817" w:rsidRDefault="00FD3817" w:rsidP="00FF57EE">
      <w:r>
        <w:continuationSeparator/>
      </w:r>
    </w:p>
  </w:footnote>
  <w:footnote w:id="1">
    <w:p w14:paraId="25D64977" w14:textId="77777777" w:rsidR="00BC4F99" w:rsidRPr="005A76D4" w:rsidRDefault="00BC4F99" w:rsidP="00BC4F99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Fonts w:ascii="Arial" w:hAnsi="Arial" w:cs="Arial"/>
          <w:i/>
          <w:iCs/>
          <w:sz w:val="22"/>
          <w:szCs w:val="22"/>
        </w:rPr>
        <w:t>* niepotrzebne skreślić.</w:t>
      </w:r>
    </w:p>
    <w:p w14:paraId="28CD284F" w14:textId="77777777" w:rsidR="00AE2ACB" w:rsidRPr="005A76D4" w:rsidRDefault="00AE2ACB" w:rsidP="00AE2ACB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Style w:val="Odwoanieprzypisudolnego"/>
          <w:rFonts w:ascii="Arial" w:hAnsi="Arial" w:cs="Arial"/>
          <w:i/>
          <w:iCs/>
          <w:sz w:val="22"/>
          <w:szCs w:val="22"/>
        </w:rPr>
        <w:footnoteRef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1901C83" w14:textId="77777777" w:rsidR="009D75A8" w:rsidRPr="005A76D4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Fonts w:ascii="Arial" w:hAnsi="Arial" w:cs="Arial"/>
          <w:i/>
          <w:iCs/>
          <w:sz w:val="22"/>
          <w:szCs w:val="22"/>
        </w:rPr>
        <w:t>* niepotrzebne skreślić.</w:t>
      </w:r>
    </w:p>
    <w:p w14:paraId="70A2C82B" w14:textId="5D28CEC0" w:rsidR="00FF57EE" w:rsidRPr="005A76D4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Style w:val="Odwoanieprzypisudolnego"/>
          <w:rFonts w:ascii="Arial" w:hAnsi="Arial" w:cs="Arial"/>
          <w:i/>
          <w:iCs/>
          <w:sz w:val="22"/>
          <w:szCs w:val="22"/>
        </w:rPr>
        <w:footnoteRef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</w:t>
      </w:r>
      <w:r w:rsidR="005A76D4">
        <w:rPr>
          <w:rFonts w:ascii="Arial" w:hAnsi="Arial" w:cs="Arial"/>
          <w:i/>
          <w:iCs/>
          <w:sz w:val="22"/>
          <w:szCs w:val="22"/>
        </w:rPr>
        <w:br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i w sprawie swobodnego przepływu takich danych oraz uchylenia dyrektywy 95/46/WE (ogólne rozporządzenie o ochronie danych) (Dz. Urz. UE L 119 z 04.05.2016, str. 1).</w:t>
      </w:r>
    </w:p>
  </w:footnote>
  <w:footnote w:id="3">
    <w:p w14:paraId="2FE6201E" w14:textId="77777777" w:rsidR="00FF57EE" w:rsidRPr="005A76D4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  <w:sz w:val="22"/>
          <w:szCs w:val="22"/>
        </w:rPr>
      </w:pPr>
      <w:r w:rsidRPr="005A76D4">
        <w:rPr>
          <w:rStyle w:val="Odwoanieprzypisudolnego"/>
          <w:rFonts w:ascii="Arial" w:hAnsi="Arial" w:cs="Arial"/>
          <w:i/>
          <w:iCs/>
          <w:sz w:val="22"/>
          <w:szCs w:val="22"/>
        </w:rPr>
        <w:footnoteRef/>
      </w:r>
      <w:r w:rsidRPr="005A76D4">
        <w:rPr>
          <w:rFonts w:ascii="Arial" w:hAnsi="Arial" w:cs="Arial"/>
          <w:i/>
          <w:iCs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BD65" w14:textId="6D24E837" w:rsidR="00AE2ACB" w:rsidRDefault="005A76D4">
    <w:pPr>
      <w:pStyle w:val="Nagwek"/>
      <w:rPr>
        <w:rFonts w:ascii="Arial" w:hAnsi="Arial" w:cs="Arial"/>
        <w:i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EC3D3A" wp14:editId="5263E693">
              <wp:simplePos x="0" y="0"/>
              <wp:positionH relativeFrom="column">
                <wp:posOffset>3884930</wp:posOffset>
              </wp:positionH>
              <wp:positionV relativeFrom="paragraph">
                <wp:posOffset>164465</wp:posOffset>
              </wp:positionV>
              <wp:extent cx="1341120" cy="482600"/>
              <wp:effectExtent l="8255" t="2540" r="3175" b="635"/>
              <wp:wrapNone/>
              <wp:docPr id="50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 w 383997"/>
                            <a:gd name="T1" fmla="*/ 0 h 366763"/>
                            <a:gd name="T2" fmla="*/ 38 w 383997"/>
                            <a:gd name="T3" fmla="*/ 37 h 366763"/>
                            <a:gd name="T4" fmla="*/ 0 w 383997"/>
                            <a:gd name="T5" fmla="*/ 10 h 366763"/>
                            <a:gd name="T6" fmla="*/ 34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 w 383997"/>
                            <a:gd name="T3" fmla="*/ 27 h 360286"/>
                            <a:gd name="T4" fmla="*/ 0 w 383997"/>
                            <a:gd name="T5" fmla="*/ 36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 w 384010"/>
                            <a:gd name="T1" fmla="*/ 0 h 308229"/>
                            <a:gd name="T2" fmla="*/ 29 w 384010"/>
                            <a:gd name="T3" fmla="*/ 31 h 308229"/>
                            <a:gd name="T4" fmla="*/ 0 w 384010"/>
                            <a:gd name="T5" fmla="*/ 9 h 308229"/>
                            <a:gd name="T6" fmla="*/ 38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 w 308572"/>
                            <a:gd name="T1" fmla="*/ 0 h 368452"/>
                            <a:gd name="T2" fmla="*/ 31 w 308572"/>
                            <a:gd name="T3" fmla="*/ 37 h 368452"/>
                            <a:gd name="T4" fmla="*/ 0 w 308572"/>
                            <a:gd name="T5" fmla="*/ 31 h 368452"/>
                            <a:gd name="T6" fmla="*/ 9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 w 362318"/>
                            <a:gd name="T3" fmla="*/ 12 h 368453"/>
                            <a:gd name="T4" fmla="*/ 22 w 362318"/>
                            <a:gd name="T5" fmla="*/ 37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 w 362318"/>
                            <a:gd name="T1" fmla="*/ 0 h 356070"/>
                            <a:gd name="T2" fmla="*/ 36 w 362318"/>
                            <a:gd name="T3" fmla="*/ 36 h 356070"/>
                            <a:gd name="T4" fmla="*/ 0 w 362318"/>
                            <a:gd name="T5" fmla="*/ 24 h 356070"/>
                            <a:gd name="T6" fmla="*/ 30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4 w 337464"/>
                            <a:gd name="T3" fmla="*/ 5 h 290297"/>
                            <a:gd name="T4" fmla="*/ 3 w 337464"/>
                            <a:gd name="T5" fmla="*/ 29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 w 176835"/>
                            <a:gd name="T1" fmla="*/ 0 h 261938"/>
                            <a:gd name="T2" fmla="*/ 10 w 176835"/>
                            <a:gd name="T3" fmla="*/ 0 h 261938"/>
                            <a:gd name="T4" fmla="*/ 10 w 176835"/>
                            <a:gd name="T5" fmla="*/ 8 h 261938"/>
                            <a:gd name="T6" fmla="*/ 13 w 176835"/>
                            <a:gd name="T7" fmla="*/ 7 h 261938"/>
                            <a:gd name="T8" fmla="*/ 13 w 176835"/>
                            <a:gd name="T9" fmla="*/ 14 h 261938"/>
                            <a:gd name="T10" fmla="*/ 10 w 176835"/>
                            <a:gd name="T11" fmla="*/ 15 h 261938"/>
                            <a:gd name="T12" fmla="*/ 10 w 176835"/>
                            <a:gd name="T13" fmla="*/ 21 h 261938"/>
                            <a:gd name="T14" fmla="*/ 18 w 176835"/>
                            <a:gd name="T15" fmla="*/ 21 h 261938"/>
                            <a:gd name="T16" fmla="*/ 18 w 176835"/>
                            <a:gd name="T17" fmla="*/ 26 h 261938"/>
                            <a:gd name="T18" fmla="*/ 2 w 176835"/>
                            <a:gd name="T19" fmla="*/ 26 h 261938"/>
                            <a:gd name="T20" fmla="*/ 2 w 176835"/>
                            <a:gd name="T21" fmla="*/ 17 h 261938"/>
                            <a:gd name="T22" fmla="*/ 0 w 176835"/>
                            <a:gd name="T23" fmla="*/ 18 h 261938"/>
                            <a:gd name="T24" fmla="*/ 0 w 176835"/>
                            <a:gd name="T25" fmla="*/ 11 h 261938"/>
                            <a:gd name="T26" fmla="*/ 2 w 176835"/>
                            <a:gd name="T27" fmla="*/ 10 h 261938"/>
                            <a:gd name="T28" fmla="*/ 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10 w 137408"/>
                            <a:gd name="T1" fmla="*/ 0 h 260833"/>
                            <a:gd name="T2" fmla="*/ 14 w 137408"/>
                            <a:gd name="T3" fmla="*/ 0 h 260833"/>
                            <a:gd name="T4" fmla="*/ 14 w 137408"/>
                            <a:gd name="T5" fmla="*/ 8 h 260833"/>
                            <a:gd name="T6" fmla="*/ 11 w 137408"/>
                            <a:gd name="T7" fmla="*/ 16 h 260833"/>
                            <a:gd name="T8" fmla="*/ 14 w 137408"/>
                            <a:gd name="T9" fmla="*/ 16 h 260833"/>
                            <a:gd name="T10" fmla="*/ 14 w 137408"/>
                            <a:gd name="T11" fmla="*/ 22 h 260833"/>
                            <a:gd name="T12" fmla="*/ 9 w 137408"/>
                            <a:gd name="T13" fmla="*/ 22 h 260833"/>
                            <a:gd name="T14" fmla="*/ 8 w 137408"/>
                            <a:gd name="T15" fmla="*/ 26 h 260833"/>
                            <a:gd name="T16" fmla="*/ 0 w 137408"/>
                            <a:gd name="T17" fmla="*/ 26 h 260833"/>
                            <a:gd name="T18" fmla="*/ 10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 w 137814"/>
                            <a:gd name="T3" fmla="*/ 0 h 260833"/>
                            <a:gd name="T4" fmla="*/ 14 w 137814"/>
                            <a:gd name="T5" fmla="*/ 26 h 260833"/>
                            <a:gd name="T6" fmla="*/ 6 w 137814"/>
                            <a:gd name="T7" fmla="*/ 26 h 260833"/>
                            <a:gd name="T8" fmla="*/ 5 w 137814"/>
                            <a:gd name="T9" fmla="*/ 22 h 260833"/>
                            <a:gd name="T10" fmla="*/ 0 w 137814"/>
                            <a:gd name="T11" fmla="*/ 22 h 260833"/>
                            <a:gd name="T12" fmla="*/ 0 w 137814"/>
                            <a:gd name="T13" fmla="*/ 16 h 260833"/>
                            <a:gd name="T14" fmla="*/ 3 w 137814"/>
                            <a:gd name="T15" fmla="*/ 16 h 260833"/>
                            <a:gd name="T16" fmla="*/ 0 w 137814"/>
                            <a:gd name="T17" fmla="*/ 8 h 260833"/>
                            <a:gd name="T18" fmla="*/ 0 w 137814"/>
                            <a:gd name="T19" fmla="*/ 8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 w 119863"/>
                            <a:gd name="T3" fmla="*/ 0 h 261925"/>
                            <a:gd name="T4" fmla="*/ 12 w 119863"/>
                            <a:gd name="T5" fmla="*/ 0 h 261925"/>
                            <a:gd name="T6" fmla="*/ 12 w 119863"/>
                            <a:gd name="T7" fmla="*/ 7 h 261925"/>
                            <a:gd name="T8" fmla="*/ 10 w 119863"/>
                            <a:gd name="T9" fmla="*/ 6 h 261925"/>
                            <a:gd name="T10" fmla="*/ 7 w 119863"/>
                            <a:gd name="T11" fmla="*/ 6 h 261925"/>
                            <a:gd name="T12" fmla="*/ 7 w 119863"/>
                            <a:gd name="T13" fmla="*/ 20 h 261925"/>
                            <a:gd name="T14" fmla="*/ 10 w 119863"/>
                            <a:gd name="T15" fmla="*/ 20 h 261925"/>
                            <a:gd name="T16" fmla="*/ 12 w 119863"/>
                            <a:gd name="T17" fmla="*/ 19 h 261925"/>
                            <a:gd name="T18" fmla="*/ 12 w 119863"/>
                            <a:gd name="T19" fmla="*/ 26 h 261925"/>
                            <a:gd name="T20" fmla="*/ 10 w 119863"/>
                            <a:gd name="T21" fmla="*/ 26 h 261925"/>
                            <a:gd name="T22" fmla="*/ 0 w 119863"/>
                            <a:gd name="T23" fmla="*/ 26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 w 120599"/>
                            <a:gd name="T3" fmla="*/ 0 h 258566"/>
                            <a:gd name="T4" fmla="*/ 6 w 120599"/>
                            <a:gd name="T5" fmla="*/ 1 h 258566"/>
                            <a:gd name="T6" fmla="*/ 10 w 120599"/>
                            <a:gd name="T7" fmla="*/ 6 h 258566"/>
                            <a:gd name="T8" fmla="*/ 12 w 120599"/>
                            <a:gd name="T9" fmla="*/ 13 h 258566"/>
                            <a:gd name="T10" fmla="*/ 10 w 120599"/>
                            <a:gd name="T11" fmla="*/ 20 h 258566"/>
                            <a:gd name="T12" fmla="*/ 6 w 120599"/>
                            <a:gd name="T13" fmla="*/ 24 h 258566"/>
                            <a:gd name="T14" fmla="*/ 2 w 120599"/>
                            <a:gd name="T15" fmla="*/ 26 h 258566"/>
                            <a:gd name="T16" fmla="*/ 0 w 120599"/>
                            <a:gd name="T17" fmla="*/ 26 h 258566"/>
                            <a:gd name="T18" fmla="*/ 0 w 120599"/>
                            <a:gd name="T19" fmla="*/ 19 h 258566"/>
                            <a:gd name="T20" fmla="*/ 1 w 120599"/>
                            <a:gd name="T21" fmla="*/ 19 h 258566"/>
                            <a:gd name="T22" fmla="*/ 3 w 120599"/>
                            <a:gd name="T23" fmla="*/ 18 h 258566"/>
                            <a:gd name="T24" fmla="*/ 5 w 120599"/>
                            <a:gd name="T25" fmla="*/ 13 h 258566"/>
                            <a:gd name="T26" fmla="*/ 3 w 120599"/>
                            <a:gd name="T27" fmla="*/ 8 h 258566"/>
                            <a:gd name="T28" fmla="*/ 1 w 120599"/>
                            <a:gd name="T29" fmla="*/ 7 h 258566"/>
                            <a:gd name="T30" fmla="*/ 0 w 120599"/>
                            <a:gd name="T31" fmla="*/ 7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70 w 699541"/>
                            <a:gd name="T3" fmla="*/ 0 h 10884"/>
                            <a:gd name="T4" fmla="*/ 70 w 699541"/>
                            <a:gd name="T5" fmla="*/ 1 h 10884"/>
                            <a:gd name="T6" fmla="*/ 0 w 699541"/>
                            <a:gd name="T7" fmla="*/ 1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70 w 699541"/>
                            <a:gd name="T3" fmla="*/ 0 h 30010"/>
                            <a:gd name="T4" fmla="*/ 70 w 699541"/>
                            <a:gd name="T5" fmla="*/ 3 h 30010"/>
                            <a:gd name="T6" fmla="*/ 0 w 699541"/>
                            <a:gd name="T7" fmla="*/ 3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 w 90107"/>
                            <a:gd name="T3" fmla="*/ 0 h 264922"/>
                            <a:gd name="T4" fmla="*/ 9 w 90107"/>
                            <a:gd name="T5" fmla="*/ 0 h 264922"/>
                            <a:gd name="T6" fmla="*/ 9 w 90107"/>
                            <a:gd name="T7" fmla="*/ 3 h 264922"/>
                            <a:gd name="T8" fmla="*/ 8 w 90107"/>
                            <a:gd name="T9" fmla="*/ 3 h 264922"/>
                            <a:gd name="T10" fmla="*/ 4 w 90107"/>
                            <a:gd name="T11" fmla="*/ 3 h 264922"/>
                            <a:gd name="T12" fmla="*/ 4 w 90107"/>
                            <a:gd name="T13" fmla="*/ 14 h 264922"/>
                            <a:gd name="T14" fmla="*/ 8 w 90107"/>
                            <a:gd name="T15" fmla="*/ 14 h 264922"/>
                            <a:gd name="T16" fmla="*/ 9 w 90107"/>
                            <a:gd name="T17" fmla="*/ 13 h 264922"/>
                            <a:gd name="T18" fmla="*/ 9 w 90107"/>
                            <a:gd name="T19" fmla="*/ 17 h 264922"/>
                            <a:gd name="T20" fmla="*/ 8 w 90107"/>
                            <a:gd name="T21" fmla="*/ 17 h 264922"/>
                            <a:gd name="T22" fmla="*/ 4 w 90107"/>
                            <a:gd name="T23" fmla="*/ 17 h 264922"/>
                            <a:gd name="T24" fmla="*/ 4 w 90107"/>
                            <a:gd name="T25" fmla="*/ 27 h 264922"/>
                            <a:gd name="T26" fmla="*/ 0 w 90107"/>
                            <a:gd name="T27" fmla="*/ 27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 w 89941"/>
                            <a:gd name="T3" fmla="*/ 0 h 164593"/>
                            <a:gd name="T4" fmla="*/ 7 w 89941"/>
                            <a:gd name="T5" fmla="*/ 2 h 164593"/>
                            <a:gd name="T6" fmla="*/ 8 w 89941"/>
                            <a:gd name="T7" fmla="*/ 5 h 164593"/>
                            <a:gd name="T8" fmla="*/ 9 w 89941"/>
                            <a:gd name="T9" fmla="*/ 8 h 164593"/>
                            <a:gd name="T10" fmla="*/ 8 w 89941"/>
                            <a:gd name="T11" fmla="*/ 12 h 164593"/>
                            <a:gd name="T12" fmla="*/ 6 w 89941"/>
                            <a:gd name="T13" fmla="*/ 14 h 164593"/>
                            <a:gd name="T14" fmla="*/ 3 w 89941"/>
                            <a:gd name="T15" fmla="*/ 16 h 164593"/>
                            <a:gd name="T16" fmla="*/ 0 w 89941"/>
                            <a:gd name="T17" fmla="*/ 16 h 164593"/>
                            <a:gd name="T18" fmla="*/ 0 w 89941"/>
                            <a:gd name="T19" fmla="*/ 13 h 164593"/>
                            <a:gd name="T20" fmla="*/ 2 w 89941"/>
                            <a:gd name="T21" fmla="*/ 13 h 164593"/>
                            <a:gd name="T22" fmla="*/ 4 w 89941"/>
                            <a:gd name="T23" fmla="*/ 12 h 164593"/>
                            <a:gd name="T24" fmla="*/ 5 w 89941"/>
                            <a:gd name="T25" fmla="*/ 10 h 164593"/>
                            <a:gd name="T26" fmla="*/ 5 w 89941"/>
                            <a:gd name="T27" fmla="*/ 8 h 164593"/>
                            <a:gd name="T28" fmla="*/ 4 w 89941"/>
                            <a:gd name="T29" fmla="*/ 4 h 164593"/>
                            <a:gd name="T30" fmla="*/ 2 w 89941"/>
                            <a:gd name="T31" fmla="*/ 3 h 164593"/>
                            <a:gd name="T32" fmla="*/ 0 w 89941"/>
                            <a:gd name="T33" fmla="*/ 3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 w 131426"/>
                            <a:gd name="T1" fmla="*/ 0 h 270618"/>
                            <a:gd name="T2" fmla="*/ 13 w 131426"/>
                            <a:gd name="T3" fmla="*/ 3 h 270618"/>
                            <a:gd name="T4" fmla="*/ 9 w 131426"/>
                            <a:gd name="T5" fmla="*/ 4 h 270618"/>
                            <a:gd name="T6" fmla="*/ 7 w 131426"/>
                            <a:gd name="T7" fmla="*/ 6 h 270618"/>
                            <a:gd name="T8" fmla="*/ 5 w 131426"/>
                            <a:gd name="T9" fmla="*/ 9 h 270618"/>
                            <a:gd name="T10" fmla="*/ 4 w 131426"/>
                            <a:gd name="T11" fmla="*/ 14 h 270618"/>
                            <a:gd name="T12" fmla="*/ 5 w 131426"/>
                            <a:gd name="T13" fmla="*/ 18 h 270618"/>
                            <a:gd name="T14" fmla="*/ 7 w 131426"/>
                            <a:gd name="T15" fmla="*/ 21 h 270618"/>
                            <a:gd name="T16" fmla="*/ 9 w 131426"/>
                            <a:gd name="T17" fmla="*/ 23 h 270618"/>
                            <a:gd name="T18" fmla="*/ 13 w 131426"/>
                            <a:gd name="T19" fmla="*/ 24 h 270618"/>
                            <a:gd name="T20" fmla="*/ 13 w 131426"/>
                            <a:gd name="T21" fmla="*/ 27 h 270618"/>
                            <a:gd name="T22" fmla="*/ 10 w 131426"/>
                            <a:gd name="T23" fmla="*/ 27 h 270618"/>
                            <a:gd name="T24" fmla="*/ 8 w 131426"/>
                            <a:gd name="T25" fmla="*/ 26 h 270618"/>
                            <a:gd name="T26" fmla="*/ 4 w 131426"/>
                            <a:gd name="T27" fmla="*/ 23 h 270618"/>
                            <a:gd name="T28" fmla="*/ 1 w 131426"/>
                            <a:gd name="T29" fmla="*/ 19 h 270618"/>
                            <a:gd name="T30" fmla="*/ 0 w 131426"/>
                            <a:gd name="T31" fmla="*/ 14 h 270618"/>
                            <a:gd name="T32" fmla="*/ 1 w 131426"/>
                            <a:gd name="T33" fmla="*/ 8 h 270618"/>
                            <a:gd name="T34" fmla="*/ 4 w 131426"/>
                            <a:gd name="T35" fmla="*/ 4 h 270618"/>
                            <a:gd name="T36" fmla="*/ 8 w 131426"/>
                            <a:gd name="T37" fmla="*/ 1 h 270618"/>
                            <a:gd name="T38" fmla="*/ 10 w 131426"/>
                            <a:gd name="T39" fmla="*/ 0 h 270618"/>
                            <a:gd name="T40" fmla="*/ 13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0 w 131642"/>
                            <a:gd name="T1" fmla="*/ 0 h 270637"/>
                            <a:gd name="T2" fmla="*/ 5 w 131642"/>
                            <a:gd name="T3" fmla="*/ 1 h 270637"/>
                            <a:gd name="T4" fmla="*/ 10 w 131642"/>
                            <a:gd name="T5" fmla="*/ 4 h 270637"/>
                            <a:gd name="T6" fmla="*/ 12 w 131642"/>
                            <a:gd name="T7" fmla="*/ 8 h 270637"/>
                            <a:gd name="T8" fmla="*/ 13 w 131642"/>
                            <a:gd name="T9" fmla="*/ 14 h 270637"/>
                            <a:gd name="T10" fmla="*/ 12 w 131642"/>
                            <a:gd name="T11" fmla="*/ 19 h 270637"/>
                            <a:gd name="T12" fmla="*/ 10 w 131642"/>
                            <a:gd name="T13" fmla="*/ 23 h 270637"/>
                            <a:gd name="T14" fmla="*/ 5 w 131642"/>
                            <a:gd name="T15" fmla="*/ 26 h 270637"/>
                            <a:gd name="T16" fmla="*/ 0 w 131642"/>
                            <a:gd name="T17" fmla="*/ 27 h 270637"/>
                            <a:gd name="T18" fmla="*/ 0 w 131642"/>
                            <a:gd name="T19" fmla="*/ 27 h 270637"/>
                            <a:gd name="T20" fmla="*/ 0 w 131642"/>
                            <a:gd name="T21" fmla="*/ 24 h 270637"/>
                            <a:gd name="T22" fmla="*/ 0 w 131642"/>
                            <a:gd name="T23" fmla="*/ 24 h 270637"/>
                            <a:gd name="T24" fmla="*/ 4 w 131642"/>
                            <a:gd name="T25" fmla="*/ 23 h 270637"/>
                            <a:gd name="T26" fmla="*/ 7 w 131642"/>
                            <a:gd name="T27" fmla="*/ 21 h 270637"/>
                            <a:gd name="T28" fmla="*/ 8 w 131642"/>
                            <a:gd name="T29" fmla="*/ 18 h 270637"/>
                            <a:gd name="T30" fmla="*/ 9 w 131642"/>
                            <a:gd name="T31" fmla="*/ 14 h 270637"/>
                            <a:gd name="T32" fmla="*/ 8 w 131642"/>
                            <a:gd name="T33" fmla="*/ 9 h 270637"/>
                            <a:gd name="T34" fmla="*/ 7 w 131642"/>
                            <a:gd name="T35" fmla="*/ 6 h 270637"/>
                            <a:gd name="T36" fmla="*/ 4 w 131642"/>
                            <a:gd name="T37" fmla="*/ 4 h 270637"/>
                            <a:gd name="T38" fmla="*/ 0 w 131642"/>
                            <a:gd name="T39" fmla="*/ 3 h 270637"/>
                            <a:gd name="T40" fmla="*/ 0 w 131642"/>
                            <a:gd name="T41" fmla="*/ 3 h 270637"/>
                            <a:gd name="T42" fmla="*/ 0 w 131642"/>
                            <a:gd name="T43" fmla="*/ 0 h 270637"/>
                            <a:gd name="T44" fmla="*/ 0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4 w 151651"/>
                            <a:gd name="T3" fmla="*/ 0 h 264922"/>
                            <a:gd name="T4" fmla="*/ 4 w 151651"/>
                            <a:gd name="T5" fmla="*/ 23 h 264922"/>
                            <a:gd name="T6" fmla="*/ 15 w 151651"/>
                            <a:gd name="T7" fmla="*/ 23 h 264922"/>
                            <a:gd name="T8" fmla="*/ 15 w 151651"/>
                            <a:gd name="T9" fmla="*/ 27 h 264922"/>
                            <a:gd name="T10" fmla="*/ 0 w 151651"/>
                            <a:gd name="T11" fmla="*/ 27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 w 173609"/>
                            <a:gd name="T1" fmla="*/ 0 h 270828"/>
                            <a:gd name="T2" fmla="*/ 14 w 173609"/>
                            <a:gd name="T3" fmla="*/ 1 h 270828"/>
                            <a:gd name="T4" fmla="*/ 17 w 173609"/>
                            <a:gd name="T5" fmla="*/ 3 h 270828"/>
                            <a:gd name="T6" fmla="*/ 16 w 173609"/>
                            <a:gd name="T7" fmla="*/ 5 h 270828"/>
                            <a:gd name="T8" fmla="*/ 15 w 173609"/>
                            <a:gd name="T9" fmla="*/ 5 h 270828"/>
                            <a:gd name="T10" fmla="*/ 15 w 173609"/>
                            <a:gd name="T11" fmla="*/ 5 h 270828"/>
                            <a:gd name="T12" fmla="*/ 14 w 173609"/>
                            <a:gd name="T13" fmla="*/ 5 h 270828"/>
                            <a:gd name="T14" fmla="*/ 13 w 173609"/>
                            <a:gd name="T15" fmla="*/ 4 h 270828"/>
                            <a:gd name="T16" fmla="*/ 12 w 173609"/>
                            <a:gd name="T17" fmla="*/ 4 h 270828"/>
                            <a:gd name="T18" fmla="*/ 9 w 173609"/>
                            <a:gd name="T19" fmla="*/ 3 h 270828"/>
                            <a:gd name="T20" fmla="*/ 7 w 173609"/>
                            <a:gd name="T21" fmla="*/ 4 h 270828"/>
                            <a:gd name="T22" fmla="*/ 6 w 173609"/>
                            <a:gd name="T23" fmla="*/ 4 h 270828"/>
                            <a:gd name="T24" fmla="*/ 5 w 173609"/>
                            <a:gd name="T25" fmla="*/ 6 h 270828"/>
                            <a:gd name="T26" fmla="*/ 5 w 173609"/>
                            <a:gd name="T27" fmla="*/ 7 h 270828"/>
                            <a:gd name="T28" fmla="*/ 5 w 173609"/>
                            <a:gd name="T29" fmla="*/ 9 h 270828"/>
                            <a:gd name="T30" fmla="*/ 7 w 173609"/>
                            <a:gd name="T31" fmla="*/ 10 h 270828"/>
                            <a:gd name="T32" fmla="*/ 9 w 173609"/>
                            <a:gd name="T33" fmla="*/ 11 h 270828"/>
                            <a:gd name="T34" fmla="*/ 11 w 173609"/>
                            <a:gd name="T35" fmla="*/ 12 h 270828"/>
                            <a:gd name="T36" fmla="*/ 13 w 173609"/>
                            <a:gd name="T37" fmla="*/ 13 h 270828"/>
                            <a:gd name="T38" fmla="*/ 15 w 173609"/>
                            <a:gd name="T39" fmla="*/ 14 h 270828"/>
                            <a:gd name="T40" fmla="*/ 17 w 173609"/>
                            <a:gd name="T41" fmla="*/ 16 h 270828"/>
                            <a:gd name="T42" fmla="*/ 17 w 173609"/>
                            <a:gd name="T43" fmla="*/ 19 h 270828"/>
                            <a:gd name="T44" fmla="*/ 17 w 173609"/>
                            <a:gd name="T45" fmla="*/ 22 h 270828"/>
                            <a:gd name="T46" fmla="*/ 15 w 173609"/>
                            <a:gd name="T47" fmla="*/ 25 h 270828"/>
                            <a:gd name="T48" fmla="*/ 12 w 173609"/>
                            <a:gd name="T49" fmla="*/ 26 h 270828"/>
                            <a:gd name="T50" fmla="*/ 8 w 173609"/>
                            <a:gd name="T51" fmla="*/ 27 h 270828"/>
                            <a:gd name="T52" fmla="*/ 6 w 173609"/>
                            <a:gd name="T53" fmla="*/ 27 h 270828"/>
                            <a:gd name="T54" fmla="*/ 4 w 173609"/>
                            <a:gd name="T55" fmla="*/ 26 h 270828"/>
                            <a:gd name="T56" fmla="*/ 2 w 173609"/>
                            <a:gd name="T57" fmla="*/ 25 h 270828"/>
                            <a:gd name="T58" fmla="*/ 0 w 173609"/>
                            <a:gd name="T59" fmla="*/ 24 h 270828"/>
                            <a:gd name="T60" fmla="*/ 1 w 173609"/>
                            <a:gd name="T61" fmla="*/ 22 h 270828"/>
                            <a:gd name="T62" fmla="*/ 2 w 173609"/>
                            <a:gd name="T63" fmla="*/ 21 h 270828"/>
                            <a:gd name="T64" fmla="*/ 2 w 173609"/>
                            <a:gd name="T65" fmla="*/ 21 h 270828"/>
                            <a:gd name="T66" fmla="*/ 3 w 173609"/>
                            <a:gd name="T67" fmla="*/ 22 h 270828"/>
                            <a:gd name="T68" fmla="*/ 4 w 173609"/>
                            <a:gd name="T69" fmla="*/ 23 h 270828"/>
                            <a:gd name="T70" fmla="*/ 6 w 173609"/>
                            <a:gd name="T71" fmla="*/ 23 h 270828"/>
                            <a:gd name="T72" fmla="*/ 9 w 173609"/>
                            <a:gd name="T73" fmla="*/ 24 h 270828"/>
                            <a:gd name="T74" fmla="*/ 11 w 173609"/>
                            <a:gd name="T75" fmla="*/ 23 h 270828"/>
                            <a:gd name="T76" fmla="*/ 12 w 173609"/>
                            <a:gd name="T77" fmla="*/ 23 h 270828"/>
                            <a:gd name="T78" fmla="*/ 13 w 173609"/>
                            <a:gd name="T79" fmla="*/ 21 h 270828"/>
                            <a:gd name="T80" fmla="*/ 14 w 173609"/>
                            <a:gd name="T81" fmla="*/ 19 h 270828"/>
                            <a:gd name="T82" fmla="*/ 13 w 173609"/>
                            <a:gd name="T83" fmla="*/ 17 h 270828"/>
                            <a:gd name="T84" fmla="*/ 12 w 173609"/>
                            <a:gd name="T85" fmla="*/ 16 h 270828"/>
                            <a:gd name="T86" fmla="*/ 10 w 173609"/>
                            <a:gd name="T87" fmla="*/ 15 h 270828"/>
                            <a:gd name="T88" fmla="*/ 7 w 173609"/>
                            <a:gd name="T89" fmla="*/ 15 h 270828"/>
                            <a:gd name="T90" fmla="*/ 5 w 173609"/>
                            <a:gd name="T91" fmla="*/ 14 h 270828"/>
                            <a:gd name="T92" fmla="*/ 3 w 173609"/>
                            <a:gd name="T93" fmla="*/ 12 h 270828"/>
                            <a:gd name="T94" fmla="*/ 2 w 173609"/>
                            <a:gd name="T95" fmla="*/ 10 h 270828"/>
                            <a:gd name="T96" fmla="*/ 1 w 173609"/>
                            <a:gd name="T97" fmla="*/ 7 h 270828"/>
                            <a:gd name="T98" fmla="*/ 2 w 173609"/>
                            <a:gd name="T99" fmla="*/ 5 h 270828"/>
                            <a:gd name="T100" fmla="*/ 3 w 173609"/>
                            <a:gd name="T101" fmla="*/ 2 h 270828"/>
                            <a:gd name="T102" fmla="*/ 6 w 173609"/>
                            <a:gd name="T103" fmla="*/ 1 h 270828"/>
                            <a:gd name="T104" fmla="*/ 9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4 w 214909"/>
                            <a:gd name="T3" fmla="*/ 0 h 264922"/>
                            <a:gd name="T4" fmla="*/ 4 w 214909"/>
                            <a:gd name="T5" fmla="*/ 11 h 264922"/>
                            <a:gd name="T6" fmla="*/ 5 w 214909"/>
                            <a:gd name="T7" fmla="*/ 11 h 264922"/>
                            <a:gd name="T8" fmla="*/ 6 w 214909"/>
                            <a:gd name="T9" fmla="*/ 11 h 264922"/>
                            <a:gd name="T10" fmla="*/ 7 w 214909"/>
                            <a:gd name="T11" fmla="*/ 11 h 264922"/>
                            <a:gd name="T12" fmla="*/ 16 w 214909"/>
                            <a:gd name="T13" fmla="*/ 1 h 264922"/>
                            <a:gd name="T14" fmla="*/ 16 w 214909"/>
                            <a:gd name="T15" fmla="*/ 0 h 264922"/>
                            <a:gd name="T16" fmla="*/ 17 w 214909"/>
                            <a:gd name="T17" fmla="*/ 0 h 264922"/>
                            <a:gd name="T18" fmla="*/ 21 w 214909"/>
                            <a:gd name="T19" fmla="*/ 0 h 264922"/>
                            <a:gd name="T20" fmla="*/ 11 w 214909"/>
                            <a:gd name="T21" fmla="*/ 11 h 264922"/>
                            <a:gd name="T22" fmla="*/ 10 w 214909"/>
                            <a:gd name="T23" fmla="*/ 12 h 264922"/>
                            <a:gd name="T24" fmla="*/ 10 w 214909"/>
                            <a:gd name="T25" fmla="*/ 13 h 264922"/>
                            <a:gd name="T26" fmla="*/ 11 w 214909"/>
                            <a:gd name="T27" fmla="*/ 14 h 264922"/>
                            <a:gd name="T28" fmla="*/ 21 w 214909"/>
                            <a:gd name="T29" fmla="*/ 27 h 264922"/>
                            <a:gd name="T30" fmla="*/ 18 w 214909"/>
                            <a:gd name="T31" fmla="*/ 27 h 264922"/>
                            <a:gd name="T32" fmla="*/ 17 w 214909"/>
                            <a:gd name="T33" fmla="*/ 26 h 264922"/>
                            <a:gd name="T34" fmla="*/ 17 w 214909"/>
                            <a:gd name="T35" fmla="*/ 26 h 264922"/>
                            <a:gd name="T36" fmla="*/ 17 w 214909"/>
                            <a:gd name="T37" fmla="*/ 26 h 264922"/>
                            <a:gd name="T38" fmla="*/ 16 w 214909"/>
                            <a:gd name="T39" fmla="*/ 26 h 264922"/>
                            <a:gd name="T40" fmla="*/ 8 w 214909"/>
                            <a:gd name="T41" fmla="*/ 15 h 264922"/>
                            <a:gd name="T42" fmla="*/ 7 w 214909"/>
                            <a:gd name="T43" fmla="*/ 15 h 264922"/>
                            <a:gd name="T44" fmla="*/ 7 w 214909"/>
                            <a:gd name="T45" fmla="*/ 15 h 264922"/>
                            <a:gd name="T46" fmla="*/ 6 w 214909"/>
                            <a:gd name="T47" fmla="*/ 15 h 264922"/>
                            <a:gd name="T48" fmla="*/ 6 w 214909"/>
                            <a:gd name="T49" fmla="*/ 14 h 264922"/>
                            <a:gd name="T50" fmla="*/ 4 w 214909"/>
                            <a:gd name="T51" fmla="*/ 14 h 264922"/>
                            <a:gd name="T52" fmla="*/ 4 w 214909"/>
                            <a:gd name="T53" fmla="*/ 27 h 264922"/>
                            <a:gd name="T54" fmla="*/ 0 w 214909"/>
                            <a:gd name="T55" fmla="*/ 27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4 w 39484"/>
                            <a:gd name="T3" fmla="*/ 0 h 264922"/>
                            <a:gd name="T4" fmla="*/ 4 w 39484"/>
                            <a:gd name="T5" fmla="*/ 27 h 264922"/>
                            <a:gd name="T6" fmla="*/ 0 w 39484"/>
                            <a:gd name="T7" fmla="*/ 27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93D1D6" id="Group 208" o:spid="_x0000_s1026" style="position:absolute;margin-left:305.9pt;margin-top:12.95pt;width:105.6pt;height:38pt;z-index:251661312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e5pDkAAHhQAQAOAAAAZHJzL2Uyb0RvYy54bWzsfVtvJTeS5vsC8x8EPQ6wXSev55xClwdu&#10;XxoDzO4aGO0PUKlUF4xK0kiyy+5fP18wgmREJoNJWepGuaF+6FNyBoOXCDLu5J//7dfPVye/XN7d&#10;f7q5fnPa/Wl3enJ5fXHz7tP1hzen///sx/99OD25fzi/fnd+dXN9+eb0t8v703/75l/+15+/3L6+&#10;7G8+3ly9u7w7AZLr+9dfbt+cfnx4uH396tX9xcfLz+f3f7q5vbzGx/c3d5/PH/Dn3YdX7+7OvwD7&#10;56tX/W43v/pyc/fu9u7m4vL+Hv/1e/54+k3A//795cXD/3v//v7y4eTqzSnG9hD+/y78/1v6/1ff&#10;/Pn89Ye789uPny5kGOe/YxSfzz9do9OE6vvzh/OTn+8+rVB9/nRxd3N/8/7hTxc3n1/dvH//6eIy&#10;zAGz6XaL2fz17ubn2zCXD6+/fLhNy4SlXazT70Z78X9/+evd7X/e/nTHo8c//+Pm4r/usS6vvtx+&#10;eK2/098fGPjk7Zf/c/MO9Dz/+eEmTPzX93efCQWmdPJrWN/f0vpe/vpwcoH/2A1j1/UgwwW+jYd+&#10;3gkBLj6CSqtmFx9/kIZ9181HbrYf+4mo9ur8NXcZhinDIrKDj+7zUt0/ban+8+P57WWgwD0txU93&#10;J5/evTmdutOT6/PPmH74fjLTgKhngMSlvNfrqL4Q2D2W+/et4HAYZfmGed6bdTh/ffHz/cNfL28C&#10;Gc5/+Y/7B2bud/hXIO47GfQZULz/fAU+/9dXJ8N48uVkOAzHY0AHDk5gmGUC2518PKEu50G2TILq&#10;FdRwcJENGmzvYhsV2M5FNimozh/arMAq89wrMB8ZDjK1GmDd3e5knqYhEF8vGxi1DbDTdAAyH2Vn&#10;SVGD1OTwF7DT5PDn3GlyMJO4NOk0UZhVDJWxYT9EVjz/GLnz4tdrYU/86+ScpMbZIRwotzf3dCIQ&#10;s+K0OOuE2QFGzJyhjwYa0yfowKXocQWNNafmETnmR+DxRFmDdwYcDEXgceMFcO5FJnEHgUOi5qzD&#10;QCBszmihIW7OaCUhcM6wSmFX3p4/0BqEseCfJ1/enMomPPmIf/JOo6+fb365PLsJcA+0HsPYjzN4&#10;EeMIhye6zyBX1waUdzWB5q0L+AgVf28DYl7n42E3xKWO3+MvwxUGEAEurm7uLzE99EHzS/8IE6V1&#10;UgfU/c3Vp3c/frq6oqnd3314+93V3ckv51i7/vt5+Mu3Qm4DdhVIf31Dzbgb+i8QAHyk8hn89ubd&#10;bzhe725Y1kM3wT8+3tz97fTkC+T8m9P7//75/O7y9OTq368hHY7dSEfqQ/hjnPYknu70l7f6y/n1&#10;BVC9OX04Ba/SP797wF9o8vPt3acPH9ETM8z1zbcQjO8/0REcxsejkj8goP5RkgpsqCVV4Ny/j6QC&#10;5zBrR2mvZdUubsioJmhWaJZVlfPMnLkkqnb9YXUy67OxUVT1LKpK2PTZ6I/MnorhRCwh06LKR7aW&#10;VCVc/+ySqjTnJ0gqQmfogpPqRVI1S6pAjZKkYoHyCCHVz4f90MvBH2VK/NVCKu/uDWkWO49InkdA&#10;jT8c9t999yKg/vQoq9MxpaAfaQF1oGX9+wgo0oFcCbU7RMZ7koQSqTLClueuKtYUuuyPSygtovpj&#10;ULZLyLT6PnR0ehWxrUVUCZkWUUcXl5ZQlWmuRFRxYH9YEVVav7UxVZzzQkQRJpe+1pgK6AxhXkTU&#10;pjEVKBWMKaZGSUSRikpWeIMx1R/7fs92V95rG+Ln2E3TSDvchSsM4Hll1TDtd3+J9uqLMdXoeHVk&#10;FY5TLavC4f3csor4LDBkQVztYNIE3+kwH6LL4kniKgiY3QFW71IOWYcTGVSHcVpBaWkFMQRHYhGZ&#10;kVZsUJWwraRVEZmWViz6ikPT4sqf5kpaFXH9UaVVcf3W0qo4ZyutAiaXvlZaBXTBoIpEfpFWW9KK&#10;KcWuv7BqJWl17Mg8ahFWsg3Z86eoEGVL/DVGVVJaXGm1HkBE9EyGFSTsd8FrgyG8CKunCSuck1pY&#10;sUHy3NKKfXziYGYZktx/c49znyJ9zyWtgroMrF0wEnXIpSit6pGqmU6zIjItrbo+HmQrbFpa9b2L&#10;zYirJPtW2LS48udZFFcrXH9UcVWkRllcreZsxVXA5JJkLa4GQ+UXcbUlrphSSVwNIUiWw1BarEQX&#10;XP4aZYaEkwQXzomumzrOCHAlUN9Bu2CDLWikgQ9caGvZxX6fR1Yd5m9/+OElSnX/LE5AnH5GVoUI&#10;5N9NVnX9tHQEgglFVk1zDH8+ybIa/EN8JaymebdfuQuNadUmrIYQxihi08LKH5mWVf1IZ2IRmZZV&#10;lXmuhFUR2T+5sCrO+fcLq4DOEOZFWD1CWDE1SrbVsBtncbw8QmLl/bEhg/pxd+Q97gIWRvC8Emt8&#10;sa44qfQ5wlY43IzECq6xZ5dYEyV+QTPaz8GNfP46GVfDHoc1GVf98RlzK4b9GHvyA1fosV8nCxp5&#10;FXIKi8i0cTXhICsj0+JqID2+iMuIKwpclZFpcRVkXxHZUlqVcf1RpVVxyivTqjxnK60CJpckxrRi&#10;dIYuL9JqS1oxpci0EmqUpJU1bFzTSnDhlBiPQx+jQFGqxF+xw/rDyM7FzAWurLL9R0TPY1jNPxwP&#10;3/9FomYvTsCnOQFxXhkxFezl5xZTh6NwDo7phWHV7SlXNcipGZmVHAp9kmFFnjbCOkgibUVOzd1x&#10;WLkKtZwKAfgyMi2nKD+6LyLTcqqCTAuqg4tMy6mOpF55ZFpQkT+xPDItqCrIdK56RxZfGRvFyFNO&#10;e2WiJk+9C/K9uG6UHd2ET5OhpzwXZ3yGEFSEUF47K54q+AwtKvg0MXoyv53xaXJUOFiTo4KOcpTT&#10;8vnoeu1p6HxeIbsnoSMNqbx45CJJYJ3Px70mRgWd3hWdT4te06IyWU0KsKhHir6NFMjMypP1sQ2a&#10;EtUSDmTVa4SVEg6K8aV1ruPUFKlDWprUetdkqePUhKlDatrUITV16pCWQJUZkb+4bT3HZhqRwGvE&#10;2UyjsZlGo6WRt2FHSyBvR4yaOrz13TNg1PThs87stHb9HjuHNNtYiAMaQU31q3ywfTQ4lp/Ao/t/&#10;VbeDPaTBsbIEHnNm1uAcwYiDwboReFSY1+CjwY41IfCQDoQFWINPBlwSzs4gLFkfWjeYbQOZLew1&#10;r8HeNpD5Qtx5DWyNVScz7vwp2zIrhGDDnDt30th1mgIksmiRIJOcIWHzmQYyaUgdr4GlMYmd0IM7&#10;6dFSmQRLaOBOGjvSDEkmzVm7kdL8u6z/oi1K9V+0B+/oF5uMTD9sIEyH66MW9V8idYPpx1oTAWbj&#10;ju20vkfZcxh4VKczRDTEGPI47ZDXRVOMkPF7/F3C7efjHBxZmFOEib8M24Uc/YB03u/BNkybCBR/&#10;V8Adits2UiHzcLtxfzxEPoko4+9yzP1u3h/rSZZxYbESj4ROyqu7IJkcWfNrAEY58wjuqq0eExlj&#10;p6y/BsDdhJWoAuaxHmHrx20SFzb+8gJn2CXzPI+Vvxv7b8cfZbgvVv7TrHyoQsbKD4z13FZ+t9sf&#10;0RE20TAc5BSL7ugOnqZo5u+iSHiSmc9GJtDuVha8VdJIq9kdhiAldEoQTr6koMGyhY5URGa1Mw8Z&#10;JteCTKtlbB+VRgaJkJFR0mx5ZEYrY9OyhE0rZJV5am2587FZQ99fNmPoI/vJWzhj6FMabnmuxhNd&#10;Q6cJEczyIlGtmV+ZrSZFsFTL6DQpxCwvkYKUokzZCj5NDLYtS+iMlV+1hYyhX4fU26IOaXdGxb5a&#10;2Ps1SL1B6r1bytRwauLUcWry1CEtgSq9L+x/j78Xxr+3W4zlzzvF3TI48TKz8RFodiGUkMYiVvCZ&#10;1nK3LDEwmwYXNd3V0uFc0uCipEflY2X6QN3X4GADUtGjXrMGtxq6KOhRAq3BH2uJwUbQw6HjjMbj&#10;W2KIspgGMl/fEoM/yjSQGfuWGKwP00DmbC0xUB+TXxolxK1klBA7klFC/EZGSZSehUsp5LxmoySc&#10;UtR5NjmiOn6A2NemRoawemXEh1VcKpYu4H5/5JRfV7HudsduxyvXzci1CDqDD82nPA33cdB9t+8O&#10;kdPjcOOvrETI8yDUDcD7eYJNGoCTDuOOmvdlVnZcwOO0JEYc4ovq/rXdzzGDqkZ1Dwfjs6vu4EXm&#10;s6LqjhOEI3TPo7qL4nNA3kBwddQidEW9Rwk20UALuLT483UorS9G7biATOslFQVPKyWUkonDrIBM&#10;KyQVZFobmVxkWhOpKcbgo6R6VgigbacaOqsmejM1anvNqtBkCJHN4sIZtb2GTtOhMllNCN8cM1p7&#10;BZumhI9tobR7K7fQ2D2FcBGZqyiiJjhXV241MeqQelvUIS1FauPURKnj1BukDqlJU4VcqOuVcS40&#10;9hqk3Ss1SHtmebwxWAJ5vIEEiLzl+SRyTxFcUpdhn2YsWHWelRI/bLNQ50V9jirUWj+36jwWgrRt&#10;31iw6jwmSeC+sWCVeVGcfWNhocrHuUbP9Hr0C1VeZlsxFhaqvMzXNxYWQbOGsI011rbDNovAGR1n&#10;tKY2bAPVs2RdgL2DdYFpBOsCDBqsi+C+Loc8WA5sWBc8hmgueJbF2A8o3aDRRsio9sZf1tBFaBNg&#10;gzJN3nfMow0YybMDzjcC3rYUeFbNgA2WSn8YdsxzDcAdUnhppPv9AK7aji9sG2GWTHHRX2yOr87m&#10;wC4xNkfYn89ucwz7mQ/kQlZgd0w2B04YZr4nhQuC3gas6+tptcYb83g49uVGC3xkVoCTZO6Oa2Ra&#10;fqOAGHK+ODItv/2RacldQabVqpjptR6ZVqk4wlIcmdanYlLbGpmJFezdaZpQQQWbVqMq2DQJen/Z&#10;TNJ6ZarG5qjha6QD/HZZ0+pCUUKRR4zVUaEr3HoZX0oJXBPD2B2V+RrDo4ZPk8PfEMbsqKHTe6KC&#10;rm1PmJTAqsIPd2xevjqk3ht1SE2SKuRXZW7UDBNLnRqkJVANUm+Y+io10wjZ3I3UHCyNvCN4kRro&#10;HuhaiPBh7h53JjOQ5YNkyPGmhe7cGpex5opo4r71Yc0VMT58U8saK+AAKIMVU8uaKizZfVNrYaiA&#10;boTdNbUW2X0NGXLWDN2OyyDEYaImMt+KqWVN0QZTyxqjDaaWpW/Z1AqWltyLDttCz0HKVc9wBrMG&#10;tTJIsV9MA5l0YsTQwDHmsIFC/hrYjow5So0lYw7sHZy6pVAR6xIxfw29lEJF1krwjLluNw47trui&#10;fhgNivgr1px0Cvbq5qkZdt7v2D3tR1GgvkLXAN4ZdmU9VWvfH3Af22Nhu+N8AOPWTK9jGkQDsGiZ&#10;NAwUvowb6XYKGmZwnzZCXN74K8uc6ZF1XnftmMbNgEuqvZiMX53JCGliTMbgY3t2k3E8ovqY+HcY&#10;OKUzFzzj2RjInBCmmp7n7sOghfa7CUlt4USrhKnQI2zZBZRWkIORV8SlzZVgrRRxYdYpehMCS0Vc&#10;WvcK9TJFXFrvYkOgiEwrXcEqKyLTChdbKUVkWttCtRn0qCI2YzFWxmZMRjbKyvg0Dfx1M2GqPlS5&#10;ldFpMvgktSajv3akMiSqVrhNU4JNqPLoNC0q6AwtggFaRGcNRlJni5Q19iLbs2V0mhQhxFdGp/cD&#10;15CV0WlShOhoGZ3ZEj7jGYOxMjpNihDjKw9OUyIkcJYHpykRfDJFbAsj0SOECUhVsGk6+Fxissf8&#10;c2kRiqqZe5oSdXPPbosaTk2OOk5NkTqkJkoVcmEbVsZJurHa6DVIS50apN4o9XHqrVKHbKbRonKs&#10;Ns5mGpnSsfo4m2kEhb9x5enJNkUjb5fhimMN5gmySVOHD073BIUenlGyXDQCst0hgN2ozTnWsv3Y&#10;KwLEGhwzg2ZVKZmz5ihGTeBu7HVhjGJTE7gbe12YotivBO47BKy7YdshsCg323YIYNPq1SF/MY0o&#10;2UErYxqWr2kgM/YTNRflZtsOgWW5mRDYxl61QwBFZnpI2w4B7GvTQCZtHQKmh4XLQSad7hJZr9LC&#10;5SCEtiVzpgdLaZKGRAeIOzaMVz1gz+s5UA5raGC8IGWnBh0C5NSgXU5ODdrG5NRgU7kcoWbRHpwa&#10;LL6p8+y2YPOYBx3t2PzVGtH90NOBhdHiCbe4sSLIxc9vP1385fJv5gG3aZCs1qmPdTDcISLNeLCE&#10;UOFilzBzjD484zbNe/nSjQfsG1lFg73UF+LAsLnC4KZ9vI6QUR6HDpVl9Ime75SsPv4EP01HPnZ8&#10;Q6Scr5Gntd/sju76JL0cDQ+7mVk8TkE0UfrW4TW6GNOTHoUg9LGHXZbIvt2lajkNxwXabtpRlgyh&#10;hdPFrjZGcRwhlOgjTFSwXOuqHhGT5+XBzaWDnSZWWcxdXGkst3jFJYC9uRNqoLtHdDiStyqMtB8P&#10;eH+CrVZeumHqZXv104BZ6m/oI3aIS/JSYaclZORVRiesnJTaDXdQhyRudMErFzHFX8aI5zSFBMfd&#10;IaXNRBg7FuGGaRdTHg7IEje82WO2fPwgaRvbwkz3MEpGbLfH/8JSNPEtcsvFL9nNMy6j1UjH+Yj7&#10;bwKXjEeUsDrfHse1CukOtaDirODZ58EccadpODEjA+E2J5ng/pgfIbFLaP9ilHnR9sMcXSPLtZ6P&#10;lGgCSsbeEuHgM+U1WS1mpCLjYt6Z8XpqnSPswRpxvDgIcRAFKfi1vDNJrnLtIERaE/HHc3sI8QAB&#10;bBgcw/M+Hm2xBBXMik/kIEQxCPUNDnxySgkhhaIYON33D3a7w0FOngwE6ZzsjT0Z4mVc2pAgO7yI&#10;C5KgBZc278g/WMSFAzbh8oeFYyxBuais0e3N0BpzzqiMZ7BqHBrfYB1Sk6AOaalQMXfJTEgLU8ep&#10;qeEv9MJJ6C2PpgczkstRNrOEWFOzAnZFY/gZJNF6Np/EvrUJumhwVk59axMGmgZnXce3NqEMaHAx&#10;Q1xrE2TS4CVrkwTUukKOfLtkIRBZyELAMRYsBCwqi7v1s82yr8lC4A1HPWcTQMu7qI3nr1GiMVRE&#10;hUMsgkaA+LsCTJscE4pA8Vf33QpnOwbSJ7zk/HLJw8Wz3ThMpoKVsIEl/24Sdp8svbWEHXbROv8H&#10;SdhhR8/0LcSwPt4fIWGLuPSxXsGlz/TwZkhpXI+XsC6q3ydhizN8kbCn//rqhFSs8vL8XgkbsGms&#10;LxI2SNaggD+7hGXa/WMlbOKXDQnbCvecEvaH77vvkvf25RqlJ12jRHU+VsKSxHl2AdvvcNSQmbq0&#10;YI+QqlKInRLZnixfgRT9LSSnjYVR1utIr44uoLR8pbt2iqis5eSh0uKVbgEqotLCNYSki6PS0tVF&#10;pQ/zkBVQRKWlqztBbb76qIx0paL14gyN7VpBplfeR6aXXu5uLpHRmKzuNMnwSYZtDVvT+pPZlLFV&#10;ZqpJ4FLT1EDIPcalmZqUFnemcMKrsXGtTBFbExVMAURtbHoLuDTFUZ7H1lfGpqlAzoUiu5nihxo2&#10;TQUfm94J/v5cpLNUfCkmo6XqS6EYX2KnOqTeFHVITZA6pCZKHdKSpTZ3vUHqOC1xajgtgSqQ//Sp&#10;Lc6GWKS1uNJKEyfsLG+HmZwWlqIwBbI4bbcFsG20x2rL27YomMD+gEbhe9uwgTR2sD6BxxD0KsS+&#10;KJYAVxO4621b5KWAYQk8OuHX2G3WAolOgodwhAKCFVs3sFkL27kdi9wUkoChB3/CNmuBvH+hgT9l&#10;m7XQkNth6btd7LHIT2nI7bA0/sNfh8wijatJgnz+/VbfYddTQRhIam2v7DFlT6l0CbgOaQfCjtGZ&#10;Gn+XoAicHyKfRJj4y7C5ewSk2Y/lmpIDMgY4fv8Y2G6YB34QxUWcB9EArBdiPGzdxRxMDFpdVOAc&#10;U/AtrkH8Xa4FckokdcUdc16MRwGb8zd2H395GHzmNAMu2eYlAA1iB5Hy1QSgcWQb4z2Ys89tvHdg&#10;dRZvHWe05QKVI93KHsLPM9QMlmRPtt4Px2ND+Hkep6PkgJXjz5TxXkRltWUEH4uotKZMlflFVFpJ&#10;pvuAy6i0gkwWWhGVVr/oDaEyKq0Xk+lYRKVVYkroL6My1rs7LGO9oxjGxaatFapKKY7MFKUEg9sZ&#10;m159l5DWfKeaFAebJgCZeuWxaQqEi9gcbJoGPjZNhFAdVMZmzHcqvymOzZrv5FpwsGkqkMFdxqZ3&#10;QIWm5o5jqkcpY9ObAPVN7tg0FXxsmgo+85oHjfyJaiKEjIDiVjfWu0sDY7n7JFiY7c6imVKUCjK9&#10;D1xeM5ei+QQw96HVzW9NhDqk3QwV83txOUEF8p/eUK/NXW+S6sqPzTQy9nodp94vVcjfXYNSmfui&#10;DKUGqQ+w+jibNtCkjzB/A1GebvLIhbPQOxMnTRw+qs25COW/MSEJm1Y7MaLbwPUaLEoX2KRP6eK/&#10;XhMy+Bri5QrWBYDFIg+A7zGwDgAsB4FHO3DlwliUp7AO6btIFsb/totkWZwiDqGUQ70ekE2o2naR&#10;LIpTtl0ki+KUBheJpW+Di2RBYZm0fx8Gtr/moAYXiaXy9otRi+IUks3EF375C7K29ZAkP79W/mLd&#10;PCRjqQdIUcd7hiIX04NwdnIXBNbALsTv8r54Kl0L9TI4FEK9DNg81MsEPufUsMUjVqwXhWQ4VjCo&#10;75zvpq3vaFTnr9ZGH8ZRShLG6RC9iRGklLuOVHm5q/EwgVQhnMkdTvuBan2wUB1y5k0OPVLXcaU7&#10;fepRyZI28GY1yX44ULSG2iHVPqYHhhIcvJNDnmZ8GvYoL9ADOaCQBAciPiE9n1/RoaXf7A3FDaTa&#10;oN20TzcWiEcl2Ij0aV4WfAgx8AnVFJng270llEe8M29W8rBP5UW7qUOpiVrlwzDG+ocOlRztVTJ0&#10;vz+zJcoY8A6YRoq7VagKGXPohvHIBSSp7GCklQ/fcPsnv0nftJzTTEni3PC4KL0ZJ7zNxd+mCSU6&#10;ejDDgPoI+XakccmeMysaWVTzerZRML4IEH8NIOi0URMBXGQEhRXpOhyzPIiIzTIT48biHFlehpop&#10;w5IDSqyYtZDxJ+67uMB4s02OYdRkdY8o7xp3E13WRWPs8MZBGGNEOuKSVFlgPJbA7ymkb2kLU+XX&#10;sZ2FRiTqM2WO87zY/Lu4Uw/HAUqE4tgpf3rUBsnt5qnnlzfSDKaDUGfqwT+6twEPMzDhxgGXYhaZ&#10;p0S9AS9viU8YJXZmd/TYAXLU4Mgzn1CchC1IJBj6I06/VlZFb/sYiok8FX81p8bjO3578Yl+dT5R&#10;SBrjEw1M8Ow+0SA2ic/4ncLsEkUQBQdLuLNHzlEcfk/yifJL5kM3xh2e/Z3YIMkgCdkJ6DJm7Wco&#10;bIgEVUGGkySBheyVIjIcYgmKPJCYb2FgWIIEFe6eKeLCJk5Q4fbTIi5tS4WLZ4q4cPAmXPyyRGlc&#10;2sAN18QUcRnXKHmXypO0vlF/mhS7bRibdY6Gm1jKo9Mk8JfNeEf5GfkyOk0Fn6KdJkPv8weZPGmy&#10;FW4z+U29v3jGQVrBZ1ykfcgiKk6XYsp5fORTKxPX5DjV8GlqkBvdQad3BF94VB6epobPejbLyaeG&#10;8ZPys4ulbQFTTS2KvzGMp9RfO+Mq5by64mSNr9QfnXGW+vuCNOZEWX/pyKRQYMhcKY9NE8KnKxW6&#10;J2zhfrIyNrMrKiunCeGf6MZFWtkUcKnk0VXQ6T1R9aeRupmmW4fU1KhDaoLUITVN6pCaLHVITZk6&#10;pKVNzT8Js6NtlRY39NRwNtOIjP7G3ptptPCQ1sbZTCPjJK2u/NRMo6mZRvQIWdsq0dUSjZDNNKLS&#10;cYXTkxpU/6bAvLOKHEAJjOWPK4jofYIEy0cfXNP5DIS22uiaXrhft1zTODq0Sw5LBe3Zz95buF6x&#10;EAQe7f61a9fm12GSBJ7MzaXje3EnEPiLwKO/bY3dOl0bXNPW6bqdvYebVvTqbLumF07Xbdf0wum6&#10;7ZpGPEYPads1vXC6bmfvwdVqehAip9qeFR1wDJkGQmb/Zib48UwDIXTFNW0p3eCatpRucE1bSouf&#10;7yx7Kpe8ipNKz0Eu7DnLvpRVg4V7XSaNCKy4Q1YNLKVJu6DtwFk45FukBvy79JbTQUbecjqpyFtO&#10;RxF5y+PVsaUrs9nKC0mOrCzR9LJDnP0tokbTQKLTJYNE98sKFHfoQlhY36AFPg5ICgzzG3dHxEYs&#10;bMkTBUcaaXkYCLyk7P6Mfq99fyQjEJ8m3CVk/F5cfEOf4HbFqpQ8UaXe4IiVjYOLdeC/RLvY24S7&#10;cHjouFMIjKY+4WqsGaIPvR374yEumMVv/+Klg1OVVBC063bTBJNR40SdL7MOrs2Gf9H5BncpzsPW&#10;6Y0Z6QQfSnDOxPmpweCNWE4oS9/SBBFcwE08zR3mRcN1UyPOVTXDvNZw9ML1qr9l+vVw2HI8gLaA&#10;8Xrbv3hJM0/0cPDHK535W2alHlcX2UBCZsy+x5VK0Rtpu7C8rPYI3gFDaqmsSoSKv6ttYsR9hIq/&#10;Ar0Lt6kTa/S4sh1nApM4QtlxcZvjiCvbAjf1M+5qM+t5wAVbzGn9DMe84SZQlAza0NUOt9xIV7YL&#10;+xd3OHd7iSz107iDsauIO8J/LEjhL471gNwONzBJHJS2LRO+ibgIFkSkKGmM6ZCyYlO8yRvXdo/2&#10;6q0j3dkWthnCU+w7b+oPeda8oHjLdrBRA/nvE3zxgTZxp8h/f9y2lEYdYoZmEVP/2AL2MEozwrvL&#10;HAlsmlCXFomejTNByby2uN/Mfsr0wunN42jqTfEATmHDc5l1kGad7kLkUGZix263g2LWerZlFsdL&#10;C6azvDHGjgOgkVo4dujRgsD7k3OOxi0nbCbiE7tltSevbu4vebQvF5j8/HDz/tMDrQY5/9/evPvt&#10;pzv548v9Ldc44x8nv36+ur5/DZg3px8fHm5fv3p1/4wXmECAmmhEkD/PHo1AAFkUA4n0xetLICGg&#10;Iz9nNEJ8VzhA+bDNYQZrJrNNyUoqmZSyDGcYZzI/xU9fwKXN4+hVW+PCvkm4+GZ9THc9MG0dR0fz&#10;Gpm2i/nW/yIy7ViKvsg1MpA9jyzcvV5Epr0VyU+6xkb2ZkYXLukvorMBiejGLeDTRKgsnIlIJJ9/&#10;AZ8mhE9UG5GIoZwCOk2KCr9pUiQPfQGdJkYFnSZGBR1pOIkYPjobj/DZzsQjKuj0jugr6DQpxAle&#10;2BK25jrGD9ZrR8lfabISayqhM6TwN6wJR4hTvYROk4IfTIChuB6dCUdI6KqArhyOKKDT28IfnQlH&#10;+JvMhCP8pTPhCH9PmORtn66YVKaXzyWUppLI6jOdydn2mcREI3xsJhhRwaapUMGmN0QMbaxpCjdi&#10;y0yRUKTBPOFFGW5q3SpucDJLGiEtLWo49baoO8ztGVXB+RKAuDp/w5dk1VapmUZ/0ABEZe6LGEQN&#10;0m6iGmTzPqI72Nv2Ea5gboW0+ygEXwpiA/fBa4TemQB3RQYjfXv0FTQkE2ZYcsIMMVGBTy4Yta3B&#10;F+vYxlBhD54lz8nSw4vjSPuQMQwCj/6ilZ99kTOOM5TAkxNzhd26tEFcAneDL4vQBehG4MnOXmJf&#10;Bi7iXN3JLgIX28GXReCiIfhiAxcNwRcbuGgIvlj6ilvtDFqleCNWq7SgsJDYrwuAn9ywhBC5Enyx&#10;VCbVkOjmB18WgYvtugA4RPWQtoMvcEqbBpGvXcaGF840kElXgi+W0g3BF0tpSQg+qwRfLKXLwZcQ&#10;g5GiHRyJeg6wdwMdEF91WAMno2kgk05J1LXwDo5KCu/QWUjhHTrsKLzDWdFwYq2vBuYj8DSGd3Cw&#10;Uec5diNeLCkpjy6s/L3k5+3wJigEAdjNuDoHPFrBs0eKs4ldIGITk+R3uxQRsqjtXzys+XiID4nM&#10;e05Jj546vGkRax/mDpY2Fjt+Ok69tBpw1UWcksVv/4qLMKM2IswLLk9booEUcrghwzd4Shff+h5Z&#10;XOEb3KGPqKhAIjw5pmkhsaI80jiJSDd8o745NFb6yPnxwmub4RCNlnzVxuWrxkMO7ljQL6uTZ9nB&#10;a55jttt95rUjV7ytRkE0Li56Dx8+b8w4z0xJCgykoIclnv2LB6u4A9EGCATFHpmpKEphHeyZUZHJ&#10;Pj8icpd5v6c7RYy7OW8X1jH0YOJdDvnLypNu/c0sbgk8nfQRIP7yEgggAlEcqADeCBB/I9uzyEfM&#10;ar+Lp1YEKS1uNxyxAYhrc5NIsX5GcZB8GweUDKiFH1C2w9xOIbV0o4vtwv7FI0RJCOXJUIeI03FA&#10;KnY4HTBB/tYdpkVtDl6wkcEgKsIx8NXyljrcIwjAASKKRHLgPXaIp4JEilAEE3ErNUMEGCmNivYs&#10;gmiP4dcjwi3cELFWW+6EJ2XihR+I0eJkUx2qb487B1RDRJOT/AgBl0MeDKLQ3gwpsp2UxM0zIK8a&#10;guXRJ8zUzYtNIXZzIM2JgIgXoWAHM2+iX2YKJAJEL8SSl7DMcEeoxcz8iVwELptp6i3z/DDjRNco&#10;81ah54RNRkLc+enDqq+4B3ngvJ8BDYnB6xC/x18Nl2JX8WP8ZaDYeRSO8etLAc1XV0CDY8GErIJi&#10;9ewhK9S5MoOtrgRGRgqOtBCzyo/bP6mCJngRkW8BSzLsvhyN0rZ7cCIW78yFqpV8EMH3WsS1ckgW&#10;cUH5bsClPSkceCki026ULgReiiPDcqY+K9i0A6WCDfyRsfnXtZqgVYUCmgQcdilO1RTRVNC1UYFM&#10;/DSJqivVBK3qkJoadUhNkDqkpkkdUpOlCrkIYFXcdCaG5a/5IoQFR1mRgqaiBpsc25GylIscS9k5&#10;iT6MjrKUE16IrkZHGSitjV8+c3xHGcitwdnI8h1lUPQ1uFjWrqMMB5sGFw9KFK8rNxzcRBqctU7f&#10;UQbbSoPTBoRiWLljFJxgGshs7QUapCWsb0kg1iDHANGeHANEXHIMJOWt4BhgSj/L5Zb5ksSlQhEV&#10;C1Y7Mlx4bjKosphQBIq/oqPIAIOdAV27HVrzZcQZf7WSZBg4AsRfDbic1Yua9LWpSeQRM2pSMPmf&#10;XU2iB2bDNl7VGeOpypTZE9OYn6QlhQA6sMbnNita0h5XCEieYIbSWhKSWXC0F5FpAS2ZAgVk+vzH&#10;DfMeMq0nSUi5gEwLZtzs5yHTUpmuYITPo4BMS2TWkorT1OLYR2aUpAo2k9lTQddIA5PYU0FnqBDS&#10;mIpzNTqSZB0UVo7CJEmoc4pVGZ0mRAWdpkSFeTUlfB4xWpHPcEYl8sdmVCKf44xKVMGm6RDU/OK6&#10;maQeSSUpkMHk9FSwaSpImLKETVOhgk1TQZJmCthMRo9PBZvRI9kfJXR6P/gsYjJ6Ov9QMik9gPMO&#10;EpPTEy7YLB8lJqmHy3iLhIVDSW0cn4dNWk/lNDF5PTHvsLB8JrGncgqbzJ5wdWp5vhSzyAeAT15y&#10;hWY4n1tMck9tfFpM9HSJrTM+c0D5zGySe3r//EQMRc0jpAUU6Uue2DTfeDlAgR4InGe4kKBWRGdy&#10;enp/65oLF/1DytQT19DpU8qX/6aUuDZZTQx/7UwVcYUWixpib+ua/J3eP5JN+bB/Epja4QrnURgz&#10;c4B7sJiy4XinR4FRTM6Ov3ambriGTpPCVwMospgn4W8zk6njMwoVtGV0/qln8nR8NjZ5OjGZubB2&#10;JkfHlxn00Hwenc8odOtXgqvIDApiJbja8DQtKkoUXUrXhM+cUT5xUZCj8PkyEiHMDFcxA+jBhzS+&#10;zj/jKbCe4fzx0X2GGc4/9OjOvQzn742DpkdFpsEuU/iCk6x4KJMZl/v1ZQai+RnOF5EUD21BRzfg&#10;JThfotFVawmsohFQRkKC84mBQH4GqyhAdOdgQufTgh65T2DhivGy/D4aWrinKO5MzOh8TjlqSlQG&#10;pynh05XyQnKv/tLhtQUF5x+iVM6W8fnHHgrMFJy/bxF1VnD+uYc6YQXnq95IszBwFTczPdaYp1L1&#10;XYcwYmKFDVBNmDqoMcM3QDV5NkA1hTZANZE2QDWdNkAtqWokMLb5BtZ2alGeYyO1zH1g9QEYU30D&#10;tJ1axmTfwNpOLRPI2MDaTi1jwm9gbaeWqc7ZwNq+t4xJX8dqzPoN0Pa9Zaz7Dazte8vY+BtY209C&#10;Y+lvYG3fW8ber2M1Jv8GaPveMob/Btb2vWXM/w2s7XurvcanM36AjQG0U8t4A+pYjUNgA7SdWsYv&#10;sIG1nVpU5d4oC4yLYGMA7XvLeAo2sLZTyzgMfPW/Mw6DitpkPAYcQXEV2c66DUK4wji3HhEmh7qm&#10;Y8FQVkPsWDK/1qFp6GwaHscxwcdszgK8jWWDGQjej5QjCqXxg8wE74fKocJpeBCQ4FO+4LJcgjK4&#10;Nfx2sLxDBoppIVO20XKdqN/hk2khk0a4RPIK16Oy2QqkldE0kDfgtrAJC9uVJd0iZ4G0KerDLy3p&#10;FmkLpCmFFj61F5kLpAWFFpWZW3pvV5fgcnazutvlJR2mqOmxXV/SYaqmRWRzf+YI6ZgWMnO/wgQX&#10;0NsWQnPOIuXsC8KILSUFIHgvwLYQZudU9nILu7tJyhM9ONG43MLubyk3OINr3uNEEEDPnKRz6MOn&#10;OVL6TQuZOaetFkcFkpkWMnOITG9U0Cl1C5KYNCpOBSz3YWlO0jC08GcODdP0ITOHGHNHZWmO/Gvu&#10;w9/nYCDTh8wc4sftw9KcBBDNg2+dKs/c0lxqa87gdXb7sDQnv3PoozJzS3NJsz9LOcZryQFm1TOX&#10;5PszuIe9UYGtdQtyENOoOI+/OHOwt2khNE83ahVGZWkujzucwY3rjsrSXJ4wOOPqlPKoLM2loumM&#10;70Yqt7A0J2cszTyXPqwkDjabnrnUMZ2lEo7CzC3N5RGTMzhM3ZlbmpPLNIzK5/Zliahwe87/X81j&#10;USVKfk/qgwtCimu1KBOVYqszLkIqt7A0lxdTzuCe9Ga+uOGSHJRhVJWZW5qTEzK08Ll9ccdlcDRS&#10;E/IkuuOyVA/ORG7j7/VFwWhwGHIbM39eueU9kbj3ixMGgyJMGYN0/V1IGSQtFuNEuUshZ5B96VJM&#10;SNEaAszFgpwzd8RlgTBEMJiYN5chLkylCMPjHRy82pMbxEqbrh92Ui3c4w0gGVUoUemGaZLXc/Y7&#10;rhmhiRrk9i/pCleQkTccY+u6AwL+PFPGOR3wZhN/O8wQVPobasFoydAOdWjgG6Gk6dBmDnbTYaQo&#10;CJqMcwcFiptEoOLopn18JHw89FB29AgmvErE/DrS7W/2G3rgHYb7FbOmYkZX7nBAQVUYI9VV2dIV&#10;3D8p9bUTSv8CKRNlcJGiKHjpW+v6U80hLUpqmJHi0sw4mM7e1NjhojZZf1z5xxza1uGAIi1eGtQB&#10;Qq7oJc1MNI4HW3SFOkkU8jH1+oHbtXWIWIgUpqJMjm2LNEPMna42wezBz6ztpW/YiTJQDItp39Yh&#10;Dha5tXag16nMDHd4SYd5cOhHLqCKHeK2VXLw0Vjip6b+Dri8cdEuosRVrvL41mok+xF1mNzbo2Y3&#10;g+wygeWK4bYGCqbQ/sJloWbeEwrJeCejVjfbd5v7Ae+wiWaNp9Fg0ChmQU2xKC5TB24xn9ILTnjT&#10;K8vdzd5GvKjGGhqSPO1uR5GsqBdUAReEQFzk/GmPutokubZ7Syj3B7TUE0DVoiwy6pEX0x56qXZE&#10;VSDvySYumUA4lpXHWLEWJzBj//KOBJWgPqpFxtWPYmmCqfHoGn1r6m4/jMLMkIOgvkaKB6/E4EVk&#10;a7KPqR1QVc48BCH0mJq/49TJ4QhHBD1QpmYB8X2QQw5vox2h6euPVPDM04chPz+COSGwJjmSYGz3&#10;i/Oqx4tjMhOUPNo6WLwrRlfm0lahU42v8m1aV5y7vdhoHYTx4rJMCFNR/3ECTXAy6Hni8TU5elAE&#10;uc8G3iajQjdB8SyPdhzxxJ1BixcdKb+NpgIS2FpgPDcW1Jjw8SDP1rfNE48kRqrgrlzLQJI4Hfrc&#10;o7zZ7B398aAKqK24tX+JLiLKFI0Ws0RGgl4+FK3L6YYLj3Gcmo+4DAGMQwOCREG9MH1sm+c8zHKf&#10;CtVgs/sgbkw6TijPgtAOmIvVgCY8vscneI9DIivy2/Qc8QgdnwW4uptu6NbzHAY6MkOfeFTS7k74&#10;e3YiNVCqAcWrfZ7YzqIf4rpk2uOqzyMUV+lSpZQzUQ7E8Dyc9K1pZbHBhC91MgQjxY0A0FHDHOej&#10;VE3HRZ/ApszPGCguFW6eIrifMieIWCiTtuoxpF4smMfcGWnsEFX+4sfs526AFtfKO3jBT2RSj+dK&#10;7W7v+4OYRrhTAQuulxsX+sqTgzhKoAY0d4jchrgFoN9azQZaoJAJl4jzTQhxgny44moCyOliX1EF&#10;l22II1FQYS8nxSsCFXduP0iZP+5rR82/mS3WV5i9w6jtpkYxvYwO0iP7B7e3EOgrTILRLjo8hALd&#10;cBb0HV9yEJeCtg/rQXhYVr41cTMsL3GI5IYJKRTVOMMBNxLo2UNFEAGO7nDhenH9S0sKRsRaBW7G&#10;7SLw2qr9OmDTCIVw3Nmrw0dcrsE6VL4aommG+aFe8O5ota+pP8qNCyhTG22H0/FA8bBwRmLnhtk3&#10;dYhrKihHKDSEnDKMQWpPZFt8MtsHNql4xnEoy7emDklqxJHGhpGG8EpQYRGPBha06RFqEm69iHOU&#10;t3CbukSIBSePtOzpxVBFRugve1GhSfbYAwS2Ps4zbtlPkMbNnINnC/AUqrTE+7CL3YiCLeEPaAeL&#10;AeEp3ThPUPIx+xEmmthcPa7IWKhFfI8KrW0HZ8PCqtYfe1i17fNULenaILu2sPxEbkGRGexjDbBl&#10;8Y51WCGccNgx7X320IqYE7B6i9tVyD0TVU5IGcu10G1xNHKf9OJGGG0jD0ECixsGCslC84F2LwuP&#10;N32lJjQy9XFPV7WEdce7t4945OMAHUrGOu1AFM21hw7qAyPFQ8+QR4qjIdZFJerw1MIjLn6acWWV&#10;6OMQXrw4cRZkgsqSw4EAeaE6hM9LbtCB/MAcmwk5DrjShGcBhQuiWiEFX8XBYA7s+Y+DGXa4QYvb&#10;QeaxmdNERXrGmQ8fbPvF0xq4UyeaDbCPrAWIMnRRlegqfl7upg5hnsgxiYeGwT9qgtjbIuEP4S3p&#10;4qeUJdzWW0IJrY+DiXHJsNso1xK7HwwKVUD3lkSA9ghacWj/YhUli3FcemY1PahiURUJolf1hieX&#10;ZddDNGY3+qayod+Ewf7TExgPeA6H2QGrbVmTLkMKnx7lA5nxprwIqR0mooZ/wBbhdTT9rJ3LdsVe&#10;SrMhdoJb/vrm26/i0QXyFprS7EDmZy/NPuCsYtaMzq346gJu58PZ99w32BBWnKmBY3PVNeaqsqr0&#10;HRneqwtUcVPGBXdOAy4IpwTl48IeS1BcUpkuSdADw4ZLYFSeUB4YFPUEVUEGciQwyogvIwNpElQF&#10;GYmhBEeFGGVspjK7hg5nVUIXitAdfJoIIV2/uG7kU2lCp+ng33BE8jijq8xWU6KCTlMChWXu4mla&#10;+OhIPcmj89GZ4uwKLWB8KXyUtFemhSnP5jKWIjFMknd4T8PBp4mBel93txpqVOarqcFVO+XxNZID&#10;pkxelz5UxhTxkd6T6UGFqOX5koc8wdXwGXr43Gcyubl0tDw+szkq+DQ9avgMPSr4ND1q+DQ9KmcB&#10;2ad5/UJFf3G+5ONJcD45yFZJYCgP99iP1KoE58+W4hgJrIZOU6OCThOjhk4Twz/lyY3bNDpNiwo6&#10;TYrKVjMZ2RXpaEgRqkeLlCW7NM2igk6TorLRFjnY3r4lBTn1WkOnSeEfo4vEa4/tyHpPvVbzsykw&#10;3wa5yLquVEBRNkojTk2T6jjJWdGIU++ROk5NmzqkpU5t7nqv1HE208hUb1dxmvrtOmQzjUwRdx1n&#10;M43IrddGTVjMrZDNNCK/T2PvzTQyNd3VVTJV3XXIZhqZyu46zmYameruOs5mGpkK7zpOSyPveDUl&#10;3r7Wa0q8WcFyNS1T5s23zBnxDh9T432JOIV1Pig0CziWzpI3dZl3iaNYg+NoJPDgwyG/1hIc57EG&#10;x44i8ORWXIHbRF5sFgJPrvoVuM3ixT4g8OR9XoHbdE7xO1buS4RfVo9eUgXP/AoQeAFNA5lvzsFY&#10;Dcnm74qbtFL/Ae+p6UHmnF3uqx4sfcXzW6n+wEGueyDbiVaVI2YlGuM8Nw1k0tl5vBwS/DWmgZA5&#10;XTe/4iKc7qaBTDq/ELDqwVJa/LZnnHJZnIOl9Par7jjy9ZAkZFB51R3RC9NAJp1zKVdzsJSWJKnK&#10;wyJwBeseJBBcqfmAODANhNKcy1BaJUgF00AondNDlnNAHrppIJOGrg6vVrEHS2kJmpxxQLrYwFJ6&#10;u9wDEkMPSQJBZ5wCV+zBUloe7z3jJJ1iA0tpyYs6Y+dzbMC/y6xpujSEblkliUE50yQS6JbVlJqw&#10;zpgWS/y5blmVfMHgEccYY5JC/OVwAW5ZFTiEVyhljKkZgeIvA9MbIJgWzpAisHWuS5P5IInNuUmM&#10;fuDVDPHnIxaMRBvt0Z/h6oc6ErpCuL+cnFHqEBlZMeiHoIANbs7IGeKdgZQfxMR0h/uOsqpCh0i6&#10;c6JXdjm6aaLHoqlNyAa3S1caHGWA0I0ZaIGgcFjsuBiIe3USIUViiY2xzwiz8EHZHXEAyobbDM4g&#10;JkIxQeoNT7rryXbIhpWD0QRM8CY7MghCi3I3dgH63YGevqEOIngEiL/MBZQwGaPKHRImopIRoYpr&#10;hUccYpodFsdGUyndR7YvYoYzJ5umpdwhy0loiUdkcJA0r9iOmoYJIZ8MwSm9aIjfxggusjgtuyLF&#10;U1IHEJCm5K72HpGUF3vcL2OAuz3qAng4eNMmxipkTZH0SrojFp92Dwd/6SwyfBFXmNvEEwZtWNOU&#10;cUao+Cs9HNA/dG0P2vYkbZBRQL5c0yYRZo88H2YvdL9nGZ4/jiPdzMAtkfLUvoZ7YGMBhrxWyv/B&#10;6me0XbikJqBF6Ug4SdJHvO8Tq0bwHEeuujFrWJwnUhzI5xrQIu/JcAqy2JBRJh+J382AZtSLxJZI&#10;Rm/PCkK8O2Y7UJAWy6zniXMvTmVCHruJxeJkGSUFGewJshbX1lIfqQZkDGOCQIaMEWkSgUqLQtUu&#10;wq7I8OUmcalRaiInS0db1xxweJ2LrjCirlAs8ojds0dCjxzoqFBgvTZ2CNLGbGRQ3aaG4ICP2SjI&#10;jnlEwgmyJxPSGRnimgI4Y4XzIUkliJ4Gg90bBzpJWH61V0tLChkpKi8yFBf5zSBzPKxQZWAPK8o5&#10;kiMwfVt1GGnJW1epArpJBIq/S+CGg4RPqWbAeF7HHl/C9NgYQdX9asL04GUTpmej9bnj9HjjLUrV&#10;KPtinH6gLM/nDtPj2SXYFOFQfWqUvojK+sI8ZzpOwuQtpLhBERVmn4Aqbn5oFgmMvPxFXDgnElAF&#10;F072BObigmBTQN4UTYC+6pczMfo6JHhSdV3xmZMK0gipaVHvXRPEXR0Tq/fdh52mSCCZRzoc+nkq&#10;fMD+TuchSKKN6S3nIeiiwVm2+c5DCD8NzsLedx4ubl8RX0PSWpa+CZiHGjurINZ5SLJv/RQKTpVg&#10;pBNdQmEzFp6M9CRL10Y676BnstHpuCG1ZynxouSLsjbCNYvQZkDbM1aJKrmDQyeVdAe14f7hr5c3&#10;n2mV72+uPr378dPVVfjj7sPb767uTn45v8Isxv7b8UfREw3Y1TUBX99QM7aM6L+8Inlxf/vT3Td/&#10;pn+9vXn32093J3c3cJuA/X65vMM/Pt7c/e305Mvd+e2b0/v//vn87vL05Orfr+/xCioUIoA9hD9G&#10;VEPjjzv95a3+cn59AVRvTh9OcRML/fO7B/yFJj/f3n368BE9NUtYDPvD6y8fbsMqfcDIPn66+P78&#10;4Vz/HSb3+rK/+Xhz9e7y7pv/AQAA//8DAFBLAwQUAAYACAAAACEAGowG9OAAAAAKAQAADwAAAGRy&#10;cy9kb3ducmV2LnhtbEyPQUvDQBCF74L/YRnBm91sSksbsymlqKci2AribZudJqHZ2ZDdJum/dzzp&#10;cZiP976XbybXigH70HjSoGYJCKTS24YqDZ/H16cViBANWdN6Qg03DLAp7u9yk1k/0gcOh1gJDqGQ&#10;GQ11jF0mZShrdCbMfIfEv7PvnYl89pW0vRk53LUyTZKldKYhbqhNh7say8vh6jS8jWbcztXLsL+c&#10;d7fv4+L9a69Q68eHafsMIuIU/2D41Wd1KNjp5K9kg2g1LJVi9aghXaxBMLBK5zzuxGSi1iCLXP6f&#10;UPwAAAD//wMAUEsBAi0AFAAGAAgAAAAhALaDOJL+AAAA4QEAABMAAAAAAAAAAAAAAAAAAAAAAFtD&#10;b250ZW50X1R5cGVzXS54bWxQSwECLQAUAAYACAAAACEAOP0h/9YAAACUAQAACwAAAAAAAAAAAAAA&#10;AAAvAQAAX3JlbHMvLnJlbHNQSwECLQAUAAYACAAAACEA/loXuaQ5AAB4UAEADgAAAAAAAAAAAAAA&#10;AAAuAgAAZHJzL2Uyb0RvYy54bWxQSwECLQAUAAYACAAAACEAGowG9OAAAAAKAQAADwAAAAAAAAAA&#10;AAAAAAD+OwAAZHJzL2Rvd25yZXYueG1sUEsFBgAAAAAEAAQA8wAAAAs9AAAAAA=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0,0;0,0;0,0;0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0,0;0,0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0,0;0,0;0,0;0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0,0;0,0;0,0;0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0,0;0,0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0,0;0,0;0,0;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0,0;0,0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0,0;0,0;0,0;0,0;0,0;0,0;0,0;0,0;0,0;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0,0;0,0;0,0;0,0;0,0;0,0;0,0;0,0;0,0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1,0;1,0;0,0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1,0;1,0;0,0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0,0;0,0;0,0;0,0;0,0;0,0;0,0;0,0;0,0;0,0;0,0;0,0;0,0;0,0;0,0;0,0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0,0;0,0;0,0;0,0;0,0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0,0;0,0;0,0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8F409B" wp14:editId="64076506">
              <wp:simplePos x="0" y="0"/>
              <wp:positionH relativeFrom="column">
                <wp:posOffset>5271770</wp:posOffset>
              </wp:positionH>
              <wp:positionV relativeFrom="paragraph">
                <wp:posOffset>-105410</wp:posOffset>
              </wp:positionV>
              <wp:extent cx="1294765" cy="906780"/>
              <wp:effectExtent l="13970" t="8890" r="15240" b="8255"/>
              <wp:wrapNone/>
              <wp:docPr id="1" name="Group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0 w 78537"/>
                            <a:gd name="T3" fmla="*/ 0 h 170726"/>
                            <a:gd name="T4" fmla="*/ 4 w 78537"/>
                            <a:gd name="T5" fmla="*/ 0 h 170726"/>
                            <a:gd name="T6" fmla="*/ 5 w 78537"/>
                            <a:gd name="T7" fmla="*/ 0 h 170726"/>
                            <a:gd name="T8" fmla="*/ 7 w 78537"/>
                            <a:gd name="T9" fmla="*/ 0 h 170726"/>
                            <a:gd name="T10" fmla="*/ 8 w 78537"/>
                            <a:gd name="T11" fmla="*/ 0 h 170726"/>
                            <a:gd name="T12" fmla="*/ 8 w 78537"/>
                            <a:gd name="T13" fmla="*/ 2 h 170726"/>
                            <a:gd name="T14" fmla="*/ 6 w 78537"/>
                            <a:gd name="T15" fmla="*/ 2 h 170726"/>
                            <a:gd name="T16" fmla="*/ 5 w 78537"/>
                            <a:gd name="T17" fmla="*/ 2 h 170726"/>
                            <a:gd name="T18" fmla="*/ 5 w 78537"/>
                            <a:gd name="T19" fmla="*/ 8 h 170726"/>
                            <a:gd name="T20" fmla="*/ 6 w 78537"/>
                            <a:gd name="T21" fmla="*/ 8 h 170726"/>
                            <a:gd name="T22" fmla="*/ 8 w 78537"/>
                            <a:gd name="T23" fmla="*/ 7 h 170726"/>
                            <a:gd name="T24" fmla="*/ 8 w 78537"/>
                            <a:gd name="T25" fmla="*/ 7 h 170726"/>
                            <a:gd name="T26" fmla="*/ 8 w 78537"/>
                            <a:gd name="T27" fmla="*/ 10 h 170726"/>
                            <a:gd name="T28" fmla="*/ 6 w 78537"/>
                            <a:gd name="T29" fmla="*/ 9 h 170726"/>
                            <a:gd name="T30" fmla="*/ 5 w 78537"/>
                            <a:gd name="T31" fmla="*/ 9 h 170726"/>
                            <a:gd name="T32" fmla="*/ 5 w 78537"/>
                            <a:gd name="T33" fmla="*/ 15 h 170726"/>
                            <a:gd name="T34" fmla="*/ 8 w 78537"/>
                            <a:gd name="T35" fmla="*/ 15 h 170726"/>
                            <a:gd name="T36" fmla="*/ 8 w 78537"/>
                            <a:gd name="T37" fmla="*/ 15 h 170726"/>
                            <a:gd name="T38" fmla="*/ 8 w 78537"/>
                            <a:gd name="T39" fmla="*/ 17 h 170726"/>
                            <a:gd name="T40" fmla="*/ 8 w 78537"/>
                            <a:gd name="T41" fmla="*/ 17 h 170726"/>
                            <a:gd name="T42" fmla="*/ 6 w 78537"/>
                            <a:gd name="T43" fmla="*/ 17 h 170726"/>
                            <a:gd name="T44" fmla="*/ 5 w 78537"/>
                            <a:gd name="T45" fmla="*/ 17 h 170726"/>
                            <a:gd name="T46" fmla="*/ 0 w 78537"/>
                            <a:gd name="T47" fmla="*/ 17 h 170726"/>
                            <a:gd name="T48" fmla="*/ 0 w 78537"/>
                            <a:gd name="T49" fmla="*/ 17 h 170726"/>
                            <a:gd name="T50" fmla="*/ 0 w 78537"/>
                            <a:gd name="T51" fmla="*/ 16 h 170726"/>
                            <a:gd name="T52" fmla="*/ 1 w 78537"/>
                            <a:gd name="T53" fmla="*/ 16 h 170726"/>
                            <a:gd name="T54" fmla="*/ 2 w 78537"/>
                            <a:gd name="T55" fmla="*/ 15 h 170726"/>
                            <a:gd name="T56" fmla="*/ 2 w 78537"/>
                            <a:gd name="T57" fmla="*/ 12 h 170726"/>
                            <a:gd name="T58" fmla="*/ 2 w 78537"/>
                            <a:gd name="T59" fmla="*/ 5 h 170726"/>
                            <a:gd name="T60" fmla="*/ 2 w 78537"/>
                            <a:gd name="T61" fmla="*/ 2 h 170726"/>
                            <a:gd name="T62" fmla="*/ 1 w 78537"/>
                            <a:gd name="T63" fmla="*/ 1 h 170726"/>
                            <a:gd name="T64" fmla="*/ 0 w 78537"/>
                            <a:gd name="T65" fmla="*/ 1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1 w 58204"/>
                            <a:gd name="T3" fmla="*/ 0 h 169468"/>
                            <a:gd name="T4" fmla="*/ 2 w 58204"/>
                            <a:gd name="T5" fmla="*/ 0 h 169468"/>
                            <a:gd name="T6" fmla="*/ 5 w 58204"/>
                            <a:gd name="T7" fmla="*/ 4 h 169468"/>
                            <a:gd name="T8" fmla="*/ 2 w 58204"/>
                            <a:gd name="T9" fmla="*/ 8 h 169468"/>
                            <a:gd name="T10" fmla="*/ 6 w 58204"/>
                            <a:gd name="T11" fmla="*/ 12 h 169468"/>
                            <a:gd name="T12" fmla="*/ 2 w 58204"/>
                            <a:gd name="T13" fmla="*/ 17 h 169468"/>
                            <a:gd name="T14" fmla="*/ 0 w 58204"/>
                            <a:gd name="T15" fmla="*/ 17 h 169468"/>
                            <a:gd name="T16" fmla="*/ 0 w 58204"/>
                            <a:gd name="T17" fmla="*/ 15 h 169468"/>
                            <a:gd name="T18" fmla="*/ 1 w 58204"/>
                            <a:gd name="T19" fmla="*/ 15 h 169468"/>
                            <a:gd name="T20" fmla="*/ 2 w 58204"/>
                            <a:gd name="T21" fmla="*/ 14 h 169468"/>
                            <a:gd name="T22" fmla="*/ 3 w 58204"/>
                            <a:gd name="T23" fmla="*/ 13 h 169468"/>
                            <a:gd name="T24" fmla="*/ 2 w 58204"/>
                            <a:gd name="T25" fmla="*/ 11 h 169468"/>
                            <a:gd name="T26" fmla="*/ 1 w 58204"/>
                            <a:gd name="T27" fmla="*/ 10 h 169468"/>
                            <a:gd name="T28" fmla="*/ 0 w 58204"/>
                            <a:gd name="T29" fmla="*/ 9 h 169468"/>
                            <a:gd name="T30" fmla="*/ 0 w 58204"/>
                            <a:gd name="T31" fmla="*/ 7 h 169468"/>
                            <a:gd name="T32" fmla="*/ 1 w 58204"/>
                            <a:gd name="T33" fmla="*/ 7 h 169468"/>
                            <a:gd name="T34" fmla="*/ 1 w 58204"/>
                            <a:gd name="T35" fmla="*/ 5 h 169468"/>
                            <a:gd name="T36" fmla="*/ 1 w 58204"/>
                            <a:gd name="T37" fmla="*/ 3 h 169468"/>
                            <a:gd name="T38" fmla="*/ 0 w 58204"/>
                            <a:gd name="T39" fmla="*/ 2 h 169468"/>
                            <a:gd name="T40" fmla="*/ 0 w 58204"/>
                            <a:gd name="T41" fmla="*/ 2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8 w 79496"/>
                            <a:gd name="T1" fmla="*/ 0 h 170386"/>
                            <a:gd name="T2" fmla="*/ 8 w 79496"/>
                            <a:gd name="T3" fmla="*/ 4 h 170386"/>
                            <a:gd name="T4" fmla="*/ 8 w 79496"/>
                            <a:gd name="T5" fmla="*/ 4 h 170386"/>
                            <a:gd name="T6" fmla="*/ 7 w 79496"/>
                            <a:gd name="T7" fmla="*/ 5 h 170386"/>
                            <a:gd name="T8" fmla="*/ 6 w 79496"/>
                            <a:gd name="T9" fmla="*/ 10 h 170386"/>
                            <a:gd name="T10" fmla="*/ 8 w 79496"/>
                            <a:gd name="T11" fmla="*/ 10 h 170386"/>
                            <a:gd name="T12" fmla="*/ 8 w 79496"/>
                            <a:gd name="T13" fmla="*/ 12 h 170386"/>
                            <a:gd name="T14" fmla="*/ 5 w 79496"/>
                            <a:gd name="T15" fmla="*/ 12 h 170386"/>
                            <a:gd name="T16" fmla="*/ 4 w 79496"/>
                            <a:gd name="T17" fmla="*/ 15 h 170386"/>
                            <a:gd name="T18" fmla="*/ 4 w 79496"/>
                            <a:gd name="T19" fmla="*/ 15 h 170386"/>
                            <a:gd name="T20" fmla="*/ 5 w 79496"/>
                            <a:gd name="T21" fmla="*/ 16 h 170386"/>
                            <a:gd name="T22" fmla="*/ 6 w 79496"/>
                            <a:gd name="T23" fmla="*/ 16 h 170386"/>
                            <a:gd name="T24" fmla="*/ 6 w 79496"/>
                            <a:gd name="T25" fmla="*/ 17 h 170386"/>
                            <a:gd name="T26" fmla="*/ 0 w 79496"/>
                            <a:gd name="T27" fmla="*/ 17 h 170386"/>
                            <a:gd name="T28" fmla="*/ 0 w 79496"/>
                            <a:gd name="T29" fmla="*/ 16 h 170386"/>
                            <a:gd name="T30" fmla="*/ 2 w 79496"/>
                            <a:gd name="T31" fmla="*/ 15 h 170386"/>
                            <a:gd name="T32" fmla="*/ 2 w 79496"/>
                            <a:gd name="T33" fmla="*/ 15 h 170386"/>
                            <a:gd name="T34" fmla="*/ 7 w 79496"/>
                            <a:gd name="T35" fmla="*/ 2 h 170386"/>
                            <a:gd name="T36" fmla="*/ 8 w 79496"/>
                            <a:gd name="T37" fmla="*/ 0 h 170386"/>
                            <a:gd name="T38" fmla="*/ 8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5 w 183032"/>
                            <a:gd name="T3" fmla="*/ 0 h 170650"/>
                            <a:gd name="T4" fmla="*/ 5 w 183032"/>
                            <a:gd name="T5" fmla="*/ 0 h 170650"/>
                            <a:gd name="T6" fmla="*/ 14 w 183032"/>
                            <a:gd name="T7" fmla="*/ 12 h 170650"/>
                            <a:gd name="T8" fmla="*/ 14 w 183032"/>
                            <a:gd name="T9" fmla="*/ 5 h 170650"/>
                            <a:gd name="T10" fmla="*/ 14 w 183032"/>
                            <a:gd name="T11" fmla="*/ 2 h 170650"/>
                            <a:gd name="T12" fmla="*/ 13 w 183032"/>
                            <a:gd name="T13" fmla="*/ 1 h 170650"/>
                            <a:gd name="T14" fmla="*/ 12 w 183032"/>
                            <a:gd name="T15" fmla="*/ 1 h 170650"/>
                            <a:gd name="T16" fmla="*/ 12 w 183032"/>
                            <a:gd name="T17" fmla="*/ 0 h 170650"/>
                            <a:gd name="T18" fmla="*/ 18 w 183032"/>
                            <a:gd name="T19" fmla="*/ 0 h 170650"/>
                            <a:gd name="T20" fmla="*/ 18 w 183032"/>
                            <a:gd name="T21" fmla="*/ 1 h 170650"/>
                            <a:gd name="T22" fmla="*/ 17 w 183032"/>
                            <a:gd name="T23" fmla="*/ 1 h 170650"/>
                            <a:gd name="T24" fmla="*/ 16 w 183032"/>
                            <a:gd name="T25" fmla="*/ 2 h 170650"/>
                            <a:gd name="T26" fmla="*/ 16 w 183032"/>
                            <a:gd name="T27" fmla="*/ 5 h 170650"/>
                            <a:gd name="T28" fmla="*/ 16 w 183032"/>
                            <a:gd name="T29" fmla="*/ 17 h 170650"/>
                            <a:gd name="T30" fmla="*/ 14 w 183032"/>
                            <a:gd name="T31" fmla="*/ 17 h 170650"/>
                            <a:gd name="T32" fmla="*/ 14 w 183032"/>
                            <a:gd name="T33" fmla="*/ 17 h 170650"/>
                            <a:gd name="T34" fmla="*/ 4 w 183032"/>
                            <a:gd name="T35" fmla="*/ 4 h 170650"/>
                            <a:gd name="T36" fmla="*/ 4 w 183032"/>
                            <a:gd name="T37" fmla="*/ 12 h 170650"/>
                            <a:gd name="T38" fmla="*/ 4 w 183032"/>
                            <a:gd name="T39" fmla="*/ 15 h 170650"/>
                            <a:gd name="T40" fmla="*/ 5 w 183032"/>
                            <a:gd name="T41" fmla="*/ 16 h 170650"/>
                            <a:gd name="T42" fmla="*/ 6 w 183032"/>
                            <a:gd name="T43" fmla="*/ 16 h 170650"/>
                            <a:gd name="T44" fmla="*/ 6 w 183032"/>
                            <a:gd name="T45" fmla="*/ 17 h 170650"/>
                            <a:gd name="T46" fmla="*/ 0 w 183032"/>
                            <a:gd name="T47" fmla="*/ 17 h 170650"/>
                            <a:gd name="T48" fmla="*/ 0 w 183032"/>
                            <a:gd name="T49" fmla="*/ 16 h 170650"/>
                            <a:gd name="T50" fmla="*/ 1 w 183032"/>
                            <a:gd name="T51" fmla="*/ 16 h 170650"/>
                            <a:gd name="T52" fmla="*/ 2 w 183032"/>
                            <a:gd name="T53" fmla="*/ 15 h 170650"/>
                            <a:gd name="T54" fmla="*/ 2 w 183032"/>
                            <a:gd name="T55" fmla="*/ 12 h 170650"/>
                            <a:gd name="T56" fmla="*/ 2 w 183032"/>
                            <a:gd name="T57" fmla="*/ 5 h 170650"/>
                            <a:gd name="T58" fmla="*/ 2 w 183032"/>
                            <a:gd name="T59" fmla="*/ 2 h 170650"/>
                            <a:gd name="T60" fmla="*/ 1 w 183032"/>
                            <a:gd name="T61" fmla="*/ 1 h 170650"/>
                            <a:gd name="T62" fmla="*/ 0 w 183032"/>
                            <a:gd name="T63" fmla="*/ 1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 w 173253"/>
                            <a:gd name="T3" fmla="*/ 0 h 172784"/>
                            <a:gd name="T4" fmla="*/ 7 w 173253"/>
                            <a:gd name="T5" fmla="*/ 1 h 172784"/>
                            <a:gd name="T6" fmla="*/ 6 w 173253"/>
                            <a:gd name="T7" fmla="*/ 1 h 172784"/>
                            <a:gd name="T8" fmla="*/ 5 w 173253"/>
                            <a:gd name="T9" fmla="*/ 2 h 172784"/>
                            <a:gd name="T10" fmla="*/ 5 w 173253"/>
                            <a:gd name="T11" fmla="*/ 5 h 172784"/>
                            <a:gd name="T12" fmla="*/ 5 w 173253"/>
                            <a:gd name="T13" fmla="*/ 8 h 172784"/>
                            <a:gd name="T14" fmla="*/ 11 w 173253"/>
                            <a:gd name="T15" fmla="*/ 2 h 172784"/>
                            <a:gd name="T16" fmla="*/ 12 w 173253"/>
                            <a:gd name="T17" fmla="*/ 2 h 172784"/>
                            <a:gd name="T18" fmla="*/ 11 w 173253"/>
                            <a:gd name="T19" fmla="*/ 2 h 172784"/>
                            <a:gd name="T20" fmla="*/ 10 w 173253"/>
                            <a:gd name="T21" fmla="*/ 1 h 172784"/>
                            <a:gd name="T22" fmla="*/ 10 w 173253"/>
                            <a:gd name="T23" fmla="*/ 0 h 172784"/>
                            <a:gd name="T24" fmla="*/ 16 w 173253"/>
                            <a:gd name="T25" fmla="*/ 0 h 172784"/>
                            <a:gd name="T26" fmla="*/ 16 w 173253"/>
                            <a:gd name="T27" fmla="*/ 1 h 172784"/>
                            <a:gd name="T28" fmla="*/ 16 w 173253"/>
                            <a:gd name="T29" fmla="*/ 1 h 172784"/>
                            <a:gd name="T30" fmla="*/ 14 w 173253"/>
                            <a:gd name="T31" fmla="*/ 2 h 172784"/>
                            <a:gd name="T32" fmla="*/ 8 w 173253"/>
                            <a:gd name="T33" fmla="*/ 8 h 172784"/>
                            <a:gd name="T34" fmla="*/ 9 w 173253"/>
                            <a:gd name="T35" fmla="*/ 8 h 172784"/>
                            <a:gd name="T36" fmla="*/ 13 w 173253"/>
                            <a:gd name="T37" fmla="*/ 13 h 172784"/>
                            <a:gd name="T38" fmla="*/ 17 w 173253"/>
                            <a:gd name="T39" fmla="*/ 16 h 172784"/>
                            <a:gd name="T40" fmla="*/ 17 w 173253"/>
                            <a:gd name="T41" fmla="*/ 16 h 172784"/>
                            <a:gd name="T42" fmla="*/ 17 w 173253"/>
                            <a:gd name="T43" fmla="*/ 17 h 172784"/>
                            <a:gd name="T44" fmla="*/ 17 w 173253"/>
                            <a:gd name="T45" fmla="*/ 17 h 172784"/>
                            <a:gd name="T46" fmla="*/ 16 w 173253"/>
                            <a:gd name="T47" fmla="*/ 17 h 172784"/>
                            <a:gd name="T48" fmla="*/ 10 w 173253"/>
                            <a:gd name="T49" fmla="*/ 14 h 172784"/>
                            <a:gd name="T50" fmla="*/ 6 w 173253"/>
                            <a:gd name="T51" fmla="*/ 10 h 172784"/>
                            <a:gd name="T52" fmla="*/ 5 w 173253"/>
                            <a:gd name="T53" fmla="*/ 9 h 172784"/>
                            <a:gd name="T54" fmla="*/ 5 w 173253"/>
                            <a:gd name="T55" fmla="*/ 12 h 172784"/>
                            <a:gd name="T56" fmla="*/ 5 w 173253"/>
                            <a:gd name="T57" fmla="*/ 15 h 172784"/>
                            <a:gd name="T58" fmla="*/ 6 w 173253"/>
                            <a:gd name="T59" fmla="*/ 16 h 172784"/>
                            <a:gd name="T60" fmla="*/ 7 w 173253"/>
                            <a:gd name="T61" fmla="*/ 16 h 172784"/>
                            <a:gd name="T62" fmla="*/ 7 w 173253"/>
                            <a:gd name="T63" fmla="*/ 17 h 172784"/>
                            <a:gd name="T64" fmla="*/ 0 w 173253"/>
                            <a:gd name="T65" fmla="*/ 17 h 172784"/>
                            <a:gd name="T66" fmla="*/ 0 w 173253"/>
                            <a:gd name="T67" fmla="*/ 16 h 172784"/>
                            <a:gd name="T68" fmla="*/ 1 w 173253"/>
                            <a:gd name="T69" fmla="*/ 16 h 172784"/>
                            <a:gd name="T70" fmla="*/ 2 w 173253"/>
                            <a:gd name="T71" fmla="*/ 15 h 172784"/>
                            <a:gd name="T72" fmla="*/ 2 w 173253"/>
                            <a:gd name="T73" fmla="*/ 12 h 172784"/>
                            <a:gd name="T74" fmla="*/ 2 w 173253"/>
                            <a:gd name="T75" fmla="*/ 5 h 172784"/>
                            <a:gd name="T76" fmla="*/ 2 w 173253"/>
                            <a:gd name="T77" fmla="*/ 2 h 172784"/>
                            <a:gd name="T78" fmla="*/ 1 w 173253"/>
                            <a:gd name="T79" fmla="*/ 1 h 172784"/>
                            <a:gd name="T80" fmla="*/ 0 w 173253"/>
                            <a:gd name="T81" fmla="*/ 1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10 w 178587"/>
                            <a:gd name="T1" fmla="*/ 0 h 175349"/>
                            <a:gd name="T2" fmla="*/ 14 w 178587"/>
                            <a:gd name="T3" fmla="*/ 0 h 175349"/>
                            <a:gd name="T4" fmla="*/ 15 w 178587"/>
                            <a:gd name="T5" fmla="*/ 0 h 175349"/>
                            <a:gd name="T6" fmla="*/ 16 w 178587"/>
                            <a:gd name="T7" fmla="*/ 1 h 175349"/>
                            <a:gd name="T8" fmla="*/ 16 w 178587"/>
                            <a:gd name="T9" fmla="*/ 1 h 175349"/>
                            <a:gd name="T10" fmla="*/ 15 w 178587"/>
                            <a:gd name="T11" fmla="*/ 6 h 175349"/>
                            <a:gd name="T12" fmla="*/ 15 w 178587"/>
                            <a:gd name="T13" fmla="*/ 6 h 175349"/>
                            <a:gd name="T14" fmla="*/ 14 w 178587"/>
                            <a:gd name="T15" fmla="*/ 6 h 175349"/>
                            <a:gd name="T16" fmla="*/ 14 w 178587"/>
                            <a:gd name="T17" fmla="*/ 6 h 175349"/>
                            <a:gd name="T18" fmla="*/ 14 w 178587"/>
                            <a:gd name="T19" fmla="*/ 4 h 175349"/>
                            <a:gd name="T20" fmla="*/ 9 w 178587"/>
                            <a:gd name="T21" fmla="*/ 2 h 175349"/>
                            <a:gd name="T22" fmla="*/ 5 w 178587"/>
                            <a:gd name="T23" fmla="*/ 3 h 175349"/>
                            <a:gd name="T24" fmla="*/ 3 w 178587"/>
                            <a:gd name="T25" fmla="*/ 8 h 175349"/>
                            <a:gd name="T26" fmla="*/ 10 w 178587"/>
                            <a:gd name="T27" fmla="*/ 16 h 175349"/>
                            <a:gd name="T28" fmla="*/ 13 w 178587"/>
                            <a:gd name="T29" fmla="*/ 15 h 175349"/>
                            <a:gd name="T30" fmla="*/ 13 w 178587"/>
                            <a:gd name="T31" fmla="*/ 14 h 175349"/>
                            <a:gd name="T32" fmla="*/ 13 w 178587"/>
                            <a:gd name="T33" fmla="*/ 11 h 175349"/>
                            <a:gd name="T34" fmla="*/ 12 w 178587"/>
                            <a:gd name="T35" fmla="*/ 11 h 175349"/>
                            <a:gd name="T36" fmla="*/ 11 w 178587"/>
                            <a:gd name="T37" fmla="*/ 10 h 175349"/>
                            <a:gd name="T38" fmla="*/ 11 w 178587"/>
                            <a:gd name="T39" fmla="*/ 9 h 175349"/>
                            <a:gd name="T40" fmla="*/ 18 w 178587"/>
                            <a:gd name="T41" fmla="*/ 9 h 175349"/>
                            <a:gd name="T42" fmla="*/ 18 w 178587"/>
                            <a:gd name="T43" fmla="*/ 10 h 175349"/>
                            <a:gd name="T44" fmla="*/ 17 w 178587"/>
                            <a:gd name="T45" fmla="*/ 11 h 175349"/>
                            <a:gd name="T46" fmla="*/ 16 w 178587"/>
                            <a:gd name="T47" fmla="*/ 11 h 175349"/>
                            <a:gd name="T48" fmla="*/ 16 w 178587"/>
                            <a:gd name="T49" fmla="*/ 14 h 175349"/>
                            <a:gd name="T50" fmla="*/ 16 w 178587"/>
                            <a:gd name="T51" fmla="*/ 14 h 175349"/>
                            <a:gd name="T52" fmla="*/ 16 w 178587"/>
                            <a:gd name="T53" fmla="*/ 16 h 175349"/>
                            <a:gd name="T54" fmla="*/ 16 w 178587"/>
                            <a:gd name="T55" fmla="*/ 16 h 175349"/>
                            <a:gd name="T56" fmla="*/ 16 w 178587"/>
                            <a:gd name="T57" fmla="*/ 16 h 175349"/>
                            <a:gd name="T58" fmla="*/ 9 w 178587"/>
                            <a:gd name="T59" fmla="*/ 18 h 175349"/>
                            <a:gd name="T60" fmla="*/ 3 w 178587"/>
                            <a:gd name="T61" fmla="*/ 16 h 175349"/>
                            <a:gd name="T62" fmla="*/ 0 w 178587"/>
                            <a:gd name="T63" fmla="*/ 9 h 175349"/>
                            <a:gd name="T64" fmla="*/ 3 w 178587"/>
                            <a:gd name="T65" fmla="*/ 2 h 175349"/>
                            <a:gd name="T66" fmla="*/ 10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 w 90341"/>
                            <a:gd name="T1" fmla="*/ 0 h 176230"/>
                            <a:gd name="T2" fmla="*/ 9 w 90341"/>
                            <a:gd name="T3" fmla="*/ 2 h 176230"/>
                            <a:gd name="T4" fmla="*/ 6 w 90341"/>
                            <a:gd name="T5" fmla="*/ 2 h 176230"/>
                            <a:gd name="T6" fmla="*/ 3 w 90341"/>
                            <a:gd name="T7" fmla="*/ 8 h 176230"/>
                            <a:gd name="T8" fmla="*/ 5 w 90341"/>
                            <a:gd name="T9" fmla="*/ 13 h 176230"/>
                            <a:gd name="T10" fmla="*/ 9 w 90341"/>
                            <a:gd name="T11" fmla="*/ 16 h 176230"/>
                            <a:gd name="T12" fmla="*/ 9 w 90341"/>
                            <a:gd name="T13" fmla="*/ 16 h 176230"/>
                            <a:gd name="T14" fmla="*/ 9 w 90341"/>
                            <a:gd name="T15" fmla="*/ 18 h 176230"/>
                            <a:gd name="T16" fmla="*/ 9 w 90341"/>
                            <a:gd name="T17" fmla="*/ 18 h 176230"/>
                            <a:gd name="T18" fmla="*/ 2 w 90341"/>
                            <a:gd name="T19" fmla="*/ 15 h 176230"/>
                            <a:gd name="T20" fmla="*/ 0 w 90341"/>
                            <a:gd name="T21" fmla="*/ 9 h 176230"/>
                            <a:gd name="T22" fmla="*/ 4 w 90341"/>
                            <a:gd name="T23" fmla="*/ 1 h 176230"/>
                            <a:gd name="T24" fmla="*/ 7 w 90341"/>
                            <a:gd name="T25" fmla="*/ 0 h 176230"/>
                            <a:gd name="T26" fmla="*/ 9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25"/>
                            <a:gd name="T2" fmla="*/ 5 w 91282"/>
                            <a:gd name="T3" fmla="*/ 1 h 176425"/>
                            <a:gd name="T4" fmla="*/ 9 w 91282"/>
                            <a:gd name="T5" fmla="*/ 8 h 176425"/>
                            <a:gd name="T6" fmla="*/ 6 w 91282"/>
                            <a:gd name="T7" fmla="*/ 16 h 176425"/>
                            <a:gd name="T8" fmla="*/ 3 w 91282"/>
                            <a:gd name="T9" fmla="*/ 17 h 176425"/>
                            <a:gd name="T10" fmla="*/ 0 w 91282"/>
                            <a:gd name="T11" fmla="*/ 18 h 176425"/>
                            <a:gd name="T12" fmla="*/ 0 w 91282"/>
                            <a:gd name="T13" fmla="*/ 16 h 176425"/>
                            <a:gd name="T14" fmla="*/ 0 w 91282"/>
                            <a:gd name="T15" fmla="*/ 16 h 176425"/>
                            <a:gd name="T16" fmla="*/ 5 w 91282"/>
                            <a:gd name="T17" fmla="*/ 13 h 176425"/>
                            <a:gd name="T18" fmla="*/ 6 w 91282"/>
                            <a:gd name="T19" fmla="*/ 9 h 176425"/>
                            <a:gd name="T20" fmla="*/ 0 w 91282"/>
                            <a:gd name="T21" fmla="*/ 2 h 176425"/>
                            <a:gd name="T22" fmla="*/ 0 w 91282"/>
                            <a:gd name="T23" fmla="*/ 2 h 176425"/>
                            <a:gd name="T24" fmla="*/ 0 w 91282"/>
                            <a:gd name="T25" fmla="*/ 0 h 176425"/>
                            <a:gd name="T26" fmla="*/ 0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7 w 113703"/>
                            <a:gd name="T1" fmla="*/ 0 h 175552"/>
                            <a:gd name="T2" fmla="*/ 9 w 113703"/>
                            <a:gd name="T3" fmla="*/ 0 h 175552"/>
                            <a:gd name="T4" fmla="*/ 10 w 113703"/>
                            <a:gd name="T5" fmla="*/ 0 h 175552"/>
                            <a:gd name="T6" fmla="*/ 11 w 113703"/>
                            <a:gd name="T7" fmla="*/ 0 h 175552"/>
                            <a:gd name="T8" fmla="*/ 11 w 113703"/>
                            <a:gd name="T9" fmla="*/ 0 h 175552"/>
                            <a:gd name="T10" fmla="*/ 11 w 113703"/>
                            <a:gd name="T11" fmla="*/ 5 h 175552"/>
                            <a:gd name="T12" fmla="*/ 11 w 113703"/>
                            <a:gd name="T13" fmla="*/ 5 h 175552"/>
                            <a:gd name="T14" fmla="*/ 9 w 113703"/>
                            <a:gd name="T15" fmla="*/ 5 h 175552"/>
                            <a:gd name="T16" fmla="*/ 9 w 113703"/>
                            <a:gd name="T17" fmla="*/ 5 h 175552"/>
                            <a:gd name="T18" fmla="*/ 9 w 113703"/>
                            <a:gd name="T19" fmla="*/ 3 h 175552"/>
                            <a:gd name="T20" fmla="*/ 8 w 113703"/>
                            <a:gd name="T21" fmla="*/ 2 h 175552"/>
                            <a:gd name="T22" fmla="*/ 6 w 113703"/>
                            <a:gd name="T23" fmla="*/ 2 h 175552"/>
                            <a:gd name="T24" fmla="*/ 4 w 113703"/>
                            <a:gd name="T25" fmla="*/ 4 h 175552"/>
                            <a:gd name="T26" fmla="*/ 6 w 113703"/>
                            <a:gd name="T27" fmla="*/ 7 h 175552"/>
                            <a:gd name="T28" fmla="*/ 8 w 113703"/>
                            <a:gd name="T29" fmla="*/ 8 h 175552"/>
                            <a:gd name="T30" fmla="*/ 11 w 113703"/>
                            <a:gd name="T31" fmla="*/ 13 h 175552"/>
                            <a:gd name="T32" fmla="*/ 5 w 113703"/>
                            <a:gd name="T33" fmla="*/ 18 h 175552"/>
                            <a:gd name="T34" fmla="*/ 1 w 113703"/>
                            <a:gd name="T35" fmla="*/ 17 h 175552"/>
                            <a:gd name="T36" fmla="*/ 1 w 113703"/>
                            <a:gd name="T37" fmla="*/ 17 h 175552"/>
                            <a:gd name="T38" fmla="*/ 1 w 113703"/>
                            <a:gd name="T39" fmla="*/ 17 h 175552"/>
                            <a:gd name="T40" fmla="*/ 0 w 113703"/>
                            <a:gd name="T41" fmla="*/ 13 h 175552"/>
                            <a:gd name="T42" fmla="*/ 0 w 113703"/>
                            <a:gd name="T43" fmla="*/ 12 h 175552"/>
                            <a:gd name="T44" fmla="*/ 1 w 113703"/>
                            <a:gd name="T45" fmla="*/ 12 h 175552"/>
                            <a:gd name="T46" fmla="*/ 1 w 113703"/>
                            <a:gd name="T47" fmla="*/ 12 h 175552"/>
                            <a:gd name="T48" fmla="*/ 2 w 113703"/>
                            <a:gd name="T49" fmla="*/ 15 h 175552"/>
                            <a:gd name="T50" fmla="*/ 5 w 113703"/>
                            <a:gd name="T51" fmla="*/ 16 h 175552"/>
                            <a:gd name="T52" fmla="*/ 8 w 113703"/>
                            <a:gd name="T53" fmla="*/ 13 h 175552"/>
                            <a:gd name="T54" fmla="*/ 6 w 113703"/>
                            <a:gd name="T55" fmla="*/ 11 h 175552"/>
                            <a:gd name="T56" fmla="*/ 4 w 113703"/>
                            <a:gd name="T57" fmla="*/ 9 h 175552"/>
                            <a:gd name="T58" fmla="*/ 1 w 113703"/>
                            <a:gd name="T59" fmla="*/ 5 h 175552"/>
                            <a:gd name="T60" fmla="*/ 7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 w 74219"/>
                            <a:gd name="T3" fmla="*/ 0 h 170650"/>
                            <a:gd name="T4" fmla="*/ 7 w 74219"/>
                            <a:gd name="T5" fmla="*/ 0 h 170650"/>
                            <a:gd name="T6" fmla="*/ 7 w 74219"/>
                            <a:gd name="T7" fmla="*/ 2 h 170650"/>
                            <a:gd name="T8" fmla="*/ 6 w 74219"/>
                            <a:gd name="T9" fmla="*/ 2 h 170650"/>
                            <a:gd name="T10" fmla="*/ 5 w 74219"/>
                            <a:gd name="T11" fmla="*/ 2 h 170650"/>
                            <a:gd name="T12" fmla="*/ 5 w 74219"/>
                            <a:gd name="T13" fmla="*/ 9 h 170650"/>
                            <a:gd name="T14" fmla="*/ 7 w 74219"/>
                            <a:gd name="T15" fmla="*/ 9 h 170650"/>
                            <a:gd name="T16" fmla="*/ 7 w 74219"/>
                            <a:gd name="T17" fmla="*/ 9 h 170650"/>
                            <a:gd name="T18" fmla="*/ 7 w 74219"/>
                            <a:gd name="T19" fmla="*/ 10 h 170650"/>
                            <a:gd name="T20" fmla="*/ 7 w 74219"/>
                            <a:gd name="T21" fmla="*/ 10 h 170650"/>
                            <a:gd name="T22" fmla="*/ 5 w 74219"/>
                            <a:gd name="T23" fmla="*/ 10 h 170650"/>
                            <a:gd name="T24" fmla="*/ 5 w 74219"/>
                            <a:gd name="T25" fmla="*/ 12 h 170650"/>
                            <a:gd name="T26" fmla="*/ 5 w 74219"/>
                            <a:gd name="T27" fmla="*/ 15 h 170650"/>
                            <a:gd name="T28" fmla="*/ 6 w 74219"/>
                            <a:gd name="T29" fmla="*/ 16 h 170650"/>
                            <a:gd name="T30" fmla="*/ 7 w 74219"/>
                            <a:gd name="T31" fmla="*/ 16 h 170650"/>
                            <a:gd name="T32" fmla="*/ 7 w 74219"/>
                            <a:gd name="T33" fmla="*/ 17 h 170650"/>
                            <a:gd name="T34" fmla="*/ 0 w 74219"/>
                            <a:gd name="T35" fmla="*/ 17 h 170650"/>
                            <a:gd name="T36" fmla="*/ 0 w 74219"/>
                            <a:gd name="T37" fmla="*/ 16 h 170650"/>
                            <a:gd name="T38" fmla="*/ 1 w 74219"/>
                            <a:gd name="T39" fmla="*/ 16 h 170650"/>
                            <a:gd name="T40" fmla="*/ 2 w 74219"/>
                            <a:gd name="T41" fmla="*/ 15 h 170650"/>
                            <a:gd name="T42" fmla="*/ 2 w 74219"/>
                            <a:gd name="T43" fmla="*/ 12 h 170650"/>
                            <a:gd name="T44" fmla="*/ 2 w 74219"/>
                            <a:gd name="T45" fmla="*/ 5 h 170650"/>
                            <a:gd name="T46" fmla="*/ 2 w 74219"/>
                            <a:gd name="T47" fmla="*/ 2 h 170650"/>
                            <a:gd name="T48" fmla="*/ 1 w 74219"/>
                            <a:gd name="T49" fmla="*/ 1 h 170650"/>
                            <a:gd name="T50" fmla="*/ 0 w 74219"/>
                            <a:gd name="T51" fmla="*/ 1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0 w 54344"/>
                            <a:gd name="T3" fmla="*/ 0 h 103513"/>
                            <a:gd name="T4" fmla="*/ 2 w 54344"/>
                            <a:gd name="T5" fmla="*/ 0 h 103513"/>
                            <a:gd name="T6" fmla="*/ 5 w 54344"/>
                            <a:gd name="T7" fmla="*/ 5 h 103513"/>
                            <a:gd name="T8" fmla="*/ 2 w 54344"/>
                            <a:gd name="T9" fmla="*/ 10 h 103513"/>
                            <a:gd name="T10" fmla="*/ 0 w 54344"/>
                            <a:gd name="T11" fmla="*/ 10 h 103513"/>
                            <a:gd name="T12" fmla="*/ 0 w 54344"/>
                            <a:gd name="T13" fmla="*/ 9 h 103513"/>
                            <a:gd name="T14" fmla="*/ 1 w 54344"/>
                            <a:gd name="T15" fmla="*/ 8 h 103513"/>
                            <a:gd name="T16" fmla="*/ 2 w 54344"/>
                            <a:gd name="T17" fmla="*/ 5 h 103513"/>
                            <a:gd name="T18" fmla="*/ 2 w 54344"/>
                            <a:gd name="T19" fmla="*/ 4 h 103513"/>
                            <a:gd name="T20" fmla="*/ 1 w 54344"/>
                            <a:gd name="T21" fmla="*/ 2 h 103513"/>
                            <a:gd name="T22" fmla="*/ 0 w 54344"/>
                            <a:gd name="T23" fmla="*/ 2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 w 90329"/>
                            <a:gd name="T1" fmla="*/ 0 h 176229"/>
                            <a:gd name="T2" fmla="*/ 9 w 90329"/>
                            <a:gd name="T3" fmla="*/ 2 h 176229"/>
                            <a:gd name="T4" fmla="*/ 6 w 90329"/>
                            <a:gd name="T5" fmla="*/ 2 h 176229"/>
                            <a:gd name="T6" fmla="*/ 3 w 90329"/>
                            <a:gd name="T7" fmla="*/ 8 h 176229"/>
                            <a:gd name="T8" fmla="*/ 5 w 90329"/>
                            <a:gd name="T9" fmla="*/ 13 h 176229"/>
                            <a:gd name="T10" fmla="*/ 9 w 90329"/>
                            <a:gd name="T11" fmla="*/ 16 h 176229"/>
                            <a:gd name="T12" fmla="*/ 9 w 90329"/>
                            <a:gd name="T13" fmla="*/ 16 h 176229"/>
                            <a:gd name="T14" fmla="*/ 9 w 90329"/>
                            <a:gd name="T15" fmla="*/ 18 h 176229"/>
                            <a:gd name="T16" fmla="*/ 9 w 90329"/>
                            <a:gd name="T17" fmla="*/ 18 h 176229"/>
                            <a:gd name="T18" fmla="*/ 2 w 90329"/>
                            <a:gd name="T19" fmla="*/ 15 h 176229"/>
                            <a:gd name="T20" fmla="*/ 0 w 90329"/>
                            <a:gd name="T21" fmla="*/ 9 h 176229"/>
                            <a:gd name="T22" fmla="*/ 4 w 90329"/>
                            <a:gd name="T23" fmla="*/ 1 h 176229"/>
                            <a:gd name="T24" fmla="*/ 7 w 90329"/>
                            <a:gd name="T25" fmla="*/ 0 h 176229"/>
                            <a:gd name="T26" fmla="*/ 9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25"/>
                            <a:gd name="T2" fmla="*/ 5 w 91294"/>
                            <a:gd name="T3" fmla="*/ 1 h 176425"/>
                            <a:gd name="T4" fmla="*/ 9 w 91294"/>
                            <a:gd name="T5" fmla="*/ 8 h 176425"/>
                            <a:gd name="T6" fmla="*/ 6 w 91294"/>
                            <a:gd name="T7" fmla="*/ 16 h 176425"/>
                            <a:gd name="T8" fmla="*/ 3 w 91294"/>
                            <a:gd name="T9" fmla="*/ 17 h 176425"/>
                            <a:gd name="T10" fmla="*/ 0 w 91294"/>
                            <a:gd name="T11" fmla="*/ 18 h 176425"/>
                            <a:gd name="T12" fmla="*/ 0 w 91294"/>
                            <a:gd name="T13" fmla="*/ 16 h 176425"/>
                            <a:gd name="T14" fmla="*/ 0 w 91294"/>
                            <a:gd name="T15" fmla="*/ 16 h 176425"/>
                            <a:gd name="T16" fmla="*/ 5 w 91294"/>
                            <a:gd name="T17" fmla="*/ 13 h 176425"/>
                            <a:gd name="T18" fmla="*/ 6 w 91294"/>
                            <a:gd name="T19" fmla="*/ 9 h 176425"/>
                            <a:gd name="T20" fmla="*/ 0 w 91294"/>
                            <a:gd name="T21" fmla="*/ 2 h 176425"/>
                            <a:gd name="T22" fmla="*/ 0 w 91294"/>
                            <a:gd name="T23" fmla="*/ 2 h 176425"/>
                            <a:gd name="T24" fmla="*/ 0 w 91294"/>
                            <a:gd name="T25" fmla="*/ 0 h 176425"/>
                            <a:gd name="T26" fmla="*/ 0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0 w 100387"/>
                            <a:gd name="T3" fmla="*/ 0 h 170713"/>
                            <a:gd name="T4" fmla="*/ 5 w 100387"/>
                            <a:gd name="T5" fmla="*/ 0 h 170713"/>
                            <a:gd name="T6" fmla="*/ 6 w 100387"/>
                            <a:gd name="T7" fmla="*/ 0 h 170713"/>
                            <a:gd name="T8" fmla="*/ 8 w 100387"/>
                            <a:gd name="T9" fmla="*/ 0 h 170713"/>
                            <a:gd name="T10" fmla="*/ 10 w 100387"/>
                            <a:gd name="T11" fmla="*/ 0 h 170713"/>
                            <a:gd name="T12" fmla="*/ 10 w 100387"/>
                            <a:gd name="T13" fmla="*/ 2 h 170713"/>
                            <a:gd name="T14" fmla="*/ 10 w 100387"/>
                            <a:gd name="T15" fmla="*/ 2 h 170713"/>
                            <a:gd name="T16" fmla="*/ 7 w 100387"/>
                            <a:gd name="T17" fmla="*/ 2 h 170713"/>
                            <a:gd name="T18" fmla="*/ 5 w 100387"/>
                            <a:gd name="T19" fmla="*/ 2 h 170713"/>
                            <a:gd name="T20" fmla="*/ 5 w 100387"/>
                            <a:gd name="T21" fmla="*/ 15 h 170713"/>
                            <a:gd name="T22" fmla="*/ 9 w 100387"/>
                            <a:gd name="T23" fmla="*/ 15 h 170713"/>
                            <a:gd name="T24" fmla="*/ 10 w 100387"/>
                            <a:gd name="T25" fmla="*/ 15 h 170713"/>
                            <a:gd name="T26" fmla="*/ 10 w 100387"/>
                            <a:gd name="T27" fmla="*/ 17 h 170713"/>
                            <a:gd name="T28" fmla="*/ 8 w 100387"/>
                            <a:gd name="T29" fmla="*/ 17 h 170713"/>
                            <a:gd name="T30" fmla="*/ 7 w 100387"/>
                            <a:gd name="T31" fmla="*/ 17 h 170713"/>
                            <a:gd name="T32" fmla="*/ 5 w 100387"/>
                            <a:gd name="T33" fmla="*/ 17 h 170713"/>
                            <a:gd name="T34" fmla="*/ 1 w 100387"/>
                            <a:gd name="T35" fmla="*/ 17 h 170713"/>
                            <a:gd name="T36" fmla="*/ 0 w 100387"/>
                            <a:gd name="T37" fmla="*/ 17 h 170713"/>
                            <a:gd name="T38" fmla="*/ 0 w 100387"/>
                            <a:gd name="T39" fmla="*/ 16 h 170713"/>
                            <a:gd name="T40" fmla="*/ 1 w 100387"/>
                            <a:gd name="T41" fmla="*/ 16 h 170713"/>
                            <a:gd name="T42" fmla="*/ 2 w 100387"/>
                            <a:gd name="T43" fmla="*/ 15 h 170713"/>
                            <a:gd name="T44" fmla="*/ 2 w 100387"/>
                            <a:gd name="T45" fmla="*/ 12 h 170713"/>
                            <a:gd name="T46" fmla="*/ 2 w 100387"/>
                            <a:gd name="T47" fmla="*/ 5 h 170713"/>
                            <a:gd name="T48" fmla="*/ 2 w 100387"/>
                            <a:gd name="T49" fmla="*/ 2 h 170713"/>
                            <a:gd name="T50" fmla="*/ 1 w 100387"/>
                            <a:gd name="T51" fmla="*/ 1 h 170713"/>
                            <a:gd name="T52" fmla="*/ 0 w 100387"/>
                            <a:gd name="T53" fmla="*/ 1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0 w 78670"/>
                            <a:gd name="T3" fmla="*/ 0 h 168100"/>
                            <a:gd name="T4" fmla="*/ 2 w 78670"/>
                            <a:gd name="T5" fmla="*/ 0 h 168100"/>
                            <a:gd name="T6" fmla="*/ 8 w 78670"/>
                            <a:gd name="T7" fmla="*/ 8 h 168100"/>
                            <a:gd name="T8" fmla="*/ 7 w 78670"/>
                            <a:gd name="T9" fmla="*/ 13 h 168100"/>
                            <a:gd name="T10" fmla="*/ 1 w 78670"/>
                            <a:gd name="T11" fmla="*/ 17 h 168100"/>
                            <a:gd name="T12" fmla="*/ 0 w 78670"/>
                            <a:gd name="T13" fmla="*/ 17 h 168100"/>
                            <a:gd name="T14" fmla="*/ 0 w 78670"/>
                            <a:gd name="T15" fmla="*/ 15 h 168100"/>
                            <a:gd name="T16" fmla="*/ 2 w 78670"/>
                            <a:gd name="T17" fmla="*/ 14 h 168100"/>
                            <a:gd name="T18" fmla="*/ 4 w 78670"/>
                            <a:gd name="T19" fmla="*/ 12 h 168100"/>
                            <a:gd name="T20" fmla="*/ 5 w 78670"/>
                            <a:gd name="T21" fmla="*/ 9 h 168100"/>
                            <a:gd name="T22" fmla="*/ 4 w 78670"/>
                            <a:gd name="T23" fmla="*/ 6 h 168100"/>
                            <a:gd name="T24" fmla="*/ 2 w 78670"/>
                            <a:gd name="T25" fmla="*/ 3 h 168100"/>
                            <a:gd name="T26" fmla="*/ 0 w 78670"/>
                            <a:gd name="T27" fmla="*/ 2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8 w 79483"/>
                            <a:gd name="T1" fmla="*/ 0 h 170378"/>
                            <a:gd name="T2" fmla="*/ 8 w 79483"/>
                            <a:gd name="T3" fmla="*/ 4 h 170378"/>
                            <a:gd name="T4" fmla="*/ 8 w 79483"/>
                            <a:gd name="T5" fmla="*/ 4 h 170378"/>
                            <a:gd name="T6" fmla="*/ 7 w 79483"/>
                            <a:gd name="T7" fmla="*/ 5 h 170378"/>
                            <a:gd name="T8" fmla="*/ 6 w 79483"/>
                            <a:gd name="T9" fmla="*/ 10 h 170378"/>
                            <a:gd name="T10" fmla="*/ 8 w 79483"/>
                            <a:gd name="T11" fmla="*/ 10 h 170378"/>
                            <a:gd name="T12" fmla="*/ 8 w 79483"/>
                            <a:gd name="T13" fmla="*/ 12 h 170378"/>
                            <a:gd name="T14" fmla="*/ 5 w 79483"/>
                            <a:gd name="T15" fmla="*/ 12 h 170378"/>
                            <a:gd name="T16" fmla="*/ 4 w 79483"/>
                            <a:gd name="T17" fmla="*/ 15 h 170378"/>
                            <a:gd name="T18" fmla="*/ 4 w 79483"/>
                            <a:gd name="T19" fmla="*/ 15 h 170378"/>
                            <a:gd name="T20" fmla="*/ 5 w 79483"/>
                            <a:gd name="T21" fmla="*/ 16 h 170378"/>
                            <a:gd name="T22" fmla="*/ 6 w 79483"/>
                            <a:gd name="T23" fmla="*/ 16 h 170378"/>
                            <a:gd name="T24" fmla="*/ 6 w 79483"/>
                            <a:gd name="T25" fmla="*/ 17 h 170378"/>
                            <a:gd name="T26" fmla="*/ 0 w 79483"/>
                            <a:gd name="T27" fmla="*/ 17 h 170378"/>
                            <a:gd name="T28" fmla="*/ 0 w 79483"/>
                            <a:gd name="T29" fmla="*/ 16 h 170378"/>
                            <a:gd name="T30" fmla="*/ 2 w 79483"/>
                            <a:gd name="T31" fmla="*/ 15 h 170378"/>
                            <a:gd name="T32" fmla="*/ 2 w 79483"/>
                            <a:gd name="T33" fmla="*/ 15 h 170378"/>
                            <a:gd name="T34" fmla="*/ 7 w 79483"/>
                            <a:gd name="T35" fmla="*/ 2 h 170378"/>
                            <a:gd name="T36" fmla="*/ 8 w 79483"/>
                            <a:gd name="T37" fmla="*/ 0 h 170378"/>
                            <a:gd name="T38" fmla="*/ 8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 w 92780"/>
                            <a:gd name="T1" fmla="*/ 0 h 176365"/>
                            <a:gd name="T2" fmla="*/ 1 w 92780"/>
                            <a:gd name="T3" fmla="*/ 0 h 176365"/>
                            <a:gd name="T4" fmla="*/ 2 w 92780"/>
                            <a:gd name="T5" fmla="*/ 2 h 176365"/>
                            <a:gd name="T6" fmla="*/ 7 w 92780"/>
                            <a:gd name="T7" fmla="*/ 16 h 176365"/>
                            <a:gd name="T8" fmla="*/ 8 w 92780"/>
                            <a:gd name="T9" fmla="*/ 16 h 176365"/>
                            <a:gd name="T10" fmla="*/ 9 w 92780"/>
                            <a:gd name="T11" fmla="*/ 16 h 176365"/>
                            <a:gd name="T12" fmla="*/ 9 w 92780"/>
                            <a:gd name="T13" fmla="*/ 18 h 176365"/>
                            <a:gd name="T14" fmla="*/ 2 w 92780"/>
                            <a:gd name="T15" fmla="*/ 18 h 176365"/>
                            <a:gd name="T16" fmla="*/ 2 w 92780"/>
                            <a:gd name="T17" fmla="*/ 16 h 176365"/>
                            <a:gd name="T18" fmla="*/ 4 w 92780"/>
                            <a:gd name="T19" fmla="*/ 16 h 176365"/>
                            <a:gd name="T20" fmla="*/ 4 w 92780"/>
                            <a:gd name="T21" fmla="*/ 16 h 176365"/>
                            <a:gd name="T22" fmla="*/ 4 w 92780"/>
                            <a:gd name="T23" fmla="*/ 16 h 176365"/>
                            <a:gd name="T24" fmla="*/ 3 w 92780"/>
                            <a:gd name="T25" fmla="*/ 13 h 176365"/>
                            <a:gd name="T26" fmla="*/ 0 w 92780"/>
                            <a:gd name="T27" fmla="*/ 13 h 176365"/>
                            <a:gd name="T28" fmla="*/ 0 w 92780"/>
                            <a:gd name="T29" fmla="*/ 11 h 176365"/>
                            <a:gd name="T30" fmla="*/ 2 w 92780"/>
                            <a:gd name="T31" fmla="*/ 11 h 176365"/>
                            <a:gd name="T32" fmla="*/ 0 w 92780"/>
                            <a:gd name="T33" fmla="*/ 5 h 176365"/>
                            <a:gd name="T34" fmla="*/ 0 w 92780"/>
                            <a:gd name="T35" fmla="*/ 1 h 176365"/>
                            <a:gd name="T36" fmla="*/ 1 w 92780"/>
                            <a:gd name="T37" fmla="*/ 0 h 176365"/>
                            <a:gd name="T38" fmla="*/ 1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0 w 75635"/>
                            <a:gd name="T3" fmla="*/ 0 h 170701"/>
                            <a:gd name="T4" fmla="*/ 4 w 75635"/>
                            <a:gd name="T5" fmla="*/ 0 h 170701"/>
                            <a:gd name="T6" fmla="*/ 5 w 75635"/>
                            <a:gd name="T7" fmla="*/ 0 h 170701"/>
                            <a:gd name="T8" fmla="*/ 6 w 75635"/>
                            <a:gd name="T9" fmla="*/ 0 h 170701"/>
                            <a:gd name="T10" fmla="*/ 8 w 75635"/>
                            <a:gd name="T11" fmla="*/ 0 h 170701"/>
                            <a:gd name="T12" fmla="*/ 8 w 75635"/>
                            <a:gd name="T13" fmla="*/ 2 h 170701"/>
                            <a:gd name="T14" fmla="*/ 6 w 75635"/>
                            <a:gd name="T15" fmla="*/ 2 h 170701"/>
                            <a:gd name="T16" fmla="*/ 5 w 75635"/>
                            <a:gd name="T17" fmla="*/ 2 h 170701"/>
                            <a:gd name="T18" fmla="*/ 5 w 75635"/>
                            <a:gd name="T19" fmla="*/ 9 h 170701"/>
                            <a:gd name="T20" fmla="*/ 8 w 75635"/>
                            <a:gd name="T21" fmla="*/ 9 h 170701"/>
                            <a:gd name="T22" fmla="*/ 8 w 75635"/>
                            <a:gd name="T23" fmla="*/ 11 h 170701"/>
                            <a:gd name="T24" fmla="*/ 7 w 75635"/>
                            <a:gd name="T25" fmla="*/ 10 h 170701"/>
                            <a:gd name="T26" fmla="*/ 5 w 75635"/>
                            <a:gd name="T27" fmla="*/ 10 h 170701"/>
                            <a:gd name="T28" fmla="*/ 5 w 75635"/>
                            <a:gd name="T29" fmla="*/ 12 h 170701"/>
                            <a:gd name="T30" fmla="*/ 5 w 75635"/>
                            <a:gd name="T31" fmla="*/ 15 h 170701"/>
                            <a:gd name="T32" fmla="*/ 6 w 75635"/>
                            <a:gd name="T33" fmla="*/ 16 h 170701"/>
                            <a:gd name="T34" fmla="*/ 7 w 75635"/>
                            <a:gd name="T35" fmla="*/ 16 h 170701"/>
                            <a:gd name="T36" fmla="*/ 7 w 75635"/>
                            <a:gd name="T37" fmla="*/ 17 h 170701"/>
                            <a:gd name="T38" fmla="*/ 0 w 75635"/>
                            <a:gd name="T39" fmla="*/ 17 h 170701"/>
                            <a:gd name="T40" fmla="*/ 0 w 75635"/>
                            <a:gd name="T41" fmla="*/ 16 h 170701"/>
                            <a:gd name="T42" fmla="*/ 1 w 75635"/>
                            <a:gd name="T43" fmla="*/ 16 h 170701"/>
                            <a:gd name="T44" fmla="*/ 2 w 75635"/>
                            <a:gd name="T45" fmla="*/ 15 h 170701"/>
                            <a:gd name="T46" fmla="*/ 2 w 75635"/>
                            <a:gd name="T47" fmla="*/ 12 h 170701"/>
                            <a:gd name="T48" fmla="*/ 2 w 75635"/>
                            <a:gd name="T49" fmla="*/ 5 h 170701"/>
                            <a:gd name="T50" fmla="*/ 2 w 75635"/>
                            <a:gd name="T51" fmla="*/ 2 h 170701"/>
                            <a:gd name="T52" fmla="*/ 1 w 75635"/>
                            <a:gd name="T53" fmla="*/ 1 h 170701"/>
                            <a:gd name="T54" fmla="*/ 0 w 75635"/>
                            <a:gd name="T55" fmla="*/ 1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1 w 99066"/>
                            <a:gd name="T3" fmla="*/ 0 h 171762"/>
                            <a:gd name="T4" fmla="*/ 2 w 99066"/>
                            <a:gd name="T5" fmla="*/ 0 h 171762"/>
                            <a:gd name="T6" fmla="*/ 6 w 99066"/>
                            <a:gd name="T7" fmla="*/ 5 h 171762"/>
                            <a:gd name="T8" fmla="*/ 3 w 99066"/>
                            <a:gd name="T9" fmla="*/ 9 h 171762"/>
                            <a:gd name="T10" fmla="*/ 4 w 99066"/>
                            <a:gd name="T11" fmla="*/ 10 h 171762"/>
                            <a:gd name="T12" fmla="*/ 6 w 99066"/>
                            <a:gd name="T13" fmla="*/ 13 h 171762"/>
                            <a:gd name="T14" fmla="*/ 10 w 99066"/>
                            <a:gd name="T15" fmla="*/ 16 h 171762"/>
                            <a:gd name="T16" fmla="*/ 10 w 99066"/>
                            <a:gd name="T17" fmla="*/ 16 h 171762"/>
                            <a:gd name="T18" fmla="*/ 9 w 99066"/>
                            <a:gd name="T19" fmla="*/ 17 h 171762"/>
                            <a:gd name="T20" fmla="*/ 9 w 99066"/>
                            <a:gd name="T21" fmla="*/ 17 h 171762"/>
                            <a:gd name="T22" fmla="*/ 8 w 99066"/>
                            <a:gd name="T23" fmla="*/ 17 h 171762"/>
                            <a:gd name="T24" fmla="*/ 3 w 99066"/>
                            <a:gd name="T25" fmla="*/ 14 h 171762"/>
                            <a:gd name="T26" fmla="*/ 0 w 99066"/>
                            <a:gd name="T27" fmla="*/ 11 h 171762"/>
                            <a:gd name="T28" fmla="*/ 0 w 99066"/>
                            <a:gd name="T29" fmla="*/ 11 h 171762"/>
                            <a:gd name="T30" fmla="*/ 0 w 99066"/>
                            <a:gd name="T31" fmla="*/ 9 h 171762"/>
                            <a:gd name="T32" fmla="*/ 0 w 99066"/>
                            <a:gd name="T33" fmla="*/ 9 h 171762"/>
                            <a:gd name="T34" fmla="*/ 2 w 99066"/>
                            <a:gd name="T35" fmla="*/ 7 h 171762"/>
                            <a:gd name="T36" fmla="*/ 2 w 99066"/>
                            <a:gd name="T37" fmla="*/ 5 h 171762"/>
                            <a:gd name="T38" fmla="*/ 2 w 99066"/>
                            <a:gd name="T39" fmla="*/ 4 h 171762"/>
                            <a:gd name="T40" fmla="*/ 1 w 99066"/>
                            <a:gd name="T41" fmla="*/ 2 h 171762"/>
                            <a:gd name="T42" fmla="*/ 0 w 99066"/>
                            <a:gd name="T43" fmla="*/ 2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7 w 113716"/>
                            <a:gd name="T1" fmla="*/ 0 h 175552"/>
                            <a:gd name="T2" fmla="*/ 9 w 113716"/>
                            <a:gd name="T3" fmla="*/ 0 h 175552"/>
                            <a:gd name="T4" fmla="*/ 10 w 113716"/>
                            <a:gd name="T5" fmla="*/ 0 h 175552"/>
                            <a:gd name="T6" fmla="*/ 11 w 113716"/>
                            <a:gd name="T7" fmla="*/ 0 h 175552"/>
                            <a:gd name="T8" fmla="*/ 11 w 113716"/>
                            <a:gd name="T9" fmla="*/ 0 h 175552"/>
                            <a:gd name="T10" fmla="*/ 11 w 113716"/>
                            <a:gd name="T11" fmla="*/ 5 h 175552"/>
                            <a:gd name="T12" fmla="*/ 11 w 113716"/>
                            <a:gd name="T13" fmla="*/ 5 h 175552"/>
                            <a:gd name="T14" fmla="*/ 9 w 113716"/>
                            <a:gd name="T15" fmla="*/ 5 h 175552"/>
                            <a:gd name="T16" fmla="*/ 9 w 113716"/>
                            <a:gd name="T17" fmla="*/ 5 h 175552"/>
                            <a:gd name="T18" fmla="*/ 9 w 113716"/>
                            <a:gd name="T19" fmla="*/ 3 h 175552"/>
                            <a:gd name="T20" fmla="*/ 8 w 113716"/>
                            <a:gd name="T21" fmla="*/ 2 h 175552"/>
                            <a:gd name="T22" fmla="*/ 6 w 113716"/>
                            <a:gd name="T23" fmla="*/ 2 h 175552"/>
                            <a:gd name="T24" fmla="*/ 4 w 113716"/>
                            <a:gd name="T25" fmla="*/ 4 h 175552"/>
                            <a:gd name="T26" fmla="*/ 6 w 113716"/>
                            <a:gd name="T27" fmla="*/ 7 h 175552"/>
                            <a:gd name="T28" fmla="*/ 8 w 113716"/>
                            <a:gd name="T29" fmla="*/ 8 h 175552"/>
                            <a:gd name="T30" fmla="*/ 11 w 113716"/>
                            <a:gd name="T31" fmla="*/ 13 h 175552"/>
                            <a:gd name="T32" fmla="*/ 5 w 113716"/>
                            <a:gd name="T33" fmla="*/ 18 h 175552"/>
                            <a:gd name="T34" fmla="*/ 1 w 113716"/>
                            <a:gd name="T35" fmla="*/ 17 h 175552"/>
                            <a:gd name="T36" fmla="*/ 1 w 113716"/>
                            <a:gd name="T37" fmla="*/ 17 h 175552"/>
                            <a:gd name="T38" fmla="*/ 1 w 113716"/>
                            <a:gd name="T39" fmla="*/ 17 h 175552"/>
                            <a:gd name="T40" fmla="*/ 0 w 113716"/>
                            <a:gd name="T41" fmla="*/ 13 h 175552"/>
                            <a:gd name="T42" fmla="*/ 0 w 113716"/>
                            <a:gd name="T43" fmla="*/ 12 h 175552"/>
                            <a:gd name="T44" fmla="*/ 1 w 113716"/>
                            <a:gd name="T45" fmla="*/ 12 h 175552"/>
                            <a:gd name="T46" fmla="*/ 1 w 113716"/>
                            <a:gd name="T47" fmla="*/ 12 h 175552"/>
                            <a:gd name="T48" fmla="*/ 2 w 113716"/>
                            <a:gd name="T49" fmla="*/ 15 h 175552"/>
                            <a:gd name="T50" fmla="*/ 5 w 113716"/>
                            <a:gd name="T51" fmla="*/ 16 h 175552"/>
                            <a:gd name="T52" fmla="*/ 8 w 113716"/>
                            <a:gd name="T53" fmla="*/ 13 h 175552"/>
                            <a:gd name="T54" fmla="*/ 6 w 113716"/>
                            <a:gd name="T55" fmla="*/ 11 h 175552"/>
                            <a:gd name="T56" fmla="*/ 4 w 113716"/>
                            <a:gd name="T57" fmla="*/ 9 h 175552"/>
                            <a:gd name="T58" fmla="*/ 1 w 113716"/>
                            <a:gd name="T59" fmla="*/ 5 h 175552"/>
                            <a:gd name="T60" fmla="*/ 7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0 w 147815"/>
                            <a:gd name="T1" fmla="*/ 0 h 172771"/>
                            <a:gd name="T2" fmla="*/ 0 w 147815"/>
                            <a:gd name="T3" fmla="*/ 0 h 172771"/>
                            <a:gd name="T4" fmla="*/ 3 w 147815"/>
                            <a:gd name="T5" fmla="*/ 0 h 172771"/>
                            <a:gd name="T6" fmla="*/ 12 w 147815"/>
                            <a:gd name="T7" fmla="*/ 0 h 172771"/>
                            <a:gd name="T8" fmla="*/ 14 w 147815"/>
                            <a:gd name="T9" fmla="*/ 0 h 172771"/>
                            <a:gd name="T10" fmla="*/ 15 w 147815"/>
                            <a:gd name="T11" fmla="*/ 0 h 172771"/>
                            <a:gd name="T12" fmla="*/ 15 w 147815"/>
                            <a:gd name="T13" fmla="*/ 0 h 172771"/>
                            <a:gd name="T14" fmla="*/ 15 w 147815"/>
                            <a:gd name="T15" fmla="*/ 5 h 172771"/>
                            <a:gd name="T16" fmla="*/ 15 w 147815"/>
                            <a:gd name="T17" fmla="*/ 5 h 172771"/>
                            <a:gd name="T18" fmla="*/ 13 w 147815"/>
                            <a:gd name="T19" fmla="*/ 5 h 172771"/>
                            <a:gd name="T20" fmla="*/ 13 w 147815"/>
                            <a:gd name="T21" fmla="*/ 5 h 172771"/>
                            <a:gd name="T22" fmla="*/ 13 w 147815"/>
                            <a:gd name="T23" fmla="*/ 4 h 172771"/>
                            <a:gd name="T24" fmla="*/ 13 w 147815"/>
                            <a:gd name="T25" fmla="*/ 3 h 172771"/>
                            <a:gd name="T26" fmla="*/ 10 w 147815"/>
                            <a:gd name="T27" fmla="*/ 2 h 172771"/>
                            <a:gd name="T28" fmla="*/ 9 w 147815"/>
                            <a:gd name="T29" fmla="*/ 2 h 172771"/>
                            <a:gd name="T30" fmla="*/ 9 w 147815"/>
                            <a:gd name="T31" fmla="*/ 13 h 172771"/>
                            <a:gd name="T32" fmla="*/ 9 w 147815"/>
                            <a:gd name="T33" fmla="*/ 15 h 172771"/>
                            <a:gd name="T34" fmla="*/ 10 w 147815"/>
                            <a:gd name="T35" fmla="*/ 16 h 172771"/>
                            <a:gd name="T36" fmla="*/ 11 w 147815"/>
                            <a:gd name="T37" fmla="*/ 16 h 172771"/>
                            <a:gd name="T38" fmla="*/ 11 w 147815"/>
                            <a:gd name="T39" fmla="*/ 17 h 172771"/>
                            <a:gd name="T40" fmla="*/ 4 w 147815"/>
                            <a:gd name="T41" fmla="*/ 17 h 172771"/>
                            <a:gd name="T42" fmla="*/ 4 w 147815"/>
                            <a:gd name="T43" fmla="*/ 16 h 172771"/>
                            <a:gd name="T44" fmla="*/ 5 w 147815"/>
                            <a:gd name="T45" fmla="*/ 16 h 172771"/>
                            <a:gd name="T46" fmla="*/ 6 w 147815"/>
                            <a:gd name="T47" fmla="*/ 15 h 172771"/>
                            <a:gd name="T48" fmla="*/ 6 w 147815"/>
                            <a:gd name="T49" fmla="*/ 13 h 172771"/>
                            <a:gd name="T50" fmla="*/ 6 w 147815"/>
                            <a:gd name="T51" fmla="*/ 2 h 172771"/>
                            <a:gd name="T52" fmla="*/ 4 w 147815"/>
                            <a:gd name="T53" fmla="*/ 2 h 172771"/>
                            <a:gd name="T54" fmla="*/ 2 w 147815"/>
                            <a:gd name="T55" fmla="*/ 3 h 172771"/>
                            <a:gd name="T56" fmla="*/ 2 w 147815"/>
                            <a:gd name="T57" fmla="*/ 4 h 172771"/>
                            <a:gd name="T58" fmla="*/ 1 w 147815"/>
                            <a:gd name="T59" fmla="*/ 5 h 172771"/>
                            <a:gd name="T60" fmla="*/ 0 w 147815"/>
                            <a:gd name="T61" fmla="*/ 5 h 172771"/>
                            <a:gd name="T62" fmla="*/ 0 w 147815"/>
                            <a:gd name="T63" fmla="*/ 5 h 172771"/>
                            <a:gd name="T64" fmla="*/ 0 w 147815"/>
                            <a:gd name="T65" fmla="*/ 0 h 172771"/>
                            <a:gd name="T66" fmla="*/ 0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0 w 265354"/>
                            <a:gd name="T1" fmla="*/ 0 h 176949"/>
                            <a:gd name="T2" fmla="*/ 7 w 265354"/>
                            <a:gd name="T3" fmla="*/ 0 h 176949"/>
                            <a:gd name="T4" fmla="*/ 7 w 265354"/>
                            <a:gd name="T5" fmla="*/ 1 h 176949"/>
                            <a:gd name="T6" fmla="*/ 6 w 265354"/>
                            <a:gd name="T7" fmla="*/ 1 h 176949"/>
                            <a:gd name="T8" fmla="*/ 5 w 265354"/>
                            <a:gd name="T9" fmla="*/ 2 h 176949"/>
                            <a:gd name="T10" fmla="*/ 5 w 265354"/>
                            <a:gd name="T11" fmla="*/ 2 h 176949"/>
                            <a:gd name="T12" fmla="*/ 6 w 265354"/>
                            <a:gd name="T13" fmla="*/ 4 h 176949"/>
                            <a:gd name="T14" fmla="*/ 9 w 265354"/>
                            <a:gd name="T15" fmla="*/ 13 h 176949"/>
                            <a:gd name="T16" fmla="*/ 12 w 265354"/>
                            <a:gd name="T17" fmla="*/ 5 h 176949"/>
                            <a:gd name="T18" fmla="*/ 12 w 265354"/>
                            <a:gd name="T19" fmla="*/ 3 h 176949"/>
                            <a:gd name="T20" fmla="*/ 11 w 265354"/>
                            <a:gd name="T21" fmla="*/ 2 h 176949"/>
                            <a:gd name="T22" fmla="*/ 10 w 265354"/>
                            <a:gd name="T23" fmla="*/ 1 h 176949"/>
                            <a:gd name="T24" fmla="*/ 10 w 265354"/>
                            <a:gd name="T25" fmla="*/ 1 h 176949"/>
                            <a:gd name="T26" fmla="*/ 10 w 265354"/>
                            <a:gd name="T27" fmla="*/ 0 h 176949"/>
                            <a:gd name="T28" fmla="*/ 16 w 265354"/>
                            <a:gd name="T29" fmla="*/ 0 h 176949"/>
                            <a:gd name="T30" fmla="*/ 16 w 265354"/>
                            <a:gd name="T31" fmla="*/ 1 h 176949"/>
                            <a:gd name="T32" fmla="*/ 16 w 265354"/>
                            <a:gd name="T33" fmla="*/ 1 h 176949"/>
                            <a:gd name="T34" fmla="*/ 14 w 265354"/>
                            <a:gd name="T35" fmla="*/ 2 h 176949"/>
                            <a:gd name="T36" fmla="*/ 15 w 265354"/>
                            <a:gd name="T37" fmla="*/ 2 h 176949"/>
                            <a:gd name="T38" fmla="*/ 15 w 265354"/>
                            <a:gd name="T39" fmla="*/ 4 h 176949"/>
                            <a:gd name="T40" fmla="*/ 19 w 265354"/>
                            <a:gd name="T41" fmla="*/ 13 h 176949"/>
                            <a:gd name="T42" fmla="*/ 23 w 265354"/>
                            <a:gd name="T43" fmla="*/ 2 h 176949"/>
                            <a:gd name="T44" fmla="*/ 23 w 265354"/>
                            <a:gd name="T45" fmla="*/ 2 h 176949"/>
                            <a:gd name="T46" fmla="*/ 22 w 265354"/>
                            <a:gd name="T47" fmla="*/ 1 h 176949"/>
                            <a:gd name="T48" fmla="*/ 21 w 265354"/>
                            <a:gd name="T49" fmla="*/ 1 h 176949"/>
                            <a:gd name="T50" fmla="*/ 21 w 265354"/>
                            <a:gd name="T51" fmla="*/ 0 h 176949"/>
                            <a:gd name="T52" fmla="*/ 27 w 265354"/>
                            <a:gd name="T53" fmla="*/ 0 h 176949"/>
                            <a:gd name="T54" fmla="*/ 27 w 265354"/>
                            <a:gd name="T55" fmla="*/ 1 h 176949"/>
                            <a:gd name="T56" fmla="*/ 26 w 265354"/>
                            <a:gd name="T57" fmla="*/ 1 h 176949"/>
                            <a:gd name="T58" fmla="*/ 25 w 265354"/>
                            <a:gd name="T59" fmla="*/ 2 h 176949"/>
                            <a:gd name="T60" fmla="*/ 20 w 265354"/>
                            <a:gd name="T61" fmla="*/ 13 h 176949"/>
                            <a:gd name="T62" fmla="*/ 20 w 265354"/>
                            <a:gd name="T63" fmla="*/ 15 h 176949"/>
                            <a:gd name="T64" fmla="*/ 17 w 265354"/>
                            <a:gd name="T65" fmla="*/ 18 h 176949"/>
                            <a:gd name="T66" fmla="*/ 17 w 265354"/>
                            <a:gd name="T67" fmla="*/ 18 h 176949"/>
                            <a:gd name="T68" fmla="*/ 17 w 265354"/>
                            <a:gd name="T69" fmla="*/ 17 h 176949"/>
                            <a:gd name="T70" fmla="*/ 16 w 265354"/>
                            <a:gd name="T71" fmla="*/ 15 h 176949"/>
                            <a:gd name="T72" fmla="*/ 13 w 265354"/>
                            <a:gd name="T73" fmla="*/ 7 h 176949"/>
                            <a:gd name="T74" fmla="*/ 11 w 265354"/>
                            <a:gd name="T75" fmla="*/ 14 h 176949"/>
                            <a:gd name="T76" fmla="*/ 10 w 265354"/>
                            <a:gd name="T77" fmla="*/ 15 h 176949"/>
                            <a:gd name="T78" fmla="*/ 8 w 265354"/>
                            <a:gd name="T79" fmla="*/ 18 h 176949"/>
                            <a:gd name="T80" fmla="*/ 8 w 265354"/>
                            <a:gd name="T81" fmla="*/ 18 h 176949"/>
                            <a:gd name="T82" fmla="*/ 7 w 265354"/>
                            <a:gd name="T83" fmla="*/ 17 h 176949"/>
                            <a:gd name="T84" fmla="*/ 7 w 265354"/>
                            <a:gd name="T85" fmla="*/ 15 h 176949"/>
                            <a:gd name="T86" fmla="*/ 3 w 265354"/>
                            <a:gd name="T87" fmla="*/ 5 h 176949"/>
                            <a:gd name="T88" fmla="*/ 2 w 265354"/>
                            <a:gd name="T89" fmla="*/ 2 h 176949"/>
                            <a:gd name="T90" fmla="*/ 2 w 265354"/>
                            <a:gd name="T91" fmla="*/ 2 h 176949"/>
                            <a:gd name="T92" fmla="*/ 1 w 265354"/>
                            <a:gd name="T93" fmla="*/ 1 h 176949"/>
                            <a:gd name="T94" fmla="*/ 0 w 265354"/>
                            <a:gd name="T95" fmla="*/ 1 h 176949"/>
                            <a:gd name="T96" fmla="*/ 0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8 w 79762"/>
                            <a:gd name="T1" fmla="*/ 0 h 170134"/>
                            <a:gd name="T2" fmla="*/ 8 w 79762"/>
                            <a:gd name="T3" fmla="*/ 4 h 170134"/>
                            <a:gd name="T4" fmla="*/ 8 w 79762"/>
                            <a:gd name="T5" fmla="*/ 4 h 170134"/>
                            <a:gd name="T6" fmla="*/ 7 w 79762"/>
                            <a:gd name="T7" fmla="*/ 5 h 170134"/>
                            <a:gd name="T8" fmla="*/ 6 w 79762"/>
                            <a:gd name="T9" fmla="*/ 10 h 170134"/>
                            <a:gd name="T10" fmla="*/ 8 w 79762"/>
                            <a:gd name="T11" fmla="*/ 10 h 170134"/>
                            <a:gd name="T12" fmla="*/ 8 w 79762"/>
                            <a:gd name="T13" fmla="*/ 12 h 170134"/>
                            <a:gd name="T14" fmla="*/ 5 w 79762"/>
                            <a:gd name="T15" fmla="*/ 12 h 170134"/>
                            <a:gd name="T16" fmla="*/ 4 w 79762"/>
                            <a:gd name="T17" fmla="*/ 15 h 170134"/>
                            <a:gd name="T18" fmla="*/ 4 w 79762"/>
                            <a:gd name="T19" fmla="*/ 15 h 170134"/>
                            <a:gd name="T20" fmla="*/ 5 w 79762"/>
                            <a:gd name="T21" fmla="*/ 16 h 170134"/>
                            <a:gd name="T22" fmla="*/ 6 w 79762"/>
                            <a:gd name="T23" fmla="*/ 16 h 170134"/>
                            <a:gd name="T24" fmla="*/ 6 w 79762"/>
                            <a:gd name="T25" fmla="*/ 17 h 170134"/>
                            <a:gd name="T26" fmla="*/ 0 w 79762"/>
                            <a:gd name="T27" fmla="*/ 17 h 170134"/>
                            <a:gd name="T28" fmla="*/ 0 w 79762"/>
                            <a:gd name="T29" fmla="*/ 16 h 170134"/>
                            <a:gd name="T30" fmla="*/ 2 w 79762"/>
                            <a:gd name="T31" fmla="*/ 15 h 170134"/>
                            <a:gd name="T32" fmla="*/ 2 w 79762"/>
                            <a:gd name="T33" fmla="*/ 15 h 170134"/>
                            <a:gd name="T34" fmla="*/ 7 w 79762"/>
                            <a:gd name="T35" fmla="*/ 2 h 170134"/>
                            <a:gd name="T36" fmla="*/ 8 w 79762"/>
                            <a:gd name="T37" fmla="*/ 0 h 170134"/>
                            <a:gd name="T38" fmla="*/ 8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 w 92564"/>
                            <a:gd name="T1" fmla="*/ 0 h 176670"/>
                            <a:gd name="T2" fmla="*/ 2 w 92564"/>
                            <a:gd name="T3" fmla="*/ 0 h 176670"/>
                            <a:gd name="T4" fmla="*/ 2 w 92564"/>
                            <a:gd name="T5" fmla="*/ 2 h 176670"/>
                            <a:gd name="T6" fmla="*/ 7 w 92564"/>
                            <a:gd name="T7" fmla="*/ 16 h 176670"/>
                            <a:gd name="T8" fmla="*/ 8 w 92564"/>
                            <a:gd name="T9" fmla="*/ 16 h 176670"/>
                            <a:gd name="T10" fmla="*/ 9 w 92564"/>
                            <a:gd name="T11" fmla="*/ 16 h 176670"/>
                            <a:gd name="T12" fmla="*/ 9 w 92564"/>
                            <a:gd name="T13" fmla="*/ 18 h 176670"/>
                            <a:gd name="T14" fmla="*/ 2 w 92564"/>
                            <a:gd name="T15" fmla="*/ 18 h 176670"/>
                            <a:gd name="T16" fmla="*/ 2 w 92564"/>
                            <a:gd name="T17" fmla="*/ 16 h 176670"/>
                            <a:gd name="T18" fmla="*/ 4 w 92564"/>
                            <a:gd name="T19" fmla="*/ 16 h 176670"/>
                            <a:gd name="T20" fmla="*/ 4 w 92564"/>
                            <a:gd name="T21" fmla="*/ 16 h 176670"/>
                            <a:gd name="T22" fmla="*/ 4 w 92564"/>
                            <a:gd name="T23" fmla="*/ 16 h 176670"/>
                            <a:gd name="T24" fmla="*/ 3 w 92564"/>
                            <a:gd name="T25" fmla="*/ 13 h 176670"/>
                            <a:gd name="T26" fmla="*/ 0 w 92564"/>
                            <a:gd name="T27" fmla="*/ 13 h 176670"/>
                            <a:gd name="T28" fmla="*/ 0 w 92564"/>
                            <a:gd name="T29" fmla="*/ 11 h 176670"/>
                            <a:gd name="T30" fmla="*/ 2 w 92564"/>
                            <a:gd name="T31" fmla="*/ 11 h 176670"/>
                            <a:gd name="T32" fmla="*/ 0 w 92564"/>
                            <a:gd name="T33" fmla="*/ 5 h 176670"/>
                            <a:gd name="T34" fmla="*/ 0 w 92564"/>
                            <a:gd name="T35" fmla="*/ 1 h 176670"/>
                            <a:gd name="T36" fmla="*/ 1 w 92564"/>
                            <a:gd name="T37" fmla="*/ 0 h 176670"/>
                            <a:gd name="T38" fmla="*/ 1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 w 73171"/>
                            <a:gd name="T1" fmla="*/ 0 h 35642"/>
                            <a:gd name="T2" fmla="*/ 7 w 73171"/>
                            <a:gd name="T3" fmla="*/ 4 h 35642"/>
                            <a:gd name="T4" fmla="*/ 5 w 73171"/>
                            <a:gd name="T5" fmla="*/ 3 h 35642"/>
                            <a:gd name="T6" fmla="*/ 0 w 73171"/>
                            <a:gd name="T7" fmla="*/ 3 h 35642"/>
                            <a:gd name="T8" fmla="*/ 0 w 73171"/>
                            <a:gd name="T9" fmla="*/ 1 h 35642"/>
                            <a:gd name="T10" fmla="*/ 6 w 73171"/>
                            <a:gd name="T11" fmla="*/ 0 h 35642"/>
                            <a:gd name="T12" fmla="*/ 7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 w 311995"/>
                            <a:gd name="T3" fmla="*/ 0 h 645528"/>
                            <a:gd name="T4" fmla="*/ 31 w 311995"/>
                            <a:gd name="T5" fmla="*/ 0 h 645528"/>
                            <a:gd name="T6" fmla="*/ 31 w 311995"/>
                            <a:gd name="T7" fmla="*/ 7 h 645528"/>
                            <a:gd name="T8" fmla="*/ 29 w 311995"/>
                            <a:gd name="T9" fmla="*/ 6 h 645528"/>
                            <a:gd name="T10" fmla="*/ 25 w 311995"/>
                            <a:gd name="T11" fmla="*/ 6 h 645528"/>
                            <a:gd name="T12" fmla="*/ 19 w 311995"/>
                            <a:gd name="T13" fmla="*/ 7 h 645528"/>
                            <a:gd name="T14" fmla="*/ 19 w 311995"/>
                            <a:gd name="T15" fmla="*/ 58 h 645528"/>
                            <a:gd name="T16" fmla="*/ 29 w 311995"/>
                            <a:gd name="T17" fmla="*/ 59 h 645528"/>
                            <a:gd name="T18" fmla="*/ 31 w 311995"/>
                            <a:gd name="T19" fmla="*/ 58 h 645528"/>
                            <a:gd name="T20" fmla="*/ 31 w 311995"/>
                            <a:gd name="T21" fmla="*/ 65 h 645528"/>
                            <a:gd name="T22" fmla="*/ 5 w 311995"/>
                            <a:gd name="T23" fmla="*/ 65 h 645528"/>
                            <a:gd name="T24" fmla="*/ 5 w 311995"/>
                            <a:gd name="T25" fmla="*/ 7 h 645528"/>
                            <a:gd name="T26" fmla="*/ 0 w 311995"/>
                            <a:gd name="T27" fmla="*/ 2 h 645528"/>
                            <a:gd name="T28" fmla="*/ 0 w 311995"/>
                            <a:gd name="T29" fmla="*/ 2 h 645528"/>
                            <a:gd name="T30" fmla="*/ 0 w 311995"/>
                            <a:gd name="T31" fmla="*/ 2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5 w 342691"/>
                            <a:gd name="T3" fmla="*/ 0 h 645437"/>
                            <a:gd name="T4" fmla="*/ 11 w 342691"/>
                            <a:gd name="T5" fmla="*/ 30 h 645437"/>
                            <a:gd name="T6" fmla="*/ 4 w 342691"/>
                            <a:gd name="T7" fmla="*/ 65 h 645437"/>
                            <a:gd name="T8" fmla="*/ 0 w 342691"/>
                            <a:gd name="T9" fmla="*/ 65 h 645437"/>
                            <a:gd name="T10" fmla="*/ 0 w 342691"/>
                            <a:gd name="T11" fmla="*/ 58 h 645437"/>
                            <a:gd name="T12" fmla="*/ 2 w 342691"/>
                            <a:gd name="T13" fmla="*/ 58 h 645437"/>
                            <a:gd name="T14" fmla="*/ 12 w 342691"/>
                            <a:gd name="T15" fmla="*/ 47 h 645437"/>
                            <a:gd name="T16" fmla="*/ 2 w 342691"/>
                            <a:gd name="T17" fmla="*/ 33 h 645437"/>
                            <a:gd name="T18" fmla="*/ 0 w 342691"/>
                            <a:gd name="T19" fmla="*/ 33 h 645437"/>
                            <a:gd name="T20" fmla="*/ 0 w 342691"/>
                            <a:gd name="T21" fmla="*/ 29 h 645437"/>
                            <a:gd name="T22" fmla="*/ 2 w 342691"/>
                            <a:gd name="T23" fmla="*/ 29 h 645437"/>
                            <a:gd name="T24" fmla="*/ 9 w 342691"/>
                            <a:gd name="T25" fmla="*/ 19 h 645437"/>
                            <a:gd name="T26" fmla="*/ 1 w 342691"/>
                            <a:gd name="T27" fmla="*/ 7 h 645437"/>
                            <a:gd name="T28" fmla="*/ 0 w 342691"/>
                            <a:gd name="T29" fmla="*/ 7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3 w 468262"/>
                            <a:gd name="T1" fmla="*/ 0 h 646443"/>
                            <a:gd name="T2" fmla="*/ 44 w 468262"/>
                            <a:gd name="T3" fmla="*/ 0 h 646443"/>
                            <a:gd name="T4" fmla="*/ 44 w 468262"/>
                            <a:gd name="T5" fmla="*/ 2 h 646443"/>
                            <a:gd name="T6" fmla="*/ 42 w 468262"/>
                            <a:gd name="T7" fmla="*/ 2 h 646443"/>
                            <a:gd name="T8" fmla="*/ 35 w 468262"/>
                            <a:gd name="T9" fmla="*/ 6 h 646443"/>
                            <a:gd name="T10" fmla="*/ 14 w 468262"/>
                            <a:gd name="T11" fmla="*/ 27 h 646443"/>
                            <a:gd name="T12" fmla="*/ 35 w 468262"/>
                            <a:gd name="T13" fmla="*/ 53 h 646443"/>
                            <a:gd name="T14" fmla="*/ 44 w 468262"/>
                            <a:gd name="T15" fmla="*/ 62 h 646443"/>
                            <a:gd name="T16" fmla="*/ 47 w 468262"/>
                            <a:gd name="T17" fmla="*/ 63 h 646443"/>
                            <a:gd name="T18" fmla="*/ 46 w 468262"/>
                            <a:gd name="T19" fmla="*/ 64 h 646443"/>
                            <a:gd name="T20" fmla="*/ 36 w 468262"/>
                            <a:gd name="T21" fmla="*/ 64 h 646443"/>
                            <a:gd name="T22" fmla="*/ 30 w 468262"/>
                            <a:gd name="T23" fmla="*/ 63 h 646443"/>
                            <a:gd name="T24" fmla="*/ 20 w 468262"/>
                            <a:gd name="T25" fmla="*/ 57 h 646443"/>
                            <a:gd name="T26" fmla="*/ 0 w 468262"/>
                            <a:gd name="T27" fmla="*/ 31 h 646443"/>
                            <a:gd name="T28" fmla="*/ 27 w 468262"/>
                            <a:gd name="T29" fmla="*/ 4 h 646443"/>
                            <a:gd name="T30" fmla="*/ 23 w 468262"/>
                            <a:gd name="T31" fmla="*/ 2 h 646443"/>
                            <a:gd name="T32" fmla="*/ 23 w 468262"/>
                            <a:gd name="T33" fmla="*/ 2 h 646443"/>
                            <a:gd name="T34" fmla="*/ 23 w 468262"/>
                            <a:gd name="T35" fmla="*/ 2 h 646443"/>
                            <a:gd name="T36" fmla="*/ 23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9 w 188747"/>
                            <a:gd name="T3" fmla="*/ 0 h 645528"/>
                            <a:gd name="T4" fmla="*/ 19 w 188747"/>
                            <a:gd name="T5" fmla="*/ 65 h 645528"/>
                            <a:gd name="T6" fmla="*/ 5 w 188747"/>
                            <a:gd name="T7" fmla="*/ 65 h 645528"/>
                            <a:gd name="T8" fmla="*/ 5 w 188747"/>
                            <a:gd name="T9" fmla="*/ 7 h 645528"/>
                            <a:gd name="T10" fmla="*/ 0 w 188747"/>
                            <a:gd name="T11" fmla="*/ 2 h 645528"/>
                            <a:gd name="T12" fmla="*/ 0 w 188747"/>
                            <a:gd name="T13" fmla="*/ 2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 w 578244"/>
                            <a:gd name="T1" fmla="*/ 4 h 707504"/>
                            <a:gd name="T2" fmla="*/ 55 w 578244"/>
                            <a:gd name="T3" fmla="*/ 6 h 707504"/>
                            <a:gd name="T4" fmla="*/ 55 w 578244"/>
                            <a:gd name="T5" fmla="*/ 23 h 707504"/>
                            <a:gd name="T6" fmla="*/ 52 w 578244"/>
                            <a:gd name="T7" fmla="*/ 23 h 707504"/>
                            <a:gd name="T8" fmla="*/ 15 w 578244"/>
                            <a:gd name="T9" fmla="*/ 34 h 707504"/>
                            <a:gd name="T10" fmla="*/ 35 w 578244"/>
                            <a:gd name="T11" fmla="*/ 65 h 707504"/>
                            <a:gd name="T12" fmla="*/ 45 w 578244"/>
                            <a:gd name="T13" fmla="*/ 64 h 707504"/>
                            <a:gd name="T14" fmla="*/ 45 w 578244"/>
                            <a:gd name="T15" fmla="*/ 43 h 707504"/>
                            <a:gd name="T16" fmla="*/ 40 w 578244"/>
                            <a:gd name="T17" fmla="*/ 38 h 707504"/>
                            <a:gd name="T18" fmla="*/ 40 w 578244"/>
                            <a:gd name="T19" fmla="*/ 36 h 707504"/>
                            <a:gd name="T20" fmla="*/ 58 w 578244"/>
                            <a:gd name="T21" fmla="*/ 36 h 707504"/>
                            <a:gd name="T22" fmla="*/ 58 w 578244"/>
                            <a:gd name="T23" fmla="*/ 67 h 707504"/>
                            <a:gd name="T24" fmla="*/ 33 w 578244"/>
                            <a:gd name="T25" fmla="*/ 71 h 707504"/>
                            <a:gd name="T26" fmla="*/ 0 w 578244"/>
                            <a:gd name="T27" fmla="*/ 38 h 707504"/>
                            <a:gd name="T28" fmla="*/ 2 w 578244"/>
                            <a:gd name="T29" fmla="*/ 25 h 707504"/>
                            <a:gd name="T30" fmla="*/ 36 w 578244"/>
                            <a:gd name="T31" fmla="*/ 4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0 w 75622"/>
                            <a:gd name="T3" fmla="*/ 0 h 170675"/>
                            <a:gd name="T4" fmla="*/ 4 w 75622"/>
                            <a:gd name="T5" fmla="*/ 0 h 170675"/>
                            <a:gd name="T6" fmla="*/ 5 w 75622"/>
                            <a:gd name="T7" fmla="*/ 0 h 170675"/>
                            <a:gd name="T8" fmla="*/ 6 w 75622"/>
                            <a:gd name="T9" fmla="*/ 0 h 170675"/>
                            <a:gd name="T10" fmla="*/ 8 w 75622"/>
                            <a:gd name="T11" fmla="*/ 0 h 170675"/>
                            <a:gd name="T12" fmla="*/ 8 w 75622"/>
                            <a:gd name="T13" fmla="*/ 2 h 170675"/>
                            <a:gd name="T14" fmla="*/ 6 w 75622"/>
                            <a:gd name="T15" fmla="*/ 2 h 170675"/>
                            <a:gd name="T16" fmla="*/ 5 w 75622"/>
                            <a:gd name="T17" fmla="*/ 2 h 170675"/>
                            <a:gd name="T18" fmla="*/ 5 w 75622"/>
                            <a:gd name="T19" fmla="*/ 9 h 170675"/>
                            <a:gd name="T20" fmla="*/ 8 w 75622"/>
                            <a:gd name="T21" fmla="*/ 9 h 170675"/>
                            <a:gd name="T22" fmla="*/ 8 w 75622"/>
                            <a:gd name="T23" fmla="*/ 11 h 170675"/>
                            <a:gd name="T24" fmla="*/ 7 w 75622"/>
                            <a:gd name="T25" fmla="*/ 10 h 170675"/>
                            <a:gd name="T26" fmla="*/ 5 w 75622"/>
                            <a:gd name="T27" fmla="*/ 10 h 170675"/>
                            <a:gd name="T28" fmla="*/ 5 w 75622"/>
                            <a:gd name="T29" fmla="*/ 12 h 170675"/>
                            <a:gd name="T30" fmla="*/ 5 w 75622"/>
                            <a:gd name="T31" fmla="*/ 15 h 170675"/>
                            <a:gd name="T32" fmla="*/ 6 w 75622"/>
                            <a:gd name="T33" fmla="*/ 16 h 170675"/>
                            <a:gd name="T34" fmla="*/ 7 w 75622"/>
                            <a:gd name="T35" fmla="*/ 16 h 170675"/>
                            <a:gd name="T36" fmla="*/ 7 w 75622"/>
                            <a:gd name="T37" fmla="*/ 17 h 170675"/>
                            <a:gd name="T38" fmla="*/ 0 w 75622"/>
                            <a:gd name="T39" fmla="*/ 17 h 170675"/>
                            <a:gd name="T40" fmla="*/ 0 w 75622"/>
                            <a:gd name="T41" fmla="*/ 16 h 170675"/>
                            <a:gd name="T42" fmla="*/ 1 w 75622"/>
                            <a:gd name="T43" fmla="*/ 16 h 170675"/>
                            <a:gd name="T44" fmla="*/ 2 w 75622"/>
                            <a:gd name="T45" fmla="*/ 15 h 170675"/>
                            <a:gd name="T46" fmla="*/ 2 w 75622"/>
                            <a:gd name="T47" fmla="*/ 12 h 170675"/>
                            <a:gd name="T48" fmla="*/ 2 w 75622"/>
                            <a:gd name="T49" fmla="*/ 5 h 170675"/>
                            <a:gd name="T50" fmla="*/ 2 w 75622"/>
                            <a:gd name="T51" fmla="*/ 2 h 170675"/>
                            <a:gd name="T52" fmla="*/ 1 w 75622"/>
                            <a:gd name="T53" fmla="*/ 1 h 170675"/>
                            <a:gd name="T54" fmla="*/ 0 w 75622"/>
                            <a:gd name="T55" fmla="*/ 1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1 w 99079"/>
                            <a:gd name="T3" fmla="*/ 0 h 171750"/>
                            <a:gd name="T4" fmla="*/ 2 w 99079"/>
                            <a:gd name="T5" fmla="*/ 0 h 171750"/>
                            <a:gd name="T6" fmla="*/ 6 w 99079"/>
                            <a:gd name="T7" fmla="*/ 5 h 171750"/>
                            <a:gd name="T8" fmla="*/ 3 w 99079"/>
                            <a:gd name="T9" fmla="*/ 9 h 171750"/>
                            <a:gd name="T10" fmla="*/ 4 w 99079"/>
                            <a:gd name="T11" fmla="*/ 10 h 171750"/>
                            <a:gd name="T12" fmla="*/ 6 w 99079"/>
                            <a:gd name="T13" fmla="*/ 13 h 171750"/>
                            <a:gd name="T14" fmla="*/ 10 w 99079"/>
                            <a:gd name="T15" fmla="*/ 16 h 171750"/>
                            <a:gd name="T16" fmla="*/ 10 w 99079"/>
                            <a:gd name="T17" fmla="*/ 16 h 171750"/>
                            <a:gd name="T18" fmla="*/ 9 w 99079"/>
                            <a:gd name="T19" fmla="*/ 17 h 171750"/>
                            <a:gd name="T20" fmla="*/ 9 w 99079"/>
                            <a:gd name="T21" fmla="*/ 17 h 171750"/>
                            <a:gd name="T22" fmla="*/ 8 w 99079"/>
                            <a:gd name="T23" fmla="*/ 17 h 171750"/>
                            <a:gd name="T24" fmla="*/ 3 w 99079"/>
                            <a:gd name="T25" fmla="*/ 14 h 171750"/>
                            <a:gd name="T26" fmla="*/ 0 w 99079"/>
                            <a:gd name="T27" fmla="*/ 11 h 171750"/>
                            <a:gd name="T28" fmla="*/ 0 w 99079"/>
                            <a:gd name="T29" fmla="*/ 11 h 171750"/>
                            <a:gd name="T30" fmla="*/ 0 w 99079"/>
                            <a:gd name="T31" fmla="*/ 9 h 171750"/>
                            <a:gd name="T32" fmla="*/ 0 w 99079"/>
                            <a:gd name="T33" fmla="*/ 9 h 171750"/>
                            <a:gd name="T34" fmla="*/ 2 w 99079"/>
                            <a:gd name="T35" fmla="*/ 7 h 171750"/>
                            <a:gd name="T36" fmla="*/ 2 w 99079"/>
                            <a:gd name="T37" fmla="*/ 5 h 171750"/>
                            <a:gd name="T38" fmla="*/ 2 w 99079"/>
                            <a:gd name="T39" fmla="*/ 4 h 171750"/>
                            <a:gd name="T40" fmla="*/ 1 w 99079"/>
                            <a:gd name="T41" fmla="*/ 2 h 171750"/>
                            <a:gd name="T42" fmla="*/ 0 w 99079"/>
                            <a:gd name="T43" fmla="*/ 2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8 w 79489"/>
                            <a:gd name="T1" fmla="*/ 0 h 170377"/>
                            <a:gd name="T2" fmla="*/ 8 w 79489"/>
                            <a:gd name="T3" fmla="*/ 4 h 170377"/>
                            <a:gd name="T4" fmla="*/ 8 w 79489"/>
                            <a:gd name="T5" fmla="*/ 4 h 170377"/>
                            <a:gd name="T6" fmla="*/ 7 w 79489"/>
                            <a:gd name="T7" fmla="*/ 5 h 170377"/>
                            <a:gd name="T8" fmla="*/ 6 w 79489"/>
                            <a:gd name="T9" fmla="*/ 10 h 170377"/>
                            <a:gd name="T10" fmla="*/ 8 w 79489"/>
                            <a:gd name="T11" fmla="*/ 10 h 170377"/>
                            <a:gd name="T12" fmla="*/ 8 w 79489"/>
                            <a:gd name="T13" fmla="*/ 12 h 170377"/>
                            <a:gd name="T14" fmla="*/ 5 w 79489"/>
                            <a:gd name="T15" fmla="*/ 12 h 170377"/>
                            <a:gd name="T16" fmla="*/ 4 w 79489"/>
                            <a:gd name="T17" fmla="*/ 15 h 170377"/>
                            <a:gd name="T18" fmla="*/ 4 w 79489"/>
                            <a:gd name="T19" fmla="*/ 15 h 170377"/>
                            <a:gd name="T20" fmla="*/ 5 w 79489"/>
                            <a:gd name="T21" fmla="*/ 16 h 170377"/>
                            <a:gd name="T22" fmla="*/ 6 w 79489"/>
                            <a:gd name="T23" fmla="*/ 16 h 170377"/>
                            <a:gd name="T24" fmla="*/ 6 w 79489"/>
                            <a:gd name="T25" fmla="*/ 17 h 170377"/>
                            <a:gd name="T26" fmla="*/ 0 w 79489"/>
                            <a:gd name="T27" fmla="*/ 17 h 170377"/>
                            <a:gd name="T28" fmla="*/ 0 w 79489"/>
                            <a:gd name="T29" fmla="*/ 16 h 170377"/>
                            <a:gd name="T30" fmla="*/ 2 w 79489"/>
                            <a:gd name="T31" fmla="*/ 15 h 170377"/>
                            <a:gd name="T32" fmla="*/ 2 w 79489"/>
                            <a:gd name="T33" fmla="*/ 15 h 170377"/>
                            <a:gd name="T34" fmla="*/ 7 w 79489"/>
                            <a:gd name="T35" fmla="*/ 2 h 170377"/>
                            <a:gd name="T36" fmla="*/ 8 w 79489"/>
                            <a:gd name="T37" fmla="*/ 0 h 170377"/>
                            <a:gd name="T38" fmla="*/ 8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 w 92786"/>
                            <a:gd name="T1" fmla="*/ 0 h 176352"/>
                            <a:gd name="T2" fmla="*/ 1 w 92786"/>
                            <a:gd name="T3" fmla="*/ 0 h 176352"/>
                            <a:gd name="T4" fmla="*/ 2 w 92786"/>
                            <a:gd name="T5" fmla="*/ 2 h 176352"/>
                            <a:gd name="T6" fmla="*/ 7 w 92786"/>
                            <a:gd name="T7" fmla="*/ 16 h 176352"/>
                            <a:gd name="T8" fmla="*/ 8 w 92786"/>
                            <a:gd name="T9" fmla="*/ 16 h 176352"/>
                            <a:gd name="T10" fmla="*/ 9 w 92786"/>
                            <a:gd name="T11" fmla="*/ 16 h 176352"/>
                            <a:gd name="T12" fmla="*/ 9 w 92786"/>
                            <a:gd name="T13" fmla="*/ 18 h 176352"/>
                            <a:gd name="T14" fmla="*/ 2 w 92786"/>
                            <a:gd name="T15" fmla="*/ 18 h 176352"/>
                            <a:gd name="T16" fmla="*/ 2 w 92786"/>
                            <a:gd name="T17" fmla="*/ 16 h 176352"/>
                            <a:gd name="T18" fmla="*/ 4 w 92786"/>
                            <a:gd name="T19" fmla="*/ 16 h 176352"/>
                            <a:gd name="T20" fmla="*/ 4 w 92786"/>
                            <a:gd name="T21" fmla="*/ 16 h 176352"/>
                            <a:gd name="T22" fmla="*/ 4 w 92786"/>
                            <a:gd name="T23" fmla="*/ 16 h 176352"/>
                            <a:gd name="T24" fmla="*/ 3 w 92786"/>
                            <a:gd name="T25" fmla="*/ 13 h 176352"/>
                            <a:gd name="T26" fmla="*/ 0 w 92786"/>
                            <a:gd name="T27" fmla="*/ 13 h 176352"/>
                            <a:gd name="T28" fmla="*/ 0 w 92786"/>
                            <a:gd name="T29" fmla="*/ 11 h 176352"/>
                            <a:gd name="T30" fmla="*/ 2 w 92786"/>
                            <a:gd name="T31" fmla="*/ 11 h 176352"/>
                            <a:gd name="T32" fmla="*/ 0 w 92786"/>
                            <a:gd name="T33" fmla="*/ 5 h 176352"/>
                            <a:gd name="T34" fmla="*/ 0 w 92786"/>
                            <a:gd name="T35" fmla="*/ 1 h 176352"/>
                            <a:gd name="T36" fmla="*/ 1 w 92786"/>
                            <a:gd name="T37" fmla="*/ 0 h 176352"/>
                            <a:gd name="T38" fmla="*/ 1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2"/>
                            <a:gd name="T2" fmla="*/ 9 w 90341"/>
                            <a:gd name="T3" fmla="*/ 2 h 176242"/>
                            <a:gd name="T4" fmla="*/ 6 w 90341"/>
                            <a:gd name="T5" fmla="*/ 2 h 176242"/>
                            <a:gd name="T6" fmla="*/ 3 w 90341"/>
                            <a:gd name="T7" fmla="*/ 8 h 176242"/>
                            <a:gd name="T8" fmla="*/ 5 w 90341"/>
                            <a:gd name="T9" fmla="*/ 13 h 176242"/>
                            <a:gd name="T10" fmla="*/ 9 w 90341"/>
                            <a:gd name="T11" fmla="*/ 16 h 176242"/>
                            <a:gd name="T12" fmla="*/ 9 w 90341"/>
                            <a:gd name="T13" fmla="*/ 16 h 176242"/>
                            <a:gd name="T14" fmla="*/ 9 w 90341"/>
                            <a:gd name="T15" fmla="*/ 18 h 176242"/>
                            <a:gd name="T16" fmla="*/ 9 w 90341"/>
                            <a:gd name="T17" fmla="*/ 18 h 176242"/>
                            <a:gd name="T18" fmla="*/ 2 w 90341"/>
                            <a:gd name="T19" fmla="*/ 15 h 176242"/>
                            <a:gd name="T20" fmla="*/ 0 w 90341"/>
                            <a:gd name="T21" fmla="*/ 9 h 176242"/>
                            <a:gd name="T22" fmla="*/ 4 w 90341"/>
                            <a:gd name="T23" fmla="*/ 1 h 176242"/>
                            <a:gd name="T24" fmla="*/ 7 w 90341"/>
                            <a:gd name="T25" fmla="*/ 0 h 176242"/>
                            <a:gd name="T26" fmla="*/ 9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0 w 91282"/>
                            <a:gd name="T1" fmla="*/ 0 h 176438"/>
                            <a:gd name="T2" fmla="*/ 5 w 91282"/>
                            <a:gd name="T3" fmla="*/ 1 h 176438"/>
                            <a:gd name="T4" fmla="*/ 9 w 91282"/>
                            <a:gd name="T5" fmla="*/ 8 h 176438"/>
                            <a:gd name="T6" fmla="*/ 6 w 91282"/>
                            <a:gd name="T7" fmla="*/ 16 h 176438"/>
                            <a:gd name="T8" fmla="*/ 3 w 91282"/>
                            <a:gd name="T9" fmla="*/ 17 h 176438"/>
                            <a:gd name="T10" fmla="*/ 0 w 91282"/>
                            <a:gd name="T11" fmla="*/ 18 h 176438"/>
                            <a:gd name="T12" fmla="*/ 0 w 91282"/>
                            <a:gd name="T13" fmla="*/ 16 h 176438"/>
                            <a:gd name="T14" fmla="*/ 0 w 91282"/>
                            <a:gd name="T15" fmla="*/ 16 h 176438"/>
                            <a:gd name="T16" fmla="*/ 5 w 91282"/>
                            <a:gd name="T17" fmla="*/ 13 h 176438"/>
                            <a:gd name="T18" fmla="*/ 6 w 91282"/>
                            <a:gd name="T19" fmla="*/ 9 h 176438"/>
                            <a:gd name="T20" fmla="*/ 0 w 91282"/>
                            <a:gd name="T21" fmla="*/ 2 h 176438"/>
                            <a:gd name="T22" fmla="*/ 0 w 91282"/>
                            <a:gd name="T23" fmla="*/ 2 h 176438"/>
                            <a:gd name="T24" fmla="*/ 0 w 91282"/>
                            <a:gd name="T25" fmla="*/ 0 h 176438"/>
                            <a:gd name="T26" fmla="*/ 0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7 w 265303"/>
                            <a:gd name="T3" fmla="*/ 0 h 176339"/>
                            <a:gd name="T4" fmla="*/ 7 w 265303"/>
                            <a:gd name="T5" fmla="*/ 1 h 176339"/>
                            <a:gd name="T6" fmla="*/ 6 w 265303"/>
                            <a:gd name="T7" fmla="*/ 1 h 176339"/>
                            <a:gd name="T8" fmla="*/ 5 w 265303"/>
                            <a:gd name="T9" fmla="*/ 2 h 176339"/>
                            <a:gd name="T10" fmla="*/ 5 w 265303"/>
                            <a:gd name="T11" fmla="*/ 2 h 176339"/>
                            <a:gd name="T12" fmla="*/ 6 w 265303"/>
                            <a:gd name="T13" fmla="*/ 4 h 176339"/>
                            <a:gd name="T14" fmla="*/ 9 w 265303"/>
                            <a:gd name="T15" fmla="*/ 13 h 176339"/>
                            <a:gd name="T16" fmla="*/ 12 w 265303"/>
                            <a:gd name="T17" fmla="*/ 5 h 176339"/>
                            <a:gd name="T18" fmla="*/ 12 w 265303"/>
                            <a:gd name="T19" fmla="*/ 3 h 176339"/>
                            <a:gd name="T20" fmla="*/ 11 w 265303"/>
                            <a:gd name="T21" fmla="*/ 2 h 176339"/>
                            <a:gd name="T22" fmla="*/ 10 w 265303"/>
                            <a:gd name="T23" fmla="*/ 1 h 176339"/>
                            <a:gd name="T24" fmla="*/ 10 w 265303"/>
                            <a:gd name="T25" fmla="*/ 1 h 176339"/>
                            <a:gd name="T26" fmla="*/ 10 w 265303"/>
                            <a:gd name="T27" fmla="*/ 0 h 176339"/>
                            <a:gd name="T28" fmla="*/ 16 w 265303"/>
                            <a:gd name="T29" fmla="*/ 0 h 176339"/>
                            <a:gd name="T30" fmla="*/ 16 w 265303"/>
                            <a:gd name="T31" fmla="*/ 1 h 176339"/>
                            <a:gd name="T32" fmla="*/ 16 w 265303"/>
                            <a:gd name="T33" fmla="*/ 1 h 176339"/>
                            <a:gd name="T34" fmla="*/ 14 w 265303"/>
                            <a:gd name="T35" fmla="*/ 2 h 176339"/>
                            <a:gd name="T36" fmla="*/ 15 w 265303"/>
                            <a:gd name="T37" fmla="*/ 2 h 176339"/>
                            <a:gd name="T38" fmla="*/ 15 w 265303"/>
                            <a:gd name="T39" fmla="*/ 4 h 176339"/>
                            <a:gd name="T40" fmla="*/ 19 w 265303"/>
                            <a:gd name="T41" fmla="*/ 13 h 176339"/>
                            <a:gd name="T42" fmla="*/ 23 w 265303"/>
                            <a:gd name="T43" fmla="*/ 2 h 176339"/>
                            <a:gd name="T44" fmla="*/ 23 w 265303"/>
                            <a:gd name="T45" fmla="*/ 2 h 176339"/>
                            <a:gd name="T46" fmla="*/ 22 w 265303"/>
                            <a:gd name="T47" fmla="*/ 1 h 176339"/>
                            <a:gd name="T48" fmla="*/ 21 w 265303"/>
                            <a:gd name="T49" fmla="*/ 1 h 176339"/>
                            <a:gd name="T50" fmla="*/ 21 w 265303"/>
                            <a:gd name="T51" fmla="*/ 0 h 176339"/>
                            <a:gd name="T52" fmla="*/ 27 w 265303"/>
                            <a:gd name="T53" fmla="*/ 0 h 176339"/>
                            <a:gd name="T54" fmla="*/ 27 w 265303"/>
                            <a:gd name="T55" fmla="*/ 1 h 176339"/>
                            <a:gd name="T56" fmla="*/ 26 w 265303"/>
                            <a:gd name="T57" fmla="*/ 1 h 176339"/>
                            <a:gd name="T58" fmla="*/ 25 w 265303"/>
                            <a:gd name="T59" fmla="*/ 2 h 176339"/>
                            <a:gd name="T60" fmla="*/ 20 w 265303"/>
                            <a:gd name="T61" fmla="*/ 13 h 176339"/>
                            <a:gd name="T62" fmla="*/ 20 w 265303"/>
                            <a:gd name="T63" fmla="*/ 15 h 176339"/>
                            <a:gd name="T64" fmla="*/ 17 w 265303"/>
                            <a:gd name="T65" fmla="*/ 18 h 176339"/>
                            <a:gd name="T66" fmla="*/ 17 w 265303"/>
                            <a:gd name="T67" fmla="*/ 18 h 176339"/>
                            <a:gd name="T68" fmla="*/ 17 w 265303"/>
                            <a:gd name="T69" fmla="*/ 17 h 176339"/>
                            <a:gd name="T70" fmla="*/ 16 w 265303"/>
                            <a:gd name="T71" fmla="*/ 15 h 176339"/>
                            <a:gd name="T72" fmla="*/ 13 w 265303"/>
                            <a:gd name="T73" fmla="*/ 7 h 176339"/>
                            <a:gd name="T74" fmla="*/ 11 w 265303"/>
                            <a:gd name="T75" fmla="*/ 14 h 176339"/>
                            <a:gd name="T76" fmla="*/ 10 w 265303"/>
                            <a:gd name="T77" fmla="*/ 15 h 176339"/>
                            <a:gd name="T78" fmla="*/ 8 w 265303"/>
                            <a:gd name="T79" fmla="*/ 18 h 176339"/>
                            <a:gd name="T80" fmla="*/ 8 w 265303"/>
                            <a:gd name="T81" fmla="*/ 18 h 176339"/>
                            <a:gd name="T82" fmla="*/ 8 w 265303"/>
                            <a:gd name="T83" fmla="*/ 17 h 176339"/>
                            <a:gd name="T84" fmla="*/ 7 w 265303"/>
                            <a:gd name="T85" fmla="*/ 15 h 176339"/>
                            <a:gd name="T86" fmla="*/ 3 w 265303"/>
                            <a:gd name="T87" fmla="*/ 5 h 176339"/>
                            <a:gd name="T88" fmla="*/ 2 w 265303"/>
                            <a:gd name="T89" fmla="*/ 2 h 176339"/>
                            <a:gd name="T90" fmla="*/ 2 w 265303"/>
                            <a:gd name="T91" fmla="*/ 2 h 176339"/>
                            <a:gd name="T92" fmla="*/ 1 w 265303"/>
                            <a:gd name="T93" fmla="*/ 1 h 176339"/>
                            <a:gd name="T94" fmla="*/ 0 w 265303"/>
                            <a:gd name="T95" fmla="*/ 1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3 w 139497"/>
                            <a:gd name="T3" fmla="*/ 0 h 170624"/>
                            <a:gd name="T4" fmla="*/ 13 w 139497"/>
                            <a:gd name="T5" fmla="*/ 0 h 170624"/>
                            <a:gd name="T6" fmla="*/ 12 w 139497"/>
                            <a:gd name="T7" fmla="*/ 4 h 170624"/>
                            <a:gd name="T8" fmla="*/ 12 w 139497"/>
                            <a:gd name="T9" fmla="*/ 5 h 170624"/>
                            <a:gd name="T10" fmla="*/ 11 w 139497"/>
                            <a:gd name="T11" fmla="*/ 5 h 170624"/>
                            <a:gd name="T12" fmla="*/ 11 w 139497"/>
                            <a:gd name="T13" fmla="*/ 4 h 170624"/>
                            <a:gd name="T14" fmla="*/ 11 w 139497"/>
                            <a:gd name="T15" fmla="*/ 4 h 170624"/>
                            <a:gd name="T16" fmla="*/ 11 w 139497"/>
                            <a:gd name="T17" fmla="*/ 2 h 170624"/>
                            <a:gd name="T18" fmla="*/ 6 w 139497"/>
                            <a:gd name="T19" fmla="*/ 2 h 170624"/>
                            <a:gd name="T20" fmla="*/ 6 w 139497"/>
                            <a:gd name="T21" fmla="*/ 7 h 170624"/>
                            <a:gd name="T22" fmla="*/ 9 w 139497"/>
                            <a:gd name="T23" fmla="*/ 7 h 170624"/>
                            <a:gd name="T24" fmla="*/ 10 w 139497"/>
                            <a:gd name="T25" fmla="*/ 7 h 170624"/>
                            <a:gd name="T26" fmla="*/ 10 w 139497"/>
                            <a:gd name="T27" fmla="*/ 6 h 170624"/>
                            <a:gd name="T28" fmla="*/ 10 w 139497"/>
                            <a:gd name="T29" fmla="*/ 6 h 170624"/>
                            <a:gd name="T30" fmla="*/ 11 w 139497"/>
                            <a:gd name="T31" fmla="*/ 6 h 170624"/>
                            <a:gd name="T32" fmla="*/ 11 w 139497"/>
                            <a:gd name="T33" fmla="*/ 11 h 170624"/>
                            <a:gd name="T34" fmla="*/ 10 w 139497"/>
                            <a:gd name="T35" fmla="*/ 11 h 170624"/>
                            <a:gd name="T36" fmla="*/ 10 w 139497"/>
                            <a:gd name="T37" fmla="*/ 11 h 170624"/>
                            <a:gd name="T38" fmla="*/ 10 w 139497"/>
                            <a:gd name="T39" fmla="*/ 10 h 170624"/>
                            <a:gd name="T40" fmla="*/ 9 w 139497"/>
                            <a:gd name="T41" fmla="*/ 9 h 170624"/>
                            <a:gd name="T42" fmla="*/ 6 w 139497"/>
                            <a:gd name="T43" fmla="*/ 9 h 170624"/>
                            <a:gd name="T44" fmla="*/ 6 w 139497"/>
                            <a:gd name="T45" fmla="*/ 15 h 170624"/>
                            <a:gd name="T46" fmla="*/ 8 w 139497"/>
                            <a:gd name="T47" fmla="*/ 15 h 170624"/>
                            <a:gd name="T48" fmla="*/ 12 w 139497"/>
                            <a:gd name="T49" fmla="*/ 15 h 170624"/>
                            <a:gd name="T50" fmla="*/ 13 w 139497"/>
                            <a:gd name="T51" fmla="*/ 12 h 170624"/>
                            <a:gd name="T52" fmla="*/ 13 w 139497"/>
                            <a:gd name="T53" fmla="*/ 12 h 170624"/>
                            <a:gd name="T54" fmla="*/ 14 w 139497"/>
                            <a:gd name="T55" fmla="*/ 12 h 170624"/>
                            <a:gd name="T56" fmla="*/ 14 w 139497"/>
                            <a:gd name="T57" fmla="*/ 12 h 170624"/>
                            <a:gd name="T58" fmla="*/ 13 w 139497"/>
                            <a:gd name="T59" fmla="*/ 17 h 170624"/>
                            <a:gd name="T60" fmla="*/ 13 w 139497"/>
                            <a:gd name="T61" fmla="*/ 17 h 170624"/>
                            <a:gd name="T62" fmla="*/ 0 w 139497"/>
                            <a:gd name="T63" fmla="*/ 17 h 170624"/>
                            <a:gd name="T64" fmla="*/ 0 w 139497"/>
                            <a:gd name="T65" fmla="*/ 16 h 170624"/>
                            <a:gd name="T66" fmla="*/ 1 w 139497"/>
                            <a:gd name="T67" fmla="*/ 16 h 170624"/>
                            <a:gd name="T68" fmla="*/ 2 w 139497"/>
                            <a:gd name="T69" fmla="*/ 15 h 170624"/>
                            <a:gd name="T70" fmla="*/ 2 w 139497"/>
                            <a:gd name="T71" fmla="*/ 12 h 170624"/>
                            <a:gd name="T72" fmla="*/ 2 w 139497"/>
                            <a:gd name="T73" fmla="*/ 5 h 170624"/>
                            <a:gd name="T74" fmla="*/ 2 w 139497"/>
                            <a:gd name="T75" fmla="*/ 2 h 170624"/>
                            <a:gd name="T76" fmla="*/ 1 w 139497"/>
                            <a:gd name="T77" fmla="*/ 1 h 170624"/>
                            <a:gd name="T78" fmla="*/ 0 w 139497"/>
                            <a:gd name="T79" fmla="*/ 1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10 w 178575"/>
                            <a:gd name="T1" fmla="*/ 0 h 175323"/>
                            <a:gd name="T2" fmla="*/ 14 w 178575"/>
                            <a:gd name="T3" fmla="*/ 0 h 175323"/>
                            <a:gd name="T4" fmla="*/ 15 w 178575"/>
                            <a:gd name="T5" fmla="*/ 0 h 175323"/>
                            <a:gd name="T6" fmla="*/ 16 w 178575"/>
                            <a:gd name="T7" fmla="*/ 1 h 175323"/>
                            <a:gd name="T8" fmla="*/ 16 w 178575"/>
                            <a:gd name="T9" fmla="*/ 1 h 175323"/>
                            <a:gd name="T10" fmla="*/ 15 w 178575"/>
                            <a:gd name="T11" fmla="*/ 6 h 175323"/>
                            <a:gd name="T12" fmla="*/ 15 w 178575"/>
                            <a:gd name="T13" fmla="*/ 6 h 175323"/>
                            <a:gd name="T14" fmla="*/ 14 w 178575"/>
                            <a:gd name="T15" fmla="*/ 6 h 175323"/>
                            <a:gd name="T16" fmla="*/ 14 w 178575"/>
                            <a:gd name="T17" fmla="*/ 6 h 175323"/>
                            <a:gd name="T18" fmla="*/ 14 w 178575"/>
                            <a:gd name="T19" fmla="*/ 4 h 175323"/>
                            <a:gd name="T20" fmla="*/ 9 w 178575"/>
                            <a:gd name="T21" fmla="*/ 2 h 175323"/>
                            <a:gd name="T22" fmla="*/ 5 w 178575"/>
                            <a:gd name="T23" fmla="*/ 3 h 175323"/>
                            <a:gd name="T24" fmla="*/ 3 w 178575"/>
                            <a:gd name="T25" fmla="*/ 8 h 175323"/>
                            <a:gd name="T26" fmla="*/ 10 w 178575"/>
                            <a:gd name="T27" fmla="*/ 16 h 175323"/>
                            <a:gd name="T28" fmla="*/ 13 w 178575"/>
                            <a:gd name="T29" fmla="*/ 15 h 175323"/>
                            <a:gd name="T30" fmla="*/ 13 w 178575"/>
                            <a:gd name="T31" fmla="*/ 14 h 175323"/>
                            <a:gd name="T32" fmla="*/ 13 w 178575"/>
                            <a:gd name="T33" fmla="*/ 11 h 175323"/>
                            <a:gd name="T34" fmla="*/ 12 w 178575"/>
                            <a:gd name="T35" fmla="*/ 11 h 175323"/>
                            <a:gd name="T36" fmla="*/ 11 w 178575"/>
                            <a:gd name="T37" fmla="*/ 10 h 175323"/>
                            <a:gd name="T38" fmla="*/ 11 w 178575"/>
                            <a:gd name="T39" fmla="*/ 9 h 175323"/>
                            <a:gd name="T40" fmla="*/ 18 w 178575"/>
                            <a:gd name="T41" fmla="*/ 9 h 175323"/>
                            <a:gd name="T42" fmla="*/ 18 w 178575"/>
                            <a:gd name="T43" fmla="*/ 10 h 175323"/>
                            <a:gd name="T44" fmla="*/ 17 w 178575"/>
                            <a:gd name="T45" fmla="*/ 11 h 175323"/>
                            <a:gd name="T46" fmla="*/ 16 w 178575"/>
                            <a:gd name="T47" fmla="*/ 11 h 175323"/>
                            <a:gd name="T48" fmla="*/ 16 w 178575"/>
                            <a:gd name="T49" fmla="*/ 14 h 175323"/>
                            <a:gd name="T50" fmla="*/ 16 w 178575"/>
                            <a:gd name="T51" fmla="*/ 14 h 175323"/>
                            <a:gd name="T52" fmla="*/ 16 w 178575"/>
                            <a:gd name="T53" fmla="*/ 16 h 175323"/>
                            <a:gd name="T54" fmla="*/ 16 w 178575"/>
                            <a:gd name="T55" fmla="*/ 16 h 175323"/>
                            <a:gd name="T56" fmla="*/ 16 w 178575"/>
                            <a:gd name="T57" fmla="*/ 16 h 175323"/>
                            <a:gd name="T58" fmla="*/ 9 w 178575"/>
                            <a:gd name="T59" fmla="*/ 18 h 175323"/>
                            <a:gd name="T60" fmla="*/ 3 w 178575"/>
                            <a:gd name="T61" fmla="*/ 16 h 175323"/>
                            <a:gd name="T62" fmla="*/ 0 w 178575"/>
                            <a:gd name="T63" fmla="*/ 9 h 175323"/>
                            <a:gd name="T64" fmla="*/ 3 w 178575"/>
                            <a:gd name="T65" fmla="*/ 2 h 175323"/>
                            <a:gd name="T66" fmla="*/ 10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 w 90341"/>
                            <a:gd name="T1" fmla="*/ 0 h 176243"/>
                            <a:gd name="T2" fmla="*/ 9 w 90341"/>
                            <a:gd name="T3" fmla="*/ 2 h 176243"/>
                            <a:gd name="T4" fmla="*/ 6 w 90341"/>
                            <a:gd name="T5" fmla="*/ 2 h 176243"/>
                            <a:gd name="T6" fmla="*/ 3 w 90341"/>
                            <a:gd name="T7" fmla="*/ 8 h 176243"/>
                            <a:gd name="T8" fmla="*/ 5 w 90341"/>
                            <a:gd name="T9" fmla="*/ 13 h 176243"/>
                            <a:gd name="T10" fmla="*/ 9 w 90341"/>
                            <a:gd name="T11" fmla="*/ 16 h 176243"/>
                            <a:gd name="T12" fmla="*/ 9 w 90341"/>
                            <a:gd name="T13" fmla="*/ 16 h 176243"/>
                            <a:gd name="T14" fmla="*/ 9 w 90341"/>
                            <a:gd name="T15" fmla="*/ 18 h 176243"/>
                            <a:gd name="T16" fmla="*/ 9 w 90341"/>
                            <a:gd name="T17" fmla="*/ 18 h 176243"/>
                            <a:gd name="T18" fmla="*/ 2 w 90341"/>
                            <a:gd name="T19" fmla="*/ 15 h 176243"/>
                            <a:gd name="T20" fmla="*/ 0 w 90341"/>
                            <a:gd name="T21" fmla="*/ 9 h 176243"/>
                            <a:gd name="T22" fmla="*/ 4 w 90341"/>
                            <a:gd name="T23" fmla="*/ 1 h 176243"/>
                            <a:gd name="T24" fmla="*/ 7 w 90341"/>
                            <a:gd name="T25" fmla="*/ 0 h 176243"/>
                            <a:gd name="T26" fmla="*/ 9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0 w 91294"/>
                            <a:gd name="T1" fmla="*/ 0 h 176438"/>
                            <a:gd name="T2" fmla="*/ 5 w 91294"/>
                            <a:gd name="T3" fmla="*/ 1 h 176438"/>
                            <a:gd name="T4" fmla="*/ 9 w 91294"/>
                            <a:gd name="T5" fmla="*/ 8 h 176438"/>
                            <a:gd name="T6" fmla="*/ 6 w 91294"/>
                            <a:gd name="T7" fmla="*/ 16 h 176438"/>
                            <a:gd name="T8" fmla="*/ 3 w 91294"/>
                            <a:gd name="T9" fmla="*/ 17 h 176438"/>
                            <a:gd name="T10" fmla="*/ 0 w 91294"/>
                            <a:gd name="T11" fmla="*/ 18 h 176438"/>
                            <a:gd name="T12" fmla="*/ 0 w 91294"/>
                            <a:gd name="T13" fmla="*/ 16 h 176438"/>
                            <a:gd name="T14" fmla="*/ 0 w 91294"/>
                            <a:gd name="T15" fmla="*/ 16 h 176438"/>
                            <a:gd name="T16" fmla="*/ 5 w 91294"/>
                            <a:gd name="T17" fmla="*/ 13 h 176438"/>
                            <a:gd name="T18" fmla="*/ 6 w 91294"/>
                            <a:gd name="T19" fmla="*/ 9 h 176438"/>
                            <a:gd name="T20" fmla="*/ 0 w 91294"/>
                            <a:gd name="T21" fmla="*/ 2 h 176438"/>
                            <a:gd name="T22" fmla="*/ 0 w 91294"/>
                            <a:gd name="T23" fmla="*/ 2 h 176438"/>
                            <a:gd name="T24" fmla="*/ 0 w 91294"/>
                            <a:gd name="T25" fmla="*/ 0 h 176438"/>
                            <a:gd name="T26" fmla="*/ 0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0 w 76555"/>
                            <a:gd name="T1" fmla="*/ 0 h 216027"/>
                            <a:gd name="T2" fmla="*/ 8 w 76555"/>
                            <a:gd name="T3" fmla="*/ 0 h 216027"/>
                            <a:gd name="T4" fmla="*/ 8 w 76555"/>
                            <a:gd name="T5" fmla="*/ 1 h 216027"/>
                            <a:gd name="T6" fmla="*/ 7 w 76555"/>
                            <a:gd name="T7" fmla="*/ 1 h 216027"/>
                            <a:gd name="T8" fmla="*/ 6 w 76555"/>
                            <a:gd name="T9" fmla="*/ 2 h 216027"/>
                            <a:gd name="T10" fmla="*/ 6 w 76555"/>
                            <a:gd name="T11" fmla="*/ 5 h 216027"/>
                            <a:gd name="T12" fmla="*/ 6 w 76555"/>
                            <a:gd name="T13" fmla="*/ 13 h 216027"/>
                            <a:gd name="T14" fmla="*/ 1 w 76555"/>
                            <a:gd name="T15" fmla="*/ 22 h 216027"/>
                            <a:gd name="T16" fmla="*/ 1 w 76555"/>
                            <a:gd name="T17" fmla="*/ 22 h 216027"/>
                            <a:gd name="T18" fmla="*/ 0 w 76555"/>
                            <a:gd name="T19" fmla="*/ 21 h 216027"/>
                            <a:gd name="T20" fmla="*/ 0 w 76555"/>
                            <a:gd name="T21" fmla="*/ 20 h 216027"/>
                            <a:gd name="T22" fmla="*/ 3 w 76555"/>
                            <a:gd name="T23" fmla="*/ 15 h 216027"/>
                            <a:gd name="T24" fmla="*/ 3 w 76555"/>
                            <a:gd name="T25" fmla="*/ 5 h 216027"/>
                            <a:gd name="T26" fmla="*/ 2 w 76555"/>
                            <a:gd name="T27" fmla="*/ 2 h 216027"/>
                            <a:gd name="T28" fmla="*/ 1 w 76555"/>
                            <a:gd name="T29" fmla="*/ 1 h 216027"/>
                            <a:gd name="T30" fmla="*/ 0 w 76555"/>
                            <a:gd name="T31" fmla="*/ 1 h 216027"/>
                            <a:gd name="T32" fmla="*/ 0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 w 173253"/>
                            <a:gd name="T3" fmla="*/ 0 h 172771"/>
                            <a:gd name="T4" fmla="*/ 7 w 173253"/>
                            <a:gd name="T5" fmla="*/ 1 h 172771"/>
                            <a:gd name="T6" fmla="*/ 6 w 173253"/>
                            <a:gd name="T7" fmla="*/ 1 h 172771"/>
                            <a:gd name="T8" fmla="*/ 5 w 173253"/>
                            <a:gd name="T9" fmla="*/ 2 h 172771"/>
                            <a:gd name="T10" fmla="*/ 5 w 173253"/>
                            <a:gd name="T11" fmla="*/ 5 h 172771"/>
                            <a:gd name="T12" fmla="*/ 5 w 173253"/>
                            <a:gd name="T13" fmla="*/ 8 h 172771"/>
                            <a:gd name="T14" fmla="*/ 11 w 173253"/>
                            <a:gd name="T15" fmla="*/ 2 h 172771"/>
                            <a:gd name="T16" fmla="*/ 12 w 173253"/>
                            <a:gd name="T17" fmla="*/ 2 h 172771"/>
                            <a:gd name="T18" fmla="*/ 11 w 173253"/>
                            <a:gd name="T19" fmla="*/ 2 h 172771"/>
                            <a:gd name="T20" fmla="*/ 10 w 173253"/>
                            <a:gd name="T21" fmla="*/ 1 h 172771"/>
                            <a:gd name="T22" fmla="*/ 10 w 173253"/>
                            <a:gd name="T23" fmla="*/ 0 h 172771"/>
                            <a:gd name="T24" fmla="*/ 16 w 173253"/>
                            <a:gd name="T25" fmla="*/ 0 h 172771"/>
                            <a:gd name="T26" fmla="*/ 16 w 173253"/>
                            <a:gd name="T27" fmla="*/ 1 h 172771"/>
                            <a:gd name="T28" fmla="*/ 16 w 173253"/>
                            <a:gd name="T29" fmla="*/ 1 h 172771"/>
                            <a:gd name="T30" fmla="*/ 14 w 173253"/>
                            <a:gd name="T31" fmla="*/ 2 h 172771"/>
                            <a:gd name="T32" fmla="*/ 8 w 173253"/>
                            <a:gd name="T33" fmla="*/ 8 h 172771"/>
                            <a:gd name="T34" fmla="*/ 9 w 173253"/>
                            <a:gd name="T35" fmla="*/ 8 h 172771"/>
                            <a:gd name="T36" fmla="*/ 13 w 173253"/>
                            <a:gd name="T37" fmla="*/ 13 h 172771"/>
                            <a:gd name="T38" fmla="*/ 17 w 173253"/>
                            <a:gd name="T39" fmla="*/ 16 h 172771"/>
                            <a:gd name="T40" fmla="*/ 17 w 173253"/>
                            <a:gd name="T41" fmla="*/ 16 h 172771"/>
                            <a:gd name="T42" fmla="*/ 17 w 173253"/>
                            <a:gd name="T43" fmla="*/ 17 h 172771"/>
                            <a:gd name="T44" fmla="*/ 17 w 173253"/>
                            <a:gd name="T45" fmla="*/ 17 h 172771"/>
                            <a:gd name="T46" fmla="*/ 16 w 173253"/>
                            <a:gd name="T47" fmla="*/ 17 h 172771"/>
                            <a:gd name="T48" fmla="*/ 10 w 173253"/>
                            <a:gd name="T49" fmla="*/ 14 h 172771"/>
                            <a:gd name="T50" fmla="*/ 6 w 173253"/>
                            <a:gd name="T51" fmla="*/ 10 h 172771"/>
                            <a:gd name="T52" fmla="*/ 5 w 173253"/>
                            <a:gd name="T53" fmla="*/ 9 h 172771"/>
                            <a:gd name="T54" fmla="*/ 5 w 173253"/>
                            <a:gd name="T55" fmla="*/ 12 h 172771"/>
                            <a:gd name="T56" fmla="*/ 5 w 173253"/>
                            <a:gd name="T57" fmla="*/ 15 h 172771"/>
                            <a:gd name="T58" fmla="*/ 6 w 173253"/>
                            <a:gd name="T59" fmla="*/ 16 h 172771"/>
                            <a:gd name="T60" fmla="*/ 7 w 173253"/>
                            <a:gd name="T61" fmla="*/ 16 h 172771"/>
                            <a:gd name="T62" fmla="*/ 7 w 173253"/>
                            <a:gd name="T63" fmla="*/ 17 h 172771"/>
                            <a:gd name="T64" fmla="*/ 0 w 173253"/>
                            <a:gd name="T65" fmla="*/ 17 h 172771"/>
                            <a:gd name="T66" fmla="*/ 0 w 173253"/>
                            <a:gd name="T67" fmla="*/ 16 h 172771"/>
                            <a:gd name="T68" fmla="*/ 1 w 173253"/>
                            <a:gd name="T69" fmla="*/ 16 h 172771"/>
                            <a:gd name="T70" fmla="*/ 2 w 173253"/>
                            <a:gd name="T71" fmla="*/ 15 h 172771"/>
                            <a:gd name="T72" fmla="*/ 2 w 173253"/>
                            <a:gd name="T73" fmla="*/ 12 h 172771"/>
                            <a:gd name="T74" fmla="*/ 2 w 173253"/>
                            <a:gd name="T75" fmla="*/ 5 h 172771"/>
                            <a:gd name="T76" fmla="*/ 2 w 173253"/>
                            <a:gd name="T77" fmla="*/ 2 h 172771"/>
                            <a:gd name="T78" fmla="*/ 1 w 173253"/>
                            <a:gd name="T79" fmla="*/ 1 h 172771"/>
                            <a:gd name="T80" fmla="*/ 0 w 173253"/>
                            <a:gd name="T81" fmla="*/ 1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 h 3040177"/>
                            <a:gd name="T2" fmla="*/ 403 w 4027843"/>
                            <a:gd name="T3" fmla="*/ 304 h 3040177"/>
                            <a:gd name="T4" fmla="*/ 403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2E155" id="Group 213" o:spid="_x0000_s1026" style="position:absolute;margin-left:415.1pt;margin-top:-8.3pt;width:101.95pt;height:71.4pt;z-index:251659264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70Xs5sUAAMhzBAAOAAAAZHJzL2Uyb0RvYy54bWzsfd2SXbmt3n2q8g5d&#10;fZmqePba62fvPWX5VOITu07VSeKq03mAHqlHUkVSy92t0dhPnw8EwAVwEVyUpTjKcfvCWz0LBAmC&#10;fwA+gr/9p1/fv7v65e7h8e39hxfXw28O11d3H17ev3r74fWL6/9184f/fL6+eny6/fDq9t39h7sX&#10;13+5e7z+p9/9x//w288ff7w73r+5f/fq7uEKTD48/vj544vrN09PH3/84YfHl2/u3t8+/ub+490H&#10;fPz5/uH97RP+fHj9w6uH28/g/v7dD8fDYfnh8/3Dq48P9y/vHh/xX/+ZP17/LvH/+ee7l0//8+ef&#10;H++ert69uEbbntL/P6T//4n+/4ff/fb2x9cPtx/fvH0pzbj9G1rx/vbtB1SaWf3z7dPt1aeHtxtW&#10;79++fLh/vP/56Tcv79//cP/zz29f3iUZIM1wKKT548P9p49Jltc/fn79MXcTurbop7+Z7cv/8csf&#10;Hz7+28c/PXDr8c9/vX/5vx/RLz98/vj6R/ud/n7NxFc/ff7v96+gz9tPT/dJ8F9/fnhPLCDS1a+p&#10;f/+S+/fu16erl/iPw/EynZb5+uolvl0Oy+ksCnj5BlraFHv55r9JwelwPGEgUbHxMB0GUtsPtz9y&#10;namd0i7SOwbS49pXj1/XV//25vbjXVLBI/XFnx6u3r56cX28vvpw+x7ip89XC7WHKgaFduWj7Ufz&#10;hcge0d27PbgsE3oKEh+Hw5BquP1RO/J0Xrg3htPh5Drj9seXnx6f/nh3n5Rx+8u/Pj7xEH+FfyUV&#10;v5Km32A6/Pz+HUb7f/rh6nD1+ep0nsfEDKM4Ew2O6M0VVXiU1qxU6I99VqMjilhNhmqKWoWOMfVF&#10;rNBHmWqOWJ0M0eEqYoXBl1mdIlYXQxSzGmy/nyNeQ1/HD7bnY2a264+hkIPt+yVsme38BrOu3h9s&#10;9zeY2f4PVTlYBZxDMY9WAaGYR6uABrMuBRytAk5xy6wCQm0erQIazKwCYmZWAUM8ao9WA3GnWQ1c&#10;QjlHq4FQnaPVQIOZ1UDMzGpgmOOmdalgtCpocevSAVbddXVpcbM6CDU6Wh0M8fiYrBJCbpNVQoub&#10;1UI4PianhUbbrBZCndL+mFflVtusFsKdbnJaaLTNaiHm1qmF2Woh5DY7LSzh6J2tFoZoBZ+dFhrc&#10;rBaOITenhXhmzVYLMTenhXhHmK0WYm5WC3HTFquEkNlilRC3bOnSweJ0ECp0sSoIhwcdqdeJEDOz&#10;GoiZWQ3EG8JiFXC4Wg7439Uyz+PmcLhYJTQpT1YPbUqrizalVUeb0qqkTem10pD9ZDXT5umV0+Lp&#10;FdSi7NbRqVtHMNnWsdaU6Nyto3O3js7dOjp36+jcrSOyuvI8a8veraNzt47O3Tq6dOvo0q2jS7eO&#10;Lt06unTr6NKto0u3ji7dOrp06+jSraPh0K0k2P+94244eDVFVv3B6ygye4eD1VByEETHgOFgVcRu&#10;ArcTwV/zWp0Qt2/UL/Hy1w/imMC/rm7Ja3iDrYU8FR/vH8klRH4KeEFu1OkDOvpqyC+OHB1A5KO4&#10;RTbk2GQsdwhI5HNIPjhyjC4iV6fLlvvRkWPgEPkl5D46cvINED2sf/ZwbflPvoBIO8Tizr6AyDvE&#10;Ai++gEgMSz1q0skXEJlhjUcFvH7JHiehYXFHBQoNi9CwqoMC2KSsjo8iNCznqIDXMjxc3KRQaGxZ&#10;rgYR+hgKjZ3LFiATmISGkRs1yWt61HEdC+01PYrQsFWjGrymcXLjJsVCe02PIjQszqgGr2kyOUlo&#10;GJVRAa/pSYSG3RgUwFZnu3USoWEaRgW8picRGtZfVMBrehKhp1Bo7H+2SWThkdCw4aIavKbJiEsF&#10;YqG9pmcReo6F9pomUyzVEAvtNU3WVioQC+01TRYVFYDNFAntNU1WUyoQCk0bpu1XMo1SiVBq2jdd&#10;CRF7cWJjX8IqK5vQAwJGFCq6SRspokX4B7ZKBIzwD1SImBH+kWrEBnX7RPtYqgL/vPr84pp96Fdv&#10;EOtgRzl9fH//y93NfSJ7KoIcqHz9+u6DpTqOZxxQIGFetfT7y08/vX35X+/+2qBG41JVFC3hfpoP&#10;Z1KFfsB/JrcT2MsH6gbH1//F7KZpoBP4WiqzO13IIMSHEYc6U8886IcjTpAyFnbrmRH7wJkH7AbY&#10;tobdMiBMlj5wr2j9yzJKw3Jv+fZr37EcoibwP3MICtIrhf6WlBAkL6VKo79MO58v2Fa51UceJIav&#10;b4+UmBHl8SVUonk80GEydcGIxd90wjxM5IBMnyYsYLVeLVqWS5zmExTFJZRGf7lNkPLEE6VGW5Ni&#10;ucyilFxCpThhxCizI5ZOI8XpfKQTOKQ4Tcf1/OLGhm/ZqrXTdMAG3JJipb3M54MuW8pPf1VvR5kk&#10;l+OSTyFKo79Cm3vyS2gHTAPs+L7Bta6c5yM5QUi183HhGaN9uUwL+U/Tt2nMi1Ca5ydQazn9tpnR&#10;XpK1hwbE/fLeoUT6y2Ib4tNhZEWasV0QL9A6N/R0WGDg7su9XM7kKiHZcpEs97xg7ZJv88ktL1gP&#10;yNjlctOsevZd6/8SPS5n2dRQYTm/jiN2d2F6HNyoxbpEwRyuUL5tOrpW4ThO5Jl3BVXCvNRvha98&#10;2lTnez93h8RpQzXpeDlPsJm9ijzH86LdgeUqb55KUxP2eMB6zMLOCNenPT0Le1jkSIRxdz4V306q&#10;zvkwYSZws3wV/i9WJ2LkFC6i3oWG1Ae5+TZifrml1JQ7Qj/aD74KlbRkNy0jDqi+53zJssQ400qD&#10;ErkzcruP8wyIg/100L44HrAU9HfF2r/LGSduxzKrZTlhyTafzgtFnFP/YX5XK/PdIKPneMRhEnx2&#10;RplqUnm8fHf/eMfF6BSVyufjVBrgK4jh8f7d21d/ePvuHXXb48Prn37/7uHql1uc0k5/OI/w3jEf&#10;R/Yu+Qg+3FMxbV1CtDD4gtEaP92/+guAGA/3jAoCign/eHP/8Nfrq89ABL24fvzzp9uHu+urd//y&#10;ATCSyzCRAfOU/pjmE9mtD/bLT/bL7YeXYPXi+ukaXg365++f8BeKfPr48Pb1G9TEh9MP9/8FEJqf&#10;3xJMA0iWxx+5VfIHkCx/J0gLFjULaUlH5G8NaTlNMkkx7fT8ppCWmZzABPAZFj5BYhQopuhvhrSA&#10;qc63FayCcW6cuHB9oUI+E1ngC1qTqSiSVmWFTstEKVRSZYUTXqai6FKVFXa/TBSzwlkqU1FctMrK&#10;+jUn8sFVW4X1ObMKW2XdmQkEUWXlIC0U/K02y0FahhRAq3OzXR+2DJvK2n4O/ta52d6noFe9bbb7&#10;W9ysAmJuVgMc0K+3zeogHGQO1tLg5nAtYb85XMsQDw/sk2v/jlG/OWDLMIaDjTxw+6MNa8JKNQwx&#10;N6uFsN+OTgvxnHLQllCn8OytbUtolKpKHbQlZOagLQlqUGdmdRDKOdqZ0GBmVRAzsypIEfN6y7o0&#10;4IAt8eCgo2IeHHGfWQXEqwdt0fvMHKylwcwqIGyZQ7XE44x8k6ZljbitA7Y044zkvuzkaWdDm6dX&#10;R6udViVNngXMpcHTQV3aPL1yWjztDGnz7NYRDObOnnfAl3bt3Tpy8Jc2z24dORRMk6dDwrQpu3Xk&#10;ADFtnt06criYNk8/j4JTAmxfq/PoZEWe0Dwp03Ej2j4dNIaPaW7Twxm4M2aKxSVZlZ0xU6wwlhxa&#10;wsk7jplimbHkUACRq+W1CVIimGLJ0bdE7rzuNoALd5IlR+8RebZ4y3gvnBGWfD9misXHFRBpV59j&#10;WQPWIFdA5I1jpgjZuAIi8RCKDAieKyAyxzFTxHhsgf2YKdYnV0CEjmOmWKZcARF69adveslreT9m&#10;ikXL1SBCxzFT+PNsgf2YKZYwV0DHdRhUwkrmCojQ2dG/GdqIU7kComm+OEGOi7KXsK65AiJ0HDNF&#10;QMAW2I+ZYpVzBURoHzPlppVRrgXNpyAXLWwU46KVi0Jc7G6Ck2ob4WLzKUW4+GRIda8xLPZ44QyG&#10;KaxOn/Wrun+Y6jTTRgLCmeMbaKMS1Nxow3gk4wX0wwS8Gvwl6kUbzgOmGn05XgrfHzxn2KjxZbrA&#10;wcyuIM/c/8UtG+G1lqqGA3sFta5phhOP64Kj3Tnz1k/TYTyoW8zz939xbWu5+QIBrGQjAm48Yk7D&#10;2Qt9PE6EyYJoiKRgeeiVbZomsrNQDs4zvYDFDRHd4tPlcp7T4qVir58QgZu+wB1pCo6I+Dh/5HSa&#10;Ca6F+ob5NMCOMTpFtAhhm/RtmcnxVpNPhws3n0fd6u0w46lKOB8p6MB8lUB/meMwnghQlRp4oLCY&#10;J64pE2NR/fzTecE6b2UaJgyLxA7+Q15ktIOP46IRnGk4fYE+jzOpKjEdz5gZrsJTimNT+8fjGQBC&#10;25j12/F0XNEJLgBXk/BoCh4OvPJlKWb4+7kxkHXwjTmOdMOIGnM4w98snemr8H+JFi5HstFTwXHg&#10;II9WOEwpQI9vl3MxQRBTYt1dlgP8D6w6z99rmxt+mbahuhrdaYRfXrjqd/3ldp+Psogs5wVAy46x&#10;gzkNUwXCwE/vpwoUi5t+9GmeEY8hZmsX6KfpdAJmoCaoF1u6NbOcMPfSRMgsx1GOVeMESLerDesh&#10;d9QRAXGN7Xn+/i/pDA0wHOFsdZXNB8T0SLLjMPBtRm2GhkLPpxx18qx9f8vAw6Ruz2qm0xVFeTyH&#10;JDAx00niewlJYFTYkEQaa986JJG2Th58Bz59m1u2dHRIIYkTb/TYUL4qJJFuWWF9SfuIDTZsQhKI&#10;SQNsnib5GrjAapbNypCVdXUk726VFbp2n5X1cMSssKFlVulqbE1ALF2ZSO7hVATEIp+p0h2yGivr&#10;z9ALixVeLiYR9paPSSTfXbW/tvdsa03zMQm5IlRrm+3+dL2tys32P8dL6m2zGkhXpqvcrAr0kmGt&#10;bVYJMTenhVijLiYRSupjEnIhrdI2F5MIB4iPSTS4WS3E3JwW5FpgrW1WC+QqPtW04GMSDW5WCzE3&#10;p4VYUheUoMhQtW0uKNEYIYREztM05mYXohY3q4Vw/SC8m6kz3VeoKIEgzJksnPQuLBHPeReWiJlZ&#10;HcTMirBEw1ntQhNNpyWho7O0bUqrjDalVUeb0qqkTWm10qa0i1Sb0k+QVn96BTUon4MUORtIq5e6&#10;dfR3CFIES1kRoIiWC3dVN62J0droohOEGDz71RYnw15HvXdRsi1yo9bhxn2I1cA699igbTjqvXsS&#10;kxl2VcNR752TmKdEnk3I0pdZBBkwBYk8dtR7x+S+o74IM9ChiyqIHfVFoEHcCzexo74INQg2+WaI&#10;RfYuaIBBuUmh0EWwocNRX2hYhG446r2O9y83FcGGDke9d0GL8+Wm4aj3mt531BfBhv3LTXBx2Xmw&#10;f7mpCDbsX24qgw2iae+oxzzHFN240TGLkxsddlxyo0OHyY2unpOtG51PYHJRhE4yJN3qKGefiRBh&#10;DqizYqVQt0VJOR3HnBJKafRXaOHt44VhBNpdVx6l8Q4WKbEQpJYGPnx6apfKp2kRbzIcRRjsxi91&#10;Op4xP6kULizg8k7NL6W1MrP5nN2VhwO8p1JEifRXak7na2KPm0FfQDxcpgxwVY76K82A7xmHBuK8&#10;TzwhwsBSAuR/hseAxVSOte6EiuiONPEH3B+lTadNqJtXAKCjD+yVVXcY/PbiA8Q36qlaj9YrXP3s&#10;45F9aZnpSOOFGzNBXNeYE/4n32a5vkEzwLmIVVLuu2UcAelmdmf4ZovuCImzZQv+SqS/zFm8e92E&#10;M0afen2Vk/4yRwQd9IrNjBiM7gFK5MXkIkg5qFd8ZgD6PZb8cKZ4mqgV+QeMWnFTQJ300+WCAFJN&#10;dVqx9OR5zJ0PL2zRkbXGwUtFuQzQAAQeHJb8dDydOJ41wUdsG3Za1OUMD7NW4pn7Zm3XJP3+7ED9&#10;3hyoGAzWgZrOLN/agXo5yOWQ4+GioRnFdF/o5MAOVA5ZYHJ/lQOVYIsXpIKUfWZ1jW4dqMuoNwdX&#10;Kiys2V4OWXlTmUyHGitrJpMPpNoqayGzN7DGylrH5ACpssIyvDadbY8aL/R3JiOXRZWXNYiHmJfz&#10;oF4iZt6D2uBmOz/mZnt/4LR7NTldqsKw/2mpzt3R4mZVEHPr1AHZCLlW8qBWleBR3XG/OQ9qyK3m&#10;Qa31m/OgxtycFhpts7OAMOJVST2qO8GAq1OK7JLcb+TzrHNzWmhws1qIubm5kBDn1bZtPKjVtnkP&#10;aoObnQth2xyum13sNZWSKbTfbc6B2miZ1UG8RFodsM+z2jKrgpiZVUHM7NmB2uOcI4PLDIaGGw+e&#10;kF5Kr6AGz2cHao+OyBDo09HfxYFaXckqDtTaDHcO1MQoWrYLByoxI6RzXmxxMnx2oG78rd6t9uxA&#10;pWvGGxd5gdamIw5M4JtnByo8iugsSar2782ByssWO1DT0lRzoMLvSBF3DAd1REUO1AHJNbDPgfI4&#10;ZrBg9mw4h5c4j5ajZKw4j4iLGF/PcBrUcXM4c3oWdbYBOqvuowtBQfe9QEAZ0tEN7RoI+Nfjo8It&#10;a0EoDwQV9I6gaaY8fYkdEIbOf3VC9hYcCtK3yzlnNmg5g0QJVAQZezJoVftNf7nHDLFd9pVIf8XR&#10;NmTM5xcRU+qRttdvPE+SWGlY4LvQgaHVe3G5MeNllkgRihx9BhKMMBliQKbiTQs7EpBkiS5/cY+u&#10;3khfhf+LK5zwyIJ6US/wbhdMKW8mqzBfb9dyI91TTd+ABe3x5x3P8A1yEYQFcqhNu0N/mb/4YLsJ&#10;D5SzRka5ctJf5ojMP+oL3yfm6uEgz5IpM/21zZwvDJgPPcq4NCC9RdBrnovKSH+Z4XYd0e/PTs/v&#10;zemJCWednhyC+NZeT0RfyPGFiYZUFuXrLMiRhpEqwFFdsb/K70k+AuKqAYfVpbl1fKb0L2k7Wqms&#10;v4FQeHVe1usjSCZK1VPwsu6GmJf1vMW8nLeB3FH1hlmDSYGQlZZZixaZDSJu1pwV5GKFmfN+Nrg5&#10;/6dAPmvsrAqQKCFqnIeQJhOpplDn/0SXhOysHtjtU2XnFNFgZzURq9V5QOF3DVtnVRGzcy7QBjvv&#10;BA37zvlAkesjap3Hkcbs7ISAOz1kZ1URDxTnBW2xs6qIh7FLbtFiZ1Whb2lUxrFzhDamhXeFCtC1&#10;xs/Ni3jSOmdoq31WGw12VhmCba+1zs6LBjeri8YC5RClDXZOF7FunUs0XoodoFTiPbVFwMFJ43FM&#10;N5Sy+6rFzmqiwc5qoqHYItNFNMucA7TFzm4W8fZKNmGPsM7zSa7u+kYGV0UfOzsr4uUYwC7DLh4o&#10;BPfJUjTYOVXES5RLaNFgZ2dFo3FWEw1uVhNx2+huWhY1VoTzb8b7ovNvxqPEOzfDnQKm0Nq2Bjer&#10;hnhXJKxJlrSJlabb3Z2UVhdtnlYdTUq6xNdXO0FUOint/GjXbqdIm9JrpxHmIL9PZzu7dUQ2eCfP&#10;bh09P+rSE44BzLCz58lt1Kej50ddenr+/9NHXaLNvXzRJd06qBwq/XMufFAITwwJEJsHHeUHnv2W&#10;0B84w4ZhIdTsTItvHmDXsORYceHtiG8eIHWIJcdiSuTZA1mGtpBBwpJjDhK5Oks2MR5sIpYcSyCR&#10;hyB87CSWfD9wdvKY+v2bBwC5uhpE3vjmAbzGroBIPMQiF8E/kTlOEYT0FLYGspqpk2AVS5ih1AH2&#10;HFdAVBwHzhAecAVE6DhFEHYgV0CEhsM8aFL5cIsIHd88QIYFW8P+zQOgq10BHdcJql8LL5YPt4jQ&#10;nDChWsBrev/mAbzZrkkitL95YGN5cl1AH0iSjBs3MPSibvWaJkuPhgZMuaiA1zSlLkwFwvkMwLyV&#10;gay1VCDUNAIvroAIDYMraBIyaNgCZHFRDWviknJ4IzuOKyBCczqLmuLKh1tE6JxNYrMqIQ7jahCh&#10;EWqNZPCaJnxHkiEW2s9pybzRelbFa5oMGKoBFkrUJK9pslFSAadp7q3y2guB5+naS9r46N5L2tno&#10;4otcTkDYc3vzRSxjufpC+yP14RqXtSEcjcqsXzXuwlQTku3ggI8GK6V+11+lO8sVI0mCA4GUQn81&#10;0jMd9bUB/GOTtiWkxj2Y/MCJEtVCe0girhWM88AhUw0Pm29IB49pDZ2t35CeHgdQyIq8M3CviT5d&#10;aLpeIdICwWJBwWE5+5AvHrNYvy2M/88VjsNJck8hRpcvtvgqVFLpPLSLci5SVcjVpdNAifR3Q9xW&#10;ng6YXS0bwo7qESanNyKprbidpIlstI1eTGnxgtcYeEINeAchzZDcW/im6Wo2vbwccSnrb1HdMlzk&#10;JhLGA++aa4X523YcreXssPQyqaQqW2bHh0wZX0qlv0KNx4NkpeijPujNGFyWypmflKf+Mm8kJZMr&#10;jSPGXzt6vNIOuMbCd17M1PYCl+yHcZ78LR3DDjgJvPpo5t94OWRUBd5Oqt/gqVZ4obeA0jjDHSN/&#10;22u80BMi8u3iU2nhoRHc+uFveCWoXqHvuhlZ27TIedp0R0icrIqmwnn0duhaCHH5aqd696hIPt9p&#10;E2sdaR8VGSWbn84GfJMDAT0q4jEvx/yQxoBHRb5AcwjtUhgjrRDlcDDfNsPIfLOj0sukkvKoXIvY&#10;Cas0vmRZAtMfb5SZoboyw3NGjL9Y+2l9VGRNc+b5+7+ktvVBF9wlc7AhjG69RbfgOR7bkDMWRe6/&#10;zg1ERs/u3sF05bbxjMX43rAYOK84LEY6tXxzLMaRstfRNMXA32AxAKBTLAZioXxo+nosBrhqWrwV&#10;ZeHd1+T+wVU1wW6tVGhO9uek4HOVl3dbR7xwfunghc7JVBzrqLULxkumSuG6arusCzTmhT0t80qB&#10;ySovG0LgiE6tXQ6IETNzOAyONlW52e5vcLP9z9fQqtysAvBgBVyDVUndRbSGqFYHjOqos7NaaLCz&#10;ami1rk8RHoaR4lfV1lVgGLW+8zCMBjurCvZ9Vtk5VcQD2N1Ga7Bzqmiws6qIJ0QFhlHvO6uKmF0F&#10;hVFl51AY8UChJTLP1wTXqXOzmognhbuQRjc963PC3UhrcHOKSMCpeuOcIvheYG2cOAwGAAJh85wm&#10;+A5kjZ8DYTT41VAYVX5WFy1+VhkCdKjyc/MilpdsjTwGWvycPuKJUQNiVNvnFql4GfBIDIbs1Pg5&#10;JEbcPI/EiNcBsvlyt8T7hUNipNeBqnu/A2I0uDldxPPWATEa7NzUiPdGckdmWRtd1zkzHBQjHnge&#10;ihFPNIfFaLDrnBdbMEZ1WXFPiDSmRYHGiFYVB8UQ8FRtFLsnROJzRfF+SEKe1Ng5DEbC2FSFdQAM&#10;ydlYZWcnRYOdU0U8jCn9cx53DXZ2VsSjmB4v7uFmJ0WjbXZOxIpwUIt430Z4a21bvNZR2vAsQoOb&#10;VUODm1VDvNKRMzRX2kTKUJKZTkqrizZPq442pdVIm9IuVE1KBKM6JUJAoJfSa6eBJ6ILMH39SRd/&#10;Oim7dUQvMHTy7NYRXKe9PLt1VMIrGh3qERZNzXt8xQ5pt54GXNnq7ICBnMN9/T/Q4xG9pN26wmMM&#10;/Vz7teXM9na/OtN9h7R7Ug3uJsUO135tOUt+h2u/toZ+bbm7FTsN6NeWs+3bXJ15v0Pary132WKH&#10;a7+2CmO/tWS4exfxZjrQZU8zByPP3OAt/nTcCm1NPGJvmLLb0J3lENPqzI6AXdxCEthRHoO8CugJ&#10;9AU3agzyKoEnTO6gAg6nUoARmFzDwhs4BaLNtu1YlqgxITaigJzsg7wKyMk+yKuAnOynly0gJ/vp&#10;ZQvIiQQDb2KQVwE52Qd5IXBvO3U/OwLOA64AZhupIQZ5IaTpCmDZSwVCPeN04AqIonMQcDMwEF+y&#10;BfZBXnRWcCV0YIcwGDoyuBIidgzzopODKyFy5zySGzEoTOdKiOAx0IvOEbbEPtKLjhOuhEgeQ73o&#10;VOFKiOQ55WRFDq/xfbAXnTFcHSJ5jPbCs2uuxD7cC48H+RIieYz3GnDwsK0i7wyN3BjwNWDNcCVE&#10;5zHii44hroRIzqkSGVdF39HJkqhjwDJjS+xjvgYcSlwJkTwGfQ1YmVwJkZxTJtZb5XUueA56OVCA&#10;SCX8bsBi5uoQyde347YlvM4FT3MDt0RUB9Y/Wwci00mDQOeGJbzOyfdAOmc0T1VyLJmuDtE50LNh&#10;HV7nklXjJqcj2M4oIF5sHeQnoFbBERDW4XUuuKQboFVNCZanxO0NdNZJwD06zCTgHp1WEnCPF2HA&#10;BSrAPfYZMXAvuYWoySs0j5EC3HINza9fFcvAVKcjPeFIMiqlftffkm4f0YXXyGRn6AV0IWEzueXR&#10;imE5oVPQcwqUsJ+Q4tR/WsjHhFJfBsRDFmxKukblSjDX+mmD5Vo/WWSIx2j4PltLIAMyg5gwDpRG&#10;f7l/sTzl4PlIDxfy4FEiX40WmSdJQIJ4O6982muY84NCPs4zrBrTo/g2KQrsNOeqfBX+L63wjHfx&#10;WE1IV+xQWUjhoS/VAZyESeAqRG4WVe8KDvNVqKRcFRCW5I6mAXEcMpxaafS3pG0PYcqMI8DNbkIM&#10;dniAvS587chdjSzi3NRxZpCP0bIXUvoRA4MuO5F004kXiqy46ZIVh1zhbrxjWBCWMw3ciYY+t8tX&#10;4VsHUCk2OCpxQo6dUhJfkhuHZNeUEZVKnKBkq8fzfMbhLH3CG48O6XRGU7kU8hV1ZdXGO5jARCVu&#10;A55v5UzCux2HV1nh+6GOQ+J1nBrsKEOOJTE9oJPZJwAiwJyYGWt2IFqUHWrX951ES1Nt6DxelkwL&#10;C+oFuERec8luRDObo2Y50VsDiTeoNxA93y4ZNsglLp1sAS36cRrp9it1jYl46UdAonnFWz9upK/W&#10;CRyxaaeCaITtEfaysAUKl9+g1IEMXKA2lvDS2TRtdPgC7CB8cBDhgvcHegbrvFzkAQpgNot9A69b&#10;cgdfhskjds26DPBjzzRaS3TDW02RDS7RfJtmOi6bYYwEV7KpfSFI0myUG3ir+1bAW7FbU5ArzalO&#10;eOt6aEBisz18qSH+9w5vPcOu5I78Unir3OsZNmhn7Oz6bTOMzLcvgLcKO3uI0ZWstgKslWxOROun&#10;zSUJ3KyQvviyo5mBD5fgfYM6LjH/WPjlsPAMb/3r9dXnh9uPL64f//zp9uHu+urdv3x4xIqKMy92&#10;p6f0B968Jn/Vg/3yk/1y++Hlm3vYI0/XsIXpn79/wl8o8unjw9vXb2CysPH2vTxQi/XLwVvTseWb&#10;w1unCw7ZNL8x8Dk/3/pELa7oYLfhVGN8lwj761fBW/GkKoEXcOiS0/uKXMVgLzzfeAMlmQz2LVuY&#10;4JmKEwRVmflYGrnRa8xw7F+ZMcKl1jIfQouYoadWZoxvqTGzDn4OvtdaBt33MMPpdCVLPv0aMzpA&#10;rmSxnC5SxlCZKjungwY7q4QGO6eFlLeoqlIXG2uwc3posLOKaLBzmmiws6pg/Fit72iFyqpg9GJt&#10;kLgoGMNHqtysJmJFuOgXYxer3KwiGApZbZudDoysrHJzeoinvYt4CWapys8potE8qwhBGdX4eZBr&#10;zM+BXLHiRNPfoVw5BV91GPtUY/EK4HCugtauqcMBXQHDDtvn9MFYoyo/Oy/kBexq/zl9NPhZfTB2&#10;scbOA10ZJVxrngO6NtjZmcFJ/araQOBinY8Nael8meet4GarzbOTo6ENl28Moz7aFD3ONdYuuf7W&#10;9jX4WW00RrPDuTba54Gu8exwQNcWP6ePeFl2UNcWP6ePBj83O+L+o7OS7edotjmwa7zOkxtrZRcv&#10;pg7sGq9VNbBrbbI5sGu8NLvEY/Fcc1jXRuOsKuI9zUFdG8dFh3Vl3GFVVDsxmsgPh3ZtUjq8a5vS&#10;H2obCBGKLeWR0OZpp0ib0i5abUqrmzalnShtSjtV2pTdOnJA2CbPAgvb6HkHh23z7NYR/Mid2nzG&#10;xXbl8uqeR8DIdPb8My62p+f/PrjY6PhDmBarzmi79YhY9i+EZyqPiWXPgDs2w8nRiYcr0pLBuIMj&#10;JcbDFWnJMFSJXIMqm7g99hkbtsdqTuQ56FACHIq0ZFioiTzEERRJybAGE7nGaLeN8agDCUrdcLiK&#10;wi6b5njQwT4eDuEUK+4+Hg4hBVdAJB5ikT3KZB8PV6YkEwXDPJco5UZojzHZx8Nhn7IySCS6gYcr&#10;UpJJtPGGg0E1PRQpySRk1nhuHZuXbdI+Hq5AhZIlnMZ1OLALXKhEu25iNBzckK5JoukYDAf3oisg&#10;o3vFBZSKK9Ch+1C4Ah+6n/SswIdKxOImBsIV+NB9HFyBDxU4yA07UWtDo8CH7qPgCnyopKy5iUFw&#10;BT50HwNX4EPlgZubGAJX4EPJ8EqrZLiQFfjQfQBcgQ/dT3pW4kPJQKI2NfBvBT60jn9jFW7wVkCK&#10;SqI0bJYJb0X3QxLeCnBNjsLW8FbJf8F4q2Q50YRZEVUcDb8g6opzPFqv6JKVohZYA4TxLMARFwAG&#10;sP1AcHkwog3XxoYBp9KHcsZpRem6kHq1KoQVBZGHWLzDdAzTZSS/ImoDKMrXNgOrw3G1ieADso67&#10;2jRyKICAeV7IzQFmCHHrmqY0+rvSSkqtE0A2wl1pqlIAyiL7ED1WJPGOzA3Puaea8eYWQ3YUiYDc&#10;bkfBuM3I0JMPBU1B8HgV72AzcE1aRFunv1L3hGAnK6yLWF+9muexC+QwIBuW5K6cpoUbk2VD2ji6&#10;SE/qw8nOIeeGcTljg6dv4zKsaE8nd7WjCYrG0iOPnMdODMPlQhd6wJTwMW7AYCTpK1v6iebhbn0A&#10;UMnyuGE5nyFfqg0wMJ+WCwNXps94WHjkdtWGZGYCiZqGC0OitDcxEwSGOJ9OfHLZfjoP5zxc92Vb&#10;WWK6HzgxofKcwYj1M8wLcBR2ql+ydOu3LvGAisJDZaygDVfA2XQhwKy44MxmkCfQNKCCUhIjJm8L&#10;ToHF2Ddl8DgbdgheJZTKd5DMF1MGD4hp4HL7EYJgGPoWZojXAJyarhq+Fv9XZjuhg9OwxZ7DeCvV&#10;AwSnNwDTx8NlxJHL1gmkGVnKNOAJn6Srmq9F5ZXa0MmyF2BSCooO2lMq/d1QI0MdTle+Cwti9s1T&#10;c76IuKcdJ6BWeP8lSbGx+oZ4iaXtwP9ov267Dh8pikddt+10jH7NkfeFugQMUc7yNNaLIWI+bgeX&#10;+WhHq5es6HBTBpkN88FbqXzZ3Cu5hTPAAn6azedRs9mhD3CwtKMNC56OHGAOV2h7aw7OBH7jbl6Q&#10;qnBnAM0nrJxCjQVcx3NTHjwNKKBQAClPOIHZJgPMCgmTlg10gHviQjnxim9dy9hyQTcVBXW+Itms&#10;flvoLUvbmnFEf3M5dG5GlXot+b9EZxBDFj/KC+sQ0zqG0SgHyOX/jlSP6H6eK56z/4vr4TJYKWH7&#10;2V5ML5RSJ47j4eBqH/GupbQMyOpsT7sRUatpgjZ4VZuBDbWVAY4pRy+3vG5PsJ7tc1o/LGTJWP5e&#10;cE848TrcU5rM3xz3tFxkAyTck0yAu1+frl7+ik2IDCiGPbFhgdn9VbAnigBeDiNj/i2cCVPARH3I&#10;vYmkljJ+V2gU1sFMFbLCwpKJOLxWYwXBMhWFOautstGgmBWmYWZFYb8qKxwFMxHHN2utwkqbqQjH&#10;UmXlYqUMY6nxcminsLcc1gkB5KjryW2ZmxZzs53f4ma7P+Zm+x/ghbBtVgMxN6uCFjerBMqTU1UC&#10;7Zi5PwReU9OCAzpRiLnKzeGcOMJcZWaVQBisOjOnhLDXyMWaJaBMT3VmVgccXq62rEsFDuPUYGY1&#10;0IxEuhv9TUoHc2pT+rWoETF1UKc2T6uSNqXVSpvSa6bVTqucNk87R9qU3ToiOz6PsyZPh31qU3br&#10;yD23GM4/B3+KB6ZDP6XpEk0bMpuy0LyZuYmIjbQztAbfnPXg8wkzDq1hRlhythzi0BqmhSXH4MMh&#10;9UZdYptYFkwbS45xReRhnAkTxJJjyBB5dj2UsQeYK5Z8P7QGg9YVEGkZvk2WyKaGLw2t4WjtahCJ&#10;h1hkH3DZD63BwWdrEJO68Z4Q5pMrIEKzt64mNKaVKyBKjlNN4HjmCojQPrTGNZVOeJpudOeZJhS5&#10;4GnGkAce84Htoa0Dnrcd9r+nrYXqXr3rYmqmQyMNH3VCrRRq3JaUZM2Wbg5PuwxnBFuJK0xlQAzZ&#10;zFMabx8xd9x/FOsUXlS+Ma+GKxmnbMnB9bu1W/kTXAKI4fWakytLpMHAlTdr5sE3rJ5A1Ov9/rgB&#10;LBHXgUIJ6VRP+tq1KnGFluBf6BDcT4Mr1FaIWyVy5w73wuCest/OuBDIAq7fNhVqv270lNmhiBLp&#10;74b4hIuzOgaUSH+Z+AwXMGt1tSIMZ98LXGTGIBQ/gDE8+Bu5hcSRixt0ejWEvx0PuILL/YW7vmzZ&#10;b+SuVXgCVy6Hm7Jq6DBPaQdcvf5CPP/3M3zm/QOIy8yIjDgXAa4LSVgIXjRAS4yrAr5S+QTHKTes&#10;SyC4iSRUcR45s4fOixk3gbn/5gMiCKauZdaQAppRd314zcpSYVYB/f7svfjevBe0ezv3RVqFvrn7&#10;4oTL6byCYzmUqGF2X5DRKu4LXQO/yn2Rzo8I9ci6uDom/HE02anYKXisr1RoTT4TJuu+xspaCoxz&#10;x6s0G1bWSkgWb42VPYOK9Vxhhe7LrUqekBoraxeoXV/hZY2C5Aqp8bL2gOT6rYno/Bdxz9uuV6u+&#10;0jLnv4i5ud4Xb0iNm+3/mJtVQKPXsDivKggHxuB0IH6fWtusEkKFOv+FeBwqzLbui5pGnftCHGU1&#10;ZnYChL3mbmk1mHWpgLAWeXSLYVdrmdVA3DKrgQYzq4CmGfvsvuiB3lKcw+iw5ejwCmpRduvoe3Nf&#10;1OZfzX1RGeXefUGMyH1RZWinDU7RYMbuC+GKI+Gz+2LjXHh2X9z8A7ov0vwR9wVNj5r7YjrIKVUt&#10;19V7UbMOj8OCs2z2dqglNQKhghUO5g9cDd5qu5zgcaAvSK6jfgzP2f/FpuYJDNlEBEjLp//hZYE4&#10;whHAnh9txvoJqca+wOZdywEdiXxO1hQ8Hw4Ua0R1QLwVng5E0xWfAEuWESFdNul8xP+Y6XIEes9W&#10;CLeIWu5LwowZuxRIN0AEUmNOwCKqznwPquXpjPa0UlI1aJ8S6K8jBKqDkUghIeCh6omp0Pq2MOvj&#10;iHR/3OzMXnVGZr04aCZAGpxjB4gRgIeTuMcLErNI+30V/i+uEMgDOl+R0uBI85AHOMcUB3PAuE1j&#10;UhuzfgP2MefT8DX4v6S+zBOv9hYTAGnapLtSqjqjTbhReGpwEjtWjmdfVRFSXKlPQr/rr1XllNHM&#10;+lV/mWoz9fXzs8viu3NZYIY4l0Uyu7+5yyK/RkuIC1mU1GWBTJGYipJpRv18X+WzSG/4gKu6+VZ3&#10;hLWc2ZrB6rpxbVibjTwN1MItL2s3x7ysycZXmqvM7OEzZmatAn52r8oM3WmMB3LN1KS05kCDmXVd&#10;xC1znosGN4e94AN2rW3OddFiZ5XQYGe1EGvUpZlpcLNqaHCzamhws3pocLN6kEQutaGLs03WfUql&#10;UR0hFe9FTQ10lMjcUmaEOjerBXZfVLlZLaR0OnVudi5IWomapFYLjbZZLZySRVdtm9VCo9+sFiRn&#10;Q6VtFFjJ/dYYvj7BTKxVh7pIyX6qPefzyzSaZxWR0rfU2VlFiNey1nfOWdFgZzXRYmdV0WBnVdFg&#10;VyAsotUcBx+jslgVG3BFfXNw7gmk8IkWYeefiIX12IoGOzspGuycKhrsrCrS+2nVgYIbD6bv4qWO&#10;DK88LeJhTGHVTCY+5Nq4ozs2mS6esxR1zGTIzhSpwuWViRcUMqFWdpKWp7IGuCcU49WOrNvMThKt&#10;1LhZTcSKdUllYkW4nDLxacnllIn3froVmUVoOn9dVpk2pV2i2pRWH21KOznalFYpbUqrlzalnSRN&#10;yuccMz0ucrpV0jfqyE3USdmto+ccMz06IpdSX8/jllgvZbeOvqu3F6NzBz14YLoo2pwI3ZPJ+MgR&#10;Gqbkd11pk+3nNr3+SAZWdouKY79pDMTE8m7JsS3ATxYDMXE33pKjI4g8OSDI11nGGuB0suQQksiz&#10;53dD7mGMGF9EHgIxgdex3PeBmEX+F7JYqQL2blTb70GMHTlOPIiRQuaphlDkIgvMPhCzyAOzH8mA&#10;Q9n20n6OE7yC4wqIkhndUeulIhPMfo6TIhPMfo4TbBy2SQKCu4EtJn7SciRh/3AFdFwnP1ZVBq/p&#10;jhwnXtNkUJGmGzlOPFxVYGg3CNwGMhSZYCQXwE12925mGyCfVuj9HCdFJhgybEgGRsHWeqnIBLOf&#10;46TIBLOf46TIBCNxn5sVd1dqusgEI5f4GzlOikwwHTlOvKY7cpx4TXfkOPFrdj3HCeujRDLTNVpC&#10;MtOeREhm2nQIyYwNhYMLWySzWL+SSoQMFxo1a6iPAwLA5oqkGmlZKXxYgulP4yLvcCR6DaLgmrQ8&#10;JbH4PAfnZSHMAsYbomx5edyF/l4QAuRhiteFVManK7oFeKJLwcQQKGkXyEFasoEOK+YTdaarS8Md&#10;LAwydCB2WZZQGv3NtLPkgZom2AE8m5XG16IlTkgAwdynA89n7S/ceoeE6Rsy5PPN6Oq3Cyw9WTia&#10;guDJGRaEbiwrvFBbp7/crssEWDRXvU870nsq1KUTPWnUIfVlxIiSErhfLMMzqe58QdXpE26l8z1m&#10;lRk4Ytmmj9B3XiudyLU+xvDS0TAhEYKrbZ4lAImcL/6JHrwAprUdKPBa6+BqbUBHy2BGFNTJBry1&#10;pm7AlEoKUNnw7ovsZIN+2ozLWm0QSFNFaDlluaZbOU70nBmvAamT10+I6WKZ6JVtLYeXvjgMqrUh&#10;VYMMLiTp8WmC8PoR9i8aH8t8yfcbvDR+9EG9sj2cLkfOrIPeUBpfUucRbvbzgMXTEsirZKTVRQ4N&#10;wJQqbrPbj3gpKoe4fSX+L6mSnWkkF64eHDk/hXbHBQhyltlGb7gglgjJK7V+61L2CDQ/H+LXgloh&#10;5QiQYYf8NXyS0G+46SCfFmQsqk8c7VxuItKaaIkzwA0yQJRGf0UcBXLgpaCJR/WOspCfgFVFr+vh&#10;eGV1RWtg6lJAKhg4oVKkF9mps48I/+va6hXjGyZdlWe2aZUnxINfOvmOyOChO5AS6a+oHXcr+ICH&#10;h9FIyTx5lMg3SIqg26XISEukExi3EGQTw/0YDa5yOU4rxb2RMmb1zlNMeO1hPLbH4X7tRmRQktMg&#10;VviDz50x00ss3P35W9fIxGNXcmLcMkVWITGWkNLizOu2NsZ8Q+4PRsN3VWgKIoeQH0OAoSg6BIgO&#10;DH0zvrDKSm4s7Ou42iTa81pTXbIWxssgMwvJPfJOqzS+pOib7vOkbszJmbLAF+G1LPRIkGkZLiRx&#10;GdoJdHP23P1fXFcudpwOGuSW0bNgL02tcJvQ9jDn2T6DPLDEpGPw95JVg44hDuSR1uNvDfJAJi6x&#10;4QDy0EOzgjywsCvGg09JmKRfhfEgxDqY6uRsQTyQ+0kG8EqF1mQXGUWiqqxs4IjDHzVWWHwzK4ql&#10;VFnhsJqJYlZY4zNVyMr6VDl0V2sV9sfMioJZ1VZhdmeimJXDdoSd5ZAdDWZdPY9tbG0ZR8VqQtK2&#10;kAUIO8zBOhrMunp/sN3fYGb7P26ZVYA8QVKT011JCbnR8Tn3RotblwrcnZQWN6uDcHSQtba2LR4e&#10;5O/LdDE3qwTJRFLtN6uFcBa4KykSb65xoyNebluoBY/p4PtUVW5WCzE3OxEE5VDlZrUQro3+wSBG&#10;w1S5WS3E3JwWGpJaLVDsuroWkc2be7ehBYfnIExClRsZASs3joTXJHVwjpib00I8eh2aI+Zm50Kj&#10;aVYJMTOrhEbLunTggRwpaFTrNIfjCIeHh3HEzOw8iJlZDcQbqMNwNIPsDsbRprR6aFNaXbQprTra&#10;lHZaNCkdqKNNaSdHm9Irp3G77Bna0RMQf4Z2dPVS9zz6rqAdwVZErsu8FcVLF+VYyWRpT4v2Nnje&#10;V0p6CH72XGFadd5UxHJpg3x78X2smZYccsGbFsf34cm35Gg1kWdncRl8Q+DGkmPVJXL1pW0ClIgu&#10;WHIsqESe/TEb7j4m2xHf95G6jvi+j9Ttx/cLdMV+fL/AV+zH9wuExX58v8BY7Mf34bS2WpDY1U0c&#10;3y9wFvvx/QJnsR/fh4PQNkkcs634vtc0ga3TuI7j+17T+/F9+ERdk2Rsx/H9AmexH98vcBb78f0C&#10;Z7Ef3y9wFvvx/QJnsR/fL3AW+/F9+Dttt3bE972m6/F9ch//+qGMjVMuZYqN02pOsXFarik2nq+Q&#10;bmPjbJhwaDwdo6mxa+Cbnay85mo0Yv2q7mGmotcnON6plPpdf5lOqsTwPWPB8oGFiBLeupwuS2n0&#10;V2o/H/Wm6mlL672/UgJ3XXlFxv7E3NWBjWB4Dl5JtCx/QpImLTXl9nv+RctyicsBQatCYl9SWoYM&#10;21wHMq1zhF2rX5AQjTsZSZf89U3EXyQme8ab6T3BcqMJJMnSbUlbr7+l1nBxk+6XNhVHacrSCkW3&#10;PJEPzRPXZF5we60sokIjLb7qFnUXqsq9C4du3/sJGKiqwiOGbJm6vdY6UwRwjIw1SXFm822akR2M&#10;hM0tR/CPF1L0yLTCt3bD+YjzkssHkwRx5hMiPY6p+XYpQuwjBZ+4HAKpOr+8TIVmcT1Zi+BBjLI7&#10;QuJ0qCs064klNtlNiLvuO9UD5SCDBGMiS6e1eil53AI5IDsTvSmBHcV0JL7JeoxvZ4wJ9w0RfunI&#10;L9IcliqNEuIFIK85820zjMw3Oyq9TCqpyJarsuE0pfElyxJAEvhg/lo/nojArlPtiyNWsPrKUq1t&#10;7V+8ilN2vaplIWCNqe1MMcM0gnF3XNcZz15FZKFkmB2Pgx7E9bv+WrrNYvTu/vEO1WNL/Yj9Mf8j&#10;ba60z356fPrj3f17mtSP9+/evvrD23fv0h8Pr3/6/buHq19u3724Pv3hvGYOcGTvPhDxh3sqxtXQ&#10;f/mBIluPH//08Lvf0r9+un/1lz89XD3cY/uGOL/cPeAfb+4f/np99fnh9uOL68c/f7p9uLu+evcv&#10;Hx4B/cIKBrKn9AeFs/HHg/3yk/1y++ElWL24frq+4n/+/gl/ocinjw9vX79BTd9ZKBDHFhcKTGr9&#10;5qFACtSncUYjX0aghgKRQkFCgdhlaXBiIHx1KBBMsTKkkb4G+TDUs0WdTGRUqACJlcqb55+vqqys&#10;cR6zsoY5eWyrrLDydbTKOh0pDlJlZf0kyZFcFRCayBWGrbJuRo72VHm5WCB5a6vtcrHAFreuvt8G&#10;A+tNs71PYYZ602z3pyuydWa2/8NOw6K4dm2sADLU9zVAEKtMle49V1tG61EmC8V0scAUFqgz61KA&#10;CwU2mFkFhGPDRQLjqeQCgU0fNeVuzR3SprR6aFNaXTQpXVCwTemXo4Yv3V33bvP061KLp1dOi9LO&#10;kHbtdpK0Kbt1RCeXPm26gGE43Fy4MB5uLl6YFo5oAXERQ9hF2FEotpWnF3azTu8rhniyZu4fCXJ+&#10;g3lNbqd8BCw9mBjnlhwzN3mpZAfd+Edh5VpyqJ/IdcPdkntfChtWsfcVw95yh9KIu5q5G+442Fry&#10;fe8rpoArINLy7k0nx7J3ykT6Ii+fjKsFvO973/uKw4prksjMCKRqDV6/tHBTJ2Fp5kPPVoZCwyJ0&#10;nOYek8U2qe595aaV/iyaPeTPovlB/iyaAOTPYsOPz+tSho7uV5+RFS2dsZI/i0c71b16rGqGwPrV&#10;mwvDRc6H2Zei370xwjyRKZvHI6xdPuPxfwd+WtOzEyA4nf7kCxIOYRlDd+O9SrW6PWv/FxfDw6di&#10;4cMKkGMrfxHZwRA4bZ8Ef/00AS/ZX9laDnnE+GE8dW3g5gAtM6gNSee9kwpYVQoi0idcdMgTzjk9&#10;tC+56UztFigl0F9LeAYUt23r5Rf9AOwGTJUHs7KqdSueOqVdH21Gqn3266mkeAoOvUmfkFbPd/n6&#10;CVnJWL00lJ2k/i8WYy1HL1W6AQO4IAXPUBty4fmLHEhrL10ObwUObDJFd2vDFRPxJwIpzH4+lW2A&#10;oxP7M2rD7ScvG16jZLWgRet64CrTDrW6gYsA/mff4TW6Zzv84Xu3wzEMnR2eRtw3t8OPePaZR2Dt&#10;pTu1w9cHXb/KDqfkVfCcMyaeTkEiIY409khHV9zxVkdaOCwVFrx88AtZ2fMuo51qrCBzZkWwv2qr&#10;7DE3ZmWPuPLS3bbp9nQrWecrAtqTLZn01VZZw0OS1dQkdHZ42FveDteX7rbtp+B27rCYm+18ze1e&#10;kdOhcmNutv81i32Nm9VAzM2qoMXNKoHs+qoSnCmeX7rb9puzxckEqXJztjhDhmsqdcnW5KW7SpVO&#10;CQlVV2VmpwChS+stszpIxlF9ZnapoLDDw2luNdA0GiH8OiqblM9GeA+sCnCD3v7s1lFhhDfcCoUh&#10;3qL0+0WL0q5b4fyjQ1he3eJR7sC7abpE0wZnuZUhb2ZuIuKY2usC8AYcnwkbLgBvpLOJEAOwCiOd&#10;TwI3oQugMNLZ5Gq4ALyJjiGDk27DBeATSnS4AAoDXaRtuAAKA13kbbgAvIHe4QLwBvo+AKs00EXB&#10;65F/48YoNCxCxy4ATKt9F0DylyBA9ZoNfVdA1MzWkLox6j4DMpCSzwATKvkM0MPJZ6Cm8hYDw9uO&#10;pIqn3b3mMxAiDB81XCK/wUpJL93pJUc1gfSXTSa8dEeZ6cj8ArCjvIJcsxxhpUrOerx05++ZIpeA&#10;ZKSgl+4cZGD9RC/d5dnljLlabWu59NKd54kX6HlCIePCwHdG1awsXrpT0Iuvwv/FHVK8dJfcUMrU&#10;v3TH9q9+ww1R8sqiI+mlu8A29n1v9GSLKJH+crsMMW7ebjwKnhg3Y+U1wtWKwGhVoqrcl8OArY/a&#10;b443XDfepFNEAb105/qkeOlOR5Cvwv/FTE/02neqD1gnPcLxJ3HG0Et3SXHax/zf6aU7HdSesf/L&#10;8gKgwIf/Eb8W3xe9dOfABu6lO24YzfTdoUov3fFU0uT12m68dAdYCcmKl+50GUjQHbx0p9dB5R7+&#10;pipVGouzDgNdBfT7843i7w5GgBOQc18ka/6buy8og0saXIARbF+6wy70f+GlO4XANd0X5M9M7uaV&#10;CvMjHzKTdT/IK6TWx2FPol/00t22VfYMKj6HSqus5ZY8IbVWWbtA7foKL8zzLKG8dLdtlrXZ5L5i&#10;70t3W2befxFL6fwXyQ6oielwBA05nf8i5mYV0OJmVRAODBrnuXPV71PRAR05M12oUOe/EI9DhdnW&#10;fVHrNue+EEdZjZmdAGGvbaEE+f0YO08okpXFjJlZFYhhV2uZ1UDMzGqgwcwqoOmUeHZfdDklvHIa&#10;xv4/gvuiNv9q7ovKKPfuC2JE7osqQzttcCQGM3ZfCFec057dFxvD/Nl98Y/50h1OJeK+oOlRc19M&#10;w4FNILVbVu+FN63Yzvk7vnSX/R/bl+5IrGS1bV+6k09f/NKdlPvyl+649/Cs/Je+dIfDJln1tZfu&#10;9C5D7aW7i1jn/y9fustp0r7NS3eaAq7y0h1eY+Nu+vKX7niM/EO/dNeGwmym/rPL4ru9+YCDpnVZ&#10;wPiBBf/NXRa4psbTDS4L5PFOTgK9+QAnRvZZYMtgHM9XQS7ImiGuyHRduCN8DI2CsQcsdyVVabPV&#10;eVmvBVtGNV7WZCM7t87Lnj1jXtYoICu3zmtrsdXaZQ229EpQtb+s3yJul4Nd4GJD1DLnuGiws/3f&#10;Ymc1wCZ4TVLnuGixs0posLNaIAxBXQvOddHgZvUQjw/nuoi5OddFzM35LjRRWG0eWEUQyKQuqvNe&#10;tNjZudBQhLsL0eJnNdHiZ2eEZguriWt1Ec8J58FosHPwi3igIL68OnVa7KwyYt361+4kmVlFWDoa&#10;ZV9SejqrugBUc6PV2FldxCuA81a0hLWqaLCz65N4G2tLgENZ/B/2vnVXrxzH7lWM+p+p734pTA8Q&#10;dDDBAEkwSM4LuFzuLmNsH+ccV1dPnj6LIqnNpS1qy20HcE9OA42vjjdFXajr4hKVV1b8U0ubWOi2&#10;TmXF41vlhC7VHxcEUQz6MWEUA3VxfrLH87qVjaYYqIujwuKt9eoaLTHQFi2RT1AUIy03RC9IWqds&#10;Eqmi2iHvJfzUXQF1eu3WREnLrNqESMv2EPKyQyjbAMGjt+6G2Kn4FCd1RnMMdb7ER5vBY8H9n2x5&#10;CfAxZyO5UzEn+RIfbcZG4J/Mtue0jSRMxZyN/k6fvstmOTB2YsWzWU4uGtX20VUwXQ7p2Ts9eNFc&#10;PA+wNyHUtviBTQg1LBqAx3J+IGbZSAVTtCfnB4KZE8XRIKLdAZLVbTbMt1EcPVHE/b7QWvxLrwi2&#10;4dOstjk/sA2fZvXN+YFN+LRtfmATPm2bH9iGT9vkB7bh06zSOT+wDZ9mlVb+gjByWkcHJutotu0A&#10;bZizKYEZeqEXtTngwldMIKeH0k3Te5Ft+DTv15X6tsqBnTUTAdqYa7r9AFsTPs34cYMH2NrwaVZp&#10;bMQVBlrZoQ2fZpXGVjtL0Ixms7RePOtZGlN+tMN2gDbM/JTALL3cQmztgKBpMcFEgDbmFPcDtEU2&#10;a/NMnexspS8pFc0rrb/tDVi5CShsVlkAhM0qM7ywWR1Lk2uvzQ1YO/1YSDfZp0v1FndP5OWtnUGO&#10;DZsbSEA7KSz6jlrUv3edRizt9DvcOTSu31kBRf9wQsgcVW8fpA02eX4gQ9r7Uo268+1ssSCbEGGX&#10;48nyOejlx6l8LrcDBpBUfs/RkK54rAkbkdoqXp0r3k3REVNbi2vjbadt63aSDHarB8VSWTyXU1+Q&#10;cSH/VcX3y92ipR3w8o0vfS7DRdIUuBIsoK+U5HbmJ9gQVc8mmv31pqGfan2Pe6wlJZV/mmvY89XD&#10;r3k6V3m+ShQuLYgENSp4sZbxjFeXdHrZ46karxXXxuu4SoG3lGoSF+KkluR2rQHBdgcM1FCAK54U&#10;0t6K/lC5DdaAV2deL99WbeEZa5Jo/tP9vIqRl0vjevJGd7khRqC7D3cWXQvFcZW9mqPh3RuJC+wc&#10;kOsKhqPV/Ip4hNQql+vV5jPsIU+VF81Z8F9a/4t0Tus9eNqIaLm4eIx/0J61OzDRGy3lRO+rf1s1&#10;dS/DY30FDyVtlYII7Pk1lT+vP62y84bVmpWL8lZ4g0lC42eymL02xjXu2++9A14ueAdzZkZGqEat&#10;GMYP92e8SeascgS/w8IS+jpeZPTHpRC2UC/3r2rda+QDgqDpHIjYBAiwxUrrN9gC+x3KsH5D8DuN&#10;r7jKkJtuyQrB77A/m2kNz+R4lmCh3fwR/E6DMfictLQFbrbrhYtVyfpNgcBs2vaXu1prUVnNgrfV&#10;qOUR20HXFrzvV++DsHpuBmvtA8rdNEFPbtVML8HvftD933fzDhb6DLmAy+b7m7uAEeFRJwYJfmeO&#10;WXcBX2W3VFjriNponeqrPcCIgqLzSKTQRoS/eCCRoa6EUQoFraiG4MpdVdH7mKvCdrqqEvi8qwpL&#10;TxXKVUWsRdxTXVVoyKqqUMO7FcSWp0qVV3Z6bRWxLyVfd3Wx9zcrF/l+1fPT1zbV9kxaL16uvrbY&#10;/Kkl5bBQm0MdNX1t0QKpMWXJXLSVkHV9bdEIQkvt2pM8v+r16WpbuX672sjzWyjwfWXRCGnRyO9b&#10;vGV9ZdEGaauR07fEDusriyZIDUqX7os3qq8sWiBXFsdBPjrJ3Tt0uZDHdywZ7TCW5Nlo4G4ix+9Y&#10;ZxwWY0m2yij3ODjGOtk4I51soIEk+YGHuZMreCw5bSPyB491xiEzlmQbJZOIgFh1Ssq7sJw2q1iZ&#10;P7JZSc7MVXJfBpdg+XWUYb86SZbHsIlgmAGAvglY4X/NbXy0PTCEHMtvAuahWUXc961r7YyQotVE&#10;vB79WyAPQymWHW0i4imW34bK87rmlW1u4lttcywf9IpYIGE+SYlyLB8HW0pgNcYSpoebdQsxOrqN&#10;5bc38a3SWIiSHDDyYpG2H1sBSEMJrNI5lo9xSAms0nzXP8KpOLVSAjM0Y/lyRFs/kCGoQgkOgExK&#10;cAAMsRIcwA+qazhVF+6Cpup4krz/ZjRVW2O/en2bT3iKIwDHU1DuxgdSXLU3Lw/i11uEKk1xOEh0&#10;dulkR4tTN3VSxSvYFlJgD2yVNFrtoRH3tTle/PIJb0cA4rYOtInfLumAOuoR18/FVxz97Ty7v+z0&#10;DXf/hqekzQmDOHvX5H33XjPi+QSZ6lGFPR5uwNEmHPuBQziyhQBFeDM7fAMoi4vpJR2CKdZ3CTiL&#10;3hmb5l0X8F81lFXydBMIRhvOBfxXBfGQvYPQpxNeYm+EuTDWCa5nTwIcnJ8IOYJnb21xBGJAyAMe&#10;jnAQTD55VpwF/6UZnhDh0pTingZDhwAVHcnbSb+NDbx8uyEYQZ2nNzvQkg6RGpuwE0cAY8VmeKkd&#10;3qxgzuMd4SrKJ9zg0FRTg+N4dEgY6BviXQSViCpgr8QcDzvc1wif8NoHWlc6D4Sm3AHaJQAxKUqH&#10;snlP8N/YdV5wnO8+eCI6G+E4JcjFN8dxLnhxRvsZqPw2dVccRy47afQBRTvRqb4Kxykwxx1uO+3q&#10;S1yBFY6Dx3x80Vqk4tY8VYWZpG5ly2m9qwoVq1KpqrgZz1VhmFZVBXzpVTBuxY2d2akgTF5VyY2A&#10;a09VPB6BJl24PB1dhOOkVWQcZ6Btqu0ZxzHeaK9ssfmF/NytKOM4A23RAgXe6DXbPprA6bu9skUj&#10;5NrICrlF1zhOr2yE4zjxuVM2ip6YdhACckbaohVybXEUOMe7V7ZohYK+dGtKVjA+e09btEKujaxg&#10;DO+ONgJzCmbVKxsBOYMeIh6xOkxzbXEiGmmLVkjnDyLu50NBXO21aOmgJ9p+PubFTTqhLNogV/Yf&#10;HqsZ4VTRKmP8Jw6PsWQ0zliSDTQoJ9H5hzqJ0T+WjINlLBkHzFgyDpmxZJy8xpLTNvquCP7J0ilU&#10;jDp080EpV+erWFmDs7WYXj4H/wGTLO08sDOcRAgbBMkApGn8qOxVc4SwQY/QUXCEyhHCBjtCHxDx&#10;FC5rkCMMQRGvJ88WUMTJNQJNRu560FOsHB5XCb4UIQTESzlYfXOEEEgvJbAaY3OkKMK6SF+KEGIS&#10;iTnIBkgaKUcIMZdQAvTJkqAiQm0rAWWgBFbpHCHEjSFKYJXOEUIcoSmBGZoRwggpgjsRExjQNHiO&#10;GYd7SmCVrq+7ruzQsN632b4N732b7dsw340k1bB9tde2LFO5dSSwqEw7AovKvCKwKGYNxTQ6sGjZ&#10;gRnJVLZs0hwtLKrHAukOjlcsEoxqLJKnwwF0cO3NLuO/ioBcr4KRiNYjSGTezVymh1CBmGntd9qB&#10;PWiVKhEgr0CTFLw6IUYlBaLEcy2ybUM+eD4JlFMbYYRPea5aMgFSdbyAxXBaMQ5ZeKnylwnv7yel&#10;DMGWrtF/rRggKmIjgoLvt4WhTMjFIow3ZxUeDZp7zQkg0lHEM16uIcAYLE1D4PCkKt5NjW2Nbx5+&#10;Bd/wn70W7WdY46niZWYlGTouDCZVVYo3UQjzQzM4QxV8F6xcvQy57UAls1dPAPmeNDJpaI5UuKIU&#10;qbB1jGlBZF9BWM/Wf9XO+/PVyWLn07nObi7Ua0khXbq1j7BHNM9hB/Kv9QTguNSS4Es6mQ0eggpa&#10;cxaesZbuchPOrXYsgKjW9i7DKTUFCKRywwtdEVA0ZX89YAiXL4B1CaVHsFxnOJ7wIP22gZdh592h&#10;FumFC/fDd8aFQ28gDLUY+JtjqNcjPD/S7YDi4/oI+tDrnxxDLQ+xWwRX715fhaHKNWs86+T5LOjo&#10;est/OWL2KqVZpOKOP1XFJzFBGHuqsIbWw4PAIN1SoWGCUKYqHr4EA+mqimdjj0XaqWE8GAsE0tUV&#10;z8QDXQSilndZui0fm36kLTZ+ri22vr/y0qknBUJJ259BVIsu29MWTZBrm7QBRXAVELVrBCbD2cs9&#10;nbIRiJpq64GovW5LIGqujawwKFscBSVgcK+HEB3OI9/2ahqtILBnt92IDzfSFodCro3GggVs7pRt&#10;BaJ2y8Yg6kBbHAtp2Sj8iQXw7BUtGiFXFueiQcmiDfIpMo4ERVh6nY0w1FxZNEGu7AVDnQkcQLS3&#10;IeZHtLexJBvoBUO94AKO7bCXvYUwFupiP2zP7wxD7c5kHQy1N8IJQy2Ksmm7wVBFWcFQXStOfi8Y&#10;agv2vWCowE5fMFSMjTUk+v87hqrTlgVulm1RD0PFPUDZL+J06nhFhqHuTxew6Mo59qjITsCiengL&#10;YhIbUxAXhgkK2l9xZCyqEDaaOZq4OOkI0h1P9cwgLkdcNVVl5/NND74bJQNj07mIwrEj1h2YrXa9&#10;XV564reDwD70uMlnvKI8g9maEQT/xPvHG69KB+F6pA5VcSRJ4awDLowraLWcv2eEQV3E2VCRLNfo&#10;v6pZLtkanIib0oCcWbhn6+NdAELpHGDWHvgON3qYbE3l2xmcXELecAvViIz4dqqvmXEW/JeW8bS7&#10;GnqOhEDDFcjwbwsQjAADzTd5nFcLc70mT5Vxc+C9aUca4RmofHwX8l/N2yo6Lbi7YFg1DcwaEZHB&#10;4fBtYc3+dJujeaITt8Ap543nvO1l70tFP13Cf7Xe63nEv7+8XIWOX+be7+UOsGwYCPcsHfCb456Y&#10;2XVl6YSBvsqoN+6od8Gvwj3lWA+lmBMaRDOCb0Z1uCIyRCPVwg1dVRHzyVVFsKEQBHulilhDrioe&#10;mAoPsqdqjTTsOhWMWE8h8/VU8TG2UEc7qgj1LCyyni6ijuZVpGercmWx6Y3f1itZbPu0loR5DpRN&#10;tf4+Nv9AWWz/1JSEeOqbVT1bEuCZthkBngNlsevnyqIB9oqOdYsWLVDoir2+wXhn3jkk8FpFDNJW&#10;Y7xzoG3KBrI7qHnWwLvrGYPwzrRsjHcaEbjTc4k0mvZcwjudutvTNmUFIo2OtEUrpDYl1qgTgXtl&#10;i1ZIZ216U3ugrcE8kzWA7vcOaioRoBbbZyuKXPdapIxW3KkpzjyLXCEC98aC3F9atOU9hG715tri&#10;dDTovYRt5triWMiLRsTQVBmRQvOZUg5mS3tkNuhGeV4PUiHyVGVpZ6Mgz/nc1uCXSV9rsMtsEX2J&#10;7jwD1gu9JthvAKyDyzIrGYfIEIZ+ie48YyPBeOZsJJjPpOS0jUANnNUZJ7Oh3YEhTepE/KJZyTit&#10;jXOPy8tYkme3wehoAjyPJKdtJFGcgjWT6VCecA9S2XQIlt8iVg5f2cwvDMiqUAJL73jGBgQ26SZp&#10;KLAKnTykVPOGAAt7AtHKqeZN6GeYSsTL8RRFXKHVcCdFxi+sIOJ+NF6LM8kZjSziKdW8DfvsdU0r&#10;24Z9ttpW8GtdIKY4bwejwIQdKzwRWLohs1udcWZSeHJdJCazb7tJwCyNRdoORtGGfTYj51TzJuzz&#10;RGBptrOBcQ+VjLmqNGC6WIdtqjkwV0rg/drZaOsc2NLbVHNM+5SD9e3K2VznwJbuU80jv9744Z8e&#10;n1/9FcPA0OYHbPuTrtGGfbZKK5+4NzyxJMQ6yNZeBhw270kOTdhn2b2XBOmIvrGlZYNeEqTduw37&#10;bGMa2+ysSGxp84A8YCudJWBLGyu+CSwd7QB6dGwlQ/YfsCUOOWjztncEZDUpkahRb7kjIAuC3BFQ&#10;7wPY2J07AuU45YGosfmXvBfvVcTj3YWxfHV0WqXgScGqi/aureffe76HRtqp4ogbIrsR0QLsBTX2&#10;D3COONNfP0gTEM+f/9IynU4744026kBRxqCVfE46+Xk+uGBgLGphnFqTb+YD6jrmMVGHABSx2Oc7&#10;glqEVvFs4AaUOOGxtbj83nZaD4VSi/jWlQU1KBRL5Bnvlq7Nf1XrBUFhdNTCmVijp7gMl0dTnMHl&#10;9npaCq8RYrhgddcmQJwSagS4PT0VHE3dVvVcLZ+a4oZrBT58XcZ/27b5Etk9roGsQvw0iuFz0z6C&#10;uA1HvZOCXudC/tuW+MuEkcUqpnC35WuL7DVKchgbiOLr7YuIvtgF0TdEUlazwCcLc0936f3NXaOI&#10;Pew+Aa9s+CbRb0KGFwQqNpcqXLXJGOK2u+IyjHWd7RDLQbhsXK1CrtF/taDe6xxmTc1ngtvZ3y52&#10;y0FiLa3GV89yGIceb/kMNy6NDHwTypLMG+sAz7ubR3z/MstJuFjrt+sAz8u3VTcK6WKv5Dpx+y5J&#10;EOB5Fd2YU6pFlhSgD+zLouYzyPIJgZLrmlWugOHei7UFou98QScO7YsrVGU2rLktZlkHeLaraF8c&#10;4HnjWpz2Mp8AvSlfnLvfnXMXExg5d8sM982du3fEgiuDX3q+3Wusl1qEJKPOXQ2uj6nrq527whyx&#10;+WehlDL8IuACuDBWmkUKa8iCGABX6Kpi1CVThbmpqhKku6uKAbFMFbZQVZV4fLqqIsaiAHyvgtil&#10;VVXlkkGvrSLCou7Anipy7pbrDz1d5Ny1KENdbbHp00rK3ruW3y4sdLXF1i9PwHbbjPy75u3pqosW&#10;GKiLNhipi1Yo13e6LRfNYI6tXuHIx5tqIx/vSFu0gzh5uw3HkYE0+k63bNEOaX9jJ68GyOpqi2Yo&#10;tzN67cZOXoX8utqiFXJtZIVcGzl5U23k5M2HFvl4c2VxMAyURRukMxG5eHODypahDsBcWRwI+WRE&#10;d1pyZdECeecg/265INPrHOTfVddir2+Qezc1ALl3B8qiAXJlc2sBOXeHmP/L9ZUZn1Tj9x34O8j3&#10;O2z5xv070hkHylgnz1YjnXG8DHXKcboO5rEkb58GudMtlrHOOH2NJXkAjXLnQTSSjBPZOPdpG/3N&#10;XuBklRWwLdgn2x7CVbCIleU6W7bxNOQiqTvgcnHIp0Dsvic9YpiGIn6rR77cI9aEF0IxAAbkHjFA&#10;2lE7zC/iFahcXe1hbwwsK+IEJUfsuQkshIEl4g6/rXwMTVih7eBLTVgh4S1KBrlHDEf2WN1tjxgm&#10;LUpgNVagAUZc14Hx+e3w7JjCYg7bHjHAyZTAKo2NokFxrdEanyruiZRWyj1irVfVKo3tXpJD41fd&#10;9og1ntVtjxgmu1hpi//xkAdfaryr2x6xxrtqiM1D7hGzyzvu4Nr2iDXe1W2PWPOormyVpHvnHjFM&#10;i7GV+h4x7bWtr0ci+IivR2ZC8fXIVCe+HkxkCsaufT16XlFfT5nXJO/FmxMRU4eolq8OVqkU3AWY&#10;+1G5Y/V8uUAP9NvjITiUF/K4n2LlK7je/iLRPOQD0OYyz1R4Di+Sasc/7uoLV6yb/9KCIVSSwd14&#10;JpI9MbiooRPaAXeqGCOvn064+1R9fxNeH1d5RSR6UolA5FAkFUMgfPWh1poBKfXGOH5B1Q73vRC0&#10;pBEvzft3EtvcVBZ/U4DjEW1dHqiVFgYqPOV8uez84TG8Y2oBiNAJRwa+7TxEFx7XBJQdbYw7Xv50&#10;Ae6W+ZVmNdcdF8fUKPAmAc73CYua3jO2JOXwUioE59oqtlgjjOD6agas6RZoP1SlET7uLPy8uMMw&#10;A+ns6UK97na7o3m1da94U4CwfQRIWrxrFVHTSqAZPCxURdtknFO9+S9NeL4f/NZdTegd63THVSMt&#10;zOWywxwfusEB/2IDDU83Tt0JxH1Dq9oeoLuPCm8N/9VimWpcRMTSwM3WE8QrwIowpraQ4PylKj3R&#10;XsPs9zdblWoKbxeETEOPlB6DQGgcCg0ArPVNvF2xsGA2zYAHJ4VWCZUXXIWjkQ/HtnmWcfURLRiN&#10;sHzCsw/ev7g2/Je27qLydINLglTi4qYWBKOMn26WV4htBr3iUQ0zC+vnvzQ3hBEz1zQCwGF5CRXA&#10;66YYo1JtvD6hGxhv5JtfgcUbHTX2Havv9YTDTh5K2e4xba968Zl8dz4T7HbIZ1LM+q19Jpjwwc4q&#10;PXC/03PDEghsv5cLFOo0wTZde9VXOU3kpoZo1T4qZ0CrIw50y3lRr8vgzZKh10QA6L4uPu7LYban&#10;C2O5HnkL0t5Xxuf8TBk2EosywQT7ytCcVSyvJZaJKoV7TZky7FCqWK6MnCcDbeQ+USS112p0N26k&#10;LhphoC5aIbcouU8G2qIZBtqiGQbaoh0G2qIdyruR3e5GzhNxd/R7CHlPFOntmYEigokTK9EWrTDQ&#10;Fq0gDrZEWxwLio93yxatMChbtIL6AbraohUG7RatoDHjetrIeTLovuQ+MfdfVx9m6ToI5cZdv+X4&#10;ktygeNEQ+cgnF4q52Lqli5YYqIuWGKmLphioi6YYqCM/ingr+m1HjpSBKVaelERdHBJ2G63XdgIe&#10;VMvmleWrcvkQI2/KQB2ZYqAumkIcWkllyRT5VEe35fJujDN5aBO9ZdhrOzlS1bbLx6ycIqrYwLLk&#10;OcknFHKbYGxnazU5TfLZThCZWjp1enbrGi2RG1YgiqotNwQ5SvLdknDmqrZ87X9xkcw45gT6C405&#10;cOU0bpKRJBtoJBnHytA9JBv1yXLGuWusMy7pY8m4lowl48AZS8axM5acttHLRbmZPt9clBv0z+ay&#10;3Ehy2kaATSd7srD25vo8XiuYleRxlK2dEmI/ZJ2tJvc4gnQVTpdjwcaqSj2V0ioF+G7SK9r4gxQv&#10;zL2ijTcITQXMKfeKNr4gNISIp17RxhOESop4BZ9bf1zjB8IcIOKpV7TxAm17RRsv0LZXtLljt+0V&#10;xToQ/Uzb9wQBmlMCq/OCkLZtBLdTTLDtFW3u2E3cE2TP7rZXFNcSqEhm5twr2tyx2/aK4ipOzGHb&#10;K9rcsdv2ijZ37La9os0du22vaHPHbtsrCp9GrPS2V7S5Y7ftFYW/inKw4Ty4J8iWnrgnyD78iXuC&#10;bGm7z/FQb7qtaAVYhWIdzGczuifITI3te4JYkygH6944BSjuuSoSliZKYGMaG/0sAVtatvoy8en9&#10;IvFWySSgv613WoLtiXda1iTxTsuiU24iuods7Z22A6G6p8vBRUq7OKDVOXG5yNNDUg73CCwS7G1Q&#10;+SuwWyzJLh+9FdpgTeRKXO+RsDmQL/cArWU2/UF3eGG0m+5vjhVrAe5XOB6LwoO9sOJlwD0xeKbo&#10;kzQm5cUuEziZj4K3oXSuDClcxn/Ni7OT53SKLN5j8cZyGc7FU1zlklvRjpCS5NTa7y4HGyXwoiqL&#10;Y6kHXEGwL0p1Ottj35sVueytIvBoYbxrO3vp/NdaEMFMtZkmZI8Xa1JEhKwuANfXq/X9eBGngRQe&#10;7wqRt+uGV3S0PY5HxHCUQnqdccVNqNliCNi7jiCyXS83uT1mveGEB3NI5fkMbkRRCQ6Dj5PCkgCB&#10;wHPb3estK9bPf2nL3Q71ufj7EStDqAAeN5ENKCoAUoFGovW6IZimrWT108qcvdxQIWNP1XSuElYx&#10;lehF3LOWT4iYimlidsQt6RCnFGMv1O2EV5PUbudbw0U4gxSi1b6c71jve7l5b7E2RGVU2fV+gM9e&#10;U7hMrx0wrvFKV2nbu0T0jEXzSU7aHR56JTx4K8WP8PIncVW7WaqLqpjzDPcr9Z778npYAPq1dpgi&#10;sHcu6eq3KWODVlJ5CAvKpEpxWc+vc14xT5U28zpez9hDare779UXv8rPG1e1XXBT11LcLM4xUriM&#10;/1p1/PL4/nKdI66cPTYrUkgI5NCNwJdRw+N2LYL58icbO3gtTeeMjUoYPwLv5lXqhZfcf7UG4rPH&#10;2in947C/V0KMC/mvC+M+tgkfUf6ZznlBL9YkR5kiqVa4Y2mdAbwk7ARDYxzg+rc6I7ZzzYo7I/+l&#10;ZcSAt4003q6Tp96C0iOiL5tSPMvnkcfMlFhn2m+rRu5leMWkp/Molo1GKSZEY2XtwTvSedt7ZvgG&#10;TkW9k81Z8F9a0pAQ3AfuQ1eMcWvu/REv/cXaY5bdW0F3mJV8auEs2OBYn23WRpTrug9zGU5pXQTc&#10;Fy0A1lm+e3y72ygV6gut9vWLrAS+OLN2/ssawhUiVLXysrxtMQMZ3YmG0Xozx2pfSB6YBsqm/buJ&#10;eoy5iUgeZQvzzUkee6y1ZZLCxVgnNfnF2P1JAoQoyQMzi67HX0XyKK48aIXTvkxOI5IHopjbUFmk&#10;UNQKkuW6GMQTdK6nC/Nv1SW3AqW263JFCE+9KT1dWBqqLjgOM2WYg6pYrgxtXqX2xQnVLRnmmiqW&#10;K2OOR/HfdbURx2OgLlpgP1A3ZwPZoddKjNRFM6iLrGcGQdum1EVDDNSRJfI+Ivusmm2ujmge8Glm&#10;vUR21DPqyBQDddEUSs3otZ2cYGuuo9JFUyinpauOTJGPVbooq07trrpoikK46fZiioaca5MTUq1r&#10;rq3H9OgVjm7KDtRFQ6CzZxOT7Axr6ZR+1q0sUz3U5d4tHpmi+KH7+uKosJvjXX3RFkqU6euLw8LI&#10;Hj19RPbI5zs5IizNoqygrro4LgbqyBp56xHZI5/wmOwxUBeNUQgL3bYTfGKpbN5XBCmqcgN1ZIp8&#10;1BLZI1dHZI98mBHXI7cEcT0G2uKwyNdYonoMahrtMNAW7ZBPnoKaVTPkI6zD9Oj1YGJ65FMnMT3y&#10;LtIwPbJVR4Ij1SoMtEUrDMoWV4l8OyG3bGqmA23RCgNt0QpDzsALr2OGCSCIR7DOwL8vDw5NSk7b&#10;SI7MczpfeB0z1nzhdcy0UkPtGPR5YncMZxvidowlp8eRhLqcGx0CB81JAgGYF427sWGd9nJLNBQg&#10;W4AA5pNctj0GWBzk9NSenqXgx4vCBQigjTeAzlleDfuZzUVbIApBS1uaRsMcQRsAac55NQ1vBFUU&#10;8eqkabU3rBFM1CKeOqSB70aHNPqOiFccdKW9iQXgdU0r20Rl3ubVNIyRCV4N8wgmeDXMI9iONtAw&#10;RiZ4Ncwj2ObVNIyRbV5NwxjZjr/dMEa2eTUNY8Rchw84+Srat+rWDWNkm1cD31rseub2eMDhNcuB&#10;LT3Bq2FLT/BqeCRP8GrY0tu8moYx0o82UCaNV68//lmGIjNGtnk1QG1js27zasATiQm2eTVYCSmB&#10;zWB647w342FBpAQ+h6WWxrpICWwWG/Bq2NLGVXgY8GrY0n1eDdmBLS1nJ5kpcThKequsmbES5uN9&#10;UPdbr5lwmZJTWLXrY6sDsk9ZS4XtUxZLofuU1VD4PrLSFUy9E3rcoG0l/JQTpxR5ofOYA8vvtBfP&#10;EYq+CLjfSwWPiGZd2gWsGmsXF2CvkundwZtc5J3o486qPeIz6FoExitFMjjIg7Wa5oqxYY1PpA/P&#10;0jJRh6BYC7Fup/yzRzxxq7kf4PywxtNYGaAyuTOxcaTuT3iPVp3VtylWA1zad/OEnjfoNzATaEfa&#10;sjuNcAAreD27TavgkdQa3BjMS9oDtBKnK1hGqu14x36RviGCguZ0gnPWm4uz8IytgfE8psVQPe/A&#10;tjCbuJD/mjC4CB6MHTXZFJYgG1IJRM3AGFVru0YulOs/OHkMcZf5ejy8v2KZog6RCphosPjBj3D5&#10;e+/lLPgv7173ky0sxz04StSYh9vFSUNwIVE/3uNNaWPI4I1bzBW9ntzPsIiX/ry7aiT6OmwOO2gt&#10;Ndzfdkpeqd92RzSNf0PWvQy9abVuNwS6wC5Z+tD1jvHIzd/I3m62bdkfLqdVSJBeTW54Z8AKhLj1&#10;6kf00uKb8dnQ9/fcf2+3u+CMUixwZ5Kx1s3wjoDzltBf2K4Zhm8IX8OjfodAODqxSYiUJbzRaNpB&#10;3Aa5gVwG4O4MzGLUephULpUE5MhfGOLc1ghc4vQKRGJXplEujNjzVun6onUqDL6e3HQrTYsYHj78&#10;Pfteo4L+4uFdEFpGo7F7o+Ib9pGqDrQvGgAY2TZrwIpHDTyEcnEW/Jf2SjBKLJCRTIvumPVve2e6&#10;HK+nhs1yQy/Wwkj0oRniGYJweBmvt7r19dbwX836hPj/NvTAgPLx7DK9iiACkh1v9vBoExHxgODv&#10;2sXBZnFvt+aDf/D4H6cvCimCaU37I2YeXQfdTHsEDtHcEMSIxxr6u8BD6BB4IgF7+u1JY49NgCo7&#10;75bQSt4O/qt1wUguuiFZKVwu4b8qKbF7SilueyUjhC7ca1vt8ccjNEuZvaY+AeLteObn2awJppQP&#10;VNbKpanTwcrM7x+f32obyW6rULPrtqv07ufP//Xt4wcp0fPj+3e//PO79+/LH09//vmP759e/eX1&#10;e4TI+ecbiJjW1iT2Hmzv1z99fJRkPp8gEyF/PH/616d/+kf5r58ff/n3f3169fSI/SDa4S9vn/Af&#10;vz4+/Z8fXv3+9PrTH354/t+/vX56+8Or9//y8RmRrLBzgdjn8ocwvvDHU/zyc/zy+uMbqPrDD59/&#10;wAFF/vOPn/EXkvz26endn39FTt8ZWwabRWLLlGXsm7NljifxCWOYYMOow2QJiQIyHCZBZctUnvJX&#10;s2VEq3NuFx4MChEQNUHKsPsrXToGTsFYqlJyYbivC4WuUupb6elC+1apXBdmniqlt6x7urD0VClx&#10;MvbLFaHQXBf2jVWXeGf7uiIEqh7GXrmIK5MrI6rMQFts/ryaFE1ePYzdskUDCMegX1HZi9T2sHvz&#10;XXXRBoWxlOiLVlCvYFddNMNIXTSEOmd76mRuWmoh/tR+6WQ5q3K5JSgiSiFUJOriUMi7HDNlxGuZ&#10;qCNbFNS5W1kyxUBdNEU+UGVjVNsELI60dNEUuTqiygzUyby4ZJtWlqgyI3VzpmCqjFAM+qYgqkze&#10;UQRrXCqRzwByjaXKDdSRKQbqoinyKYB4Mvt8DmCiTD7KBMZcaiEEsn7jCUt+kUtNS0SZw0BdHBZ5&#10;41FUlIMwNJLSRVvkg5aIMod8SsEqulQ2V0dEmYE6Ysrko4yYMofB+hpNMVAXF4uRumiKQWXjsDjk&#10;U4qcVmtHGaiLw+KQDwtiy+Qdhdgyh3z+JLrMYGkkvsxIX7SF0fl687sc+JdWyW0rUS4XOQ0E1dUX&#10;rQFaXTYwgCfP6YvmGOmjkaH8u175KBLKYIoXOGGpb763kLspi1w+r1AMlEHxyBz5RCCn6CXbfFYW&#10;qHGRy7sfUWQG3UWQ0KpPAiT1pz1ix+zz3kLcmFwdPI1LriN10Rh53xM4qFbCqJ+9viIYf5UbqCNb&#10;5F1FgqlWdXlPISbMQFu0RL4ACbhRM82nKQpskmuTa8Ez2qId8k4sl8OrtnxGbkgvWZ8jxstAW7RC&#10;PiDucX7K17K/X6LLgDvUcl2GonGMbDBt4jjZEGUjDQvAhhqKxiGzUYA4bMaidC7fEI3DZ0M0DqEN&#10;0TiMNkTnrUVn9Q2t89YCwrwM+Q2t89aiKy5jrXR43xCdtxad4Te0zluLjvIbWufHlvB06qy7oXXe&#10;WnSw39A6P7bofD/WSkf8DdH5sUXxTze0zo8tOvBvaJ23Fp37N7TOjy1x0k92F4IAxgUgFGBDdN5a&#10;hAVsaJ23Fl2e2dA6by26Q5PvQ3A/ndo/Q9P3BA3orjzdnuNRhaBU4XlCTuAlmuSdYgNUPFuPz6/+&#10;Cp4P9ML/8FAd+y13E3TfKA7Tinhxj4lnqhVv+Uswmsi7W6oj37CXVD5lngpjKZYHbS36q/ttXR7m&#10;qcnaX+qbVlgYUDGHbfKpUKUohVVancz9VmKq2jb9VF5voDys4hqYoJ8HG1rWUan5wuFYt1VjazO2&#10;8mG6eaA5Y6m2KajwgXIKjL9SqtziMADlYTVfwi6s6gEfSEyxzUIVjzql8G6e93MYl1KYzXMeqryW&#10;QSms5gsvZF0Ptvk2ExVPqVAeMr9L62LyNhf8Og+2uYC4JUVec3SkWI9tMqoEjKIUVnNMqFmpsD2j&#10;FGZz9Ul2eyI6aUyxzUdFBBNOYTVXvkk/D7b5dqQ3kJo4D6t5TkkFwYtTWM1zTqpQV2LNt0mpewwd&#10;SmE1H7BSMYQohfX2ASsVuztKYTVnVmqkyu7hy6EUVvPq+16vHdjrxRSCFErfVeZL14Jw8FAKqzmw&#10;vqwnYkBTCqs54Lw0BdvcuIMPyrnrl4ptbuTFh8r+6tScbS6onNR8eZNsNc6xK4z1sFhaD0DWsnpg&#10;8qAUVvNKMVmXCtMMpTCbAx9L82CbWwS4h4VOs6oHdowxD2PmCeE9zYNtbvFJHpRz1rUH9o+Uh9V8&#10;iXG2LhXb3F6megAmFUqlebUBF0FH04iLZeNYONiyMywcbMxiSA8a0jroosG4ysEuWKgILhRrJUAZ&#10;49EJR8tnZibhSTOnMlXyrkv4ryqEpLPPDse6+XAZ/zVZ0B+1CyDI2UovM6WsuIjOp40N8qZO9s7B&#10;OuNfdLTuzwjqZe1SmMlga9mTYxLouHYEoln2cjvd78ZtA5VNJ9iaG4LXwAgYUwjlpSv08glxzcon&#10;REurjFXWz3+5KUD51XRt2LXzEfTQ8umI/S1RzIRIh/6BgpzwTFjtTlQ3bnXElzIaOojF57qauVCv&#10;aNjAIjhnyeUuLxTGxsXW6CyuH5QAgdmab+gCRgk/XYVfaJ19UDrsUEBx1boej/VhVC+d/2qThbB6&#10;oNTXxd+FulXBi3fi+RLL3YShpuNHGewI3CeOCfl2QTno2w7/oDZAlaYoi4jnKHi4aDsI41kr74Xz&#10;X63J/QzuoNa6ztEu4b9WZwRx3GsD4eG/oVLcN3DTYNtQyeCuz39NL2i2Es5EiovH7Hzad6FuW57R&#10;42zMIfgj9Uv0CsTftLY88XgEMxCBHfXbbV8jL3IW/JeVEfxKJ9viPkEZyT7soBS0YFWKlm+uH+BV&#10;Qhtb6GB+PYCz4L88Q7SxNgpuiPAUgOn4bKsLerlGJK2FAYlO4Cs0Ju5v6Cwts/uo49+ueJ5Py388&#10;npTWjzQjA4BWiz5W0mCCUAN7EQ7owoLJoAggQmPhDB1dghVaXnjSU/nMq+JxYbU9kFDeUiyd5C7T&#10;CCtFmFD9hjmJjIN0JzvDSqw671ycBf/lGaKPmVUvR92MLDW8ykDUHovAdlSY/RmxDO3bCWuGDj7O&#10;wpvWssLgd3UHPO1qSVzIfxdhW8RBqh2LKqOyFHNXt7euzn9NLWTrLAPG81jxGa+CWtucjqtLL1xX&#10;039G+D5vTnuesTYnBqW4CGQCwGuadI8F9yH8bg9MqQNvssPgKoF2iuvVghXXDDFkfSpGXNG6lylz&#10;sTDGl5bA2OhasFtHPB5oKwhitF6dzKoNsL9DlfeL60F3bF6gPZ5PtR0mgsvesJ3o9ZpentgE1Ndu&#10;sYRoyqr2hsCV1k8RYJnvMmCm3dlZFJshoef38uReggeIzxZ0cSHihqliJY1l2OyKSdJr5VLd+uB2&#10;h3etKzYWJU2tDy6YCTItHeVyueqVh+Uj3oO2LRpCWutmZdVVPG8zChZ625KgNVZrfreAB+mHWoYd&#10;5jleqzE1+0y0b6cpAGUeKBi7TrsftFVAhPr0nno+3gEMqJG8Gr0S3hHz2WbKyxWruyTxRoIGiQhT&#10;RhoCktJUea0XuGDbXdIHPWNtP0TeFa9GUYcg596FXMh/TRhjrvaGfT3kuFCvKlcEC7VJ44qmpqog&#10;woEPNtxu5Fn/cpNwsqVcWH+TrbBnrKU74PqO7hrQUSsK4jK9wh0Qr1i320fcqikrizczthZmNdyJ&#10;4WtCejVGioZ3giE0NehsFOFF7tVurlcyRMX1M8J1pyhFLRnGlI2gswUz908XrOnaZthTeEdj9d4c&#10;2mRaeWBoFQ7w7/6rcs1Rzz++RGLFNFaO899NJFbYn+6WFOfFN79bgvtUdkzFkLa7HB6JtYxpvVqi&#10;Uc4xQX7V1RJhgkEplsEyDY5ulmD5thlmkcIsUj2WqSpMgVVI+XM9VVibqlSqChaoQrkqTFRVSshk&#10;3QpimFch5X71SoXptUoJ4bWrCktGFcK1AnEc9nSJWatcWkW6VTLSNtX2dKvEnrLsli02v1BxuxUl&#10;pspIW7SAsPH72qIJjAnZLVs0Qq6NrJBblGgpaU1lm1JtBfJqZlPsAxa5tIPIrdIpbdEKubY4CoxU&#10;2Ws3WbBrruL37lqBAq+OtEUr5NrICnm7Ed1EWJDdssnCXmsw6CFyPKxyuTayQt5D6DJJOn8Qs0Tp&#10;nj0j0FWSdNA3hJKst8lur9YzVxZtkE9H4mOsyoZkCzkoTkpGQ4x1RmOMJeOgGEvGgTGW5KExoDI2&#10;5JGRZDTOOHc20ECnnEDnWl52kZOS0zaSe6yTOqdtRGFZh61Eb/COJeNCMpactpHAd3N1l1NOkEym&#10;Mrp1kg9KunRS5sRsbpRTds1WNxy0SmFnOEksavyFqA6OXw9+Wl15CzEbRCcbepOIV+iwdbGBmBDF&#10;0VFEvJ7sVuLsJsQ4FfHqoViJs48Q5hXxlFXUOAhto/2APZcdNFf62T+4zSnCfBGra16xh5xSBICF&#10;EliN93mV2SFscNBD9emtDIZJJOawzSfCXEIJzMQ5nQg+SEpgRq6I0bpIbGWDFh6wF0nsALSQcjBD&#10;51wizDMxwTaVCNMNJfB+nXZsoCCUwCqdE4ng+6AEZumcR4Q5iBJYpeG5C60kENlfP7bOaZmUJD6Y&#10;TDvimpZ5RTzTCvED01g7pnUHpn7pspORvBfHs6FU5awog8wx8EXCkYtWEjD/CtxsZBFCRSsHbF1P&#10;maiWyzDIYtrxGJYCNQgwxS4GoG6IGSJFPMHXQ64QoLwYV/LpDIS+zkED78/5hug7JQUIkggtZi3v&#10;RfPftsoQFn+BmsmF/HcljBeG9AAeKs3CgOmMKoIXjeBHH2oGhCVmRy2BdOGJu0a415xw2styW5IA&#10;8iXgE85jd7+c4a00REIrIY5lXS8Q1UfCO1nHpBbtZ4jX4DxDvJQnCR1pO8H9rQYUtB9zS/wGHNK/&#10;4SEwx8w5C247vDHonip5nM6nGBfyX60QhN0JX8/wqVWs5pf7TX3SqaCjtIgLtSGJADzAfNQQCMEz&#10;Y7vDbifh04vtgFkbRqPVASRqxECJuqRApDczHjuz8JLw0J/rqBs25e0uV+u0Z+3bluSU1sv3QqWT&#10;FLcT0zGuNYbKyXq/FwwxTNwnCUpEt0ux0WzmQibt+HwBUb87EBW9IYKoWJgxvL89iAoXR+l2GAHu&#10;Y3cQFbNtjc/jffirQFS5d4nYee5LWuBRPpOVCwUXzJdlPluksDTXjbyAF11VcbdvlyQ7quIxLFUV&#10;T8l2T7WjCm1USyUgSLdU8eBlKBk8j6saYsauugS26OqKB66BLkJRJfhFVxmjqIpD9UomG/patFxb&#10;bH2/Fd2pp+z2q7a0/RlFtSvbPW3RBLm2SRvIOaGWTVDUfrtNWkEOEdvaeihqzwqEoqZl66GoXW3R&#10;CnL7u1tTidRZa+BhIDpWWKGofW1kBYu10tMWrSAoal8bWcFuWHe0rVDUrjZGUQfa4lhIy0b39OzS&#10;fK9o0Qi5MjKCXozqKYsjIZ1tOyBqr3sQiJoriyYYTLhxHAyhpxcQdebZDdl811E5bk820AuIegFn&#10;2Kiey97i7xZE7c5kHRC1N8IJRC2Ksom2AVFFGU1CONG9gKgrTJShtRcQ9R/RTdYQ5wuI+mC40YPS&#10;v7qt9B8MRNVpyy73yE6mB6KCX2vgl+MVGYgKErjBjwdQMQ0KcfCjh7eA+GkJbi31HVdssLgKdgOO&#10;OQFuCCMPgmD5hKsu1RdCIJ5narAOgCasvwUIAhG/xSN7JQNDUTZoJcntruylivicDs7IA3caFy4C&#10;4gdUUeZzSYc1vmbFWXDpzAglCei/bbuthIUkI8JXX0xSIA9oghfmiocH3Hyu0X8NfMMLH15yWNyx&#10;ShfyXxUGrdk5mRewiN0ILsTVtSR3uVpgLdPcJMATAzXv3U5v+Hhrn3Z4Ld4sgTj/zpLnLPgvzfC0&#10;O8u5r5jwjjs50UxQatcfAWE2sDsisxsICPj1Vh+04Cy8ptZ2t4OFFcdbIUvQfxfyXxW2MgGn3giO&#10;b4I7vFjgwI9r8l/LXu4SaU0hXG81upD/xuxPCLPejoOeHC6hjTskGKNGnN28R7SaRzzDF9zzC3DP&#10;T+/e/IT/v/rrh/cfn+W/ED798+dPP/344/ObX99+eP38D4+f3n7E1z89Pn14/Rl/Pv35x1+eXv/+&#10;7uOfP7z/UfD3H5Hq828SZF2VfJjS8eH107/99uk/vXn8AHfcu5/fvX/3+d+LOqwaUqiPf/nXd28k&#10;zLv88eZ//AVR3t/9AmY0plGFUPFZcn2FO3YyFl1ME2G4v3vz3x7f/Nvzq4+Pf/wV70u9/c/Pn96+&#10;KTHbl396enr8/de3r39BaHiddFiL1IwL8vP7d588jr38t1UZXsbtVnv805/evXn7Xx7f/Pbh7cfP&#10;2nRPb9+j9o8fn3999+kZ3sqf3n74+S2q+fQvv5gf6vnpzf9Eucui8Pz56e3nNwi1//qnPyEqvv07&#10;Juz6oZR4KaSUX4Llv/r59//++MvbP/zw+rfPj2VZdswXhZKIKoczBqZMbge81GLro0PG8FBggRTi&#10;bfkvlAQ5evpPTxrl/5X8B8qNohb9r/8Cr6yKuogUewnn70WDNvlP/F+R8N+fvVGBi6+a9cO7N0+P&#10;z49/+vwP6Dg/aov++Pvj0y9ozv2u/Nenp8c3b5+f0T//16+vP71FaQxg9x6EjQCB8GVt+tYgPK4O&#10;+R4BFy10sfAGvQooJe1pu5TQnG9+Wx5N8CYMx7DlbIvZvEIFhaYH5671mEWoheCFvG8exUUoAl+p&#10;pogBC/e4qymiXoVc2itTBL0EKuxqipBXoVv2NEXUMdXEkAr4ST1NEU0RiLBbJsLeCz+1p4qwdzlP&#10;93VNNTrxl3NdsdmHqBFh72NJNsAAX9pHK4x1silGOqM9hjoJiR9L8lhIOgJh8WmLExZfOhQglm7H&#10;ktBCdZiWnhB7BMb9JMCCJa5QBCbDX8HQUVz34TlLrYnxowtBzlKDyaN2dBVMZTlLDctJFNdjWM5S&#10;w9Eqim8DLOgDlMBqW+8qF3ACTd0hCsm6hkXrQcwuRCExrBCF9LSJPUSHKFQGvZxxdWBL1ssBVvfE&#10;2hWkVfyMtEj4JrWVrNMESuoy/quyYHzY5cIjDmJOg3IZPk9oiiMYKtoah3v7PhyoJGrnw22vV838&#10;hGQHwvrv0nR0Gua/NCs9XNQ0rkv/+WrH9/6/TunHucGCv6BxiYWDaBG2dbnJJbWyT9IyITqEETYO&#10;t4U2RlXx1tMEa7v595cjxRccKWQr9f9+F4c1gnZxhX71rXdxl6MzvLwLLU8d4RVFdG/ZxiGihdPp&#10;fFv8N+3jZKdzBMfNL4AvezRevH59JTmCClY6+yKFsb4sNuLc6yuLezlZ4/rKaOXKlcXtXK4sbieO&#10;ubK4l5Dg9f2SxX3EQWgL/WrGTYRwIPrKaFdX3mHoa6N93UBdtEF5niRRF42QV5U4FSN10QxnYVUk&#10;tY2GGLQdlvilK53vub5oi4FhBS+tXXNQPtrPDfQRt+Iijvh+fWk/J0eSvjVoQzdSFwfFQF20Rm7c&#10;FbkiKVy0hVCWkqpGU+QziUTTqZbItRG5ItdG7IqBtjgqBtrioMgnE7qiNtz00zW1sWQcGGPJaI6x&#10;JFtkcOCRcFTVKEOdL/fWpogU0zb6rigX2fQkm/jQPbIZgG6s6VySzngSBbSq1AmFZhZsyiePphiN&#10;8filO/78AlUTmRI1k8Nj5c637naQOqJ2PbLkR1M42aL41tEUbKgojvEqhfGj1cqrjWEaxbePps3l&#10;sokLVOw3l+VfSjS4QMWXj4w6/oD1W7HXVR0QzY/qYHXWM5UcxVoLwCEZE8gKLUXCCpzl0IAPZmKs&#10;sVkCtrGdSx/yC1TNNTNzrw0uUDXXzOwSxUN+gQrXEGKlJy5QMQjR9/1r87a3leTyqoAQMsoFhJBh&#10;LCBEjRG1BiFsoyAohG0GpLQLyBDP5FsQBII3XizEnov6qdd/VZ1nCuuvPLSp5AUviHtPcSH/VbUH&#10;PIws2zSoxQPy1cXtQj2wAVd8EAxQk+C4RB5zuCgQaVO/IaiSQeKWFa5i2a2PC3yc877fA0IKyl6i&#10;lHHPF3bwCO7B4l5dTggUpYcyzXCPOJjorCWdv1G/gju8pqsk4kqu5BGX6rYHKm0BAfEqOfCQWAaJ&#10;cWSVRmRAPBROHxEizAJC4bF3eQDcxugAJQn9QC6IKWEBtfIS+q/WJ0gv+9ZUGtELLXDolwmfESPN&#10;iu7Z9xpqUY/YpRri0TEpYEVmYVwnVnTNP/kFJv/3LQti/KKjVDVpZXUmhdzGlTaVawfnCyT1vUFS&#10;skoQJFUmpm8NSeGJa+s4h5sPZncsAvDFbGOQlBMtvh6Swh01nfFlU2hVxA5v2UDaWa1eclukMLHX&#10;bWY5MHd1dc59HV1xy7ovIFJXWTx8H/OSxQOf3LpA23VqGQ8SDgx0isYnvUxZPOUNlBEkVU7L3aIR&#10;IuWYSqdsdMtHbtL0a0rOxpE6MsNAX7TDyVCQXvGiIQbqoiWO4u7FCtFTN2cKAqQG6giQym1BeBRw&#10;tax0hEfllSU8aqQu2qIgod2ewrd9BqWLpsgHGAVNyg0ru+w69gdNF0dFrm0NSHWrSoBUPvhlfx7K&#10;NoJmeG4aSUZjDEGcF1hqCsSZthHOtJPWlHDmc3aHK3FWMo6aod3lKDCZ+9zYkdvyQWE261AgJZ39&#10;02WAQinpFEuzGXazs8AQQxO6aRkAQwxM6IlwAAwxLAG7Ys89AIYYlIDJRDxFSRrYCdYQ8RwYYthp&#10;GxhqgKdtYKiFnqy+A2CIAYkJYKiBnqzOA2CI7TsBDDUWNhMvh84t6MkqPQCG2MoTwFADPVmlB8AQ&#10;W7oPDMkBcR2VRqBmwXlk0BacByOi4DyOUXRwHl3jDOeR3c7fjvMgDrK9a3I8rAK+9w7LB0QRkFkQ&#10;Pf94EV83oAE/Eh+O57tsUvANkfDliZDwEQ9zYGvWfFwdmntZgjqPqOSaJWioFQErwddt2yp5xq2f&#10;wQxXxJEpCZdvqywdGtAkOiGRuAv4bxQE1rF+l4QFD7i7oKVHrJOrNgoK4UK9GqOOFpj8jAc0aoAi&#10;fflDrr1gyUCFzxIxvMxWbgHwefzjCeFx6vscnAn/pdWJKXc4QxJn5n5wMO6I6w78DeXz/oBnU5Zh&#10;O8CKtI2PuN0BVr9CS94a/hvbGDQleclhJLi/yIsXpePdEA/eZ3DX1qswIvjYBZvDFTdNqL439Gzt&#10;40AG9xjOoR8v34DjyTtHWi7Ogv/SyoSECObO70OgzAbV4S4IHgAK+WHcGNSEl5Fqe3EGXs/Yapcr&#10;huqw0dQMrcwLgvTdIUgAVQhBKv3jWyNIB6DKOq3gFT4lxi2sJkwmmNcVQqqR3r8KQjpIFAqoBUit&#10;vX1Bh9YYEuBkW0sWqXgOOAlU01fGhwDZC/eUYV2qO+aBsrj7V15DT1nc+Z/kON8vWdz258qwPagl&#10;OwpW1lcWt/zKQ+qVjDCkfd5oBCId9Pjd1ReNMCgdo0gK03T1TdqBKOuXvPFkf1tbD2hT1nr7aIvL&#10;oHzRGidh+/etQTjSRW5G9Lsd4UjHXB8BSSN9ZA9BV/rlIyRpUF8iqh8G+uLAOOf9ZcVtSooXzQG+&#10;V9p80Rzopml14+jIrUFg0mB+IjQp73yEJo3UxSlqoC6OjZG6aIuBujg0RuqiLRQ6641c2aLUkTaE&#10;O15YTVMwVzTPsD3/ZvhoAFo2CNJAkkCkYTkJQhpLxllsLBmHzlgyjp6xZBw/Y8lpG0lc1jA6snlK&#10;ghEEsWzak5NOFdMZNJ365Np0ldVFiKZTHERngTtmRenhYQDcMVcGJsWBNQfuGk4UrCXiZaMrB/YV&#10;BsSwFAwh4n7sW4szKIVmFnE/Uq7FGZLaBu4aNtQ2cIcTc2QSTTC6GJKaAO4YkpJQd1Lneo5eV5rt&#10;OwHcNRY2Ey8IQGu0Nui2GTkH7jBlxFbaBu5AlqIEVukcuAOrKiboA3el/73CZXHpkQww9xldlIAt&#10;LSxlsQOcPYYbrFqJLS2PZZQE1Ll1TKw4Y5hmCmcM9S5YIiYKwRIVNQBGtMYSbQOmWGJZ2KU9Ws4Y&#10;mE47iy3tcMEiwuADXnfEA2alzC7qAv6rKAUELx7hpEN2YYAjT+LIF8I116cD8Yido6cFMjshQLTh&#10;OfvyztssZIP38ySOgBgAV+E1TrJnCAbb1QJQI84FTkwBszme8YSoNsJlj/ZwWxMm1quhvEJoQxU4&#10;VvNM7RFhrq0wODd7CFdtGhDX1h+ll2xm2U1ZKwmAS6IbogEQNQZNwLU8XhFJRj6egR1UvtJ2nkcE&#10;sLGRcAYvD6MoNN5pj//pZAKSmlzjix+PdzzrWvK87PHMrfex7TzxnKTHUAaaeGZjIvgQcDZVe8Dz&#10;3FRPHyOo5+Vwu3xJnngj1WilF4TsafLE+4d2e/GCamIHHesJ7p5duQS8CnRQPk7ZE3GD/PXnJWW1&#10;J4LbWEydeCLVPgSbSKAhsSdmgvMyL2/2IbwB7A8Cg+2I5/1iVQDfgyepahEfiJ+QBIXyBnZkyRNN&#10;VYPVbNvzgDA9gKJKSrwMzE97HoAtO4MRD6PrbOuNIC1rnRpvTi/hz7fzRDAFvONb8oRhz3hxPZjM&#10;UO39EbGjRv8+ZcVMGZoZL5qWEuCdbKljKAGejjza3dbTHui/fJvKDe+T7uQVGlge4ex58oQ/AdxZ&#10;zdG5jrUlsS7gWqKki8RGbkie9mUp8duTrg5ldCH/1R4Z1p1tQmQQ9tHi2l4w7e8O08aYJ0y7BEP5&#10;1pg2vH9wgZXuuca0hYbtmPa3u6lr5O4yKheweg1pb93ULdc6+8ow/OuRzshMnWu/mBqr1EAZRm8V&#10;c/ZhR1s86goK3S9ZPOYOlGF7WvPMlcVTrjHAOgUjSFsQyn7JGNFW7kpPG7plLdpAWzSBYmw9e9I9&#10;3YG2aIPcoARmD4EJrL+xFgP4Rvaaob4jyWiOYe4Eao8leVgMcieG5FhnNM1YMo6Q3DpycAhNJKBM&#10;z9YEbWsfTDsjUSVVHfVIrIeToAz6RDy/boEy6BhRXPddOSjTxGjRzVYOygBbiNq3QBn0kyhuZ/UU&#10;lIEPJIpvgzLoM5TAaotdtW2L2pM3kAtKYPVlNpXsp9YsHnGUlJAx6Cxy8pbeICdvZSJgu7Q+eds8&#10;9U1ua/1f9r5t2Y4jt/JXGPqCs+97T7gd4WlbEfOmh/MDlKWRGEGTMqW+uL9+FhJAFlYVkJWnSSvY&#10;nqOXzaNCIjOBvAILSOeFc9j66ONHILsmhtCjPozL45cExqhaljE/Q/yCuBtlj0ydfIFG3I0Ao+K5&#10;sp85V2dRUQhdULjHOiXi6dS/+69KRunW0ns9OH51B0es73RwbHetL35wxLlRpz9wUR735fE0mBRo&#10;hIAhbogltNXks8AQzfULtkcNm6sCasR1KVW6SWQ5X8Zjy0WOVDmzuDcKSiBnho73DW/ALO6LcCBW&#10;3OjkKGiIvGnxyDLghkWhtw2vH1fc4mHlVIuNDo8Nv5A3jk6P7WCbS46Cas518wgP0fz5Bb+oihG/&#10;qItzrQs6Qp7lzFP0N2rjJIljivZFdYz4kT7qkUdHR0QbVe0jPAQmT9U+OjaO+NHEkMtG3l/CQyA+&#10;qGxf1MdNAAwFvzg5anXQeXGgDoqtqaeaxHX3SYTkRlXrCA8xWKIID1FPNsJDDE/mYpzrDRxTxgky&#10;powqGVOyUga3EsHLTbYzTpRx7VE5Q0q4TCdrP0/fs+RlxLkeAZA3SzmtI5jdZ3lO6+jvhkdUc3uF&#10;jagmDwEjdJUtlwuCRuhKQZMSR9zJ+yDmWLzC7N0HMdEi+d59cJXUBXrFGai+D8LqHrlDZUJOfszo&#10;KX2Nrplw0rN+Zb8UmWI/LO60mKZRB7IhtgLlJXgFZZhIu8Ja3nfSw6tJTdJ73ijtClstcie9XAO3&#10;9/K/I7rGTkRyL7dNW1q7uLvdV4a4Gx3ReJlXU6WiCQsZ30m10BkpNywUpBfyay38rLhtN+2ADDOt&#10;WZC1HKJBkP6xfUOq7v7EBlfB19lQBCEh4mjXAeJU/msVHB7+9nBKzTVZmeMZvlhtFJ4nJv83rttP&#10;yA0gQ63dqL2T8CYj2KL9f7gM7+rf3lzgs9oOeL3DHLTn2wFewyif49NdEOtS3RXP48KpGoQHmd/w&#10;ZG77iGcr1Nc8VefpfkZZLYkHNzgzCFLN3N1jjOT47PKDx9afBYE/FCFWJn3uGf9lQySUhP9fHwl3&#10;8QlbOUWhnwgBu8ATGfpJH/Fksid64Fr4r6VOY4uXw5H6hdgekRNFl5kT3p3xq6eVxJM3hoFYPk7J&#10;Fu+f+DPMp2t74Dl2JXy8IS6B3KxU8gkhZ6lsV+P7hnTGus7gNfWljFP5r41svYi3EYPRBBMYz51M&#10;hpcnAEt0NmCKn3DRov48EBnX9BbvAVrb6fR0NekvH6dkCA+vDeyloA8V1RieSrKBwP8fSxf0lQou&#10;65yp/4QXsWnInRzcgPAwOPZjl8UiqSMVT9BI3J+KkLnzXyoOvIlt8CF0jlNQH09Pd1sGN8snMg5l&#10;6zHX8GrNe4E1z57f+Id5AkbwRGoY/K4/AdPWBumIvBTzP+YJGNvefqcnYADVwrUMWw5wUTbF3RB6&#10;eGq558USin/iMqGT3E2h/sLLF3kE5h9uOEJo6+HYNoXX4ShPFf3dLxJ9JcNRHA7/7dnsBfsbfR36&#10;Ss+X9nUgLlmPRjgX+SOIPsMF1Nk8HTjR+3nBp/ffncweTHEPbeejxYPBJqqf34jHzvF1CxWOFME8&#10;hedVMlZsmapYRauUREKmrNggVbGCjHqrxOifsmJbYcUq2gnba0JZB9lEWLEi54bY0tNmkWtDwCe5&#10;4MmzUTOLohdcTMEsyr7sJQV5DphNSf8QxT9gFuVfqpLCOyVxVt5N8maUMiNfxoBZHPo1s6gAZMMr&#10;mxY10J73ysYZQV8O9eAg7EspNfJijLhN6YCcGIdao+TEKNtGLgz4FSu5yUWtT/Vy5JL/4iDuqXyA&#10;yJG1cyu1gBvuQjXiFidCzS1OhIO4uoq2RS2IaypdPSiYc8Bt5asouJGfYtBT8lJIRrq0beShGHGL&#10;WhCvWc6NtFCPEEmq23VacyMt1KNX7JcT3OKGUDeNXBJl08gZUbeMss+XOqDk8/VyJGEtvZvlYBOE&#10;eqcaMIsaqJlFDdRL2yokc+AMpKjMoeOOYjLHlHwqGtQuTzB32Yx5xi1iTMlaGdUeNTPmycoZ8WQF&#10;jSjjJBnXHifKkFJCFObkKc+ET1JO60hs5JM8p3WEw/Qsz2kdSVbuyXZO60jCduZ4iuV5knJaRxKQ&#10;NclzWkcSIzfJc1pHEuYzyZN1VGxviCaM/KpTgQRs9mrbPlntl+Iz6JR6xKCzBizckz5tLMHRX6jG&#10;6DrwHOtwJIc+YZ56dtvUJuwZi3Ekh6qEvDsV1hhhxB5GcmhByP1qvOXO/loIWcjdGbclZ2/tPsYZ&#10;AXCxOfuB57DlUQHrL2Oco1ceEXlUwHqM+5RZ9DcSYm/tvk8bjplYw75PG3hMKmAqrgPPsZhTAev0&#10;EuC47gPWdCpgnVY0t/hmNgVYz/tPiWCFjzXkPu2oB3h6qICP63JgY72nAtbpxV+26QNrOg88pyax&#10;pi1L3bPmDkulxJqWS4FMBxz7i7GEvSD2Qc79rUDZaWwJVMA6DWBRUQPCw6iAaVp9oFkfsEFQAZvS&#10;QAVVNbCm5RAufdAgy7QG1rQctFuButOsaYsRf+4xbZvRis0j9sGiO581PNmbpL/rFAMSMieBDrJf&#10;SKCDbAgS6KCgBHgZt4EOep0SPIXdNKXuBSihbj+VisPvl6/smT0CBdCk0aXn39nRpzxX1O4ChUPb&#10;PBrw24vW/MPpIR4OEbZ9EBFQaAH/pbUABeEhwcwOWQHMPXt+Infw5XAUpBvqgd/Uh81uPQg6kssI&#10;SgF5EJsNHMBd2alUvDtAilgwcJcWt99lp/0wNUnvNZYavXcK/11THuFf9h44jf8q7fUJznRrtYXV&#10;B77cHi2B2m0LQLS1Tlzv0eUEl7Axwz9JCIhcd+ngtZtUqtwyRPlbifsFqBQr4TT+u+7xS2gPcFdD&#10;M7ouOEP/NcZPAvlvSoUDbecBpaXF4m2bJ0YVSC7KzUgl3yUCyAW89lKki375dr4gHSt/uxr04YDQ&#10;hD4guAr+y1QNCBBO5jKkkeOUYR6X+A0h/LFC5E3wsN7L9aowmM1cXQkaYexYqlpV9/PmPamSuHsh&#10;wqhlYl0xFiPaHqGAXdpyUBIirYE3FSlSfE30WjNBYh7avoIkIE96rnHN4Zs9EC5CxooQtArglCcT&#10;eJnmAHjycYvhgHkUmS7fNsMolIujkvvkPdVBshQ5X4GVkZqC5LjkusQJGZLN07T+dLwgkQI1u8vi&#10;+IQ3X6we5s9/GctFvgDbrFh2tVyBiIu1welmI/+MuZxWxmKwYYb8MGs4Uka3EdP7j7/+qJKTHbqJ&#10;sG/VEGf05f368f27H7599/69zP5fP/30/R/ff3rz57fvgYf8VkCK1lgie/9BiD98lGKuIFQirspf&#10;f/nu0z//k/zr+48//Nd3n958+ogDBLrz5x8/4R8/f/z0t2/e/OXT21/+8M2v//mnt59+/ObN+//z&#10;4Vd5Tg7rFk4b7Y/z5Sa7wqf45fv45e2HfwerP3zz2zfI1CT//ONv+AtF/vTLp3c//Yya9KT34eO/&#10;/Om3j//33W/SzKVV9gdcutrW/37fLg5S5Nttg+BL+3Yfsk3KqgffrubtXXL6PgSh2bAbN1zSVGuf&#10;7dsFftBzkixeW7a+iG3hgCA2nQ4LFY4Ji8EAZoWUFRtdKlboc2clhu6UFdtaKlY4b3RW4vBJWUUT&#10;i9rfsw7ifNJZSexQyioaWNQbmLEi3654r1Ne5Ns1j1vKLYq+7CQFrR0kyCzXI2U9QK1V46L8zT2T&#10;Ni5qYMAu6mDELmpBHkfKJRfVYH6trHGyJnWdltzIxTviFvUgPt60bZS8d8QtzoJyvLGPV6K3cq2S&#10;j7dUKvt41UeTyi1qoeZGWqi5kY+35EY+3npqkYu3ZhYXogGzqINyJSIPr7pkM6GJRaYPtppZnAj1&#10;YkQJe2tmUQP14CD3rjgD04FL7l31LGbdJO9uqQDy7g6YRQXUzOJapM7AtGVRAUP3EexHi6rGlDwT&#10;Bm6uVeDZgJIcvcPaYRmYbCf5e8c849QYU7JyRj1iBY0op3Uk0TZ9Oo3bOa2jVyfwTHJr+BQmJS/h&#10;N3M6kvCOScq4ppVLwsoBXG2L5P1tq161+kk4RG+g7rG02eIWNukQWwXQ4QiCA37tEMNa1Ow4H399&#10;81fQoRlC3u+cazcALvORHFNUyP3Wt7ElY1WK5NCskLs5bUOOpSmSQ2lC3m/b68ZgfYrk+w6xVQbg&#10;fYfYKgOwZf14rh1iMK9Tk6zHh7rLbJ7fd4jBHh9rkDOmCEmty3JZ30hppWFTce0QW7lU94M8105V&#10;63Q3m26atHKr7jvEVo7VfYcYEC9RShZC9bwYU9ZSghWMCtjIrh1iK+fqvkNs5Vzdd4itnKv7DjGs&#10;h7EP+w6xlXPVjHbP7BDTMbV29cAG1lw9shKKq0eWOnH19JjEratHj33q6mkHKGns4sxRg5kOZ7dQ&#10;LV/ZjnU7WHJX5FI244QTZFY4pOmxRKQPtkbiZTDzgsCg3NaZbhhFlmEdx4gr6y7IXT8MIi8tYS0C&#10;1MgsDYuiuMUwV/GoEaQFk4rXtXxCGmXNgNusbt+/+/f//ePfnj8KZdatpdwN+YnJlIkAVEsQjAhF&#10;zK9QG9K5WvAd3uB7iSnzIa4l6QDCgTUVr3cASW0t9A7eLrUB9k8wUutcEsNvj5bk7rjudAjgiTOL&#10;RMfjasgdPKHg+9PVtHWAd05dxt6C+/lokcgHRDBgNQuyeFwh8danA+K08aoevm1Ez62zUQwxIMO0&#10;RbyiiBP5r3blgTRqxh/uqj6vnMh/jfj0hKy8ImAob3EyOhGLTIvcke+6F7my0wtx5z377nJfsXJQ&#10;PCawVmXWtk2/swrxhKO5R6MhQJkiDv2AE5kwvV7h6omCPiIvN07+8g1x4erx3FToPVV2CM3GmiIl&#10;8JDkxkXFtLpqwKW29WVlhHd4S32J8e/+q5XDG6I8M9JMMEhxvS7hAxDRroJ0RU9ucPnxKoOFSUV2&#10;hYD6QWd3mYHB1uYiooN5Lh4x9XXCwdO5WtOWT6eXhLovLM93PP9Gej1JvLT0DbNMc0p7txGajXhw&#10;+XS6PbpfgmXHf5nokcRaxXV6emB7CdMVM9tGEZJOsz8driotdISDxnXL7FnDql5k++6D0b/7rzaH&#10;NyT/9hosjHnZThtfjcsE6yC5TNpi/qVdJtjEDEEjPhPbxXs8nKy36jPRTAhY4T7LZ9IieXBksTVj&#10;8YawYUaun08Wsh+zA8Y7ZckKs6ZfPNWGl7HCRO5UJatohqlZ4VTVWbVAlKyD8WZvMQtJB6HyzqrF&#10;22Ss4oXeA4sSXuQ0KbuYOU0yeW0j4rKmsdPEwimytkXxtzCllFuUvwc9ZdyiBlpwY8otqsCDnjJu&#10;UQk1N9JCrVFymZQ9ZZeJhVAlbaMMf+UAYZfJgFvUQs2NtGAhVFnbohbE0HTLtMAukwG3qIWaG2mh&#10;7im5TMT8n7aNXCaDEUI+k5pbXIhG3KIWyvWDnCb1xCKnSTnpV5n8quWWnCY1s6gDCy1Khgc5TYb2&#10;Z3KcjCnjhjCmjMoYU0Z1jCnjxBhT8tQY2PNfPSkzFnU5sfR9cih5CqIbU07r6KvypBRLmdw0g4Sq&#10;GU5xdG1NrNZGAdV1hno60wAXm+o4Gc7a89kmrteRgT2fbeK79ny2k2Kg4L42sOezlRRjQMhL4zYM&#10;itEgiT1KyPs1d22DhX0kku/b81e+jn17/srbsW/PX/k7JEWydOFQd5k9HhP2fNbvhD1/peF9ez7r&#10;eMKez1o2y5o9VyBWm7XiVl6PfXs+1pmo6X17/srrsW/Px6pDNdjIru35K6/Hvj1/5fXI7fkqrY3x&#10;HLNY4iRk2RHjuawrYjzHqqHWjq3xXE9gFichi4j0bjGPq63CiDBC3QKyULjlYk15xstY7u5zGv81&#10;WjzxpeLDK3WYMmojdRq2sVgJGPt0pgBvDHt4MOEAo28mHHlhwvvbHmK8He+yn6P1AA0Deaz1MH+v&#10;Veu53J8s++DhCQZHX1icyH/XXX4ZMVIR4gDInWbOF8DHtbuHfWJ4CMzkdwCKXRHXGCXOkburLcfb&#10;lWYRg1n4zlBhvGwprhgITUyW0FOQNb7BpG3f5AXDTKJ5hZduMpeX7IgpYNaqJaDJ4TWhbzcPnoGp&#10;HRnB0gq9p9o3oLYl4r21H9ZbL+JE/rsh7gaPIDsmNq7ThIDe96yHzsl/tXo8BuhW8wvMQD7HnCiT&#10;JCzXlrAQ6jnr6tMNpE/yoqF2/XhD7FRQ3RFP+ZmUzw+8RzkjyTvSHLq21foeZJM1Dm+ImicIDTFb&#10;lvYUbwfK2gStwGdDDUP8jU3twxlhitmIcnkYq3atFVYbeb3Czr82GypWErKhtnH3xW2oiHDTJQs2&#10;VN8d3Ib6EIuH2lB1N8QY/iwbagMcYnpZaMvIhoqHVm2vWqjilblkFQ/7eqXPWGFy9itBw1RmrYqX&#10;ZLVbZKywbHRWYgOB1LYdhCA7kWGeM17RciRWi5RXNFoMeJERtSGes4axEVXNUFnLyIhac4vSP8hz&#10;JAcksN1qkpDnpfwpr9iIW1RBzW1SB3JN6LpqiP1UbpNaICNqyS0zomZyIyNqzY20UOtUbh+9pw13&#10;nvWUcecaTZC2LWqhofVSbqSFAbeohZobaUFx51nbNkbUdGKxEXXALS5EZdsot5ha2dOmRSXUzOJa&#10;NGhZ1EG9REYd1Gsk2VBrZlEFNbNXG+qMdfDVhjojpVcbapdScURIbKjZ2kM21LYkVmeOlQ1VmNHm&#10;jpPhqw11bYp7taECC21Gcpxw7H66ltIKOW5ww+cBJvrVhvosCUlxjX/+h7Wh6gFMbahtacpsqGJ6&#10;xFk22CsqG+rhjGclGiWexZkxix4AUsXJBazvJ7hGgrkHYEp5NRRfgGFUkPpiJRJMY/v0EDPghMXl&#10;dDQLvABeAQrXIm6WSS1B8viQVoISDN0EjlkubNK2y/3OaRFuN1jN7NsDQNuJ1pkShJ28G7yWm7dS&#10;jUeBuN/pglGLiY+AeVtjXkR8PZ83Vm3mjLd+3JAKYKuKIDQjkygA5w5iBiKckbkwisvlq0kUcGJK&#10;unEGStrUfXmctRyq4ir4LxXV+QmgeFeTRO+H4XV+ulhqJKjwuH6l5yRgidaY260ncOAqWBxHZMQx&#10;6yo8AzDn8wBj4pcSPl0xrYYcASx1M+w+sVaPvDMdgerN818Vn9JdLJdMUC6TAeFs0gLEedjK7Tri&#10;nF6xo5j7zX/1tWBH5aJIds82Jb+43fN0NV8A7J7uCuh2T0m18yXtns1e9oSH1HQhWCyaWHm6Acbu&#10;zkdduSvsaMkKTe6s7GyesIrGhpY/ImtVtDXUrKKpoRmPMlbR0mDmwKRV0dYjQMNHxiraGSypxTXh&#10;tTV7ZsxSs2fGLZp6StkzdtQMbhm3KP6aW5S/mz0zblEDNbeoghG3qIRmRE3lRlowq1bSNjJ7NqtW&#10;xo3MnpqbIVPp1uqZMoszwExkWcuiDpq9PmUWdTCYmVMqIODogFnUwBDwRU8qDCnJ8Dmm5LVoAPQj&#10;DOmYZ1TJmDJqZUzJmhm1MypnzDPOkTHltI7owYUhz9/BNFosqZSaox6YEova95a2NldrNCweCyVc&#10;P5h/aiayiYiz3KSZCLemiBnSI2ENtcOMiORYtXGIrkPnMS0iOfon5N2zvzZRwDEQyTGuhNwvcxsI&#10;FiZIJMeQEXJHxGzJGeK1D7XDzSry34fa4YBDBay/deg8YAVUwHp8qLvMEK99qB2cC7GGfTMR5hMV&#10;MBXXZiJMKypgna5zSeN4RgWs0xw6L/e/5PVitEZAZDKhBEQmM0ZAZJgPevXbgsj0jGMGEJkeUvdi&#10;3rA7d9ubZPj4BWeh8CvMmhIIV8TRjq6BeEZM3hgA12ND/DAt3zbtQnt0EBIuqLCOaKcaUgxPi5pJ&#10;Apgnzne7fLofH7gmaj3Mn//S2pZyB2Rd1cuim2BOdyDGWtsPqBcG7NCU81WeK5N+HU4IgfSbK1fB&#10;f2mFF6RF9Ys+XrR1pRkSDtAgZYogTkztUOEdV1Q3Hvi3jYGg1FNnV95wbYxIh264DrtJxzn6r3YC&#10;ka09xthPUYFz2m9UYMJsa3Xsm1yLsC1K3derGRZcCYjUFHS6fEMYOeburGZxYccMaQo6isEuyNLa&#10;ccB/BHLS/3+/W+T8RrxZv7TMBbi3Nui82Yj6lqMYqj/eLwpq9E9I/GyfDnj3er5DZ8S66pBDVlwa&#10;NwiKNdgW3oIms9K1wfGsGd0sTnHGrNllGHjD/Pur+QJDsK2cX435AusBmS/aYP7i5gvYgfVYIeYL&#10;Myt084VcR8184WvgZ8G22v0Nwea29g3NF3hEXWf1QoX50U+P7XafsYo3Bbu8JaywrXZW7cabsYpn&#10;ULM5JKywpndWzRKSsYr3AodaJbzipaCZQjJedHPW6EF5cn4tLbJf1JKPtzW/1WfcovBrbiR9s19k&#10;3KL8a25RAQOpiYm8q6AcGNgNFiq3+2Rti0ooFZo8CJkpYWu+yDRK5gu76CQtI/NFKTWKfB0wm1IB&#10;YbbsYpe1LGqgblnUwIBZVMDwwvtqvuj4jVfzxRUPGGzwwJIuqy8N5cDMzBfJKGfzhUxkMV9kE3pt&#10;vgAzNV8YVxw+X80XG+PIq/liAuXyP8580eaPmS9kemTmC6Al9Ors95bFepFd246Hq8ErGr3fzU5Y&#10;IvTaBjAF3aTOD3jJ24XuIRmfpm+hyJmmlzacnhEAFm6huizI3ezyBK9x/ul+xmM507UtLJE8C4nn&#10;Ik8EkFlepgNwDWzpuD6d5LQil2XcZNXSMXX7BdhBdlgpeEXAGF2BJf+aWSyuCFOgGyuiy+ShASmH&#10;hHUql02FfvNUm0M3HiwLpBP4LxEim5QKAHydwH+VUAwd1umENh01APzo8JAkcCxfudZbl873C3f3&#10;DGIrB6H011u4Cv5Lm3g5n8zkikRjN7YIXSA5q/AJ45bG1vLtDmOB38y4Bv7L6us8EeemCA+fGhKN&#10;aOJCQ8ieguxIOjWAkliMpAMrg+tyDwekdGcVZqnHzdR3Nb+aLL46kwXWQjJZtCXqi5ss5AGoNrOx&#10;6GKOt0XXTRZIZLjYLBzD9Nk2C+HqZr7FHIHpGY6WGqGkLyFWmAvxEue84r3ZbkZ470v7ttQYr2w1&#10;L7o1G7h6yyve2OSWm7cr3tg8WmTLK17Y5P6d84LSurzsXpr0kcwWNTPCXQy4xfN/3U3CXWiWM8Qw&#10;b+RP0WZiNso7yuFmHpqUsIs6QG6vkl/UggcAJeyiGkbsoiLq1pHp4iBhO3lvM+NFIjsyXrRHXQp2&#10;cSrUQ45Czkbs5maDpMPog3PELqqinqgC1V3Y1eNuZcCo1hDxrcyw47izcuqLo2GK3ZwqBJ+7sJNg&#10;wlyzgrHsdPWUlUj0ToacYSW7qIoBO1LFgF2cFfUSQBiLQ70GwAccelHPMjJQHMXmmwuPTBR1b8lE&#10;MWI3pwvBj3ddHOsVisLN6kkrB8mFXb2kCFi609Xs6NGTY81OXKudXT1pEV28kB0H+2ucFgN2cVqM&#10;2EVVDDpLqqiXFLnh9s4O2JEq6mkhl6jOrh53ku5jIRNDWz6MKZ7MjfDJbkEBZccBv6gLSzCY7dyS&#10;RKO3Dy9ole0jZXjc+XavlRwfU/xIGwN+UR2j9kV12EtgWX/pLRO4Tqr+0mMmA/lJSpGlv/Uyhewh&#10;C535phL1SjLrhV09cwVdstDVq7Jk6lno6uGCtCeBrj5KiTGo85P8CflolvdlO5k7z5Luwiaw0NXs&#10;5IXbKXZRGQN2UReDsSLBPr3aemogimQhGwwVAbl0dvVIkWfFO1mtCcnk38nqDQhpoiJZdZCSxFIT&#10;3MR6FchKblEP9SCWNE+dW70iSzBSJ6uHsEBzOtmAW9TCgFvUQr2XwRi2VDp0yYkVqTdvSNngV7Ok&#10;USE7XKNSdkijYnZIWTkDb5uk5JqWACtpyJUVNSSdVtZBrOSTKqB7+VhYdDffIZ3XFt3Rd7jOa4vu&#10;6jtc57V1mNcWZYnZacC8tujyPuZK9/cd0nltEQphh+u8tlZwhNEsoBv9TgPmtUUX+x2u89qi+/2Y&#10;K13xd0jntUUpZna4zmuLLvw7XOfn1ipx92gMwJs4u7zhiD9LSiaAcbfICrBDOq8tsgXscJ3XFmEW&#10;drjOa4ssA/U55ECmgfogciDTgJ7Ky+P5gQwEkkDsZLFhdkaH02kShoEDUIT04xgJ72YdRYJTUCSH&#10;aoXc/RGbwA05CkV6KE3om1NVHKdrpMQBKTUjPdQh9N2VvKV/WSDJAc6OyH8/kgROQi5hXVYvY96H&#10;l8aSyKM+1CrrNjZbc9hv+/3SaBJkaqA6ZB8V0WKTLOtY6dp6vrhKN62COGM/9nM3A8rOJaznHFHS&#10;Bsqbtx9+QnuBEOASWAlbP5pPI9UHVBVbJXuSlFBQcF6CdW749cF7jAectqgOG+gaN53XwTq3NKXP&#10;PXnvdm5gOFAd1nO14eR1sM5lfZeeY/GudA48RaxDjLitRD3DMZCohPVc43rSVmHIUQnTORbUqlVw&#10;sVAJ6zmWzLIE61zWS+nHkuR3M3YxWGMdYjNtJQY9Z51Lzq1Wol7dcHSjOqznCoLIZcU6t+f5ntU7&#10;nJdgnVu6YkneXcqKdW7AH0vvndaBKRT7YYl8nzvgYTt2MdmohPW8p3tJSrDOgfxp0oWHvOoHznqx&#10;Dkv6IW99liVY55Ze+HnJFLwZJas4QXu77hnmvLIO1rml3n7uyZuTnrPODb/1rDClXB+sc7HKyUhc&#10;XgLd9oN1jsAFLVGPdiweUbqWSOd5ScGyqQPLDJUwnWvq6LQfFuP3iz3vbI9dPvdU6VtZ4cQY67D8&#10;6s+aUCavg3X+sJ4vuYq2/eB5brl1njUILq+DdW4Qv+cFMCZ1aMl1sn2Ei2mgZDs4SqRkOxlKqKSc&#10;+jDKgGzaxkqaGdezRWFPEMIFTBgxZg4DXL468kip8NimmCQwgpzSv/vvmg5PXmJ46AxwGv81WgDB&#10;cBEBzwOwLT4jnSbFdN3v1gqgDPWU4pguJNx35NYFbzyaUFosIoLWxEQh9dxOILJZSaCutDbADHXW&#10;4NlYDkYDzFHgEcISqLQGSusNQUYfre34dHlB+Obl8LBRdESedUNjqKAuyJqlLPGSL+PVLg+HQp6B&#10;2uvrIPXNJarMEIwpV6om9RNytK9UlAkCVr6HrQaPx1FDgb27kMNdjCrgdzutUsAjm9VRvAb4BpQm&#10;DmmZ5Ll1GBIHCxw9Idxw3bo18elmOyxAsJi1PNrSrmBY2oJwQCp8wsUecOa2ZRJ58vWY1rv5dEDM&#10;oontonhamawjQQOvZSUAeHTgovfAf00pnXY8ZSThmGXcnybcn4iSZM1OdbMzEc84IFuaygNwSkJs&#10;Hs4Ie9YhAWwpphDU0uWI3GCeeesmD01nQ4KlqhLC9Eayf63wjvG4Yor/Zd/kOWyqEGg2ncUvm4/I&#10;jYfnhxtTTEjdzJde4LkB3boQvb1qDAIzDHgNeC9MaFkPWfsYHv0RZHkMdz1WMnlgdb1LelHMLaS7&#10;0+HlzcNkOOH6KN8ueKKDFkNgwTEttVtPl2XfpYGcVoiGWb82ax6YylvhUuFmqcQ3ZKezby9ZfrHQ&#10;CAS3MV0v6UdMXkF/SIXrneCI4SyGQ/kW9hXuEyvgiInv7d/dtgLxeA76/ouGTBNCNzuv+QrcvHdP&#10;Et/p+PIOcTd17uCpaKTPM0nK+8NhfsgDK66e652T7gEhfrPFEkNquSFOjBW8yK2Hczynwlsn3t9B&#10;yL02BpkPeLZC+Fdb/g94pWW5MO5XiQwEvj4A3a1AcZ8Q2FrxZrwNl+uZUxUc8AK5NwhrxQsOCAc8&#10;F+6ZLa835EaLgsWkfvjHm8wB+oi90uxMgO7fsCFPrBI3BNnryVRyxODSwJr3EWDrJfJZ2C0Bpx7b&#10;mLFjOVU2TiQHRijDJw1ssF1MeGvFEcJWG/qHm57O1SMyCMz0B4MXG4CUuWEUepFhA7GY+NjHg+r6&#10;1k5XMvYku6HjEaMjD2WYupAVQxsoop85KcHwKEF22ikEjK8ncSZCbHx+MLy2jKhhqj1OYjhs7G6H&#10;B+dIvd3x7pJ9Q8RDN3vQuHfRqMwxbvx80Yy9w+Fww5LYF2GkhVgRZ1254aUmX9Px/jntuDhHWyS9&#10;nEg4WAYT2A+Yl5BWlqvgruCUaOPufJMcGTywuaQtaaebGMcxdjDtOJgEDxaJ4wqfkONTr4l9iCDb&#10;q0r5iHXWbxzMn1uGKeH4e8wNHzVOwyVtKlzkvTDVMpZd6Uuv/nz2RB440rcB75+u2Iu1EAaaa4fZ&#10;e6VajS3nR4z0lbgyus3QfX246Bu1RHw1GTCwPVE4SRtrXzycBFcqndNJOAmi1/DNXn/33eWzw0nA&#10;FUd+nQZLcAfWogDFEMwRYs5si1yoMI86FfCTf3mTM4PoOpl60zJmmPidasAMIuhkNTNsC52qRR/k&#10;LcOtvZPZe/JJNzHzO9WAGda7TqYYsqybBF1pkQx50wi3MmBHOhDcV8EuKqHuKgWVjFoX1TBgR3oY&#10;tC4qQoG9qeyiJgRHWvQ1aqLmJu60rrCam1hPOpm9j54MEgopESh+3ja5Mc1wo9kgruqCXdTDoHGk&#10;hwG7qAfNmJLpgYAnLUClaF1URM2OECeDQSdHyy67AbvJKUE4E1RbrXIcUlILD3e9pXkjfpPKIGzJ&#10;iF+cFQNtEKoEdFV/CVJSj2S5lXZtKJQhGysUU1LPMjmSznCL82LAjVRRr54UUiLg5Xwci8G4N87Q&#10;xmlfSRMCEC74xXkx4MeQkXqDpZgS7FCVZimoZLTHRmWM+EVtHCTYKu+vnGkW+Q3aRzNjwI/0MeBH&#10;+hjIj/RRL6MUWDKQHweWDPjFlapeWFbPFJXqpbiSATvSRr2OclhJqVz4g4NyB+yiMuq5Ide5ZazU&#10;U5eCSmp2HFNSDxWKKRmwizNj0Lg4MQbcoiYGbaNpUSqC40nKUSI3+S7gepSIY6iT1ZsjRZPU3Cia&#10;pN56xIvVKx3C/uQxm0nKqIsxz6iOMWXUyJgyzo4xJetlACWl+JIhTwoxGVPG3XxMOa0jijUZ85zW&#10;EUWcjHlO60gSpsyNpdfQk2lFvYaeCFByclwJQnKadHrla6buuYEtYMjpBkxPLEl6PM11evmD92Ca&#10;K93xh8sFEm/Pc53XFt336/0RD5ZT7dUJHrm2Ap2etssDwYHCTtSER8cC+JsmIefYmJud3FBeat1+&#10;7hb6Nf4Ku3Mkh7hg7n/uXrQNOeO7IAohdz/DBkEGt0fkjuEo5N0ns+HOyC6MMyF3X8GWO0P59uHm&#10;8NbE5lgWrWf14ypiTL6jIsNDY/+mAtZfTEF1rGyahG2cCliPMbuqAgzj23+4AF6KWINMGxES5kRV&#10;w0rDpmL1SWadhvuMarBOK1opLcBalrHcmlR3mvVsTqZnzZae1sCa3geZrwIv9jHmq9ALsSRJHzoq&#10;YKPpdfDFBMR8FX4hYUatjnKAi6M1qmICYr4KwZiAmK9CMAwMYk9HZMqQ8wK1yvQN20sxBNchGIYv&#10;fB5AzJHgMNYxATFfhWBMQMzhu6Y6fDUrZzdAClzCej6AmONkQXWYzhXplEp3FYIxATHH+hXrmICY&#10;w3lAJaznA4j5KgTDMFvPA4g50mtTHdbzBVq5Xv3lDBJLTEDMsVxSCVvbBhDzVQjGBMQcKyzVYTof&#10;QMyxFlMJ63l3em/XklUIRg4x19GygTTLuUXefmkHkwZplpNHgzQruhKe8S2k2cx/CmluFlJp8gJa&#10;jr5x93kvX9kzjqMO3gNoi5mTOoH/mkcfgBZbw47HDg9yGnbS9xIPhxQBb8e4oCMQnDi2Yg1FmlFO&#10;XgphAM3Qvp2Ba3DPPlfhFXtVwD1DcmB3xsuoXsSJ/NeIAa+1FX+KGJhka8wdwAVdJp0jN6rzf7Kx&#10;eQbihsEPBzzvquxO96t7hL0csOKqCoAnly2b0C9phU+Pm6HXTsCOEaQCIJ+jnTMAZFkpAThqA89A&#10;5C+qcEEK3oHVFKE4hgPoHiDCmsCAioHpP3y7nIEys08nhR3LxKAOumRVJkuJG2B4DglxGi6pJW54&#10;9khHAkroouhNw8MttrPc2ggLLZNEuzrVgWBbNkNqWVYbIHZ2AroBXt82Ua8Nn6yz+MQgLUwLG4AA&#10;+ixRavu1IR2rnhkxeRjB+LgD+tdEC4iiTs/ekMfVzlCXG6BjvtFTbS5RG4mA/BtSECjSHpzhRP7r&#10;w/bwsAiGFxHjNg4A62o+rVijHbYSTFADyG4iwF5/6vghZ5mq7y7Jh2XZwLAVzGUcEreb+PLaN4Ro&#10;0KyCAmXpxjc8D91xZFwD/6WyAgjEEE6Pwx2Hnlgdcgoby4PAiOOnw1kMB1Kb4HxNZMyf/9LaAM82&#10;4OoDGNO2vPuYwNtTBk0FXlQ74J+WKYdPS/jWYLgsJYCzvuF8grZjXo8Ej1CKgy7/wCsa8tMbcH0A&#10;xKqCB+QcLoMgCqztFjOEiWPfNktIJguYiYC5LbjChNOR25ej7IehSnkq2pQNNPytb31cC/9lM+OI&#10;UWV1nvAIFYNf8bi7eDxlfJ3OgNVRncdrfznseFqeqOZaXMBeG+hsdcWS38GdTuW/Rq2ApFb9FHVP&#10;KC7y8Qur8+R2eQ03bD3aQcRC6J3VdQxcs7y/3qq/Yl1m0eCjY1ivCBrpZ/rBGBSgtHihRJwdRRUG&#10;obdU23byJ5BeRIv4kN4W5+e/roODnWoOON/0O7ETZWI6ng8WwSlbAY8R+nZDpEkYlohfshmM6Dds&#10;ufJtaiZAfwYaRYjK6ngSviHL+LrCXg51YxnLKvSeqjgWdjhe9CO00+TS8EqgIsXa+5BZmAm0mqbL&#10;IgugTnvkAPPnv7x9CLTyMQPTCYm3q+V64439fpNDepu3gNhPiMHG+e52p3TrY/hr0nNM6XYp+2pQ&#10;qljTI0pVo0+/NEoVQxmHDhln8k6bHU086TkCjLDUK0q1X0o+C6WqkCaEeHqQ1wJAxRQJ/g0xmreY&#10;pDZbFiq0tVMpSiVlhjNOJ1MXdcYMEu5UgO4A8pIywzzsZDUzSKpTtcSYObPoRVFXfNYyHBdnmOHk&#10;uJA1d0DGjGGqdT+x4S7sFPyRsiMdDNhFJQzYkRYaUCjVAnm1BuxIDwN2UREDdqSJAbuoCgXRZrKT&#10;i1XXWMPjpX0l/5WCSVJuURO1IuRc2SvVjNEpt6iIBrDK2xangyaeTbmRHpq3LGcX9WBv8aX8SBGD&#10;5kVFGB4v48dA1ZofAVWx4lQLk1x+u5AVT5b2N0Oqpu2L2lCkes4vqsOQpSk/0keDb+f8SB/1cic3&#10;2qW/A35RHwotzZpHQFVkvK3W4gSpmrIjbQzYxalhONqUH2lDctnmq7sYhaJUqtFCYNXBbiF3tyl+&#10;pI0Gpk21K2fyhV89mhmtWvNjtOqAH+ljwI/0US/LElq29GPAj/Qx4EezY8CP9DHgF/VRr/NiuF66&#10;US+mBFat1yrGqtatoyTo9dJMWNV66hJUddC4qIp6T2Ok6qBxURP1MiW33i7hIWiEwKpDSoKrjinj&#10;iWpMGSfImDJOkTFlnCRjyqibMWWcKGNKVtAAA7lCsY4o43wZ1r7Csg54ruCsI8ppHb0iWmfejxXT&#10;3NzcFFfPJOW0jl4RrTM6+n2SqVfHKUl9EBVfHadasH8fIHo0K89ojGZVMwMd62HgnITSYXeJfnw1&#10;rdVQOmwxkRxDFXaXGkqHfSaSYzUX8m4LXKMjYJiO5Fiohdx9XxtIAVwekRz7pJB3C++GO0NI9qF0&#10;cE5H/vtQOpiEqID1t4bSIS0HFbAeH+ouM3xkH0qHnSnWYG7RAZQO5mcqYCpWt4QYztdixT5FBazT&#10;i5t8U4C1vA+lW8E996F0K8DnPpQOFvzYh30o3Qr0uQ+lgxmSajBN18la4eiiAja6Fy/4Rqys6X0c&#10;3Qr4uQ+jw24Xm7SPosOmRwWs0wtuYN2HFfBzH0OHLTDWsA+hWwE/9xF08FxQDb6GlYsY/K5UwDpd&#10;4+eAG6ACpukaPrcCfu6j51bAzwnw3Crr9kR+1hXwMwfP6fqxgXdJCpQG75LNssG7JPVNg3f1nCgJ&#10;vEvtAwrvaiYPEeMC4FLf1QM+AdWZO4wWiszXBf/3HV4z2UoICYB0Sh1jcWO3GsAGN3sNGh5qhz4x&#10;c/7LvKDwK5ryWs7G4FZDyk5kQ2ytgC+VABBwf17kpocGnh/L1jLy+SKplmHX4JJ2h6S7F/3X2gRa&#10;Cd0D99tR0ThQmtOkvUA+QEdH4YVtcjgiPc8Zg0+4nQAYIIjCAZAgcwJfLk/gsO8nRRGoobFDysWO&#10;8PDW+a9L98lTHk0RC4ZDGgqnKfYPbYxzTPsNqIL4G0QPeKyc+3ZC6lGdx4C2KW7d/bOH0xUOf5XJ&#10;FYkK037nFZ4ErSMVHpGfidywiEKRBFfyDTAMHG3CWMJIQlI1+iTzkAYM/6UCvMGfpu3csLyg6zqp&#10;ABbRnd67twxc5KbD+S/TalYbso6JSVGkiXRXbXV1lpgJBtu73G6K19h+QibQPlyZP/+lfVtYYrpj&#10;nER5ARhpaW8ATgBsL357PDDDVZb925Qwgau5Y240LfSS3gsgvHwhwBBH5rRYJUb83cFXmPrqft/U&#10;6SPVxn4ogzw9fcN1qkwksR5AIFdZOgNDoI4YfoGSF4lalMGH0Y1jwqzSUfJshy1g0QBGW3UcC6uy&#10;xfrAACeEiGHNtI9XQdxmdXp/TSpYpm0vwHULee6sjFP574b6cUTezjGx7UUQwYuIZ9qBTKZ2vkSM&#10;AaCDq4akulQITtPIVnT46HLdCj2M/hfq8nIHCtFGwWaIhI/bwRU+xtHKPVtpJ5QBykZXvN2damkh&#10;8q4pJqXPwcv95NkCIQMF/YePyFOnfbsCAZkv2usWtjHbdIAMPYrwDS1cUwMxZysLYKiKeQzULAsb&#10;oZgBrkhguRyQYB+B1ZPw5LYjLA4h/YhVzGDgC0Zhs6RkVV4fyDdYMEUibf+G9Mq8iJ1OR9srD124&#10;UxVin3PY19lnoWvFxIVck3yy0P+P5GV93eOu8F8qES1zwT5OeyfQn7YrnY6ScTtsqyeknNXdWMBx&#10;3eqwu63inGEwSRyAaMGDBu3oRW3YnmC5A6/Ap68O+IR5R8CnhgP94sAnIF71bC3AJzszOPDpIVcp&#10;xT3BCaZ742fhnsQFCKaONVzwTFgOut1SvVhY7WxcL1Q4SHaqklU0lap/LWOFdbizEj9n2qroDqpZ&#10;4cDZWYnfL2WFI0gnsmeKkw5iKehUAmRJWUXnDxAWYgzOekhwp1JaBHYy3EnKbUr2Ej/QOzDiFsVf&#10;ty3K35//TaSGALql1ppbVMGIW1SCJLpJlSDBD0tPNW1OJjdCOokbN+VGQCd7Qy3pKCXkExBWzoyU&#10;UI4PCs8XKEfOLOpgMDOnVCDX7i60AbOogaF7UwwmgeHAaUk4pyFPQjqNKeOcGFNGlYwp48wYU7Jm&#10;Rn2PyhnzZAWNeE7riHL0DWsn8NOYkveLQTvFIB1GSDHKKVVfPTDFWN2ZtelSTRsGQLX1mSYijq2T&#10;vjU4KqJhV4+YtW8NMyKSo/c4u9e+NUyLSI7+CblfUzduGsyNSI5xJeR+Bd6Sv8y3hpt75L7vW8ON&#10;lgpYbzVYT24Ga9cADjhUwPq7GEA3BdgOLzuN9PhQd5nt8Pu+NVhlYpP2fWuYT1TAOl371jCtqIB1&#10;uvat4XhGBazTaq92serv2gov002M8DKhxAYvM0ZM8JgPeuvZWuB127Eno2TTk7oX87rdNduhUWTv&#10;NpqFgu/Axg6UuFH1aEGn8V/lesWLCVhFQXs8nWBE1xOu0/AFSUvATmkhcXhKQC28fpFcbqfI26/R&#10;s9tPiAHWtPYivt1b3sIS9l+5wsabI14XsLsrbsV6PPf6EAvrwWCn87Ew9nH12j2Y7e3VJcQ5Hdi2&#10;AUu+5AoTwYqtniya9wdiHFffNj10ua41urBDESfy3w2xWAn9LuJE/qvEdzz2oVpdDsaBc9pvjBoT&#10;ZjhLKzu5FmFblH7jnRwOBIZzoxsWIDkfQVwF/6VM8dYTZojwREQ3xnxQrLUDtt4DuUH0/+MhBewI&#10;OlCZMf+l1WgZJGDX6DgfH3AYmAcEZjT1NfknPOlln2BWhUxma4LdyWywd7yAE/tzQbC7jhtEhFPQ&#10;L+LuzS4i0fJpVazZZW57w/z7q/kCQ6mtnF9N3BZ2DTJftAXji5sv4IPRDVDMFxZK3M0Xch0184Ub&#10;Wz/LfNHubwdbUOUEZz3EcWw5F9rxUWLd26xeqNDQfnpst/uMVbwpaGAU1ocNK2yrnVW78Was4gXB&#10;bA4JK+ips2qWkIxVvBf4vT7hFS8FzRSS8Yp3toNmEs66SPaLWvJR9H6rT1omuKvezZobSV+R42nb&#10;ovxrblEBA6mR/aIcGNgNlh643SfraVRCqVCyX5jFIWG2NV9kGiXzhRnKMmZTOhC7dtfUgNmUCiR4&#10;uDMbzMw4CUp9ZuaLrJtRAcNr7Kv5YgZ7K9lbgg4Hl316XmAoefGFT/KMy9WQ5+9jvsjmn9y2Qm+a&#10;RTgZmGy+EEZivkgZxmmDUzSYqfnCuOI4/Wq+2NgKXs0Xz/8fmi/a/DHzhUyPzHxxfjKrgd9bFutF&#10;dm3D05dAKMn1sNH73QyJysSuiP8NtzHdpPDclUQP4cvj/oJLG1J2GYwTp2fOj6bLgnCEIUCBMd6M&#10;5RPc2oAOzF4Rl3KARyInUbwkAlPhDxWewJW+XfGYtkoDSEBp8GyFlyMSGOktG3dQxmfBLOIPBsPm&#10;scIZyIOnWg6Jv3pGLtaU3zzjRVtXSmufE/gvESInmQogGCaYEJgK73RCy21R1vLyoRkqOnvXmVzr&#10;rUsAbXB3AbZz4BWEoqmr0Cyugv/SCi+AXel4BC4NeZuiQoHwcCDMU3uduN2FrFz/hpfM9dnUufp6&#10;OUC12BADEIRBRDWBVKgN6CidGv3LpjKWvBuCAP2YUKU8QqoD0rn4r3Z2M/X986vJ4qszWWD2kMmi&#10;2eW+tMkCGTcRsSMrKxZdxee//V9uspAkis1kIVuAjavPNlnIg8hmkluMEfHeLBcjqVAt/NGwEW9s&#10;kj4gZbU+feas4n2tZEXnzrJV8UIgnuu0VXRdLlnFe4BcllNWWIj78VpupHkHyWBR8iLAheAGCmZR&#10;8jWzKPpmEyi4ReFLkoq0m5Ra5jjoaJR/zS0qYMQtqkDu3nnbSAdiGMt7ujFYpNzYYDEY/lELYtDK&#10;uZEWap0S4qLmFufAgFlUgsBU8qaREmqpRR2UGiVzRa0C8aT06VIqlGAWA2ZRAzWzqIFanYKADi0b&#10;WRKiEoa3/lfrxIwNZ2WhGEiejBRDyRPGYkwZ58qYMs6XMWWcMmPKuHQNKSndzJiSt+9i9kvkTRjv&#10;1ZoprshO1paRajmhfDO6ANOagpP1pF1oBd3QM3cNa1kBN9AvnJ+e3Q+8xXkwbAPTXsj9oL4lZ9AG&#10;RouQ95vtxtDDkA0MBCHv4O0NOQM29mEtK8DGfsj4CrBhUVXPNawFMI2I8NiHtWD+UgHr85IJdd1p&#10;TONYYN8uhNlMBUzFA1gL61g2V1HDANbCWt4PGce9kZpknVZfulwiN51mTRuk4Fn9klkBTPhYg3nQ&#10;nzWEyQvo7xppI3gLQdrIHBekjUxiQdropRX3/i3SRk8IYqqys5PUvVii/L4awwdQ90LgN1clNG6Q&#10;uV9U/Lv/run2c5AjqNFjUXCf9/nq/FIbBEw1qhegMzh4BZcrT9EMEw9H5yHxJuSFtiPx56KeXUCO&#10;IClwMpBy7YGGYGZYPiGQqCvhtzd/lWBQL4XMvJrbXHRKtXkfVWZLCaRavilqAkWciItuiqAAVoTQ&#10;NkRqCTCrdfcJOffjN5iZdOYckU98CoVxkayljVm/Moa2eRu1VbquH/EUQDcUOoH/KuEBBkhr4Rm2&#10;wJVJJeswAjytUwiKhHkrdup4aW+focNI735197nWFL6dYbXyqrgKbtxSJCrQabjkupLNaFiYbcYQ&#10;nvqAlfLlwxIWBQftrEd6/LSaH3hLzYNJw2Tj3ngftVcYRzgfiVR30yt3Upevc3o1e311Zi+sn2T2&#10;ambPL232AnZOx05i9YJlFquxInU6uu2zzV5i78Uq39bB2u51wNRBxOGKCqvlciLGaTjnFc/NCi7I&#10;eMVLp6bMzNoVL5yK+8l4xYuMWIXydsVLTM0Lau991Ky5Wbvi5UXRGFm7yPZVM9sYv3LpE1hnwC3K&#10;Xx3UaduiApAatpIam79wrykaF3VgGWkzwR2iFgaSi2oYtW5OEWT/sjTjWevIAlaPEYo4GrGLqqin&#10;AlnAgIiqVJHAdjLNyhG+D+ERu6iKQWdJFYPWRVXU7MgOZknaM1WQJaweKHI56J3VVL4pt6iJelKQ&#10;KUwQhPlKgnt3rLSaE2QEs6zPaeNIERq7mCmW4DnACJbNI00oXi/jR9CcAT8cm5fuGmIv5Rd1MeIX&#10;lWFYx5QfLVF1f8nkNeI3OTFkS+5jasSPZoaYYfPhkuVVzvpLhq56oskdd2levayQnaveL8jOpZjH&#10;tHFRGQNucWpgH6jmhqTN6Z0YsCNVaEBp2rqoioHoJmeGpI7qrasHXpZSOWudwElm2E3OC0mX0dnV&#10;w06cpp1sMIwpqfKAHamiXlUk9GOptpwUEl+/kNXsKJ+yeHTyOSbpMRZ29UARXHynG7AjVdTDWB5Z&#10;nGEXVTFoXJwUg8ZFTQzaNqcIuVv3LtT79ipncqUHSpg84BbVUI+5VarkajFBjsmlC0MPgaRm6Z0d&#10;U0ZdjCmjOsaUUSNjyqiUIeVrnuQZT5tAueb0LtF8k5TTOvp98iQP3IfrVMlD0unJxLmSh6NUnvCe&#10;FCuep50nnVYWHqGd5krX9nG36Oq+Q8pL3kgFEqE1NwYlV+E06fTah8jZea7z2hKXxGy35rVFd/ux&#10;Cuh6v0M6ry0KzdnhOq+t1WV/NFzowl9vpghdJflXuynSNgY6PW6V5y7gvIlYjr906IcTZNL5vcoU&#10;vef8XuWJhr5ggq+d36ss0VCEkLszbeO0XOWIxnwQ8tL5jZD66LKEAIW8dH6v8kPvO79X+aH3nd+r&#10;/ND7zu9Vfuh95/cqP/R+Tgd41KKM9p3fcHVSAVNx7fxe5Yfed37jWEA1mJoV8SneyLUvG6cDKmCK&#10;rp3fq/zQ+85vOSvEKnLvd2vam7cffsIok5e9qYSNbc1blvUCeRO4hPW7p+3c9FsOEFSHdbzOmS6v&#10;LsQSYmySOaE+2LxVrG/zY0rWDPgh8hKMdhCUVKujnNZyuKBWWc9h8inrYJXvJ06Xo0asYz9zOhK0&#10;cgkb6eqnSXuOgwfV4etZ3XOsGVTCel4nT0fCWS5hOq+zp8tpJNZhGbifYSeppAv3ApWwnvfEetuR&#10;iJWJSljPe8BBUoJ1nudPpxmFxYzqsJ4vqSjX6wKSRFMJsVq0DaPuOda/WIcF7D/3NB7bfuD4QiWs&#10;54rvSEcJHBVUwnQOf3WlDyyuVMJ6rmFCeR2sc8u0+gxDQFkH69xyqzz31OCt51rXGt8D77zls5fD&#10;jCB82mlFID5yEkGNKcbHbEYaj9YsdEK4YHjUka86c9f88tWd9Ep1Q3oOlaNT+nf/XdNJDmqfl07j&#10;v0oLMIbjdRAB5eud0zD4QEvg9XAxy2OM4blvjvrBJzmUtU8Pftb8AmJtOxA+qNE0RJibvDYkAm4s&#10;gc7AJFc5K4zn4J82z2WD0krFt7eZv/fRe+Ul8DA9DnjaPqfxX6XF8oRsQ9ooz9mOQeNEXI0XQQpw&#10;nTVH7E/UDwRryTLcxIa8K22GeJwYvp0NGYUANAzBWbmhIBJ4K9OWgTYIDolsTnJ1ED15ltulQsB9&#10;dOohiRH8G1mF3lPt2wOatQGBxPE++ZzGf9e04yF8uJ6R+6g1cZoQg13DaoIuuPbD5SaBmq3jSE/i&#10;o9CJUsVhKMlr0yIrDAyDL5hS8VSDXMPlGyL8KEgScYpHqFK+yaz1icVVeMXK7o5wSp09N4RYuuSd&#10;hktaidPNJi9eaWfE1R2ptLVptwf+HefN/XEVvxBadj9b3KoseTQVvVbrKJIiiWVAOnpCpmxfxJ2K&#10;y1oZ5DgSp2YTzklSVcUReEFOKBtllxsCHukjxqRdMyBWeYZifwz6Miu1IZe3LhT1OEA6e8lNINSA&#10;m2A/1Bq8P/5rPbkiq7xPF+S2n9HM4Yp87LYUogZWAAb3CSPCq3e0i9cGSKKJpkNhNvpJJX7CGmsS&#10;7yX7vD5iu7L1ALgzXreRLcwbe8Js9g5yJSyUq2Stb1143C3pehA3l9SO4X0TGw9Ioc71XxBhrHPs&#10;gdhmQg4uK/n9fl1wuIPBupRAZB+Swq10mzatbxeAPZ5hDQhDNbDDyy4afOxCXTY1pGfDCxfpQM0r&#10;7Bsl3mRYVxi+YYGJjcFu7fnNLgBw5aHXrKjl0IC8bvIuw2ioB2JMQtxiR8S2ZU0T7lcPDdtSi971&#10;m633JxMkntgQbIIuMhjGUVj4ZhcgPCuBwGb+BmSzlXuR5rB7Cz5EKsRw0IOCD4fwbTOMwrc4KrlP&#10;3lOdMEuReIhxGi65LrE5ES3MsEmqlaE3G0+lqCxedjQL8t2gXBe1XEUJYT7dr75lhvMmd8a7qJ0y&#10;Ne2eZJVuvZS/wlsxUtvF6qtJRIdtkeCtbWJ+aXhrGA1LNDf2FknLIcBWHGP6y0KfjWxtfNVYFIO1&#10;sU50pwPqg3G61ap34EgI00MnxFtjMHkXHHFo6IRDjjgGdMIhR+zhnVAAPUULsSwHsrJ9OFMFspIb&#10;dBDISm4YKJ1s2NuXuM0Czx2PyTRl1MqYZ1TLmJL1Uopo5S4rJX6ImrHBVQ8zuVREyT8dbpIXMIwN&#10;nPUmfSsrA6POy2e/JW5NTWxpMqNcvwJsrF9sZtLTb+1bwbEz2pj0sFH7VlZGRT1osG9FTuZ//bAx&#10;FkF97e1D1NBMRRB/sxT5LWgbDOYzXixFLujaVOQUej6rDEadpy943fzmW6z/6lYb6dcbKVOG5TUc&#10;+zMabqlTvGRb/vDx23fv37cjxPsPb/6C/QyvNqoJ89eP79/9IF9FUr9++un7P77/9ObPb9//4Ztv&#10;v/323779Vzu/Etl/vPvtx09v3r/7D2Nkp5Off3z7w799+KFV89vbd+/1361zcAHI9vTrL999+ud/&#10;kn99//GH//ru05tPH6FjSOLPP37CP37++Olv37z5y6e3v/w/2SoVF5YmFqUqKeR45hUDz4ACnu8L&#10;VFYC5pgAxyCAnCJkmSRkmcS8ZKBRtkolSsBZFhDTuQTIA2opLSjKTM8A2kR0fQ50drpVeXoBeA4j&#10;HeiyjMxkl8SSRGQ+2HNWqUb5Gfk5KalFdgAAAAD//wMAUEsDBAoAAAAAAAAAIQAc87ELZAUAAGQF&#10;AAAUAAAAZHJzL21lZGlhL2ltYWdlMS5wbmeJUE5HDQoaCgAAAA1JSERSAAAAVgAAAFYIBgAAAFVW&#10;YfcAAAABc1JHQgCuzhzpAAAABGdBTUEAALGPC/xhBQAAAAlwSFlzAAAuIwAALiMBeKU/dgAABPlJ&#10;REFUeF7tlUGu3EYMROVkkftkkTv4Nr6JzxQgl0oW+Z5Sq1psstjze2F4NOIDbJpFskYuCDNb8XP4&#10;ctTt7z//+vYo31u3bR9HJei9BqwWbsTBbB98SHXb/j+qh9va6+TZHKzuEzyzn/2OvxDqI+HvPeUH&#10;9t/A92R6I45m++CLVNuu+o9xW3udPJuD1X2invk3/PWQ+5s6M0cfLZ7ciIPZPsjC3R9WwG3tdfJs&#10;Dlb3CZ7ZzhjswMwcvdfA9EYczPbB1cM9go3/jZk5eq+B6Y04mO2DK4fbn7HCjdrqPsEzD89X4UZt&#10;dZ+EZ6two7a6D+RzVbhRW93PnumxWOF6bWV/fx61BCrcqH12vz+LWgIVbtQ+sz+8sWoJVLhRe7Yf&#10;3li1BCrcqM32h8/nUJmCCjdq2X74bA6VKahwo6b298/NFr1OKtyo+f3+mdmi10mFGzXbD29stuh1&#10;UuFGjX14Y7NFr5MKN2roh8/hglq01VPhRi18Rmae6aTCHbXd3y+x/6xOKtxT695+if1ndVLhNm14&#10;Y/3Sqk4qXPHG+qVVndw93MEvM1nVyZ3DDV6ZyapO7hqu9MlMVnVyx3Azj9RkVSd3C3e/19a5yapO&#10;7hRuD1Zb5yarOrlLuP0OjbbOTVZ1codwhxssaOvcZFUn7x5u2MeCts5NVnXyzuHuu94GvbbWJmBV&#10;J+8abt/zNui1dTQhqzp5x3CHHW+DXluPJpZVnbxbuPt8Zo5eW5+6urGVZDp5p3D7bGaOXlufurqx&#10;lWQ6eZdwB31mjl5bn7q6sZVkOnmHcIM2M0evrU9d3dhKMp1cPdy9Dx94VKBm2vrU1Y2tJNPJlcPt&#10;wfrVmbnaJ9TVja0k08lVw+0hY82vzszVPqGubmwlmU6uGK59e/c1vzozV/uEurqxlWQ6uWK4A1jz&#10;qzNztU+oqxtbSaaTK4UbggVY86szc7VPqKsbW0mmk6uEK4MFWPMGM3O1T6irG1tJppMrhJsGC7Dm&#10;DWbmap9QVze2kkwnrx7uHqxaIJj5ue3VzGuEurqxlWQ6eeVwe7Bqgai57dXMa4S6urGVZDp51XD7&#10;VwGGaoGoue3VzGuEurqxlWQ6ecVwh+9YDMV9R81tr2ZeI9TVja0k08mrhRt+vDAU9x01t72aeY1Q&#10;Vze2kkwnrxSu/PFCL+47am57NfMaoa5ubCWZTl4l3OE71oJe3HfU3PZq5jVCXd3YSjKdvEK4xxvb&#10;pHB8/MlQc9urmdcIdXVjK8l08qvDNW9sk8Lx8SdDzW2vZl4j1NWNrSTTya8Md/jxqnBbr7ymN+Jg&#10;CBZUuK1XXtMbJ4RgQYXbeuU1vTGCDBZUuK1XXtObQ9iDVcegwm298prePIT+xqpjUOG2XnnNboY3&#10;Vh2DCrf1yiu7CW+sOgYVbuuVl7oZfrwoqmNQ4bZeefmbIVjABXUMKtzWKy+rDd+xhL06BhVu65UX&#10;tR6sOrTVU+G2XnlBG3681KGtngq39cor/HipQ1s9FW7rvSZ/vNShrZ4Kt/VWC8ECvwTYe51UuK2n&#10;JoMFdomw9zqpcFuPP2mwgEsW9l4nFW7r92AzQ4CZOrTVU+GaYDNDoObss7u7h9u/CiBmhkDN2Wd3&#10;dw53+I6FmBkCNWef3d013PDjBTEzBGrOPru7Y7jyxwt9ZgjUnH12d7dw92A/PrZ/1EJmCNScfXZ3&#10;p3D3YP/794+vFe66TmK42/YDiPMuIhof1aQAAAAASUVORK5CYIJQSwMECgAAAAAAAAAhAKkdHBBc&#10;BwAAXAcAABQAAABkcnMvbWVkaWEvaW1hZ2UyLnBuZ4lQTkcNChoKAAAADUlIRFIAAAFUAAABUwgG&#10;AAAAZpf0DQAAAAFzUkdCAK7OHOkAAAAEZ0FNQQAAsY8L/GEFAAAACXBIWXMAAC4jAAAuIwF4pT92&#10;AAAG8UlEQVR4Xu3XsW5bZRiA4TgRpQhGKnVkRqhMEWxcCzsbl9GNG+EWGJmY2DPmChgiNT7Uia24&#10;kRv/x35jVerzDHbifv/5jp3mlXIGQGOxevj3+1++efHy5ve7V2Zarp8PNXq+2bP/Kqd6PyvH7DrF&#10;nrnn7PnQ8ogLzDu6f/qY9zL37Cl3PXbs+W1zr/XiYnp7F9Sry8vX724vru9e3TKtn5+yPTMy/9jm&#10;zL6zzZ7pRHvGzu6aGd15ij3bM4fuWdl39v7ftx+ftmtm7rnn3LMxDQ4fvWdgejMx57ob22dGzu+a&#10;Gd075/6ee8/DzMgnfHZ2cz69Ol9/DcCRBBUgIqgAEUEFiAgqQERQASKCChARVICIoAJEBBUgIqgA&#10;EUEFiAgqQERQASKCChARVICIoAJEBBUgIqgAEUEFiAgqQERQASKCChARVICIoAJEBBUgIqgAEUEF&#10;iAgqQERQASKCChARVICIoAJEBBUgIqgAEUEFiAgqQERQASKCChARVICIoAJEBBUgIqgAEUEFiAgq&#10;QERQASKCChARVICIoAJEBBUgIqgAEUEFiAgqQERQASKL1cPV5eXrd7cX13evbJnWz0/ZnhmZf2xz&#10;Zt/ZY/csp7O/3j/OOnvQnvXzIWdXRs+dYs9mx8qhe1b2nb3fcz/1qb+fOee29z3l0HvZmPPeT7nr&#10;A9P08myx+Hn93UfNub9ds6PnR+YeZqah+Zvz6dVnE9Qf/vn77r0Cp/fnjz99d3G+vFp/+1Fzfrd3&#10;zY6eH5l7mBkPqj/5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AgqQERQASKCChARVICIoAJEBBUgIqgAEUEFiAgqQERQASKC&#10;ChARVICIoAJEBBUgIqgAEUEFiAgqQERQASKCChARVICIoAJEBBUgIqgAEUEFiAgqQERQASKCChAR&#10;VICIoAJEBBUgIqgAEUEFiAgqQERQASKCChARVICIoAJEBBUgIqgAEUEFiAgqQERQASKCChARVICI&#10;oAJEBBUgIqgAEUEFiAgqQERQASKCChARVICIoAJEBBUgIqgAEUEFiAgqQERQASKCChARVICIoAJE&#10;BBUgIqgAEUEFiAgqQERQASKCChARVICIoAJEBBUgIqgAEUEFiAgqQERQASKCChARVICIoAJEBBUg&#10;IqgAEUEFiAgqQERQASKCChARVICIoAJEBBUgIqgAEUEFiAgqQERQASKCChARVICIoAJEBBUgIqgA&#10;EUEFiAgqQERQASKCChARVICIoAJEBBUgIqgAEUEFiAgqQERQASKCChARVICIoAJEBBUgIqgAEUEF&#10;iAgqQERQASKCChARVICIoAJEBBUgIqgAEUEFiAgqQERQASKCChARVICIoAJEBBUgIqgAEUEFiAgq&#10;QERQASKCChARVICIoAJEBBUgIqgAEUEFiAgqQERQASKCChARVICIoAJEBBUgIqgAEUEFiAgqQERQ&#10;ASKCChARVICIoAJEBBUgIqgAEUEFiCxWD1eXl6/f3V5c372yZVo/P2V7ZmT+sc2ZfWeP3XN7Nv26&#10;/nLYcv38XG7Xz4c45uzKc7y3Q+/p/txxd/QpvZ+N22MvMOhT+3+6a36xmL59//B2/e1Hzfnd3jU7&#10;en5k7mFmGpq/OZ9efTZBvT+z/4Np9oyd3TUzuvMUe7ZnDt2zsu/s/b9vPz5t18zcc8+5Z2MaHD56&#10;z8D0ZmLOdTe2z4yc3zUzunfO/T33noeZ8aD6kx8gIqgAEUEFiAgqQERQASKCChARVICIoAJEBBUg&#10;IqgAEUEFiAgqQERQASKCChARVICIoAJEBBUgIqgAEUEFiAgqQERQASKCChARVICIoAJEBBUgIqgA&#10;EUEFiAgqQERQASKCChARVICIoAJEBBUgIqgAEUEFiAgqQERQASKCChARVICIoAJEBBUgIqgAEUEF&#10;iAgqQERQASKCChARVICIoAJEBBUgIqgAEUEFiAgqQERQASKCChBZrB6u37z5+r+Lr367e2XLcv38&#10;lJGZpxxy/vCdy7Pb9Vcfc+z72Tj0OnPPVfe7y/a1j9mz7zOfq/hsn/Nzm2vXvdT3V13v0J/l6P5T&#10;/Vzm7VkOzS+//OKP/wGEQCSM4BUEPgAAAABJRU5ErkJgglBLAwQUAAYACAAAACEAIkflM+IAAAAM&#10;AQAADwAAAGRycy9kb3ducmV2LnhtbEyPwWrDMAyG74O9g9Fgt9Z2soWSxSmlbDuVwdrB2E2N1SQ0&#10;tkPsJunbzz1tNwl9/Pr+Yj2bjo00+NZZBXIpgJGtnG5treDr8LZYAfMBrcbOWVJwJQ/r8v6uwFy7&#10;yX7SuA81iyHW56igCaHPOfdVQwb90vVk4+3kBoMhrkPN9YBTDDcdT4TIuMHWxg8N9rRtqDrvL0bB&#10;+4TTJpWv4+582l5/Ds8f3ztJSj0+zJsXYIHm8AfDTT+qQxmdju5itWedglUqkogqWMgsA3YjRPok&#10;gR3jlGQJ8LLg/0uU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/70Xs5sUAAMhzBAAOAAAAAAAAAAAAAAAAADoCAABkcnMvZTJvRG9jLnhtbFBL&#10;AQItAAoAAAAAAAAAIQAc87ELZAUAAGQFAAAUAAAAAAAAAAAAAAAAAEzIAABkcnMvbWVkaWEvaW1h&#10;Z2UxLnBuZ1BLAQItAAoAAAAAAAAAIQCpHRwQXAcAAFwHAAAUAAAAAAAAAAAAAAAAAOLNAABkcnMv&#10;bWVkaWEvaW1hZ2UyLnBuZ1BLAQItABQABgAIAAAAIQAiR+Uz4gAAAAwBAAAPAAAAAAAAAAAAAAAA&#10;AHDVAABkcnMvZG93bnJldi54bWxQSwECLQAUAAYACAAAACEALmzwAMUAAAClAQAAGQAAAAAAAAAA&#10;AAAAAAB/1gAAZHJzL19yZWxzL2Uyb0RvYy54bWwucmVsc1BLBQYAAAAABwAHAL4BAAB71w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0,0;0,0;0,0;0,0;0,0;0,0;0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0,0;0,0;0,0;0,0;0,0;0,0;0,1;0,1;0,1;0,1;0,1;0,0;0,0;0,0;0,0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0,0;0,0;0,1;0,1;0,1;0,1;0,0;0,0;0,0;0,0;0,0;0,0;0,0;0,0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0,0;0,0;0,0;0,0;0,0;0,0;0,1;0,1;0,1;0,1;0,1;0,1;0,1;0,0;0,0;0,0;0,0;0,0;0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0,0;0,1;0,1;0,0;0,0;0,0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0,0;1,0;1,0;1,0;0,0;0,1;0,1;0,0;0,0;0,0;1,0;1,1;0,1;0,0;0,0;0,0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0,0;0,0;0,0;0,0;0,0;0,0;0,0;0,0;0,0;0,0;0,0;0,0;0,0;0,0;0,0;0,0;0,0;0,0;0,0;0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0,0;0,0;0,0;0,0;0,0;0,0;0,0;0,0;0,0;0,0;0,0;0,0;0,0;0,0;0,0;0,0;0,0;0,0;0,0;0,0;0,0;0,0;0,0;0,0;0,0;0,0;0,0;0,0;0,0;0,0;0,0;0,0;0,0;0,0;0,0;0,0;0,0;0,0;0,0;0,0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;4,3;4,0;0,0;0,3" o:connectangles="0,0,0,0,0" textboxrect="0,0,4027843,3040177"/>
              </v:shape>
            </v:group>
          </w:pict>
        </mc:Fallback>
      </mc:AlternateContent>
    </w:r>
    <w:r w:rsidR="00AE2ACB" w:rsidRPr="00214E87">
      <w:rPr>
        <w:rFonts w:ascii="Arial" w:hAnsi="Arial" w:cs="Arial"/>
        <w:i/>
        <w:iCs/>
        <w:sz w:val="22"/>
        <w:szCs w:val="22"/>
      </w:rPr>
      <w:t xml:space="preserve">Znak sprawy </w:t>
    </w:r>
    <w:r w:rsidR="0008159D" w:rsidRPr="00214E87">
      <w:rPr>
        <w:rFonts w:ascii="Arial" w:hAnsi="Arial" w:cs="Arial"/>
        <w:i/>
        <w:iCs/>
        <w:sz w:val="22"/>
        <w:szCs w:val="22"/>
      </w:rPr>
      <w:t>PZD.III.342/2</w:t>
    </w:r>
    <w:r w:rsidR="00516EB4">
      <w:rPr>
        <w:rFonts w:ascii="Arial" w:hAnsi="Arial" w:cs="Arial"/>
        <w:i/>
        <w:iCs/>
        <w:sz w:val="22"/>
        <w:szCs w:val="22"/>
      </w:rPr>
      <w:t>5</w:t>
    </w:r>
    <w:r w:rsidR="0008159D" w:rsidRPr="00214E87">
      <w:rPr>
        <w:rFonts w:ascii="Arial" w:hAnsi="Arial" w:cs="Arial"/>
        <w:i/>
        <w:iCs/>
        <w:sz w:val="22"/>
        <w:szCs w:val="22"/>
      </w:rPr>
      <w:t>/22</w:t>
    </w:r>
  </w:p>
  <w:p w14:paraId="67318F01" w14:textId="3FEFA5A8" w:rsid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  <w:p w14:paraId="2AB9FE85" w14:textId="423E5847" w:rsid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  <w:p w14:paraId="3114B365" w14:textId="1A1F649D" w:rsid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  <w:p w14:paraId="79CACDB2" w14:textId="77777777" w:rsidR="00214E87" w:rsidRPr="00214E87" w:rsidRDefault="00214E87">
    <w:pPr>
      <w:pStyle w:val="Nagwek"/>
      <w:rPr>
        <w:rFonts w:ascii="Arial" w:hAnsi="Arial" w:cs="Arial"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5EB4"/>
    <w:multiLevelType w:val="hybridMultilevel"/>
    <w:tmpl w:val="98B00710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2499819">
    <w:abstractNumId w:val="3"/>
  </w:num>
  <w:num w:numId="2" w16cid:durableId="138619806">
    <w:abstractNumId w:val="1"/>
  </w:num>
  <w:num w:numId="3" w16cid:durableId="318113870">
    <w:abstractNumId w:val="2"/>
  </w:num>
  <w:num w:numId="4" w16cid:durableId="1094549323">
    <w:abstractNumId w:val="4"/>
  </w:num>
  <w:num w:numId="5" w16cid:durableId="78030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6A"/>
    <w:rsid w:val="0008159D"/>
    <w:rsid w:val="001063D3"/>
    <w:rsid w:val="001C7D84"/>
    <w:rsid w:val="00214E87"/>
    <w:rsid w:val="002214DB"/>
    <w:rsid w:val="00267D1F"/>
    <w:rsid w:val="002C47A1"/>
    <w:rsid w:val="002E612D"/>
    <w:rsid w:val="003A4806"/>
    <w:rsid w:val="003B769C"/>
    <w:rsid w:val="004D5A42"/>
    <w:rsid w:val="00516EB4"/>
    <w:rsid w:val="00525EFF"/>
    <w:rsid w:val="005564F9"/>
    <w:rsid w:val="005844F6"/>
    <w:rsid w:val="005A76D4"/>
    <w:rsid w:val="005F6F5F"/>
    <w:rsid w:val="006B63D6"/>
    <w:rsid w:val="006C641D"/>
    <w:rsid w:val="006D09E0"/>
    <w:rsid w:val="007D475B"/>
    <w:rsid w:val="007E331F"/>
    <w:rsid w:val="007F3E87"/>
    <w:rsid w:val="008228ED"/>
    <w:rsid w:val="009312B4"/>
    <w:rsid w:val="0097776D"/>
    <w:rsid w:val="00983D1D"/>
    <w:rsid w:val="009D75A8"/>
    <w:rsid w:val="00A23973"/>
    <w:rsid w:val="00A50E18"/>
    <w:rsid w:val="00A904C5"/>
    <w:rsid w:val="00AA39D6"/>
    <w:rsid w:val="00AE2ACB"/>
    <w:rsid w:val="00AF4AC3"/>
    <w:rsid w:val="00B47637"/>
    <w:rsid w:val="00B9086B"/>
    <w:rsid w:val="00BC4F99"/>
    <w:rsid w:val="00C22F7D"/>
    <w:rsid w:val="00C749A9"/>
    <w:rsid w:val="00C9486A"/>
    <w:rsid w:val="00CE3AE6"/>
    <w:rsid w:val="00D554C7"/>
    <w:rsid w:val="00D5631A"/>
    <w:rsid w:val="00DC336F"/>
    <w:rsid w:val="00E1735C"/>
    <w:rsid w:val="00F134D5"/>
    <w:rsid w:val="00F31EAC"/>
    <w:rsid w:val="00FD381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DE574"/>
  <w15:chartTrackingRefBased/>
  <w15:docId w15:val="{E396E2D2-75AA-4BBE-8722-FD5DB34E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2022-09-29T11:15:00Z</cp:lastPrinted>
  <dcterms:created xsi:type="dcterms:W3CDTF">2022-09-27T11:22:00Z</dcterms:created>
  <dcterms:modified xsi:type="dcterms:W3CDTF">2022-11-16T13:30:00Z</dcterms:modified>
</cp:coreProperties>
</file>