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1E2A" w14:textId="77777777" w:rsidR="004C0328" w:rsidRDefault="004C0328" w:rsidP="004C0328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>
        <w:rPr>
          <w:rFonts w:ascii="Arial" w:hAnsi="Arial" w:cs="Arial"/>
          <w:bCs/>
          <w:i w:val="0"/>
          <w:szCs w:val="24"/>
        </w:rPr>
        <w:t>3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341102EE" w14:textId="77777777" w:rsidR="004C0328" w:rsidRPr="0012157F" w:rsidRDefault="004C0328" w:rsidP="004C03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0BAA3DDB" w14:textId="77777777" w:rsidR="004C0328" w:rsidRDefault="004C0328" w:rsidP="004C0328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1D13A26C" w14:textId="77777777" w:rsidR="004C0328" w:rsidRDefault="004C0328" w:rsidP="004C0328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54AD4FD" w14:textId="77777777" w:rsidR="004C0328" w:rsidRPr="0012157F" w:rsidRDefault="004C0328" w:rsidP="004C0328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72D9B9E2" w14:textId="77777777" w:rsidR="004C0328" w:rsidRPr="0012157F" w:rsidRDefault="004C0328" w:rsidP="004C0328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5BD1A59" w14:textId="77777777" w:rsidR="004C0328" w:rsidRPr="00650D6C" w:rsidRDefault="004C0328" w:rsidP="004C0328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2A89CED" w14:textId="77777777" w:rsidR="004C0328" w:rsidRPr="0012157F" w:rsidRDefault="004C0328" w:rsidP="004C0328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79990CB5" w14:textId="77777777" w:rsidR="004C0328" w:rsidRPr="00B62AD0" w:rsidRDefault="004C0328" w:rsidP="004C0328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328" w14:paraId="30C864BD" w14:textId="77777777" w:rsidTr="000C10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96912" w14:textId="77777777" w:rsidR="004C0328" w:rsidRPr="00053927" w:rsidRDefault="004C0328" w:rsidP="000C108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5590D857" w14:textId="77777777" w:rsidR="004C0328" w:rsidRPr="00053927" w:rsidRDefault="004C0328" w:rsidP="000C108C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2CD660D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Pr="00053927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Pr="00FF0F76">
        <w:rPr>
          <w:rFonts w:ascii="Arial" w:hAnsi="Arial" w:cs="Arial"/>
          <w:sz w:val="24"/>
          <w:szCs w:val="24"/>
        </w:rPr>
        <w:t>(t.</w:t>
      </w:r>
      <w:r>
        <w:rPr>
          <w:rFonts w:ascii="Arial" w:hAnsi="Arial" w:cs="Arial"/>
          <w:sz w:val="24"/>
          <w:szCs w:val="24"/>
        </w:rPr>
        <w:t xml:space="preserve"> </w:t>
      </w:r>
      <w:r w:rsidRPr="00FF0F76">
        <w:rPr>
          <w:rFonts w:ascii="Arial" w:hAnsi="Arial" w:cs="Arial"/>
          <w:sz w:val="24"/>
          <w:szCs w:val="24"/>
        </w:rPr>
        <w:t>j. Dz.U. z 202</w:t>
      </w:r>
      <w:r>
        <w:rPr>
          <w:rFonts w:ascii="Arial" w:hAnsi="Arial" w:cs="Arial"/>
          <w:sz w:val="24"/>
          <w:szCs w:val="24"/>
        </w:rPr>
        <w:t>2</w:t>
      </w:r>
      <w:r w:rsidRPr="00FF0F76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FF0F76">
        <w:rPr>
          <w:rFonts w:ascii="Arial" w:hAnsi="Arial" w:cs="Arial"/>
          <w:sz w:val="24"/>
          <w:szCs w:val="24"/>
        </w:rPr>
        <w:t xml:space="preserve"> z późn. zm.)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6CD0CDD2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0F76">
        <w:rPr>
          <w:rFonts w:ascii="Arial" w:eastAsia="Times New Roman" w:hAnsi="Arial" w:cs="Arial"/>
          <w:b/>
          <w:sz w:val="24"/>
          <w:szCs w:val="24"/>
          <w:lang w:eastAsia="pl-PL"/>
        </w:rPr>
        <w:t>Zaopatrzenie pojazdów w materiały pędne</w:t>
      </w:r>
    </w:p>
    <w:p w14:paraId="2174EDF9" w14:textId="77777777" w:rsidR="004C0328" w:rsidRPr="0071340C" w:rsidRDefault="004C0328" w:rsidP="004C0328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Pr="00FF0F76">
        <w:rPr>
          <w:rFonts w:ascii="Arial" w:eastAsia="Times New Roman" w:hAnsi="Arial" w:cs="Arial"/>
          <w:b/>
          <w:sz w:val="24"/>
          <w:szCs w:val="24"/>
          <w:lang w:eastAsia="pl-PL"/>
        </w:rPr>
        <w:t>PZD.III.342/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  <w:r w:rsidRPr="00FF0F76">
        <w:rPr>
          <w:rFonts w:ascii="Arial" w:eastAsia="Times New Roman" w:hAnsi="Arial" w:cs="Arial"/>
          <w:b/>
          <w:sz w:val="24"/>
          <w:szCs w:val="24"/>
          <w:lang w:eastAsia="pl-PL"/>
        </w:rPr>
        <w:t>/22</w:t>
      </w:r>
    </w:p>
    <w:p w14:paraId="1DDA2687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5504BDF1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1F7A988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052F9E3A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D5C60E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A1BB64B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42D1F5B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6218C42B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B2A84DA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379A3A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52486CD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554373F" w14:textId="77777777" w:rsidR="004C0328" w:rsidRPr="0071340C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Oświadczam, że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D83E62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udostępnię Wykonawcy zasoby, w następującym zakresie:</w:t>
      </w:r>
    </w:p>
    <w:p w14:paraId="44DE0EEB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5EF14A1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FF7345D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9A09F64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20F7D5E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7496845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okres mojego udostępnienia zasobów Wykonawcy będzie następujący:</w:t>
      </w:r>
    </w:p>
    <w:p w14:paraId="06321934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4C0328" w:rsidRPr="008833CF" w14:paraId="2005D98D" w14:textId="77777777" w:rsidTr="000C108C">
        <w:trPr>
          <w:trHeight w:val="519"/>
        </w:trPr>
        <w:tc>
          <w:tcPr>
            <w:tcW w:w="4361" w:type="dxa"/>
            <w:shd w:val="clear" w:color="auto" w:fill="auto"/>
          </w:tcPr>
          <w:p w14:paraId="4AFD9637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D7889E7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44F5F87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4107437" w14:textId="77777777" w:rsidR="004C0328" w:rsidRPr="008833CF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46474855" w14:textId="77777777" w:rsidR="004C0328" w:rsidRPr="008833CF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37AEC35D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689A27F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92BC891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FBA21C5" w14:textId="77777777" w:rsidR="004C0328" w:rsidRPr="008833CF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72AE33CB" w14:textId="77777777" w:rsidR="004C0328" w:rsidRPr="008833CF" w:rsidRDefault="004C0328" w:rsidP="000C108C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1B77B1CB" w14:textId="77777777" w:rsidR="004C0328" w:rsidRPr="00EC10EE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3A360EC" w14:textId="77777777" w:rsidR="00E27ABB" w:rsidRPr="004C0328" w:rsidRDefault="00E27ABB" w:rsidP="004C0328"/>
    <w:sectPr w:rsidR="00E27ABB" w:rsidRPr="004C0328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4486" w14:textId="77777777" w:rsidR="00F92FFA" w:rsidRDefault="00F92FFA" w:rsidP="00025386">
      <w:pPr>
        <w:spacing w:after="0" w:line="240" w:lineRule="auto"/>
      </w:pPr>
      <w:r>
        <w:separator/>
      </w:r>
    </w:p>
  </w:endnote>
  <w:endnote w:type="continuationSeparator" w:id="0">
    <w:p w14:paraId="53EFEFEB" w14:textId="77777777" w:rsidR="00F92FFA" w:rsidRDefault="00F92FF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AE8C" w14:textId="77777777" w:rsidR="00A6276E" w:rsidRDefault="00A62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12F8" w14:textId="5ABDAC9E" w:rsidR="00025386" w:rsidRDefault="0029578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63CA9DC" wp14:editId="1DBC455C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D7A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BFF8EB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6119A3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7C55" w14:textId="77777777" w:rsidR="00A6276E" w:rsidRDefault="00A62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2EB6" w14:textId="77777777" w:rsidR="00F92FFA" w:rsidRDefault="00F92FFA" w:rsidP="00025386">
      <w:pPr>
        <w:spacing w:after="0" w:line="240" w:lineRule="auto"/>
      </w:pPr>
      <w:r>
        <w:separator/>
      </w:r>
    </w:p>
  </w:footnote>
  <w:footnote w:type="continuationSeparator" w:id="0">
    <w:p w14:paraId="74701D84" w14:textId="77777777" w:rsidR="00F92FFA" w:rsidRDefault="00F92FF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BE58" w14:textId="77777777" w:rsidR="00A6276E" w:rsidRDefault="00A62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29A1" w14:textId="77777777" w:rsidR="00A6276E" w:rsidRDefault="00A62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DB4D" w14:textId="77777777" w:rsidR="00A6276E" w:rsidRDefault="00A62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24"/>
    <w:rsid w:val="00025386"/>
    <w:rsid w:val="000423B9"/>
    <w:rsid w:val="00053927"/>
    <w:rsid w:val="00066C44"/>
    <w:rsid w:val="00071D4C"/>
    <w:rsid w:val="00084786"/>
    <w:rsid w:val="0016158F"/>
    <w:rsid w:val="00186024"/>
    <w:rsid w:val="001C2314"/>
    <w:rsid w:val="00213980"/>
    <w:rsid w:val="00295785"/>
    <w:rsid w:val="004374F2"/>
    <w:rsid w:val="00460705"/>
    <w:rsid w:val="00485239"/>
    <w:rsid w:val="004C0328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56A6F"/>
    <w:rsid w:val="00A6276E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92FFA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4ACB4"/>
  <w15:chartTrackingRefBased/>
  <w15:docId w15:val="{0BB89B47-E61D-4BD9-97A6-86236C4E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28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2022-11-03T11:08:00Z</dcterms:created>
  <dcterms:modified xsi:type="dcterms:W3CDTF">2022-11-03T11:08:00Z</dcterms:modified>
</cp:coreProperties>
</file>