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FBD9" w14:textId="77777777" w:rsidR="00436103" w:rsidRDefault="00436103" w:rsidP="00A44833">
      <w:pPr>
        <w:pStyle w:val="Nagwek4"/>
        <w:spacing w:after="360"/>
        <w:rPr>
          <w:rFonts w:ascii="Arial" w:hAnsi="Arial" w:cs="Arial"/>
          <w:bCs/>
          <w:i w:val="0"/>
          <w:szCs w:val="24"/>
        </w:rPr>
      </w:pPr>
    </w:p>
    <w:p w14:paraId="75E3FD7B" w14:textId="27FD17EF"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243CDC" w:rsidRPr="00243CDC">
        <w:rPr>
          <w:rFonts w:ascii="Arial" w:hAnsi="Arial" w:cs="Arial"/>
          <w:bCs/>
          <w:i w:val="0"/>
          <w:szCs w:val="24"/>
        </w:rPr>
        <w:t>1</w:t>
      </w:r>
      <w:r w:rsidR="00B36ABD" w:rsidRPr="00A90D0E">
        <w:rPr>
          <w:rFonts w:ascii="Arial" w:hAnsi="Arial" w:cs="Arial"/>
          <w:bCs/>
          <w:i w:val="0"/>
          <w:szCs w:val="24"/>
        </w:rPr>
        <w:t xml:space="preserve"> do SWZ</w:t>
      </w:r>
    </w:p>
    <w:p w14:paraId="46803B90"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4079E219" w14:textId="77777777" w:rsidR="006676AE" w:rsidRPr="0012157F" w:rsidRDefault="00243CDC" w:rsidP="00E24546">
      <w:pPr>
        <w:pStyle w:val="Tekstpodstawowy"/>
        <w:spacing w:after="0"/>
        <w:ind w:left="4111"/>
        <w:rPr>
          <w:rFonts w:ascii="Arial" w:hAnsi="Arial" w:cs="Arial"/>
        </w:rPr>
      </w:pPr>
      <w:r w:rsidRPr="00243CDC">
        <w:rPr>
          <w:rFonts w:ascii="Arial" w:hAnsi="Arial" w:cs="Arial"/>
        </w:rPr>
        <w:t>Powiatowy Zarząd Dróg w Olecku</w:t>
      </w:r>
    </w:p>
    <w:p w14:paraId="1EE3AA4F" w14:textId="77777777" w:rsidR="006676AE" w:rsidRPr="0012157F" w:rsidRDefault="00243CDC" w:rsidP="00E24546">
      <w:pPr>
        <w:pStyle w:val="Tekstpodstawowy"/>
        <w:spacing w:after="0" w:line="276" w:lineRule="auto"/>
        <w:ind w:left="4111"/>
        <w:rPr>
          <w:rFonts w:ascii="Arial" w:hAnsi="Arial" w:cs="Arial"/>
        </w:rPr>
      </w:pPr>
      <w:r w:rsidRPr="00243CDC">
        <w:rPr>
          <w:rFonts w:ascii="Arial" w:hAnsi="Arial" w:cs="Arial"/>
        </w:rPr>
        <w:t>Wojska Polskiego</w:t>
      </w:r>
      <w:r w:rsidR="006676AE" w:rsidRPr="0012157F">
        <w:rPr>
          <w:rFonts w:ascii="Arial" w:hAnsi="Arial" w:cs="Arial"/>
        </w:rPr>
        <w:t xml:space="preserve"> </w:t>
      </w:r>
      <w:r w:rsidRPr="00243CDC">
        <w:rPr>
          <w:rFonts w:ascii="Arial" w:hAnsi="Arial" w:cs="Arial"/>
        </w:rPr>
        <w:t>12</w:t>
      </w:r>
      <w:r w:rsidR="006676AE" w:rsidRPr="0012157F">
        <w:rPr>
          <w:rFonts w:ascii="Arial" w:hAnsi="Arial" w:cs="Arial"/>
        </w:rPr>
        <w:t xml:space="preserve"> </w:t>
      </w:r>
    </w:p>
    <w:p w14:paraId="1F094848" w14:textId="77777777" w:rsidR="00F90CD1" w:rsidRDefault="00243CDC" w:rsidP="00F90CD1">
      <w:pPr>
        <w:pStyle w:val="Tekstpodstawowy"/>
        <w:spacing w:after="0" w:line="276" w:lineRule="auto"/>
        <w:ind w:left="4111"/>
        <w:rPr>
          <w:rFonts w:ascii="Arial" w:hAnsi="Arial" w:cs="Arial"/>
        </w:rPr>
      </w:pPr>
      <w:r w:rsidRPr="00243CDC">
        <w:rPr>
          <w:rFonts w:ascii="Arial" w:hAnsi="Arial" w:cs="Arial"/>
        </w:rPr>
        <w:t>19-400</w:t>
      </w:r>
      <w:r w:rsidR="006676AE" w:rsidRPr="0012157F">
        <w:rPr>
          <w:rFonts w:ascii="Arial" w:hAnsi="Arial" w:cs="Arial"/>
        </w:rPr>
        <w:t xml:space="preserve"> </w:t>
      </w:r>
      <w:r w:rsidRPr="00243CDC">
        <w:rPr>
          <w:rFonts w:ascii="Arial" w:hAnsi="Arial" w:cs="Arial"/>
        </w:rPr>
        <w:t>Olecko</w:t>
      </w:r>
    </w:p>
    <w:p w14:paraId="6E7595EF" w14:textId="0150A688" w:rsidR="00C4103F" w:rsidRPr="0012157F" w:rsidRDefault="00C4103F" w:rsidP="00F90CD1">
      <w:pPr>
        <w:pStyle w:val="Tekstpodstawowy"/>
        <w:spacing w:after="0" w:line="276" w:lineRule="auto"/>
        <w:ind w:left="4111"/>
        <w:rPr>
          <w:rFonts w:ascii="Arial" w:hAnsi="Arial" w:cs="Arial"/>
          <w:sz w:val="22"/>
          <w:szCs w:val="22"/>
        </w:rPr>
      </w:pPr>
    </w:p>
    <w:p w14:paraId="3005DB40"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6BB8EF9A"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30CCE07B"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w:t>
      </w:r>
      <w:proofErr w:type="spellStart"/>
      <w:r w:rsidRPr="0012157F">
        <w:rPr>
          <w:rFonts w:ascii="Arial" w:hAnsi="Arial" w:cs="Arial"/>
          <w:i/>
          <w:sz w:val="16"/>
          <w:szCs w:val="16"/>
        </w:rPr>
        <w:t>CEiDG</w:t>
      </w:r>
      <w:proofErr w:type="spellEnd"/>
      <w:r w:rsidRPr="0012157F">
        <w:rPr>
          <w:rFonts w:ascii="Arial" w:hAnsi="Arial" w:cs="Arial"/>
          <w:i/>
          <w:sz w:val="16"/>
          <w:szCs w:val="16"/>
        </w:rPr>
        <w:t>)</w:t>
      </w:r>
    </w:p>
    <w:p w14:paraId="3ECC9A23"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4A42072F"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621A6113"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43CDC" w:rsidRPr="0012157F" w14:paraId="25DB7784" w14:textId="77777777" w:rsidTr="00C5748D">
        <w:tc>
          <w:tcPr>
            <w:tcW w:w="9104" w:type="dxa"/>
            <w:shd w:val="clear" w:color="auto" w:fill="D9D9D9"/>
          </w:tcPr>
          <w:p w14:paraId="290B0F4A" w14:textId="77777777" w:rsidR="00243CDC" w:rsidRPr="0012157F" w:rsidRDefault="00243CDC" w:rsidP="00C5748D">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28564740" w14:textId="5288F752" w:rsidR="00243CDC" w:rsidRPr="0012157F" w:rsidRDefault="00243CDC" w:rsidP="00C5748D">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243CDC">
              <w:rPr>
                <w:rFonts w:ascii="Arial" w:hAnsi="Arial" w:cs="Arial"/>
                <w:sz w:val="24"/>
                <w:szCs w:val="24"/>
              </w:rPr>
              <w:t>(</w:t>
            </w:r>
            <w:proofErr w:type="spellStart"/>
            <w:r w:rsidRPr="00243CDC">
              <w:rPr>
                <w:rFonts w:ascii="Arial" w:hAnsi="Arial" w:cs="Arial"/>
                <w:sz w:val="24"/>
                <w:szCs w:val="24"/>
              </w:rPr>
              <w:t>t.j</w:t>
            </w:r>
            <w:proofErr w:type="spellEnd"/>
            <w:r w:rsidRPr="00243CDC">
              <w:rPr>
                <w:rFonts w:ascii="Arial" w:hAnsi="Arial" w:cs="Arial"/>
                <w:sz w:val="24"/>
                <w:szCs w:val="24"/>
              </w:rPr>
              <w:t>. Dz.U. z 202</w:t>
            </w:r>
            <w:r w:rsidR="00436103">
              <w:rPr>
                <w:rFonts w:ascii="Arial" w:hAnsi="Arial" w:cs="Arial"/>
                <w:sz w:val="24"/>
                <w:szCs w:val="24"/>
              </w:rPr>
              <w:t>2</w:t>
            </w:r>
            <w:r w:rsidRPr="00243CDC">
              <w:rPr>
                <w:rFonts w:ascii="Arial" w:hAnsi="Arial" w:cs="Arial"/>
                <w:sz w:val="24"/>
                <w:szCs w:val="24"/>
              </w:rPr>
              <w:t>r. poz. 1</w:t>
            </w:r>
            <w:r w:rsidR="00436103">
              <w:rPr>
                <w:rFonts w:ascii="Arial" w:hAnsi="Arial" w:cs="Arial"/>
                <w:sz w:val="24"/>
                <w:szCs w:val="24"/>
              </w:rPr>
              <w:t>710</w:t>
            </w:r>
            <w:r w:rsidRPr="00243CDC">
              <w:rPr>
                <w:rFonts w:ascii="Arial" w:hAnsi="Arial" w:cs="Arial"/>
                <w:sz w:val="24"/>
                <w:szCs w:val="24"/>
              </w:rPr>
              <w:t xml:space="preserve"> z </w:t>
            </w:r>
            <w:proofErr w:type="spellStart"/>
            <w:r w:rsidRPr="00243CDC">
              <w:rPr>
                <w:rFonts w:ascii="Arial" w:hAnsi="Arial" w:cs="Arial"/>
                <w:sz w:val="24"/>
                <w:szCs w:val="24"/>
              </w:rPr>
              <w:t>późn</w:t>
            </w:r>
            <w:proofErr w:type="spellEnd"/>
            <w:r w:rsidRPr="00243CDC">
              <w:rPr>
                <w:rFonts w:ascii="Arial" w:hAnsi="Arial" w:cs="Arial"/>
                <w:sz w:val="24"/>
                <w:szCs w:val="24"/>
              </w:rPr>
              <w:t>. zm.)</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10F83307" w14:textId="77777777" w:rsidR="00243CDC" w:rsidRPr="00612283" w:rsidRDefault="00243CDC" w:rsidP="00C5748D">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1CCA3FAE" w14:textId="77777777" w:rsidR="00243CDC" w:rsidRPr="00612283" w:rsidRDefault="00243CDC" w:rsidP="00C5748D">
            <w:pPr>
              <w:spacing w:before="40" w:after="40"/>
              <w:jc w:val="center"/>
              <w:rPr>
                <w:rFonts w:ascii="Arial" w:hAnsi="Arial" w:cs="Arial"/>
                <w:b/>
                <w:sz w:val="24"/>
                <w:szCs w:val="24"/>
              </w:rPr>
            </w:pPr>
            <w:r w:rsidRPr="00612283">
              <w:rPr>
                <w:rFonts w:ascii="Arial" w:hAnsi="Arial" w:cs="Arial"/>
                <w:b/>
                <w:sz w:val="24"/>
                <w:szCs w:val="24"/>
              </w:rPr>
              <w:t>ORAZ</w:t>
            </w:r>
          </w:p>
          <w:p w14:paraId="15F9A92A" w14:textId="77777777" w:rsidR="00243CDC" w:rsidRPr="0012157F" w:rsidRDefault="00243CDC" w:rsidP="00C5748D">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6F84D2D3"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5598DA9E" w14:textId="77777777" w:rsidR="00E50194" w:rsidRDefault="00243CDC" w:rsidP="00E50194">
      <w:pPr>
        <w:spacing w:after="240" w:line="276" w:lineRule="auto"/>
        <w:jc w:val="center"/>
        <w:rPr>
          <w:rFonts w:ascii="Arial" w:hAnsi="Arial" w:cs="Arial"/>
          <w:b/>
          <w:sz w:val="24"/>
          <w:szCs w:val="24"/>
        </w:rPr>
      </w:pPr>
      <w:r w:rsidRPr="00243CDC">
        <w:rPr>
          <w:rFonts w:ascii="Arial" w:hAnsi="Arial" w:cs="Arial"/>
          <w:b/>
          <w:sz w:val="24"/>
          <w:szCs w:val="24"/>
        </w:rPr>
        <w:t>Przebudowa drogi powiatowej nr 1909N na odcinku Wieliczki - Nowy Młyn</w:t>
      </w:r>
    </w:p>
    <w:p w14:paraId="6407C3E0" w14:textId="165345E9"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243CDC" w:rsidRPr="00243CDC">
        <w:rPr>
          <w:rFonts w:ascii="Arial" w:hAnsi="Arial" w:cs="Arial"/>
          <w:b/>
          <w:sz w:val="24"/>
          <w:szCs w:val="24"/>
        </w:rPr>
        <w:t>PZD.III.342/2/2</w:t>
      </w:r>
      <w:r w:rsidR="009A41FC">
        <w:rPr>
          <w:rFonts w:ascii="Arial" w:hAnsi="Arial" w:cs="Arial"/>
          <w:b/>
          <w:sz w:val="24"/>
          <w:szCs w:val="24"/>
        </w:rPr>
        <w:t>3</w:t>
      </w:r>
    </w:p>
    <w:p w14:paraId="18F25878"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243CDC" w:rsidRPr="00243CDC">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30A6FE96" w14:textId="77777777" w:rsidTr="00650D6C">
        <w:tc>
          <w:tcPr>
            <w:tcW w:w="9104" w:type="dxa"/>
            <w:shd w:val="clear" w:color="auto" w:fill="D9D9D9"/>
          </w:tcPr>
          <w:p w14:paraId="2438C33F"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11818AE6"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31BA5B31" w14:textId="77777777" w:rsidR="002426FF" w:rsidRPr="00A44833" w:rsidRDefault="002426FF" w:rsidP="00D2702A">
      <w:pPr>
        <w:spacing w:after="0" w:line="276" w:lineRule="auto"/>
        <w:jc w:val="both"/>
        <w:rPr>
          <w:rFonts w:ascii="Arial" w:hAnsi="Arial" w:cs="Arial"/>
          <w:bCs/>
          <w:iCs/>
          <w:color w:val="000000"/>
          <w:sz w:val="16"/>
          <w:szCs w:val="16"/>
          <w:lang w:val="x-none" w:eastAsia="x-none"/>
        </w:rPr>
      </w:pPr>
    </w:p>
    <w:p w14:paraId="68952EEC" w14:textId="77777777" w:rsidR="00436103" w:rsidRPr="00436103" w:rsidRDefault="00436103" w:rsidP="00436103">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 xml:space="preserve">art. 109 ust. 1 ustawy </w:t>
      </w:r>
      <w:proofErr w:type="spellStart"/>
      <w:r w:rsidRPr="00436103">
        <w:rPr>
          <w:rFonts w:ascii="Arial" w:hAnsi="Arial" w:cs="Arial"/>
          <w:sz w:val="24"/>
          <w:szCs w:val="24"/>
        </w:rPr>
        <w:t>Pzp</w:t>
      </w:r>
      <w:proofErr w:type="spellEnd"/>
      <w:r w:rsidRPr="00436103">
        <w:rPr>
          <w:rFonts w:ascii="Arial" w:hAnsi="Arial" w:cs="Arial"/>
          <w:sz w:val="24"/>
          <w:szCs w:val="24"/>
        </w:rPr>
        <w:t>, w zakresie:</w:t>
      </w:r>
    </w:p>
    <w:p w14:paraId="3E360E64" w14:textId="77777777" w:rsidR="00436103" w:rsidRPr="00436103" w:rsidRDefault="00436103" w:rsidP="00436103">
      <w:pPr>
        <w:spacing w:after="0" w:line="240" w:lineRule="auto"/>
        <w:jc w:val="both"/>
        <w:rPr>
          <w:rFonts w:ascii="Arial" w:hAnsi="Arial" w:cs="Arial"/>
          <w:b/>
          <w:sz w:val="24"/>
          <w:szCs w:val="24"/>
        </w:rPr>
      </w:pPr>
    </w:p>
    <w:p w14:paraId="20C6C909" w14:textId="77777777" w:rsidR="00436103" w:rsidRDefault="00436103" w:rsidP="00436103">
      <w:pPr>
        <w:spacing w:after="0" w:line="240" w:lineRule="auto"/>
        <w:jc w:val="both"/>
        <w:rPr>
          <w:rFonts w:ascii="Arial" w:hAnsi="Arial" w:cs="Arial"/>
          <w:b/>
          <w:sz w:val="24"/>
          <w:szCs w:val="24"/>
        </w:rPr>
      </w:pPr>
    </w:p>
    <w:p w14:paraId="7CF1821F" w14:textId="77777777" w:rsidR="00436103" w:rsidRDefault="00436103" w:rsidP="00436103">
      <w:pPr>
        <w:spacing w:after="0" w:line="240" w:lineRule="auto"/>
        <w:jc w:val="both"/>
        <w:rPr>
          <w:rFonts w:ascii="Arial" w:hAnsi="Arial" w:cs="Arial"/>
          <w:b/>
          <w:sz w:val="24"/>
          <w:szCs w:val="24"/>
        </w:rPr>
      </w:pPr>
    </w:p>
    <w:p w14:paraId="72627833" w14:textId="570EE205" w:rsidR="00436103" w:rsidRDefault="00436103" w:rsidP="00436103">
      <w:pPr>
        <w:spacing w:after="0" w:line="240" w:lineRule="auto"/>
        <w:jc w:val="both"/>
        <w:rPr>
          <w:rFonts w:ascii="Arial" w:hAnsi="Arial" w:cs="Arial"/>
          <w:b/>
          <w:sz w:val="24"/>
          <w:szCs w:val="24"/>
        </w:rPr>
      </w:pPr>
    </w:p>
    <w:p w14:paraId="7101BC1F" w14:textId="77777777" w:rsidR="001C5CE7" w:rsidRDefault="001C5CE7" w:rsidP="00436103">
      <w:pPr>
        <w:spacing w:after="0" w:line="240" w:lineRule="auto"/>
        <w:jc w:val="both"/>
        <w:rPr>
          <w:rFonts w:ascii="Arial" w:hAnsi="Arial" w:cs="Arial"/>
          <w:b/>
          <w:sz w:val="24"/>
          <w:szCs w:val="24"/>
        </w:rPr>
      </w:pPr>
    </w:p>
    <w:p w14:paraId="3AD2F96E" w14:textId="5819D739"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4AB7C867" w14:textId="77777777" w:rsidR="00436103" w:rsidRPr="00436103" w:rsidRDefault="00436103" w:rsidP="00436103">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78FF049" w14:textId="77777777" w:rsidR="00436103" w:rsidRPr="00436103" w:rsidRDefault="00436103" w:rsidP="00436103">
      <w:pPr>
        <w:spacing w:after="0" w:line="240" w:lineRule="auto"/>
        <w:jc w:val="both"/>
        <w:rPr>
          <w:rFonts w:ascii="Arial" w:hAnsi="Arial" w:cs="Arial"/>
          <w:b/>
          <w:sz w:val="16"/>
          <w:szCs w:val="16"/>
        </w:rPr>
      </w:pPr>
    </w:p>
    <w:p w14:paraId="3801E45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3BA1531E"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6FE6F41" w14:textId="77777777" w:rsidR="00436103" w:rsidRPr="00436103" w:rsidRDefault="00436103" w:rsidP="00436103">
      <w:pPr>
        <w:spacing w:after="0" w:line="240" w:lineRule="auto"/>
        <w:jc w:val="both"/>
        <w:rPr>
          <w:rFonts w:ascii="Arial" w:hAnsi="Arial" w:cs="Arial"/>
          <w:b/>
          <w:sz w:val="16"/>
          <w:szCs w:val="16"/>
        </w:rPr>
      </w:pPr>
    </w:p>
    <w:p w14:paraId="59FEE3C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22756153"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0C2375B0" w14:textId="77777777" w:rsidR="00436103" w:rsidRPr="00436103" w:rsidRDefault="00436103" w:rsidP="00436103">
      <w:pPr>
        <w:tabs>
          <w:tab w:val="left" w:pos="708"/>
        </w:tabs>
        <w:spacing w:after="0" w:line="240" w:lineRule="auto"/>
        <w:jc w:val="both"/>
        <w:outlineLvl w:val="1"/>
        <w:rPr>
          <w:rFonts w:ascii="Arial" w:hAnsi="Arial" w:cs="Arial"/>
          <w:b/>
          <w:sz w:val="16"/>
          <w:szCs w:val="16"/>
        </w:rPr>
      </w:pPr>
    </w:p>
    <w:p w14:paraId="47668DD2"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445B838F"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05D2EFBA" w14:textId="77777777" w:rsidR="00436103" w:rsidRPr="00436103" w:rsidRDefault="00436103" w:rsidP="00436103">
      <w:pPr>
        <w:spacing w:after="0" w:line="240" w:lineRule="auto"/>
        <w:jc w:val="both"/>
        <w:rPr>
          <w:rFonts w:ascii="Arial" w:hAnsi="Arial" w:cs="Arial"/>
          <w:b/>
          <w:sz w:val="16"/>
          <w:szCs w:val="16"/>
        </w:rPr>
      </w:pPr>
    </w:p>
    <w:p w14:paraId="08435FD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1BC016C5" w14:textId="77777777" w:rsidR="00436103" w:rsidRPr="00436103" w:rsidRDefault="00436103" w:rsidP="00436103">
      <w:pPr>
        <w:spacing w:after="0" w:line="240" w:lineRule="auto"/>
        <w:jc w:val="both"/>
        <w:rPr>
          <w:rFonts w:ascii="Arial" w:hAnsi="Arial" w:cs="Arial"/>
          <w:sz w:val="24"/>
          <w:szCs w:val="24"/>
        </w:rPr>
      </w:pPr>
      <w:r w:rsidRPr="00436103">
        <w:rPr>
          <w:rFonts w:ascii="Arial" w:hAnsi="Arial" w:cs="Arial"/>
          <w:sz w:val="24"/>
          <w:szCs w:val="24"/>
        </w:rPr>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436103">
        <w:rPr>
          <w:rFonts w:ascii="Arial" w:hAnsi="Arial" w:cs="Arial"/>
          <w:sz w:val="24"/>
          <w:szCs w:val="24"/>
        </w:rPr>
        <w:t>Pzp</w:t>
      </w:r>
      <w:proofErr w:type="spellEnd"/>
      <w:r w:rsidRPr="00436103">
        <w:rPr>
          <w:rFonts w:ascii="Arial" w:hAnsi="Arial" w:cs="Arial"/>
          <w:sz w:val="24"/>
          <w:szCs w:val="24"/>
        </w:rPr>
        <w:t>.</w:t>
      </w:r>
    </w:p>
    <w:p w14:paraId="3336335F" w14:textId="77777777" w:rsidR="00436103" w:rsidRPr="00436103" w:rsidRDefault="00436103" w:rsidP="00436103">
      <w:pPr>
        <w:spacing w:after="0" w:line="240" w:lineRule="auto"/>
        <w:jc w:val="both"/>
        <w:rPr>
          <w:rFonts w:ascii="Arial" w:hAnsi="Arial" w:cs="Arial"/>
          <w:b/>
          <w:sz w:val="16"/>
          <w:szCs w:val="16"/>
        </w:rPr>
      </w:pPr>
    </w:p>
    <w:p w14:paraId="415D9901"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3EC39EDE"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B28CE0" w14:textId="77777777" w:rsidR="00436103" w:rsidRPr="00436103" w:rsidRDefault="00436103" w:rsidP="00436103">
      <w:pPr>
        <w:spacing w:after="0" w:line="240" w:lineRule="auto"/>
        <w:jc w:val="both"/>
        <w:rPr>
          <w:rFonts w:ascii="Arial" w:hAnsi="Arial" w:cs="Arial"/>
          <w:b/>
          <w:sz w:val="16"/>
          <w:szCs w:val="16"/>
        </w:rPr>
      </w:pPr>
    </w:p>
    <w:p w14:paraId="69D3729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6FE02FEB"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69B507F" w14:textId="77777777" w:rsidR="00436103" w:rsidRPr="00436103" w:rsidRDefault="00436103" w:rsidP="00436103">
      <w:pPr>
        <w:spacing w:after="0" w:line="276" w:lineRule="auto"/>
        <w:jc w:val="both"/>
        <w:outlineLvl w:val="1"/>
        <w:rPr>
          <w:rFonts w:ascii="Arial" w:eastAsia="Times New Roman" w:hAnsi="Arial" w:cs="Arial"/>
          <w:sz w:val="16"/>
          <w:szCs w:val="16"/>
        </w:rPr>
      </w:pPr>
    </w:p>
    <w:p w14:paraId="0BD48484" w14:textId="6A9AD716" w:rsidR="00436103" w:rsidRDefault="00436103" w:rsidP="00436103">
      <w:pPr>
        <w:spacing w:after="0" w:line="240" w:lineRule="auto"/>
        <w:jc w:val="both"/>
        <w:rPr>
          <w:rFonts w:ascii="Arial" w:hAnsi="Arial" w:cs="Arial"/>
          <w:b/>
          <w:sz w:val="24"/>
          <w:szCs w:val="24"/>
        </w:rPr>
      </w:pPr>
    </w:p>
    <w:p w14:paraId="513A6180" w14:textId="47BB44AA" w:rsidR="001C5CE7" w:rsidRDefault="001C5CE7" w:rsidP="00436103">
      <w:pPr>
        <w:spacing w:after="0" w:line="240" w:lineRule="auto"/>
        <w:jc w:val="both"/>
        <w:rPr>
          <w:rFonts w:ascii="Arial" w:hAnsi="Arial" w:cs="Arial"/>
          <w:b/>
          <w:sz w:val="24"/>
          <w:szCs w:val="24"/>
        </w:rPr>
      </w:pPr>
    </w:p>
    <w:p w14:paraId="76460D70" w14:textId="77777777" w:rsidR="001C5CE7" w:rsidRDefault="001C5CE7" w:rsidP="00436103">
      <w:pPr>
        <w:spacing w:after="0" w:line="240" w:lineRule="auto"/>
        <w:jc w:val="both"/>
        <w:rPr>
          <w:rFonts w:ascii="Arial" w:hAnsi="Arial" w:cs="Arial"/>
          <w:b/>
          <w:sz w:val="24"/>
          <w:szCs w:val="24"/>
        </w:rPr>
      </w:pPr>
    </w:p>
    <w:p w14:paraId="0F6BD103" w14:textId="72EC6576"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363E0E6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05BB1C46" w14:textId="77777777" w:rsidR="00436103" w:rsidRPr="00436103" w:rsidRDefault="00436103" w:rsidP="00436103">
      <w:pPr>
        <w:spacing w:after="0" w:line="240" w:lineRule="auto"/>
        <w:jc w:val="both"/>
        <w:rPr>
          <w:rFonts w:ascii="Arial" w:hAnsi="Arial" w:cs="Arial"/>
          <w:b/>
          <w:sz w:val="16"/>
          <w:szCs w:val="16"/>
        </w:rPr>
      </w:pPr>
    </w:p>
    <w:p w14:paraId="76386C43"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6D9E477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C2792B0" w14:textId="77777777" w:rsidR="00436103" w:rsidRPr="00436103" w:rsidRDefault="00436103" w:rsidP="00436103">
      <w:pPr>
        <w:spacing w:after="0" w:line="240" w:lineRule="auto"/>
        <w:jc w:val="both"/>
        <w:rPr>
          <w:rFonts w:ascii="Arial" w:hAnsi="Arial" w:cs="Arial"/>
          <w:b/>
          <w:sz w:val="16"/>
          <w:szCs w:val="16"/>
        </w:rPr>
      </w:pPr>
    </w:p>
    <w:p w14:paraId="453365A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5FCF409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CED8592" w14:textId="77777777" w:rsidR="00436103" w:rsidRPr="00436103" w:rsidRDefault="00436103" w:rsidP="00436103">
      <w:pPr>
        <w:spacing w:after="0"/>
        <w:rPr>
          <w:rFonts w:ascii="Arial" w:hAnsi="Arial" w:cs="Arial"/>
          <w:color w:val="000000"/>
          <w:sz w:val="16"/>
          <w:szCs w:val="16"/>
          <w:lang w:eastAsia="x-none"/>
        </w:rPr>
      </w:pPr>
    </w:p>
    <w:p w14:paraId="2F2A0C07"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7B1C4826"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0708D152" w14:textId="77777777" w:rsidR="00436103" w:rsidRPr="00436103" w:rsidRDefault="00436103" w:rsidP="00436103">
      <w:pPr>
        <w:spacing w:after="0"/>
        <w:rPr>
          <w:rFonts w:ascii="Arial" w:hAnsi="Arial" w:cs="Arial"/>
          <w:color w:val="000000"/>
          <w:sz w:val="16"/>
          <w:szCs w:val="16"/>
          <w:lang w:eastAsia="x-none"/>
        </w:rPr>
      </w:pPr>
    </w:p>
    <w:p w14:paraId="7852DF79"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1E54170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55494522" w14:textId="77777777" w:rsidR="00023477" w:rsidRPr="006B53D6" w:rsidRDefault="00023477" w:rsidP="007A2BCB">
      <w:pPr>
        <w:spacing w:after="0"/>
        <w:rPr>
          <w:rFonts w:ascii="Arial" w:hAnsi="Arial" w:cs="Arial"/>
          <w:sz w:val="16"/>
          <w:szCs w:val="16"/>
        </w:rPr>
      </w:pPr>
    </w:p>
    <w:p w14:paraId="76EE1D7D"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27EE3315"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xml:space="preserve">, gdy zachodzą przesłanki wykluczenia z art. 108 ust. 1 pkt 1, 2 i 5 lub art.109 ust.1 pkt 2-5 i 7-10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 xml:space="preserve">, a wykonawca korzysta z procedury samooczyszczenia, o której mowa w art. 110 ust. 2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w:t>
      </w:r>
    </w:p>
    <w:p w14:paraId="782A6B0B" w14:textId="77777777"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w:t>
      </w:r>
      <w:r w:rsidR="00E426EB" w:rsidRPr="00E426EB">
        <w:rPr>
          <w:rFonts w:ascii="Arial" w:hAnsi="Arial" w:cs="Arial"/>
          <w:i/>
          <w:sz w:val="20"/>
          <w:szCs w:val="20"/>
        </w:rPr>
        <w:t xml:space="preserve">(podać mającą zastosowanie podstawę wykluczenia spośród wymienionych w art. 108 ust. 1 pkt 1, 2 i 5 lub art. 109 ust. 1 pkt 2-5 i 7-10 ustawy </w:t>
      </w:r>
      <w:proofErr w:type="spellStart"/>
      <w:r w:rsidR="00E426EB" w:rsidRPr="00E426EB">
        <w:rPr>
          <w:rFonts w:ascii="Arial" w:hAnsi="Arial" w:cs="Arial"/>
          <w:i/>
          <w:sz w:val="20"/>
          <w:szCs w:val="20"/>
        </w:rPr>
        <w:t>Pzp</w:t>
      </w:r>
      <w:proofErr w:type="spellEnd"/>
      <w:r w:rsidR="00E426EB" w:rsidRPr="00E426EB">
        <w:rPr>
          <w:rFonts w:ascii="Arial" w:hAnsi="Arial" w:cs="Arial"/>
          <w:i/>
          <w:sz w:val="20"/>
          <w:szCs w:val="20"/>
        </w:rPr>
        <w:t>)</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0E596A9A"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5D37488D" w14:textId="77777777" w:rsidR="00436103" w:rsidRDefault="00436103" w:rsidP="00AC5247">
      <w:pPr>
        <w:spacing w:after="240" w:line="276" w:lineRule="auto"/>
        <w:jc w:val="both"/>
        <w:rPr>
          <w:rFonts w:ascii="Arial" w:hAnsi="Arial" w:cs="Arial"/>
          <w:sz w:val="24"/>
          <w:szCs w:val="24"/>
        </w:rPr>
      </w:pPr>
    </w:p>
    <w:p w14:paraId="3E71BDDC" w14:textId="787E802A" w:rsidR="00436103" w:rsidRDefault="00436103" w:rsidP="00AC5247">
      <w:pPr>
        <w:spacing w:after="240" w:line="276" w:lineRule="auto"/>
        <w:jc w:val="both"/>
        <w:rPr>
          <w:rFonts w:ascii="Arial" w:hAnsi="Arial" w:cs="Arial"/>
          <w:sz w:val="24"/>
          <w:szCs w:val="24"/>
        </w:rPr>
      </w:pPr>
    </w:p>
    <w:p w14:paraId="2807BC7A" w14:textId="77777777" w:rsidR="001C5CE7" w:rsidRDefault="001C5CE7" w:rsidP="00AC5247">
      <w:pPr>
        <w:spacing w:after="240" w:line="276" w:lineRule="auto"/>
        <w:jc w:val="both"/>
        <w:rPr>
          <w:rFonts w:ascii="Arial" w:hAnsi="Arial" w:cs="Arial"/>
          <w:sz w:val="24"/>
          <w:szCs w:val="24"/>
        </w:rPr>
      </w:pPr>
    </w:p>
    <w:p w14:paraId="175B551D" w14:textId="2C8D6B54"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436103">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436103">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832759E" w14:textId="77777777" w:rsidTr="00CD4DD1">
        <w:tc>
          <w:tcPr>
            <w:tcW w:w="9104" w:type="dxa"/>
            <w:shd w:val="clear" w:color="auto" w:fill="D9D9D9"/>
          </w:tcPr>
          <w:p w14:paraId="25DCF1BC"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32D6EA58" w14:textId="77777777"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5260C09"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9E8F16E"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8830364"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243CDC" w:rsidRPr="0012157F" w14:paraId="6C75276D" w14:textId="77777777" w:rsidTr="00C5748D">
        <w:tc>
          <w:tcPr>
            <w:tcW w:w="851" w:type="dxa"/>
            <w:tcBorders>
              <w:top w:val="single" w:sz="4" w:space="0" w:color="auto"/>
              <w:left w:val="single" w:sz="4" w:space="0" w:color="auto"/>
              <w:bottom w:val="single" w:sz="4" w:space="0" w:color="auto"/>
              <w:right w:val="single" w:sz="4" w:space="0" w:color="auto"/>
            </w:tcBorders>
            <w:hideMark/>
          </w:tcPr>
          <w:p w14:paraId="2FA8A716" w14:textId="77777777" w:rsidR="00243CDC" w:rsidRPr="0012157F" w:rsidRDefault="00243CDC" w:rsidP="00C5748D">
            <w:pPr>
              <w:spacing w:before="60" w:after="120"/>
              <w:jc w:val="center"/>
              <w:rPr>
                <w:rFonts w:ascii="Arial" w:hAnsi="Arial" w:cs="Arial"/>
                <w:sz w:val="24"/>
                <w:szCs w:val="24"/>
              </w:rPr>
            </w:pPr>
            <w:r w:rsidRPr="00243CDC">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5EB8A3EA" w14:textId="32C1A0C2" w:rsidR="00243CDC" w:rsidRPr="00436103" w:rsidRDefault="00243CDC" w:rsidP="00C5748D">
            <w:pPr>
              <w:spacing w:before="60" w:after="120"/>
              <w:jc w:val="both"/>
              <w:rPr>
                <w:rFonts w:ascii="Arial" w:hAnsi="Arial" w:cs="Arial"/>
                <w:b/>
                <w:bCs/>
                <w:sz w:val="24"/>
                <w:szCs w:val="24"/>
              </w:rPr>
            </w:pPr>
            <w:r w:rsidRPr="00243CDC">
              <w:rPr>
                <w:rFonts w:ascii="Arial" w:hAnsi="Arial" w:cs="Arial"/>
                <w:b/>
                <w:bCs/>
                <w:sz w:val="24"/>
                <w:szCs w:val="24"/>
              </w:rPr>
              <w:t>Zdolność techniczna lub zawodowa</w:t>
            </w:r>
          </w:p>
        </w:tc>
      </w:tr>
    </w:tbl>
    <w:p w14:paraId="657679D4"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0D2CB653"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075B4EBF"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54E89887"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7A305426"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podmiotu/ów udostępniając</w:t>
      </w:r>
      <w:r w:rsidR="00721D87">
        <w:rPr>
          <w:rFonts w:ascii="Arial" w:hAnsi="Arial" w:cs="Arial"/>
          <w:sz w:val="24"/>
          <w:szCs w:val="24"/>
        </w:rPr>
        <w:t>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zasoby: </w:t>
      </w:r>
    </w:p>
    <w:p w14:paraId="2B191F3B"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7DCFE3C9"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5E8A6C6F" w14:textId="77777777" w:rsidR="00E21122" w:rsidRDefault="00E21122" w:rsidP="00721D87">
      <w:pPr>
        <w:spacing w:line="276" w:lineRule="auto"/>
        <w:jc w:val="both"/>
        <w:rPr>
          <w:rFonts w:ascii="Arial" w:hAnsi="Arial" w:cs="Arial"/>
          <w:sz w:val="24"/>
          <w:szCs w:val="24"/>
        </w:rPr>
      </w:pPr>
    </w:p>
    <w:p w14:paraId="58F48E64" w14:textId="77777777" w:rsidR="00E21122" w:rsidRDefault="00E21122" w:rsidP="00721D87">
      <w:pPr>
        <w:spacing w:line="276" w:lineRule="auto"/>
        <w:jc w:val="both"/>
        <w:rPr>
          <w:rFonts w:ascii="Arial" w:hAnsi="Arial" w:cs="Arial"/>
          <w:sz w:val="24"/>
          <w:szCs w:val="24"/>
        </w:rPr>
      </w:pPr>
    </w:p>
    <w:p w14:paraId="6CAB00D8" w14:textId="77777777" w:rsidR="00E21122" w:rsidRDefault="00E21122" w:rsidP="00721D87">
      <w:pPr>
        <w:spacing w:line="276" w:lineRule="auto"/>
        <w:jc w:val="both"/>
        <w:rPr>
          <w:rFonts w:ascii="Arial" w:hAnsi="Arial" w:cs="Arial"/>
          <w:sz w:val="24"/>
          <w:szCs w:val="24"/>
        </w:rPr>
      </w:pPr>
    </w:p>
    <w:p w14:paraId="2B628F8E" w14:textId="39076B45"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7F2A0609"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7090C67B" w14:textId="774C42F2" w:rsidR="00436103" w:rsidRPr="00E21122" w:rsidRDefault="00E21BB4" w:rsidP="00E21122">
      <w:pPr>
        <w:pBdr>
          <w:bottom w:val="single" w:sz="12" w:space="1" w:color="auto"/>
        </w:pBd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FF2239F" w14:textId="77777777" w:rsidTr="00CD4DD1">
        <w:tc>
          <w:tcPr>
            <w:tcW w:w="9104" w:type="dxa"/>
            <w:shd w:val="clear" w:color="auto" w:fill="D9D9D9"/>
          </w:tcPr>
          <w:p w14:paraId="2A95628A"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474D5C49"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353C51ED" w14:textId="77777777" w:rsidTr="00847232">
        <w:tc>
          <w:tcPr>
            <w:tcW w:w="9104" w:type="dxa"/>
            <w:shd w:val="clear" w:color="auto" w:fill="D9D9D9"/>
          </w:tcPr>
          <w:p w14:paraId="7DDA27F8"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661FBC40" w14:textId="77777777" w:rsidR="00E426EB" w:rsidRPr="0012157F" w:rsidRDefault="00E426EB" w:rsidP="00FE4E2B">
      <w:pPr>
        <w:spacing w:after="0" w:line="360" w:lineRule="auto"/>
        <w:jc w:val="both"/>
        <w:rPr>
          <w:rFonts w:ascii="Arial" w:hAnsi="Arial" w:cs="Arial"/>
          <w:sz w:val="20"/>
          <w:szCs w:val="20"/>
        </w:rPr>
      </w:pPr>
    </w:p>
    <w:p w14:paraId="6A85C434"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28C500BE"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8BA4A8C"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0DCAA851"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32A7DB88"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6C9DBB68" w14:textId="77777777" w:rsidR="00E426EB" w:rsidRDefault="00E426EB" w:rsidP="00FE4E2B">
      <w:pPr>
        <w:spacing w:after="0" w:line="360" w:lineRule="auto"/>
        <w:jc w:val="both"/>
        <w:rPr>
          <w:rFonts w:ascii="Arial" w:hAnsi="Arial" w:cs="Arial"/>
          <w:sz w:val="24"/>
          <w:szCs w:val="24"/>
        </w:rPr>
      </w:pPr>
    </w:p>
    <w:p w14:paraId="7A2B7E29" w14:textId="77777777" w:rsidR="0012157F" w:rsidRPr="0012157F" w:rsidRDefault="0012157F" w:rsidP="00FE4E2B">
      <w:pPr>
        <w:spacing w:after="0" w:line="360" w:lineRule="auto"/>
        <w:jc w:val="both"/>
        <w:rPr>
          <w:rFonts w:ascii="Arial" w:hAnsi="Arial" w:cs="Arial"/>
          <w:sz w:val="20"/>
          <w:szCs w:val="20"/>
        </w:rPr>
      </w:pPr>
    </w:p>
    <w:p w14:paraId="7193F4FC"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542A5EC2" w14:textId="77777777" w:rsidR="00524951" w:rsidRDefault="00524951" w:rsidP="00524951">
      <w:pPr>
        <w:spacing w:after="0" w:line="360" w:lineRule="auto"/>
        <w:ind w:left="3686"/>
        <w:jc w:val="both"/>
        <w:rPr>
          <w:rFonts w:ascii="Arial" w:hAnsi="Arial" w:cs="Arial"/>
          <w:sz w:val="20"/>
          <w:szCs w:val="20"/>
        </w:rPr>
      </w:pPr>
    </w:p>
    <w:p w14:paraId="78821203"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30F9FF9E"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E40E" w14:textId="77777777" w:rsidR="008F3EA0" w:rsidRDefault="008F3EA0" w:rsidP="0038231F">
      <w:pPr>
        <w:spacing w:after="0" w:line="240" w:lineRule="auto"/>
      </w:pPr>
      <w:r>
        <w:separator/>
      </w:r>
    </w:p>
  </w:endnote>
  <w:endnote w:type="continuationSeparator" w:id="0">
    <w:p w14:paraId="0ED38A5A" w14:textId="77777777" w:rsidR="008F3EA0" w:rsidRDefault="008F3EA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BFA1" w14:textId="77777777" w:rsidR="00243CDC" w:rsidRDefault="00243C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AA67"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1D02F27"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2007" w14:textId="77777777" w:rsidR="00243CDC" w:rsidRDefault="00243C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4D5A" w14:textId="77777777" w:rsidR="008F3EA0" w:rsidRDefault="008F3EA0" w:rsidP="0038231F">
      <w:pPr>
        <w:spacing w:after="0" w:line="240" w:lineRule="auto"/>
      </w:pPr>
      <w:r>
        <w:separator/>
      </w:r>
    </w:p>
  </w:footnote>
  <w:footnote w:type="continuationSeparator" w:id="0">
    <w:p w14:paraId="39449D92" w14:textId="77777777" w:rsidR="008F3EA0" w:rsidRDefault="008F3EA0" w:rsidP="0038231F">
      <w:pPr>
        <w:spacing w:after="0" w:line="240" w:lineRule="auto"/>
      </w:pPr>
      <w:r>
        <w:continuationSeparator/>
      </w:r>
    </w:p>
  </w:footnote>
  <w:footnote w:id="1">
    <w:p w14:paraId="41E08C65" w14:textId="77777777" w:rsidR="0011306C" w:rsidRPr="00E21122" w:rsidRDefault="0011306C" w:rsidP="0011306C">
      <w:pPr>
        <w:pStyle w:val="Tekstprzypisudolnego"/>
        <w:jc w:val="both"/>
        <w:rPr>
          <w:rFonts w:ascii="Arial" w:hAnsi="Arial" w:cs="Arial"/>
          <w:i/>
          <w:iCs/>
        </w:rPr>
      </w:pPr>
      <w:r w:rsidRPr="00E21122">
        <w:rPr>
          <w:rStyle w:val="Odwoanieprzypisudolnego"/>
          <w:rFonts w:ascii="Arial" w:hAnsi="Arial" w:cs="Arial"/>
          <w:i/>
          <w:iCs/>
        </w:rPr>
        <w:footnoteRef/>
      </w:r>
      <w:r w:rsidRPr="00E21122">
        <w:rPr>
          <w:rFonts w:ascii="Arial" w:hAnsi="Arial" w:cs="Arial"/>
          <w:i/>
          <w:iCs/>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5E76CBDE"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77E0F0"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FD1023"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A15" w14:textId="77777777" w:rsidR="00243CDC" w:rsidRDefault="00243C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DDCF" w14:textId="06F57163" w:rsidR="00243CDC" w:rsidRDefault="00E21122">
    <w:pPr>
      <w:pStyle w:val="Nagwek"/>
    </w:pPr>
    <w:r>
      <w:rPr>
        <w:noProof/>
      </w:rPr>
      <mc:AlternateContent>
        <mc:Choice Requires="wpg">
          <w:drawing>
            <wp:anchor distT="0" distB="0" distL="114300" distR="114300" simplePos="0" relativeHeight="251661312" behindDoc="0" locked="0" layoutInCell="1" allowOverlap="1" wp14:anchorId="7E1C1C9A" wp14:editId="34C1B97B">
              <wp:simplePos x="0" y="0"/>
              <wp:positionH relativeFrom="column">
                <wp:posOffset>3729355</wp:posOffset>
              </wp:positionH>
              <wp:positionV relativeFrom="paragraph">
                <wp:posOffset>1270</wp:posOffset>
              </wp:positionV>
              <wp:extent cx="1341120" cy="482600"/>
              <wp:effectExtent l="0" t="0" r="0" b="0"/>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74" name="Shape 6"/>
                      <wps:cNvSpPr>
                        <a:spLocks/>
                      </wps:cNvSpPr>
                      <wps:spPr bwMode="auto">
                        <a:xfrm>
                          <a:off x="0" y="0"/>
                          <a:ext cx="3840" cy="3667"/>
                        </a:xfrm>
                        <a:custGeom>
                          <a:avLst/>
                          <a:gdLst>
                            <a:gd name="T0" fmla="*/ 3425 w 383997"/>
                            <a:gd name="T1" fmla="*/ 0 h 366763"/>
                            <a:gd name="T2" fmla="*/ 3840 w 383997"/>
                            <a:gd name="T3" fmla="*/ 3667 h 366763"/>
                            <a:gd name="T4" fmla="*/ 0 w 383997"/>
                            <a:gd name="T5" fmla="*/ 980 h 366763"/>
                            <a:gd name="T6" fmla="*/ 3425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wps:spPr>
                      <wps:bodyPr rot="0" vert="horz" wrap="square" lIns="91440" tIns="45720" rIns="91440" bIns="45720" anchor="t" anchorCtr="0" upright="1">
                        <a:noAutofit/>
                      </wps:bodyPr>
                    </wps:wsp>
                    <wps:wsp>
                      <wps:cNvPr id="124" name="Shape 7"/>
                      <wps:cNvSpPr>
                        <a:spLocks/>
                      </wps:cNvSpPr>
                      <wps:spPr bwMode="auto">
                        <a:xfrm>
                          <a:off x="0" y="980"/>
                          <a:ext cx="3840" cy="3603"/>
                        </a:xfrm>
                        <a:custGeom>
                          <a:avLst/>
                          <a:gdLst>
                            <a:gd name="T0" fmla="*/ 0 w 383997"/>
                            <a:gd name="T1" fmla="*/ 0 h 360286"/>
                            <a:gd name="T2" fmla="*/ 3840 w 383997"/>
                            <a:gd name="T3" fmla="*/ 2687 h 360286"/>
                            <a:gd name="T4" fmla="*/ 0 w 383997"/>
                            <a:gd name="T5" fmla="*/ 3603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wps:spPr>
                      <wps:bodyPr rot="0" vert="horz" wrap="square" lIns="91440" tIns="45720" rIns="91440" bIns="45720" anchor="t" anchorCtr="0" upright="1">
                        <a:noAutofit/>
                      </wps:bodyPr>
                    </wps:wsp>
                    <wps:wsp>
                      <wps:cNvPr id="125" name="Shape 8"/>
                      <wps:cNvSpPr>
                        <a:spLocks/>
                      </wps:cNvSpPr>
                      <wps:spPr bwMode="auto">
                        <a:xfrm>
                          <a:off x="0" y="3667"/>
                          <a:ext cx="3840" cy="3082"/>
                        </a:xfrm>
                        <a:custGeom>
                          <a:avLst/>
                          <a:gdLst>
                            <a:gd name="T0" fmla="*/ 3840 w 384010"/>
                            <a:gd name="T1" fmla="*/ 0 h 308229"/>
                            <a:gd name="T2" fmla="*/ 2923 w 384010"/>
                            <a:gd name="T3" fmla="*/ 3082 h 308229"/>
                            <a:gd name="T4" fmla="*/ 0 w 384010"/>
                            <a:gd name="T5" fmla="*/ 915 h 308229"/>
                            <a:gd name="T6" fmla="*/ 384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wps:spPr>
                      <wps:bodyPr rot="0" vert="horz" wrap="square" lIns="91440" tIns="45720" rIns="91440" bIns="45720" anchor="t" anchorCtr="0" upright="1">
                        <a:noAutofit/>
                      </wps:bodyPr>
                    </wps:wsp>
                    <wps:wsp>
                      <wps:cNvPr id="126" name="Shape 9"/>
                      <wps:cNvSpPr>
                        <a:spLocks/>
                      </wps:cNvSpPr>
                      <wps:spPr bwMode="auto">
                        <a:xfrm>
                          <a:off x="2922" y="3667"/>
                          <a:ext cx="3086" cy="3685"/>
                        </a:xfrm>
                        <a:custGeom>
                          <a:avLst/>
                          <a:gdLst>
                            <a:gd name="T0" fmla="*/ 917 w 308572"/>
                            <a:gd name="T1" fmla="*/ 0 h 368452"/>
                            <a:gd name="T2" fmla="*/ 3086 w 308572"/>
                            <a:gd name="T3" fmla="*/ 3685 h 368452"/>
                            <a:gd name="T4" fmla="*/ 0 w 308572"/>
                            <a:gd name="T5" fmla="*/ 3083 h 368452"/>
                            <a:gd name="T6" fmla="*/ 917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wps:spPr>
                      <wps:bodyPr rot="0" vert="horz" wrap="square" lIns="91440" tIns="45720" rIns="91440" bIns="45720" anchor="t" anchorCtr="0" upright="1">
                        <a:noAutofit/>
                      </wps:bodyPr>
                    </wps:wsp>
                    <wps:wsp>
                      <wps:cNvPr id="127" name="Shape 10"/>
                      <wps:cNvSpPr>
                        <a:spLocks/>
                      </wps:cNvSpPr>
                      <wps:spPr bwMode="auto">
                        <a:xfrm>
                          <a:off x="3840" y="3667"/>
                          <a:ext cx="3623" cy="3685"/>
                        </a:xfrm>
                        <a:custGeom>
                          <a:avLst/>
                          <a:gdLst>
                            <a:gd name="T0" fmla="*/ 0 w 362318"/>
                            <a:gd name="T1" fmla="*/ 0 h 368453"/>
                            <a:gd name="T2" fmla="*/ 3623 w 362318"/>
                            <a:gd name="T3" fmla="*/ 1151 h 368453"/>
                            <a:gd name="T4" fmla="*/ 2168 w 362318"/>
                            <a:gd name="T5" fmla="*/ 3685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wps:spPr>
                      <wps:bodyPr rot="0" vert="horz" wrap="square" lIns="91440" tIns="45720" rIns="91440" bIns="45720" anchor="t" anchorCtr="0" upright="1">
                        <a:noAutofit/>
                      </wps:bodyPr>
                    </wps:wsp>
                    <wps:wsp>
                      <wps:cNvPr id="128" name="Shape 11"/>
                      <wps:cNvSpPr>
                        <a:spLocks/>
                      </wps:cNvSpPr>
                      <wps:spPr bwMode="auto">
                        <a:xfrm>
                          <a:off x="3840" y="1257"/>
                          <a:ext cx="3623" cy="3561"/>
                        </a:xfrm>
                        <a:custGeom>
                          <a:avLst/>
                          <a:gdLst>
                            <a:gd name="T0" fmla="*/ 3046 w 362318"/>
                            <a:gd name="T1" fmla="*/ 0 h 356070"/>
                            <a:gd name="T2" fmla="*/ 3623 w 362318"/>
                            <a:gd name="T3" fmla="*/ 3561 h 356070"/>
                            <a:gd name="T4" fmla="*/ 0 w 362318"/>
                            <a:gd name="T5" fmla="*/ 2410 h 356070"/>
                            <a:gd name="T6" fmla="*/ 3046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wps:spPr>
                      <wps:bodyPr rot="0" vert="horz" wrap="square" lIns="91440" tIns="45720" rIns="91440" bIns="45720" anchor="t" anchorCtr="0" upright="1">
                        <a:noAutofit/>
                      </wps:bodyPr>
                    </wps:wsp>
                    <wps:wsp>
                      <wps:cNvPr id="129" name="Shape 12"/>
                      <wps:cNvSpPr>
                        <a:spLocks/>
                      </wps:cNvSpPr>
                      <wps:spPr bwMode="auto">
                        <a:xfrm>
                          <a:off x="3511" y="764"/>
                          <a:ext cx="3375" cy="2903"/>
                        </a:xfrm>
                        <a:custGeom>
                          <a:avLst/>
                          <a:gdLst>
                            <a:gd name="T0" fmla="*/ 0 w 337464"/>
                            <a:gd name="T1" fmla="*/ 0 h 290297"/>
                            <a:gd name="T2" fmla="*/ 3375 w 337464"/>
                            <a:gd name="T3" fmla="*/ 493 h 290297"/>
                            <a:gd name="T4" fmla="*/ 328 w 337464"/>
                            <a:gd name="T5" fmla="*/ 2903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wps:spPr>
                      <wps:bodyPr rot="0" vert="horz" wrap="square" lIns="91440" tIns="45720" rIns="91440" bIns="45720" anchor="t" anchorCtr="0" upright="1">
                        <a:noAutofit/>
                      </wps:bodyPr>
                    </wps:wsp>
                    <wps:wsp>
                      <wps:cNvPr id="130" name="Shape 13"/>
                      <wps:cNvSpPr>
                        <a:spLocks/>
                      </wps:cNvSpPr>
                      <wps:spPr bwMode="auto">
                        <a:xfrm>
                          <a:off x="8942" y="3377"/>
                          <a:ext cx="1768" cy="2620"/>
                        </a:xfrm>
                        <a:custGeom>
                          <a:avLst/>
                          <a:gdLst>
                            <a:gd name="T0" fmla="*/ 222 w 176835"/>
                            <a:gd name="T1" fmla="*/ 0 h 261938"/>
                            <a:gd name="T2" fmla="*/ 951 w 176835"/>
                            <a:gd name="T3" fmla="*/ 0 h 261938"/>
                            <a:gd name="T4" fmla="*/ 951 w 176835"/>
                            <a:gd name="T5" fmla="*/ 770 h 261938"/>
                            <a:gd name="T6" fmla="*/ 1268 w 176835"/>
                            <a:gd name="T7" fmla="*/ 677 h 261938"/>
                            <a:gd name="T8" fmla="*/ 1268 w 176835"/>
                            <a:gd name="T9" fmla="*/ 1384 h 261938"/>
                            <a:gd name="T10" fmla="*/ 951 w 176835"/>
                            <a:gd name="T11" fmla="*/ 1480 h 261938"/>
                            <a:gd name="T12" fmla="*/ 951 w 176835"/>
                            <a:gd name="T13" fmla="*/ 2068 h 261938"/>
                            <a:gd name="T14" fmla="*/ 1768 w 176835"/>
                            <a:gd name="T15" fmla="*/ 2068 h 261938"/>
                            <a:gd name="T16" fmla="*/ 1768 w 176835"/>
                            <a:gd name="T17" fmla="*/ 2620 h 261938"/>
                            <a:gd name="T18" fmla="*/ 222 w 176835"/>
                            <a:gd name="T19" fmla="*/ 2620 h 261938"/>
                            <a:gd name="T20" fmla="*/ 222 w 176835"/>
                            <a:gd name="T21" fmla="*/ 1695 h 261938"/>
                            <a:gd name="T22" fmla="*/ 0 w 176835"/>
                            <a:gd name="T23" fmla="*/ 1761 h 261938"/>
                            <a:gd name="T24" fmla="*/ 0 w 176835"/>
                            <a:gd name="T25" fmla="*/ 1051 h 261938"/>
                            <a:gd name="T26" fmla="*/ 222 w 176835"/>
                            <a:gd name="T27" fmla="*/ 984 h 261938"/>
                            <a:gd name="T28" fmla="*/ 22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wps:spPr>
                      <wps:bodyPr rot="0" vert="horz" wrap="square" lIns="91440" tIns="45720" rIns="91440" bIns="45720" anchor="t" anchorCtr="0" upright="1">
                        <a:noAutofit/>
                      </wps:bodyPr>
                    </wps:wsp>
                    <wps:wsp>
                      <wps:cNvPr id="131" name="Shape 14"/>
                      <wps:cNvSpPr>
                        <a:spLocks/>
                      </wps:cNvSpPr>
                      <wps:spPr bwMode="auto">
                        <a:xfrm>
                          <a:off x="10799" y="3388"/>
                          <a:ext cx="1374" cy="2609"/>
                        </a:xfrm>
                        <a:custGeom>
                          <a:avLst/>
                          <a:gdLst>
                            <a:gd name="T0" fmla="*/ 958 w 137408"/>
                            <a:gd name="T1" fmla="*/ 0 h 260833"/>
                            <a:gd name="T2" fmla="*/ 1374 w 137408"/>
                            <a:gd name="T3" fmla="*/ 0 h 260833"/>
                            <a:gd name="T4" fmla="*/ 1374 w 137408"/>
                            <a:gd name="T5" fmla="*/ 779 h 260833"/>
                            <a:gd name="T6" fmla="*/ 1091 w 137408"/>
                            <a:gd name="T7" fmla="*/ 1624 h 260833"/>
                            <a:gd name="T8" fmla="*/ 1374 w 137408"/>
                            <a:gd name="T9" fmla="*/ 1624 h 260833"/>
                            <a:gd name="T10" fmla="*/ 1374 w 137408"/>
                            <a:gd name="T11" fmla="*/ 2172 h 260833"/>
                            <a:gd name="T12" fmla="*/ 910 w 137408"/>
                            <a:gd name="T13" fmla="*/ 2172 h 260833"/>
                            <a:gd name="T14" fmla="*/ 765 w 137408"/>
                            <a:gd name="T15" fmla="*/ 2609 h 260833"/>
                            <a:gd name="T16" fmla="*/ 0 w 137408"/>
                            <a:gd name="T17" fmla="*/ 2609 h 260833"/>
                            <a:gd name="T18" fmla="*/ 958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wps:spPr>
                      <wps:bodyPr rot="0" vert="horz" wrap="square" lIns="91440" tIns="45720" rIns="91440" bIns="45720" anchor="t" anchorCtr="0" upright="1">
                        <a:noAutofit/>
                      </wps:bodyPr>
                    </wps:wsp>
                    <wps:wsp>
                      <wps:cNvPr id="132" name="Shape 15"/>
                      <wps:cNvSpPr>
                        <a:spLocks/>
                      </wps:cNvSpPr>
                      <wps:spPr bwMode="auto">
                        <a:xfrm>
                          <a:off x="12173" y="3388"/>
                          <a:ext cx="1378" cy="2609"/>
                        </a:xfrm>
                        <a:custGeom>
                          <a:avLst/>
                          <a:gdLst>
                            <a:gd name="T0" fmla="*/ 0 w 137814"/>
                            <a:gd name="T1" fmla="*/ 0 h 260833"/>
                            <a:gd name="T2" fmla="*/ 424 w 137814"/>
                            <a:gd name="T3" fmla="*/ 0 h 260833"/>
                            <a:gd name="T4" fmla="*/ 1378 w 137814"/>
                            <a:gd name="T5" fmla="*/ 2609 h 260833"/>
                            <a:gd name="T6" fmla="*/ 609 w 137814"/>
                            <a:gd name="T7" fmla="*/ 2609 h 260833"/>
                            <a:gd name="T8" fmla="*/ 464 w 137814"/>
                            <a:gd name="T9" fmla="*/ 2172 h 260833"/>
                            <a:gd name="T10" fmla="*/ 0 w 137814"/>
                            <a:gd name="T11" fmla="*/ 2172 h 260833"/>
                            <a:gd name="T12" fmla="*/ 0 w 137814"/>
                            <a:gd name="T13" fmla="*/ 1624 h 260833"/>
                            <a:gd name="T14" fmla="*/ 283 w 137814"/>
                            <a:gd name="T15" fmla="*/ 1624 h 260833"/>
                            <a:gd name="T16" fmla="*/ 2 w 137814"/>
                            <a:gd name="T17" fmla="*/ 773 h 260833"/>
                            <a:gd name="T18" fmla="*/ 0 w 137814"/>
                            <a:gd name="T19" fmla="*/ 779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wps:spPr>
                      <wps:bodyPr rot="0" vert="horz" wrap="square" lIns="91440" tIns="45720" rIns="91440" bIns="45720" anchor="t" anchorCtr="0" upright="1">
                        <a:noAutofit/>
                      </wps:bodyPr>
                    </wps:wsp>
                    <wps:wsp>
                      <wps:cNvPr id="133" name="Shape 16"/>
                      <wps:cNvSpPr>
                        <a:spLocks/>
                      </wps:cNvSpPr>
                      <wps:spPr bwMode="auto">
                        <a:xfrm>
                          <a:off x="13766" y="3377"/>
                          <a:ext cx="1198" cy="2620"/>
                        </a:xfrm>
                        <a:custGeom>
                          <a:avLst/>
                          <a:gdLst>
                            <a:gd name="T0" fmla="*/ 0 w 119863"/>
                            <a:gd name="T1" fmla="*/ 0 h 261925"/>
                            <a:gd name="T2" fmla="*/ 1043 w 119863"/>
                            <a:gd name="T3" fmla="*/ 0 h 261925"/>
                            <a:gd name="T4" fmla="*/ 1198 w 119863"/>
                            <a:gd name="T5" fmla="*/ 17 h 261925"/>
                            <a:gd name="T6" fmla="*/ 1198 w 119863"/>
                            <a:gd name="T7" fmla="*/ 670 h 261925"/>
                            <a:gd name="T8" fmla="*/ 976 w 119863"/>
                            <a:gd name="T9" fmla="*/ 636 h 261925"/>
                            <a:gd name="T10" fmla="*/ 728 w 119863"/>
                            <a:gd name="T11" fmla="*/ 636 h 261925"/>
                            <a:gd name="T12" fmla="*/ 728 w 119863"/>
                            <a:gd name="T13" fmla="*/ 1969 h 261925"/>
                            <a:gd name="T14" fmla="*/ 976 w 119863"/>
                            <a:gd name="T15" fmla="*/ 1969 h 261925"/>
                            <a:gd name="T16" fmla="*/ 1198 w 119863"/>
                            <a:gd name="T17" fmla="*/ 1935 h 261925"/>
                            <a:gd name="T18" fmla="*/ 1198 w 119863"/>
                            <a:gd name="T19" fmla="*/ 2603 h 261925"/>
                            <a:gd name="T20" fmla="*/ 1043 w 119863"/>
                            <a:gd name="T21" fmla="*/ 2620 h 261925"/>
                            <a:gd name="T22" fmla="*/ 0 w 119863"/>
                            <a:gd name="T23" fmla="*/ 262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wps:spPr>
                      <wps:bodyPr rot="0" vert="horz" wrap="square" lIns="91440" tIns="45720" rIns="91440" bIns="45720" anchor="t" anchorCtr="0" upright="1">
                        <a:noAutofit/>
                      </wps:bodyPr>
                    </wps:wsp>
                    <wps:wsp>
                      <wps:cNvPr id="134" name="Shape 17"/>
                      <wps:cNvSpPr>
                        <a:spLocks/>
                      </wps:cNvSpPr>
                      <wps:spPr bwMode="auto">
                        <a:xfrm>
                          <a:off x="14964" y="3394"/>
                          <a:ext cx="1206" cy="2585"/>
                        </a:xfrm>
                        <a:custGeom>
                          <a:avLst/>
                          <a:gdLst>
                            <a:gd name="T0" fmla="*/ 0 w 120599"/>
                            <a:gd name="T1" fmla="*/ 0 h 258566"/>
                            <a:gd name="T2" fmla="*/ 233 w 120599"/>
                            <a:gd name="T3" fmla="*/ 25 h 258566"/>
                            <a:gd name="T4" fmla="*/ 568 w 120599"/>
                            <a:gd name="T5" fmla="*/ 148 h 258566"/>
                            <a:gd name="T6" fmla="*/ 1041 w 120599"/>
                            <a:gd name="T7" fmla="*/ 609 h 258566"/>
                            <a:gd name="T8" fmla="*/ 1206 w 120599"/>
                            <a:gd name="T9" fmla="*/ 1285 h 258566"/>
                            <a:gd name="T10" fmla="*/ 1039 w 120599"/>
                            <a:gd name="T11" fmla="*/ 1964 h 258566"/>
                            <a:gd name="T12" fmla="*/ 566 w 120599"/>
                            <a:gd name="T13" fmla="*/ 2432 h 258566"/>
                            <a:gd name="T14" fmla="*/ 232 w 120599"/>
                            <a:gd name="T15" fmla="*/ 2560 h 258566"/>
                            <a:gd name="T16" fmla="*/ 0 w 120599"/>
                            <a:gd name="T17" fmla="*/ 2585 h 258566"/>
                            <a:gd name="T18" fmla="*/ 0 w 120599"/>
                            <a:gd name="T19" fmla="*/ 1918 h 258566"/>
                            <a:gd name="T20" fmla="*/ 66 w 120599"/>
                            <a:gd name="T21" fmla="*/ 1908 h 258566"/>
                            <a:gd name="T22" fmla="*/ 285 w 120599"/>
                            <a:gd name="T23" fmla="*/ 1777 h 258566"/>
                            <a:gd name="T24" fmla="*/ 470 w 120599"/>
                            <a:gd name="T25" fmla="*/ 1285 h 258566"/>
                            <a:gd name="T26" fmla="*/ 285 w 120599"/>
                            <a:gd name="T27" fmla="*/ 795 h 258566"/>
                            <a:gd name="T28" fmla="*/ 66 w 120599"/>
                            <a:gd name="T29" fmla="*/ 664 h 258566"/>
                            <a:gd name="T30" fmla="*/ 0 w 120599"/>
                            <a:gd name="T31" fmla="*/ 653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wps:spPr>
                      <wps:bodyPr rot="0" vert="horz" wrap="square" lIns="91440" tIns="45720" rIns="91440" bIns="45720" anchor="t" anchorCtr="0" upright="1">
                        <a:noAutofit/>
                      </wps:bodyPr>
                    </wps:wsp>
                    <wps:wsp>
                      <wps:cNvPr id="135" name="Shape 217"/>
                      <wps:cNvSpPr>
                        <a:spLocks/>
                      </wps:cNvSpPr>
                      <wps:spPr bwMode="auto">
                        <a:xfrm>
                          <a:off x="9175" y="6715"/>
                          <a:ext cx="6995" cy="109"/>
                        </a:xfrm>
                        <a:custGeom>
                          <a:avLst/>
                          <a:gdLst>
                            <a:gd name="T0" fmla="*/ 0 w 699541"/>
                            <a:gd name="T1" fmla="*/ 0 h 10884"/>
                            <a:gd name="T2" fmla="*/ 6995 w 699541"/>
                            <a:gd name="T3" fmla="*/ 0 h 10884"/>
                            <a:gd name="T4" fmla="*/ 6995 w 699541"/>
                            <a:gd name="T5" fmla="*/ 109 h 10884"/>
                            <a:gd name="T6" fmla="*/ 0 w 699541"/>
                            <a:gd name="T7" fmla="*/ 109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wps:spPr>
                      <wps:bodyPr rot="0" vert="horz" wrap="square" lIns="91440" tIns="45720" rIns="91440" bIns="45720" anchor="t" anchorCtr="0" upright="1">
                        <a:noAutofit/>
                      </wps:bodyPr>
                    </wps:wsp>
                    <wps:wsp>
                      <wps:cNvPr id="136" name="Shape 218"/>
                      <wps:cNvSpPr>
                        <a:spLocks/>
                      </wps:cNvSpPr>
                      <wps:spPr bwMode="auto">
                        <a:xfrm>
                          <a:off x="9175" y="7124"/>
                          <a:ext cx="6995" cy="301"/>
                        </a:xfrm>
                        <a:custGeom>
                          <a:avLst/>
                          <a:gdLst>
                            <a:gd name="T0" fmla="*/ 0 w 699541"/>
                            <a:gd name="T1" fmla="*/ 0 h 30010"/>
                            <a:gd name="T2" fmla="*/ 6995 w 699541"/>
                            <a:gd name="T3" fmla="*/ 0 h 30010"/>
                            <a:gd name="T4" fmla="*/ 6995 w 699541"/>
                            <a:gd name="T5" fmla="*/ 301 h 30010"/>
                            <a:gd name="T6" fmla="*/ 0 w 699541"/>
                            <a:gd name="T7" fmla="*/ 301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wps:spPr>
                      <wps:bodyPr rot="0" vert="horz" wrap="square" lIns="91440" tIns="45720" rIns="91440" bIns="45720" anchor="t" anchorCtr="0" upright="1">
                        <a:noAutofit/>
                      </wps:bodyPr>
                    </wps:wsp>
                    <wps:wsp>
                      <wps:cNvPr id="137" name="Shape 21"/>
                      <wps:cNvSpPr>
                        <a:spLocks/>
                      </wps:cNvSpPr>
                      <wps:spPr bwMode="auto">
                        <a:xfrm>
                          <a:off x="9207" y="115"/>
                          <a:ext cx="901" cy="2650"/>
                        </a:xfrm>
                        <a:custGeom>
                          <a:avLst/>
                          <a:gdLst>
                            <a:gd name="T0" fmla="*/ 0 w 90107"/>
                            <a:gd name="T1" fmla="*/ 0 h 264922"/>
                            <a:gd name="T2" fmla="*/ 802 w 90107"/>
                            <a:gd name="T3" fmla="*/ 0 h 264922"/>
                            <a:gd name="T4" fmla="*/ 901 w 90107"/>
                            <a:gd name="T5" fmla="*/ 13 h 264922"/>
                            <a:gd name="T6" fmla="*/ 901 w 90107"/>
                            <a:gd name="T7" fmla="*/ 321 h 264922"/>
                            <a:gd name="T8" fmla="*/ 802 w 90107"/>
                            <a:gd name="T9" fmla="*/ 308 h 264922"/>
                            <a:gd name="T10" fmla="*/ 393 w 90107"/>
                            <a:gd name="T11" fmla="*/ 308 h 264922"/>
                            <a:gd name="T12" fmla="*/ 393 w 90107"/>
                            <a:gd name="T13" fmla="*/ 1364 h 264922"/>
                            <a:gd name="T14" fmla="*/ 802 w 90107"/>
                            <a:gd name="T15" fmla="*/ 1364 h 264922"/>
                            <a:gd name="T16" fmla="*/ 901 w 90107"/>
                            <a:gd name="T17" fmla="*/ 1349 h 264922"/>
                            <a:gd name="T18" fmla="*/ 901 w 90107"/>
                            <a:gd name="T19" fmla="*/ 1660 h 264922"/>
                            <a:gd name="T20" fmla="*/ 802 w 90107"/>
                            <a:gd name="T21" fmla="*/ 1674 h 264922"/>
                            <a:gd name="T22" fmla="*/ 393 w 90107"/>
                            <a:gd name="T23" fmla="*/ 1674 h 264922"/>
                            <a:gd name="T24" fmla="*/ 393 w 90107"/>
                            <a:gd name="T25" fmla="*/ 2650 h 264922"/>
                            <a:gd name="T26" fmla="*/ 0 w 90107"/>
                            <a:gd name="T27" fmla="*/ 265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38" name="Shape 22"/>
                      <wps:cNvSpPr>
                        <a:spLocks/>
                      </wps:cNvSpPr>
                      <wps:spPr bwMode="auto">
                        <a:xfrm>
                          <a:off x="10108" y="129"/>
                          <a:ext cx="900" cy="1646"/>
                        </a:xfrm>
                        <a:custGeom>
                          <a:avLst/>
                          <a:gdLst>
                            <a:gd name="T0" fmla="*/ 0 w 89941"/>
                            <a:gd name="T1" fmla="*/ 0 h 164593"/>
                            <a:gd name="T2" fmla="*/ 344 w 89941"/>
                            <a:gd name="T3" fmla="*/ 46 h 164593"/>
                            <a:gd name="T4" fmla="*/ 656 w 89941"/>
                            <a:gd name="T5" fmla="*/ 213 h 164593"/>
                            <a:gd name="T6" fmla="*/ 840 w 89941"/>
                            <a:gd name="T7" fmla="*/ 474 h 164593"/>
                            <a:gd name="T8" fmla="*/ 900 w 89941"/>
                            <a:gd name="T9" fmla="*/ 813 h 164593"/>
                            <a:gd name="T10" fmla="*/ 835 w 89941"/>
                            <a:gd name="T11" fmla="*/ 1156 h 164593"/>
                            <a:gd name="T12" fmla="*/ 645 w 89941"/>
                            <a:gd name="T13" fmla="*/ 1424 h 164593"/>
                            <a:gd name="T14" fmla="*/ 332 w 89941"/>
                            <a:gd name="T15" fmla="*/ 1598 h 164593"/>
                            <a:gd name="T16" fmla="*/ 0 w 89941"/>
                            <a:gd name="T17" fmla="*/ 1646 h 164593"/>
                            <a:gd name="T18" fmla="*/ 0 w 89941"/>
                            <a:gd name="T19" fmla="*/ 1336 h 164593"/>
                            <a:gd name="T20" fmla="*/ 164 w 89941"/>
                            <a:gd name="T21" fmla="*/ 1312 h 164593"/>
                            <a:gd name="T22" fmla="*/ 354 w 89941"/>
                            <a:gd name="T23" fmla="*/ 1202 h 164593"/>
                            <a:gd name="T24" fmla="*/ 470 w 89941"/>
                            <a:gd name="T25" fmla="*/ 1032 h 164593"/>
                            <a:gd name="T26" fmla="*/ 509 w 89941"/>
                            <a:gd name="T27" fmla="*/ 813 h 164593"/>
                            <a:gd name="T28" fmla="*/ 358 w 89941"/>
                            <a:gd name="T29" fmla="*/ 433 h 164593"/>
                            <a:gd name="T30" fmla="*/ 169 w 89941"/>
                            <a:gd name="T31" fmla="*/ 330 h 164593"/>
                            <a:gd name="T32" fmla="*/ 0 w 89941"/>
                            <a:gd name="T33" fmla="*/ 308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wps:spPr>
                      <wps:bodyPr rot="0" vert="horz" wrap="square" lIns="91440" tIns="45720" rIns="91440" bIns="45720" anchor="t" anchorCtr="0" upright="1">
                        <a:noAutofit/>
                      </wps:bodyPr>
                    </wps:wsp>
                    <wps:wsp>
                      <wps:cNvPr id="139" name="Shape 23"/>
                      <wps:cNvSpPr>
                        <a:spLocks/>
                      </wps:cNvSpPr>
                      <wps:spPr bwMode="auto">
                        <a:xfrm>
                          <a:off x="11277" y="86"/>
                          <a:ext cx="1315" cy="2706"/>
                        </a:xfrm>
                        <a:custGeom>
                          <a:avLst/>
                          <a:gdLst>
                            <a:gd name="T0" fmla="*/ 1315 w 131426"/>
                            <a:gd name="T1" fmla="*/ 0 h 270618"/>
                            <a:gd name="T2" fmla="*/ 1315 w 131426"/>
                            <a:gd name="T3" fmla="*/ 340 h 270618"/>
                            <a:gd name="T4" fmla="*/ 939 w 131426"/>
                            <a:gd name="T5" fmla="*/ 409 h 270618"/>
                            <a:gd name="T6" fmla="*/ 650 w 131426"/>
                            <a:gd name="T7" fmla="*/ 611 h 270618"/>
                            <a:gd name="T8" fmla="*/ 465 w 131426"/>
                            <a:gd name="T9" fmla="*/ 930 h 270618"/>
                            <a:gd name="T10" fmla="*/ 400 w 131426"/>
                            <a:gd name="T11" fmla="*/ 1354 h 270618"/>
                            <a:gd name="T12" fmla="*/ 465 w 131426"/>
                            <a:gd name="T13" fmla="*/ 1779 h 270618"/>
                            <a:gd name="T14" fmla="*/ 650 w 131426"/>
                            <a:gd name="T15" fmla="*/ 2097 h 270618"/>
                            <a:gd name="T16" fmla="*/ 939 w 131426"/>
                            <a:gd name="T17" fmla="*/ 2298 h 270618"/>
                            <a:gd name="T18" fmla="*/ 1315 w 131426"/>
                            <a:gd name="T19" fmla="*/ 2367 h 270618"/>
                            <a:gd name="T20" fmla="*/ 1315 w 131426"/>
                            <a:gd name="T21" fmla="*/ 2706 h 270618"/>
                            <a:gd name="T22" fmla="*/ 1035 w 131426"/>
                            <a:gd name="T23" fmla="*/ 2681 h 270618"/>
                            <a:gd name="T24" fmla="*/ 780 w 131426"/>
                            <a:gd name="T25" fmla="*/ 2607 h 270618"/>
                            <a:gd name="T26" fmla="*/ 364 w 131426"/>
                            <a:gd name="T27" fmla="*/ 2327 h 270618"/>
                            <a:gd name="T28" fmla="*/ 96 w 131426"/>
                            <a:gd name="T29" fmla="*/ 1899 h 270618"/>
                            <a:gd name="T30" fmla="*/ 0 w 131426"/>
                            <a:gd name="T31" fmla="*/ 1354 h 270618"/>
                            <a:gd name="T32" fmla="*/ 96 w 131426"/>
                            <a:gd name="T33" fmla="*/ 810 h 270618"/>
                            <a:gd name="T34" fmla="*/ 364 w 131426"/>
                            <a:gd name="T35" fmla="*/ 381 h 270618"/>
                            <a:gd name="T36" fmla="*/ 780 w 131426"/>
                            <a:gd name="T37" fmla="*/ 100 h 270618"/>
                            <a:gd name="T38" fmla="*/ 1035 w 131426"/>
                            <a:gd name="T39" fmla="*/ 25 h 270618"/>
                            <a:gd name="T40" fmla="*/ 1315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wps:spPr>
                      <wps:bodyPr rot="0" vert="horz" wrap="square" lIns="91440" tIns="45720" rIns="91440" bIns="45720" anchor="t" anchorCtr="0" upright="1">
                        <a:noAutofit/>
                      </wps:bodyPr>
                    </wps:wsp>
                    <wps:wsp>
                      <wps:cNvPr id="140" name="Shape 24"/>
                      <wps:cNvSpPr>
                        <a:spLocks/>
                      </wps:cNvSpPr>
                      <wps:spPr bwMode="auto">
                        <a:xfrm>
                          <a:off x="12592" y="86"/>
                          <a:ext cx="1316" cy="2706"/>
                        </a:xfrm>
                        <a:custGeom>
                          <a:avLst/>
                          <a:gdLst>
                            <a:gd name="T0" fmla="*/ 1 w 131642"/>
                            <a:gd name="T1" fmla="*/ 0 h 270637"/>
                            <a:gd name="T2" fmla="*/ 538 w 131642"/>
                            <a:gd name="T3" fmla="*/ 101 h 270637"/>
                            <a:gd name="T4" fmla="*/ 953 w 131642"/>
                            <a:gd name="T5" fmla="*/ 381 h 270637"/>
                            <a:gd name="T6" fmla="*/ 1221 w 131642"/>
                            <a:gd name="T7" fmla="*/ 810 h 270637"/>
                            <a:gd name="T8" fmla="*/ 1316 w 131642"/>
                            <a:gd name="T9" fmla="*/ 1354 h 270637"/>
                            <a:gd name="T10" fmla="*/ 1221 w 131642"/>
                            <a:gd name="T11" fmla="*/ 1899 h 270637"/>
                            <a:gd name="T12" fmla="*/ 953 w 131642"/>
                            <a:gd name="T13" fmla="*/ 2327 h 270637"/>
                            <a:gd name="T14" fmla="*/ 538 w 131642"/>
                            <a:gd name="T15" fmla="*/ 2606 h 270637"/>
                            <a:gd name="T16" fmla="*/ 1 w 131642"/>
                            <a:gd name="T17" fmla="*/ 2706 h 270637"/>
                            <a:gd name="T18" fmla="*/ 0 w 131642"/>
                            <a:gd name="T19" fmla="*/ 2706 h 270637"/>
                            <a:gd name="T20" fmla="*/ 0 w 131642"/>
                            <a:gd name="T21" fmla="*/ 2367 h 270637"/>
                            <a:gd name="T22" fmla="*/ 1 w 131642"/>
                            <a:gd name="T23" fmla="*/ 2367 h 270637"/>
                            <a:gd name="T24" fmla="*/ 378 w 131642"/>
                            <a:gd name="T25" fmla="*/ 2297 h 270637"/>
                            <a:gd name="T26" fmla="*/ 666 w 131642"/>
                            <a:gd name="T27" fmla="*/ 2097 h 270637"/>
                            <a:gd name="T28" fmla="*/ 849 w 131642"/>
                            <a:gd name="T29" fmla="*/ 1779 h 270637"/>
                            <a:gd name="T30" fmla="*/ 914 w 131642"/>
                            <a:gd name="T31" fmla="*/ 1354 h 270637"/>
                            <a:gd name="T32" fmla="*/ 849 w 131642"/>
                            <a:gd name="T33" fmla="*/ 930 h 270637"/>
                            <a:gd name="T34" fmla="*/ 666 w 131642"/>
                            <a:gd name="T35" fmla="*/ 611 h 270637"/>
                            <a:gd name="T36" fmla="*/ 378 w 131642"/>
                            <a:gd name="T37" fmla="*/ 410 h 270637"/>
                            <a:gd name="T38" fmla="*/ 1 w 131642"/>
                            <a:gd name="T39" fmla="*/ 339 h 270637"/>
                            <a:gd name="T40" fmla="*/ 0 w 131642"/>
                            <a:gd name="T41" fmla="*/ 340 h 270637"/>
                            <a:gd name="T42" fmla="*/ 0 w 131642"/>
                            <a:gd name="T43" fmla="*/ 0 h 270637"/>
                            <a:gd name="T44" fmla="*/ 1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wps:spPr>
                      <wps:bodyPr rot="0" vert="horz" wrap="square" lIns="91440" tIns="45720" rIns="91440" bIns="45720" anchor="t" anchorCtr="0" upright="1">
                        <a:noAutofit/>
                      </wps:bodyPr>
                    </wps:wsp>
                    <wps:wsp>
                      <wps:cNvPr id="141" name="Shape 25"/>
                      <wps:cNvSpPr>
                        <a:spLocks/>
                      </wps:cNvSpPr>
                      <wps:spPr bwMode="auto">
                        <a:xfrm>
                          <a:off x="14400" y="115"/>
                          <a:ext cx="1517" cy="2650"/>
                        </a:xfrm>
                        <a:custGeom>
                          <a:avLst/>
                          <a:gdLst>
                            <a:gd name="T0" fmla="*/ 0 w 151651"/>
                            <a:gd name="T1" fmla="*/ 0 h 264922"/>
                            <a:gd name="T2" fmla="*/ 393 w 151651"/>
                            <a:gd name="T3" fmla="*/ 0 h 264922"/>
                            <a:gd name="T4" fmla="*/ 393 w 151651"/>
                            <a:gd name="T5" fmla="*/ 2320 h 264922"/>
                            <a:gd name="T6" fmla="*/ 1517 w 151651"/>
                            <a:gd name="T7" fmla="*/ 2320 h 264922"/>
                            <a:gd name="T8" fmla="*/ 1517 w 151651"/>
                            <a:gd name="T9" fmla="*/ 2650 h 264922"/>
                            <a:gd name="T10" fmla="*/ 0 w 151651"/>
                            <a:gd name="T11" fmla="*/ 265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2" name="Shape 26"/>
                      <wps:cNvSpPr>
                        <a:spLocks/>
                      </wps:cNvSpPr>
                      <wps:spPr bwMode="auto">
                        <a:xfrm>
                          <a:off x="16087" y="86"/>
                          <a:ext cx="1736" cy="2708"/>
                        </a:xfrm>
                        <a:custGeom>
                          <a:avLst/>
                          <a:gdLst>
                            <a:gd name="T0" fmla="*/ 945 w 173609"/>
                            <a:gd name="T1" fmla="*/ 0 h 270828"/>
                            <a:gd name="T2" fmla="*/ 1355 w 173609"/>
                            <a:gd name="T3" fmla="*/ 71 h 270828"/>
                            <a:gd name="T4" fmla="*/ 1681 w 173609"/>
                            <a:gd name="T5" fmla="*/ 275 h 270828"/>
                            <a:gd name="T6" fmla="*/ 1585 w 173609"/>
                            <a:gd name="T7" fmla="*/ 461 h 270828"/>
                            <a:gd name="T8" fmla="*/ 1546 w 173609"/>
                            <a:gd name="T9" fmla="*/ 507 h 270828"/>
                            <a:gd name="T10" fmla="*/ 1494 w 173609"/>
                            <a:gd name="T11" fmla="*/ 522 h 270828"/>
                            <a:gd name="T12" fmla="*/ 1419 w 173609"/>
                            <a:gd name="T13" fmla="*/ 492 h 270828"/>
                            <a:gd name="T14" fmla="*/ 1313 w 173609"/>
                            <a:gd name="T15" fmla="*/ 423 h 270828"/>
                            <a:gd name="T16" fmla="*/ 1160 w 173609"/>
                            <a:gd name="T17" fmla="*/ 355 h 270828"/>
                            <a:gd name="T18" fmla="*/ 948 w 173609"/>
                            <a:gd name="T19" fmla="*/ 325 h 270828"/>
                            <a:gd name="T20" fmla="*/ 744 w 173609"/>
                            <a:gd name="T21" fmla="*/ 355 h 270828"/>
                            <a:gd name="T22" fmla="*/ 598 w 173609"/>
                            <a:gd name="T23" fmla="*/ 438 h 270828"/>
                            <a:gd name="T24" fmla="*/ 508 w 173609"/>
                            <a:gd name="T25" fmla="*/ 562 h 270828"/>
                            <a:gd name="T26" fmla="*/ 478 w 173609"/>
                            <a:gd name="T27" fmla="*/ 716 h 270828"/>
                            <a:gd name="T28" fmla="*/ 532 w 173609"/>
                            <a:gd name="T29" fmla="*/ 893 h 270828"/>
                            <a:gd name="T30" fmla="*/ 675 w 173609"/>
                            <a:gd name="T31" fmla="*/ 1013 h 270828"/>
                            <a:gd name="T32" fmla="*/ 876 w 173609"/>
                            <a:gd name="T33" fmla="*/ 1099 h 270828"/>
                            <a:gd name="T34" fmla="*/ 1107 w 173609"/>
                            <a:gd name="T35" fmla="*/ 1176 h 270828"/>
                            <a:gd name="T36" fmla="*/ 1337 w 173609"/>
                            <a:gd name="T37" fmla="*/ 1267 h 270828"/>
                            <a:gd name="T38" fmla="*/ 1539 w 173609"/>
                            <a:gd name="T39" fmla="*/ 1397 h 270828"/>
                            <a:gd name="T40" fmla="*/ 1682 w 173609"/>
                            <a:gd name="T41" fmla="*/ 1589 h 270828"/>
                            <a:gd name="T42" fmla="*/ 1736 w 173609"/>
                            <a:gd name="T43" fmla="*/ 1867 h 270828"/>
                            <a:gd name="T44" fmla="*/ 1676 w 173609"/>
                            <a:gd name="T45" fmla="*/ 2195 h 270828"/>
                            <a:gd name="T46" fmla="*/ 1502 w 173609"/>
                            <a:gd name="T47" fmla="*/ 2463 h 270828"/>
                            <a:gd name="T48" fmla="*/ 1220 w 173609"/>
                            <a:gd name="T49" fmla="*/ 2642 h 270828"/>
                            <a:gd name="T50" fmla="*/ 841 w 173609"/>
                            <a:gd name="T51" fmla="*/ 2708 h 270828"/>
                            <a:gd name="T52" fmla="*/ 594 w 173609"/>
                            <a:gd name="T53" fmla="*/ 2683 h 270828"/>
                            <a:gd name="T54" fmla="*/ 367 w 173609"/>
                            <a:gd name="T55" fmla="*/ 2613 h 270828"/>
                            <a:gd name="T56" fmla="*/ 167 w 173609"/>
                            <a:gd name="T57" fmla="*/ 2504 h 270828"/>
                            <a:gd name="T58" fmla="*/ 0 w 173609"/>
                            <a:gd name="T59" fmla="*/ 2361 h 270828"/>
                            <a:gd name="T60" fmla="*/ 113 w 173609"/>
                            <a:gd name="T61" fmla="*/ 2173 h 270828"/>
                            <a:gd name="T62" fmla="*/ 152 w 173609"/>
                            <a:gd name="T63" fmla="*/ 2136 h 270828"/>
                            <a:gd name="T64" fmla="*/ 205 w 173609"/>
                            <a:gd name="T65" fmla="*/ 2121 h 270828"/>
                            <a:gd name="T66" fmla="*/ 294 w 173609"/>
                            <a:gd name="T67" fmla="*/ 2162 h 270828"/>
                            <a:gd name="T68" fmla="*/ 420 w 173609"/>
                            <a:gd name="T69" fmla="*/ 2251 h 270828"/>
                            <a:gd name="T70" fmla="*/ 599 w 173609"/>
                            <a:gd name="T71" fmla="*/ 2341 h 270828"/>
                            <a:gd name="T72" fmla="*/ 852 w 173609"/>
                            <a:gd name="T73" fmla="*/ 2382 h 270828"/>
                            <a:gd name="T74" fmla="*/ 1070 w 173609"/>
                            <a:gd name="T75" fmla="*/ 2349 h 270828"/>
                            <a:gd name="T76" fmla="*/ 1231 w 173609"/>
                            <a:gd name="T77" fmla="*/ 2257 h 270828"/>
                            <a:gd name="T78" fmla="*/ 1332 w 173609"/>
                            <a:gd name="T79" fmla="*/ 2112 h 270828"/>
                            <a:gd name="T80" fmla="*/ 1367 w 173609"/>
                            <a:gd name="T81" fmla="*/ 1924 h 270828"/>
                            <a:gd name="T82" fmla="*/ 1313 w 173609"/>
                            <a:gd name="T83" fmla="*/ 1734 h 270828"/>
                            <a:gd name="T84" fmla="*/ 1172 w 173609"/>
                            <a:gd name="T85" fmla="*/ 1610 h 270828"/>
                            <a:gd name="T86" fmla="*/ 970 w 173609"/>
                            <a:gd name="T87" fmla="*/ 1525 h 270828"/>
                            <a:gd name="T88" fmla="*/ 740 w 173609"/>
                            <a:gd name="T89" fmla="*/ 1453 h 270828"/>
                            <a:gd name="T90" fmla="*/ 509 w 173609"/>
                            <a:gd name="T91" fmla="*/ 1365 h 270828"/>
                            <a:gd name="T92" fmla="*/ 308 w 173609"/>
                            <a:gd name="T93" fmla="*/ 1235 h 270828"/>
                            <a:gd name="T94" fmla="*/ 166 w 173609"/>
                            <a:gd name="T95" fmla="*/ 1034 h 270828"/>
                            <a:gd name="T96" fmla="*/ 113 w 173609"/>
                            <a:gd name="T97" fmla="*/ 736 h 270828"/>
                            <a:gd name="T98" fmla="*/ 168 w 173609"/>
                            <a:gd name="T99" fmla="*/ 461 h 270828"/>
                            <a:gd name="T100" fmla="*/ 329 w 173609"/>
                            <a:gd name="T101" fmla="*/ 226 h 270828"/>
                            <a:gd name="T102" fmla="*/ 590 w 173609"/>
                            <a:gd name="T103" fmla="*/ 62 h 270828"/>
                            <a:gd name="T104" fmla="*/ 945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wps:spPr>
                      <wps:bodyPr rot="0" vert="horz" wrap="square" lIns="91440" tIns="45720" rIns="91440" bIns="45720" anchor="t" anchorCtr="0" upright="1">
                        <a:noAutofit/>
                      </wps:bodyPr>
                    </wps:wsp>
                    <wps:wsp>
                      <wps:cNvPr id="143" name="Shape 27"/>
                      <wps:cNvSpPr>
                        <a:spLocks/>
                      </wps:cNvSpPr>
                      <wps:spPr bwMode="auto">
                        <a:xfrm>
                          <a:off x="18308" y="115"/>
                          <a:ext cx="2149" cy="2650"/>
                        </a:xfrm>
                        <a:custGeom>
                          <a:avLst/>
                          <a:gdLst>
                            <a:gd name="T0" fmla="*/ 0 w 214909"/>
                            <a:gd name="T1" fmla="*/ 0 h 264922"/>
                            <a:gd name="T2" fmla="*/ 393 w 214909"/>
                            <a:gd name="T3" fmla="*/ 0 h 264922"/>
                            <a:gd name="T4" fmla="*/ 393 w 214909"/>
                            <a:gd name="T5" fmla="*/ 1146 h 264922"/>
                            <a:gd name="T6" fmla="*/ 522 w 214909"/>
                            <a:gd name="T7" fmla="*/ 1146 h 264922"/>
                            <a:gd name="T8" fmla="*/ 635 w 214909"/>
                            <a:gd name="T9" fmla="*/ 1128 h 264922"/>
                            <a:gd name="T10" fmla="*/ 714 w 214909"/>
                            <a:gd name="T11" fmla="*/ 1069 h 264922"/>
                            <a:gd name="T12" fmla="*/ 1557 w 214909"/>
                            <a:gd name="T13" fmla="*/ 89 h 264922"/>
                            <a:gd name="T14" fmla="*/ 1640 w 214909"/>
                            <a:gd name="T15" fmla="*/ 19 h 264922"/>
                            <a:gd name="T16" fmla="*/ 1745 w 214909"/>
                            <a:gd name="T17" fmla="*/ 0 h 264922"/>
                            <a:gd name="T18" fmla="*/ 2081 w 214909"/>
                            <a:gd name="T19" fmla="*/ 0 h 264922"/>
                            <a:gd name="T20" fmla="*/ 1099 w 214909"/>
                            <a:gd name="T21" fmla="*/ 1129 h 264922"/>
                            <a:gd name="T22" fmla="*/ 1027 w 214909"/>
                            <a:gd name="T23" fmla="*/ 1207 h 264922"/>
                            <a:gd name="T24" fmla="*/ 952 w 214909"/>
                            <a:gd name="T25" fmla="*/ 1257 h 264922"/>
                            <a:gd name="T26" fmla="*/ 1129 w 214909"/>
                            <a:gd name="T27" fmla="*/ 1399 h 264922"/>
                            <a:gd name="T28" fmla="*/ 2149 w 214909"/>
                            <a:gd name="T29" fmla="*/ 2650 h 264922"/>
                            <a:gd name="T30" fmla="*/ 1808 w 214909"/>
                            <a:gd name="T31" fmla="*/ 2650 h 264922"/>
                            <a:gd name="T32" fmla="*/ 1744 w 214909"/>
                            <a:gd name="T33" fmla="*/ 2644 h 264922"/>
                            <a:gd name="T34" fmla="*/ 1698 w 214909"/>
                            <a:gd name="T35" fmla="*/ 2629 h 264922"/>
                            <a:gd name="T36" fmla="*/ 1663 w 214909"/>
                            <a:gd name="T37" fmla="*/ 2604 h 264922"/>
                            <a:gd name="T38" fmla="*/ 1634 w 214909"/>
                            <a:gd name="T39" fmla="*/ 2569 h 264922"/>
                            <a:gd name="T40" fmla="*/ 762 w 214909"/>
                            <a:gd name="T41" fmla="*/ 1535 h 264922"/>
                            <a:gd name="T42" fmla="*/ 725 w 214909"/>
                            <a:gd name="T43" fmla="*/ 1495 h 264922"/>
                            <a:gd name="T44" fmla="*/ 683 w 214909"/>
                            <a:gd name="T45" fmla="*/ 1468 h 264922"/>
                            <a:gd name="T46" fmla="*/ 627 w 214909"/>
                            <a:gd name="T47" fmla="*/ 1453 h 264922"/>
                            <a:gd name="T48" fmla="*/ 553 w 214909"/>
                            <a:gd name="T49" fmla="*/ 1449 h 264922"/>
                            <a:gd name="T50" fmla="*/ 393 w 214909"/>
                            <a:gd name="T51" fmla="*/ 1449 h 264922"/>
                            <a:gd name="T52" fmla="*/ 393 w 214909"/>
                            <a:gd name="T53" fmla="*/ 2650 h 264922"/>
                            <a:gd name="T54" fmla="*/ 0 w 214909"/>
                            <a:gd name="T55" fmla="*/ 265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4" name="Shape 219"/>
                      <wps:cNvSpPr>
                        <a:spLocks/>
                      </wps:cNvSpPr>
                      <wps:spPr bwMode="auto">
                        <a:xfrm>
                          <a:off x="20774" y="115"/>
                          <a:ext cx="395" cy="2650"/>
                        </a:xfrm>
                        <a:custGeom>
                          <a:avLst/>
                          <a:gdLst>
                            <a:gd name="T0" fmla="*/ 0 w 39484"/>
                            <a:gd name="T1" fmla="*/ 0 h 264922"/>
                            <a:gd name="T2" fmla="*/ 395 w 39484"/>
                            <a:gd name="T3" fmla="*/ 0 h 264922"/>
                            <a:gd name="T4" fmla="*/ 395 w 39484"/>
                            <a:gd name="T5" fmla="*/ 2650 h 264922"/>
                            <a:gd name="T6" fmla="*/ 0 w 39484"/>
                            <a:gd name="T7" fmla="*/ 265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BB8FC" id="Grupa 73" o:spid="_x0000_s1026" style="position:absolute;margin-left:293.65pt;margin-top:.1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" path="m342468,r41529,366763l,98031,342468,xe" fillcolor="#2d63ba" stroked="f">
                <v:path arrowok="t" o:connecttype="custom" o:connectlocs="34,0;38,37;0,10;34,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" path="m,l383997,268732,,360286,,xe" fillcolor="#4e87cc" stroked="f">
                <v:path arrowok="t" o:connecttype="custom" o:connectlocs="0,0;38,27;0,36;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" path="m384010,l292278,308229,,91554,384010,xe" fillcolor="#3570b7" stroked="f">
                <v:path arrowok="t" o:connecttype="custom" o:connectlocs="38,0;29,31;0,9;38,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" path="m91732,l308572,368452,,308229,91732,xe" fillcolor="#4278c6" stroked="f">
                <v:path arrowok="t" o:connecttype="custom" o:connectlocs="9,0;31,37;0,31;9,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" path="m,l362318,115100,216840,368453,,xe" fillcolor="#86aeea" stroked="f">
                <v:path arrowok="t" o:connecttype="custom" o:connectlocs="0,0;36,12;22,37;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" path="m304622,r57696,356070l,240970,304622,xe" fillcolor="#4278c6" stroked="f">
                <v:path arrowok="t" o:connecttype="custom" o:connectlocs="30,0;36,36;0,24;3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" path="m,l337464,49327,32842,290297,,xe" fillcolor="#6e98db" stroked="f">
                <v:path arrowok="t" o:connecttype="custom" o:connectlocs="0,0;34,5;3,29;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" path="m22200,l95072,r,76962l126873,67716r,70638l95072,147981r,58813l176835,206794r,55144l22200,261938r,-92494l,176086,,105067,22200,98425,22200,xe" fillcolor="#042a4f" stroked="f">
                <v:path arrowok="t" o:connecttype="custom" o:connectlocs="2,0;10,0;10,8;13,7;13,14;10,15;10,21;18,21;18,26;2,26;2,17;0,18;0,11;2,10;2,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" path="m95809,r41599,l137408,77918r-28302,84490l137408,162408r,54775l90970,217183,76543,260833,,260833,95809,xe" fillcolor="#042a4f" stroked="f">
                <v:path arrowok="t" o:connecttype="custom" o:connectlocs="10,0;14,0;14,8;11,16;14,16;14,22;9,22;8,26;0,26;1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" path="m,l42361,r95453,260833l60865,260833,46437,217183,,217183,,162408r28302,l197,77330,,77918,,xe" fillcolor="#042a4f" stroked="f">
                <v:path arrowok="t" o:connecttype="custom" o:connectlocs="0,0;4,0;14,26;6,26;5,22;0,22;0,16;3,16;0,8;0,8;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" path="m,l104305,r15558,1650l119863,67014,97663,63614r-24778,l72885,196812r24778,l119863,193454r,66761l104305,261925,,261925,,xe" fillcolor="#042a4f" stroked="f">
                <v:path arrowok="t" o:connecttype="custom" o:connectlocs="0,0;10,0;12,0;12,7;10,6;7,6;7,20;10,20;12,19;12,26;10,26;0,26;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2,0;6,1;10,6;12,13;10,20;6,24;2,26;0,26;0,19;1,19;3,18;5,13;3,8;1,7;0,7;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" path="m,l699541,r,10884l,10884,,e" fillcolor="#042a4f" stroked="f">
                <v:path arrowok="t" o:connecttype="custom" o:connectlocs="0,0;70,0;70,1;0,1;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" path="m,l699541,r,30010l,30010,,e" fillcolor="#ed1c25" stroked="f">
                <v:path arrowok="t" o:connecttype="custom" o:connectlocs="0,0;70,0;70,3;0,3;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" path="m,l80239,r9868,1316l90107,32087,80239,30810r-40958,l39281,136335r40958,l90107,134881r,31028l80239,167323r-40958,l39281,264922,,264922,,xe" fillcolor="#042a4f" stroked="f">
                <v:path arrowok="t" o:connecttype="custom" o:connectlocs="0,0;8,0;9,0;9,3;8,3;4,3;4,14;8,14;9,13;9,17;8,17;4,17;4,27;0,27;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3,0;7,2;8,5;9,8;8,12;6,14;3,16;0,16;0,13;2,13;4,12;5,10;5,8;4,4;2,3;0,3;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13,0;13,3;9,4;7,6;5,9;4,14;5,18;7,21;9,23;13,24;13,27;10,27;8,26;4,23;1,19;0,14;1,8;4,4;8,1;10,0;13,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5,1;10,4;12,8;13,14;12,19;10,23;5,26;0,27;0,27;0,24;0,24;4,23;7,21;8,18;9,14;8,9;7,6;4,4;0,3;0,3;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" path="m,l39281,r,231902l151651,231902r,33020l,264922,,xe" fillcolor="#042a4f" stroked="f">
                <v:path arrowok="t" o:connecttype="custom" o:connectlocs="0,0;4,0;4,23;15,23;15,27;0,27;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9,0;14,1;17,3;16,5;15,5;15,5;14,5;13,4;12,4;9,3;7,4;6,4;5,6;5,7;5,9;7,10;9,11;11,12;13,13;15,14;17,16;17,19;17,22;15,25;12,26;8,27;6,27;4,26;2,25;0,24;1,22;2,21;2,21;3,22;4,23;6,23;9,24;11,23;12,23;13,21;14,19;13,17;12,16;10,15;7,15;5,14;3,12;2,10;1,7;2,5;3,2;6,1;9,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4,0;4,11;5,11;6,11;7,11;16,1;16,0;17,0;21,0;11,11;10,12;10,13;11,14;21,27;18,27;17,26;17,26;17,26;16,26;8,15;7,15;7,15;6,15;6,14;4,14;4,27;0,27;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" path="m,l39484,r,264922l,264922,,e" fillcolor="#042a4f" stroked="f">
                <v:path arrowok="t" o:connecttype="custom" o:connectlocs="0,0;4,0;4,27;0,27;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4736D12C" wp14:editId="686040AF">
              <wp:simplePos x="0" y="0"/>
              <wp:positionH relativeFrom="column">
                <wp:posOffset>5174615</wp:posOffset>
              </wp:positionH>
              <wp:positionV relativeFrom="paragraph">
                <wp:posOffset>-268605</wp:posOffset>
              </wp:positionV>
              <wp:extent cx="1294765" cy="906780"/>
              <wp:effectExtent l="0" t="0" r="63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24 w 78537"/>
                            <a:gd name="T3" fmla="*/ 0 h 170726"/>
                            <a:gd name="T4" fmla="*/ 405 w 78537"/>
                            <a:gd name="T5" fmla="*/ 5 h 170726"/>
                            <a:gd name="T6" fmla="*/ 520 w 78537"/>
                            <a:gd name="T7" fmla="*/ 3 h 170726"/>
                            <a:gd name="T8" fmla="*/ 664 w 78537"/>
                            <a:gd name="T9" fmla="*/ 0 h 170726"/>
                            <a:gd name="T10" fmla="*/ 786 w 78537"/>
                            <a:gd name="T11" fmla="*/ 9 h 170726"/>
                            <a:gd name="T12" fmla="*/ 786 w 78537"/>
                            <a:gd name="T13" fmla="*/ 196 h 170726"/>
                            <a:gd name="T14" fmla="*/ 590 w 78537"/>
                            <a:gd name="T15" fmla="*/ 162 h 170726"/>
                            <a:gd name="T16" fmla="*/ 515 w 78537"/>
                            <a:gd name="T17" fmla="*/ 164 h 170726"/>
                            <a:gd name="T18" fmla="*/ 515 w 78537"/>
                            <a:gd name="T19" fmla="*/ 758 h 170726"/>
                            <a:gd name="T20" fmla="*/ 636 w 78537"/>
                            <a:gd name="T21" fmla="*/ 758 h 170726"/>
                            <a:gd name="T22" fmla="*/ 784 w 78537"/>
                            <a:gd name="T23" fmla="*/ 742 h 170726"/>
                            <a:gd name="T24" fmla="*/ 786 w 78537"/>
                            <a:gd name="T25" fmla="*/ 741 h 170726"/>
                            <a:gd name="T26" fmla="*/ 786 w 78537"/>
                            <a:gd name="T27" fmla="*/ 958 h 170726"/>
                            <a:gd name="T28" fmla="*/ 583 w 78537"/>
                            <a:gd name="T29" fmla="*/ 926 h 170726"/>
                            <a:gd name="T30" fmla="*/ 515 w 78537"/>
                            <a:gd name="T31" fmla="*/ 926 h 170726"/>
                            <a:gd name="T32" fmla="*/ 515 w 78537"/>
                            <a:gd name="T33" fmla="*/ 1519 h 170726"/>
                            <a:gd name="T34" fmla="*/ 753 w 78537"/>
                            <a:gd name="T35" fmla="*/ 1543 h 170726"/>
                            <a:gd name="T36" fmla="*/ 786 w 78537"/>
                            <a:gd name="T37" fmla="*/ 1537 h 170726"/>
                            <a:gd name="T38" fmla="*/ 786 w 78537"/>
                            <a:gd name="T39" fmla="*/ 1703 h 170726"/>
                            <a:gd name="T40" fmla="*/ 765 w 78537"/>
                            <a:gd name="T41" fmla="*/ 1707 h 170726"/>
                            <a:gd name="T42" fmla="*/ 613 w 78537"/>
                            <a:gd name="T43" fmla="*/ 1704 h 170726"/>
                            <a:gd name="T44" fmla="*/ 452 w 78537"/>
                            <a:gd name="T45" fmla="*/ 1702 h 170726"/>
                            <a:gd name="T46" fmla="*/ 24 w 78537"/>
                            <a:gd name="T47" fmla="*/ 1707 h 170726"/>
                            <a:gd name="T48" fmla="*/ 0 w 78537"/>
                            <a:gd name="T49" fmla="*/ 1707 h 170726"/>
                            <a:gd name="T50" fmla="*/ 0 w 78537"/>
                            <a:gd name="T51" fmla="*/ 1585 h 170726"/>
                            <a:gd name="T52" fmla="*/ 87 w 78537"/>
                            <a:gd name="T53" fmla="*/ 1566 h 170726"/>
                            <a:gd name="T54" fmla="*/ 208 w 78537"/>
                            <a:gd name="T55" fmla="*/ 1504 h 170726"/>
                            <a:gd name="T56" fmla="*/ 210 w 78537"/>
                            <a:gd name="T57" fmla="*/ 1244 h 170726"/>
                            <a:gd name="T58" fmla="*/ 210 w 78537"/>
                            <a:gd name="T59" fmla="*/ 463 h 170726"/>
                            <a:gd name="T60" fmla="*/ 208 w 78537"/>
                            <a:gd name="T61" fmla="*/ 203 h 170726"/>
                            <a:gd name="T62" fmla="*/ 86 w 78537"/>
                            <a:gd name="T63" fmla="*/ 140 h 170726"/>
                            <a:gd name="T64" fmla="*/ 0 w 78537"/>
                            <a:gd name="T65" fmla="*/ 123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76 w 58204"/>
                            <a:gd name="T3" fmla="*/ 5 h 169468"/>
                            <a:gd name="T4" fmla="*/ 227 w 58204"/>
                            <a:gd name="T5" fmla="*/ 50 h 169468"/>
                            <a:gd name="T6" fmla="*/ 453 w 58204"/>
                            <a:gd name="T7" fmla="*/ 403 h 169468"/>
                            <a:gd name="T8" fmla="*/ 225 w 58204"/>
                            <a:gd name="T9" fmla="*/ 782 h 169468"/>
                            <a:gd name="T10" fmla="*/ 582 w 58204"/>
                            <a:gd name="T11" fmla="*/ 1204 h 169468"/>
                            <a:gd name="T12" fmla="*/ 248 w 58204"/>
                            <a:gd name="T13" fmla="*/ 1654 h 169468"/>
                            <a:gd name="T14" fmla="*/ 0 w 58204"/>
                            <a:gd name="T15" fmla="*/ 1694 h 169468"/>
                            <a:gd name="T16" fmla="*/ 0 w 58204"/>
                            <a:gd name="T17" fmla="*/ 1528 h 169468"/>
                            <a:gd name="T18" fmla="*/ 137 w 58204"/>
                            <a:gd name="T19" fmla="*/ 1505 h 169468"/>
                            <a:gd name="T20" fmla="*/ 237 w 58204"/>
                            <a:gd name="T21" fmla="*/ 1417 h 169468"/>
                            <a:gd name="T22" fmla="*/ 271 w 58204"/>
                            <a:gd name="T23" fmla="*/ 1272 h 169468"/>
                            <a:gd name="T24" fmla="*/ 223 w 58204"/>
                            <a:gd name="T25" fmla="*/ 1088 h 169468"/>
                            <a:gd name="T26" fmla="*/ 70 w 58204"/>
                            <a:gd name="T27" fmla="*/ 960 h 169468"/>
                            <a:gd name="T28" fmla="*/ 0 w 58204"/>
                            <a:gd name="T29" fmla="*/ 949 h 169468"/>
                            <a:gd name="T30" fmla="*/ 0 w 58204"/>
                            <a:gd name="T31" fmla="*/ 732 h 169468"/>
                            <a:gd name="T32" fmla="*/ 83 w 58204"/>
                            <a:gd name="T33" fmla="*/ 687 h 169468"/>
                            <a:gd name="T34" fmla="*/ 147 w 58204"/>
                            <a:gd name="T35" fmla="*/ 478 h 169468"/>
                            <a:gd name="T36" fmla="*/ 110 w 58204"/>
                            <a:gd name="T37" fmla="*/ 296 h 169468"/>
                            <a:gd name="T38" fmla="*/ 1 w 58204"/>
                            <a:gd name="T39" fmla="*/ 188 h 169468"/>
                            <a:gd name="T40" fmla="*/ 0 w 58204"/>
                            <a:gd name="T41" fmla="*/ 187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795 w 79496"/>
                            <a:gd name="T1" fmla="*/ 0 h 170386"/>
                            <a:gd name="T2" fmla="*/ 795 w 79496"/>
                            <a:gd name="T3" fmla="*/ 423 h 170386"/>
                            <a:gd name="T4" fmla="*/ 773 w 79496"/>
                            <a:gd name="T5" fmla="*/ 362 h 170386"/>
                            <a:gd name="T6" fmla="*/ 729 w 79496"/>
                            <a:gd name="T7" fmla="*/ 514 h 170386"/>
                            <a:gd name="T8" fmla="*/ 581 w 79496"/>
                            <a:gd name="T9" fmla="*/ 1005 h 170386"/>
                            <a:gd name="T10" fmla="*/ 795 w 79496"/>
                            <a:gd name="T11" fmla="*/ 1005 h 170386"/>
                            <a:gd name="T12" fmla="*/ 795 w 79496"/>
                            <a:gd name="T13" fmla="*/ 1194 h 170386"/>
                            <a:gd name="T14" fmla="*/ 525 w 79496"/>
                            <a:gd name="T15" fmla="*/ 1194 h 170386"/>
                            <a:gd name="T16" fmla="*/ 427 w 79496"/>
                            <a:gd name="T17" fmla="*/ 1519 h 170386"/>
                            <a:gd name="T18" fmla="*/ 425 w 79496"/>
                            <a:gd name="T19" fmla="*/ 1531 h 170386"/>
                            <a:gd name="T20" fmla="*/ 478 w 79496"/>
                            <a:gd name="T21" fmla="*/ 1553 h 170386"/>
                            <a:gd name="T22" fmla="*/ 634 w 79496"/>
                            <a:gd name="T23" fmla="*/ 1584 h 170386"/>
                            <a:gd name="T24" fmla="*/ 634 w 79496"/>
                            <a:gd name="T25" fmla="*/ 1704 h 170386"/>
                            <a:gd name="T26" fmla="*/ 0 w 79496"/>
                            <a:gd name="T27" fmla="*/ 1704 h 170386"/>
                            <a:gd name="T28" fmla="*/ 0 w 79496"/>
                            <a:gd name="T29" fmla="*/ 1585 h 170386"/>
                            <a:gd name="T30" fmla="*/ 158 w 79496"/>
                            <a:gd name="T31" fmla="*/ 1545 h 170386"/>
                            <a:gd name="T32" fmla="*/ 219 w 79496"/>
                            <a:gd name="T33" fmla="*/ 1500 h 170386"/>
                            <a:gd name="T34" fmla="*/ 684 w 79496"/>
                            <a:gd name="T35" fmla="*/ 153 h 170386"/>
                            <a:gd name="T36" fmla="*/ 762 w 79496"/>
                            <a:gd name="T37" fmla="*/ 15 h 170386"/>
                            <a:gd name="T38" fmla="*/ 795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40 w 92780"/>
                            <a:gd name="T1" fmla="*/ 0 h 176365"/>
                            <a:gd name="T2" fmla="*/ 147 w 92780"/>
                            <a:gd name="T3" fmla="*/ 23 h 176365"/>
                            <a:gd name="T4" fmla="*/ 204 w 92780"/>
                            <a:gd name="T5" fmla="*/ 194 h 176365"/>
                            <a:gd name="T6" fmla="*/ 733 w 92780"/>
                            <a:gd name="T7" fmla="*/ 1559 h 176365"/>
                            <a:gd name="T8" fmla="*/ 776 w 92780"/>
                            <a:gd name="T9" fmla="*/ 1599 h 176365"/>
                            <a:gd name="T10" fmla="*/ 928 w 92780"/>
                            <a:gd name="T11" fmla="*/ 1646 h 176365"/>
                            <a:gd name="T12" fmla="*/ 928 w 92780"/>
                            <a:gd name="T13" fmla="*/ 1764 h 176365"/>
                            <a:gd name="T14" fmla="*/ 212 w 92780"/>
                            <a:gd name="T15" fmla="*/ 1764 h 176365"/>
                            <a:gd name="T16" fmla="*/ 212 w 92780"/>
                            <a:gd name="T17" fmla="*/ 1644 h 176365"/>
                            <a:gd name="T18" fmla="*/ 385 w 92780"/>
                            <a:gd name="T19" fmla="*/ 1605 h 176365"/>
                            <a:gd name="T20" fmla="*/ 405 w 92780"/>
                            <a:gd name="T21" fmla="*/ 1595 h 176365"/>
                            <a:gd name="T22" fmla="*/ 403 w 92780"/>
                            <a:gd name="T23" fmla="*/ 1578 h 176365"/>
                            <a:gd name="T24" fmla="*/ 283 w 92780"/>
                            <a:gd name="T25" fmla="*/ 1254 h 176365"/>
                            <a:gd name="T26" fmla="*/ 0 w 92780"/>
                            <a:gd name="T27" fmla="*/ 1254 h 176365"/>
                            <a:gd name="T28" fmla="*/ 0 w 92780"/>
                            <a:gd name="T29" fmla="*/ 1065 h 176365"/>
                            <a:gd name="T30" fmla="*/ 214 w 92780"/>
                            <a:gd name="T31" fmla="*/ 1065 h 176365"/>
                            <a:gd name="T32" fmla="*/ 0 w 92780"/>
                            <a:gd name="T33" fmla="*/ 483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481 w 183032"/>
                            <a:gd name="T3" fmla="*/ 0 h 170650"/>
                            <a:gd name="T4" fmla="*/ 488 w 183032"/>
                            <a:gd name="T5" fmla="*/ 9 h 170650"/>
                            <a:gd name="T6" fmla="*/ 1442 w 183032"/>
                            <a:gd name="T7" fmla="*/ 1209 h 170650"/>
                            <a:gd name="T8" fmla="*/ 1442 w 183032"/>
                            <a:gd name="T9" fmla="*/ 463 h 170650"/>
                            <a:gd name="T10" fmla="*/ 1439 w 183032"/>
                            <a:gd name="T11" fmla="*/ 202 h 170650"/>
                            <a:gd name="T12" fmla="*/ 1318 w 183032"/>
                            <a:gd name="T13" fmla="*/ 140 h 170650"/>
                            <a:gd name="T14" fmla="*/ 1231 w 183032"/>
                            <a:gd name="T15" fmla="*/ 122 h 170650"/>
                            <a:gd name="T16" fmla="*/ 1231 w 183032"/>
                            <a:gd name="T17" fmla="*/ 0 h 170650"/>
                            <a:gd name="T18" fmla="*/ 1830 w 183032"/>
                            <a:gd name="T19" fmla="*/ 0 h 170650"/>
                            <a:gd name="T20" fmla="*/ 1830 w 183032"/>
                            <a:gd name="T21" fmla="*/ 122 h 170650"/>
                            <a:gd name="T22" fmla="*/ 1744 w 183032"/>
                            <a:gd name="T23" fmla="*/ 140 h 170650"/>
                            <a:gd name="T24" fmla="*/ 1622 w 183032"/>
                            <a:gd name="T25" fmla="*/ 202 h 170650"/>
                            <a:gd name="T26" fmla="*/ 1620 w 183032"/>
                            <a:gd name="T27" fmla="*/ 463 h 170650"/>
                            <a:gd name="T28" fmla="*/ 1620 w 183032"/>
                            <a:gd name="T29" fmla="*/ 1707 h 170650"/>
                            <a:gd name="T30" fmla="*/ 1437 w 183032"/>
                            <a:gd name="T31" fmla="*/ 1707 h 170650"/>
                            <a:gd name="T32" fmla="*/ 1430 w 183032"/>
                            <a:gd name="T33" fmla="*/ 1698 h 170650"/>
                            <a:gd name="T34" fmla="*/ 388 w 183032"/>
                            <a:gd name="T35" fmla="*/ 379 h 170650"/>
                            <a:gd name="T36" fmla="*/ 388 w 183032"/>
                            <a:gd name="T37" fmla="*/ 1244 h 170650"/>
                            <a:gd name="T38" fmla="*/ 390 w 183032"/>
                            <a:gd name="T39" fmla="*/ 1505 h 170650"/>
                            <a:gd name="T40" fmla="*/ 512 w 183032"/>
                            <a:gd name="T41" fmla="*/ 1567 h 170650"/>
                            <a:gd name="T42" fmla="*/ 598 w 183032"/>
                            <a:gd name="T43" fmla="*/ 1585 h 170650"/>
                            <a:gd name="T44" fmla="*/ 598 w 183032"/>
                            <a:gd name="T45" fmla="*/ 1707 h 170650"/>
                            <a:gd name="T46" fmla="*/ 0 w 183032"/>
                            <a:gd name="T47" fmla="*/ 1707 h 170650"/>
                            <a:gd name="T48" fmla="*/ 0 w 183032"/>
                            <a:gd name="T49" fmla="*/ 1585 h 170650"/>
                            <a:gd name="T50" fmla="*/ 86 w 183032"/>
                            <a:gd name="T51" fmla="*/ 1567 h 170650"/>
                            <a:gd name="T52" fmla="*/ 208 w 183032"/>
                            <a:gd name="T53" fmla="*/ 1505 h 170650"/>
                            <a:gd name="T54" fmla="*/ 210 w 183032"/>
                            <a:gd name="T55" fmla="*/ 1244 h 170650"/>
                            <a:gd name="T56" fmla="*/ 210 w 183032"/>
                            <a:gd name="T57" fmla="*/ 463 h 170650"/>
                            <a:gd name="T58" fmla="*/ 208 w 183032"/>
                            <a:gd name="T59" fmla="*/ 209 h 170650"/>
                            <a:gd name="T60" fmla="*/ 86 w 183032"/>
                            <a:gd name="T61" fmla="*/ 140 h 170650"/>
                            <a:gd name="T62" fmla="*/ 0 w 183032"/>
                            <a:gd name="T63" fmla="*/ 122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25 w 173253"/>
                            <a:gd name="T3" fmla="*/ 0 h 172784"/>
                            <a:gd name="T4" fmla="*/ 725 w 173253"/>
                            <a:gd name="T5" fmla="*/ 122 h 172784"/>
                            <a:gd name="T6" fmla="*/ 638 w 173253"/>
                            <a:gd name="T7" fmla="*/ 140 h 172784"/>
                            <a:gd name="T8" fmla="*/ 517 w 173253"/>
                            <a:gd name="T9" fmla="*/ 202 h 172784"/>
                            <a:gd name="T10" fmla="*/ 514 w 173253"/>
                            <a:gd name="T11" fmla="*/ 463 h 172784"/>
                            <a:gd name="T12" fmla="*/ 514 w 173253"/>
                            <a:gd name="T13" fmla="*/ 848 h 172784"/>
                            <a:gd name="T14" fmla="*/ 1133 w 173253"/>
                            <a:gd name="T15" fmla="*/ 231 h 172784"/>
                            <a:gd name="T16" fmla="*/ 1184 w 173253"/>
                            <a:gd name="T17" fmla="*/ 175 h 172784"/>
                            <a:gd name="T18" fmla="*/ 1140 w 173253"/>
                            <a:gd name="T19" fmla="*/ 164 h 172784"/>
                            <a:gd name="T20" fmla="*/ 967 w 173253"/>
                            <a:gd name="T21" fmla="*/ 121 h 172784"/>
                            <a:gd name="T22" fmla="*/ 967 w 173253"/>
                            <a:gd name="T23" fmla="*/ 0 h 172784"/>
                            <a:gd name="T24" fmla="*/ 1645 w 173253"/>
                            <a:gd name="T25" fmla="*/ 0 h 172784"/>
                            <a:gd name="T26" fmla="*/ 1645 w 173253"/>
                            <a:gd name="T27" fmla="*/ 123 h 172784"/>
                            <a:gd name="T28" fmla="*/ 1572 w 173253"/>
                            <a:gd name="T29" fmla="*/ 136 h 172784"/>
                            <a:gd name="T30" fmla="*/ 1392 w 173253"/>
                            <a:gd name="T31" fmla="*/ 247 h 172784"/>
                            <a:gd name="T32" fmla="*/ 815 w 173253"/>
                            <a:gd name="T33" fmla="*/ 761 h 172784"/>
                            <a:gd name="T34" fmla="*/ 896 w 173253"/>
                            <a:gd name="T35" fmla="*/ 843 h 172784"/>
                            <a:gd name="T36" fmla="*/ 1326 w 173253"/>
                            <a:gd name="T37" fmla="*/ 1305 h 172784"/>
                            <a:gd name="T38" fmla="*/ 1706 w 173253"/>
                            <a:gd name="T39" fmla="*/ 1599 h 172784"/>
                            <a:gd name="T40" fmla="*/ 1732 w 173253"/>
                            <a:gd name="T41" fmla="*/ 1604 h 172784"/>
                            <a:gd name="T42" fmla="*/ 1690 w 173253"/>
                            <a:gd name="T43" fmla="*/ 1727 h 172784"/>
                            <a:gd name="T44" fmla="*/ 1673 w 173253"/>
                            <a:gd name="T45" fmla="*/ 1728 h 172784"/>
                            <a:gd name="T46" fmla="*/ 1629 w 173253"/>
                            <a:gd name="T47" fmla="*/ 1728 h 172784"/>
                            <a:gd name="T48" fmla="*/ 975 w 173253"/>
                            <a:gd name="T49" fmla="*/ 1397 h 172784"/>
                            <a:gd name="T50" fmla="*/ 606 w 173253"/>
                            <a:gd name="T51" fmla="*/ 981 h 172784"/>
                            <a:gd name="T52" fmla="*/ 514 w 173253"/>
                            <a:gd name="T53" fmla="*/ 887 h 172784"/>
                            <a:gd name="T54" fmla="*/ 514 w 173253"/>
                            <a:gd name="T55" fmla="*/ 1244 h 172784"/>
                            <a:gd name="T56" fmla="*/ 517 w 173253"/>
                            <a:gd name="T57" fmla="*/ 1504 h 172784"/>
                            <a:gd name="T58" fmla="*/ 638 w 173253"/>
                            <a:gd name="T59" fmla="*/ 1567 h 172784"/>
                            <a:gd name="T60" fmla="*/ 725 w 173253"/>
                            <a:gd name="T61" fmla="*/ 1585 h 172784"/>
                            <a:gd name="T62" fmla="*/ 725 w 173253"/>
                            <a:gd name="T63" fmla="*/ 1707 h 172784"/>
                            <a:gd name="T64" fmla="*/ 0 w 173253"/>
                            <a:gd name="T65" fmla="*/ 1707 h 172784"/>
                            <a:gd name="T66" fmla="*/ 0 w 173253"/>
                            <a:gd name="T67" fmla="*/ 1585 h 172784"/>
                            <a:gd name="T68" fmla="*/ 86 w 173253"/>
                            <a:gd name="T69" fmla="*/ 1566 h 172784"/>
                            <a:gd name="T70" fmla="*/ 208 w 173253"/>
                            <a:gd name="T71" fmla="*/ 1504 h 172784"/>
                            <a:gd name="T72" fmla="*/ 210 w 173253"/>
                            <a:gd name="T73" fmla="*/ 1244 h 172784"/>
                            <a:gd name="T74" fmla="*/ 210 w 173253"/>
                            <a:gd name="T75" fmla="*/ 463 h 172784"/>
                            <a:gd name="T76" fmla="*/ 208 w 173253"/>
                            <a:gd name="T77" fmla="*/ 202 h 172784"/>
                            <a:gd name="T78" fmla="*/ 86 w 173253"/>
                            <a:gd name="T79" fmla="*/ 140 h 172784"/>
                            <a:gd name="T80" fmla="*/ 0 w 173253"/>
                            <a:gd name="T81" fmla="*/ 122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954 w 178587"/>
                            <a:gd name="T1" fmla="*/ 0 h 175349"/>
                            <a:gd name="T2" fmla="*/ 1407 w 178587"/>
                            <a:gd name="T3" fmla="*/ 34 h 175349"/>
                            <a:gd name="T4" fmla="*/ 1536 w 178587"/>
                            <a:gd name="T5" fmla="*/ 49 h 175349"/>
                            <a:gd name="T6" fmla="*/ 1557 w 178587"/>
                            <a:gd name="T7" fmla="*/ 51 h 175349"/>
                            <a:gd name="T8" fmla="*/ 1557 w 178587"/>
                            <a:gd name="T9" fmla="*/ 72 h 175349"/>
                            <a:gd name="T10" fmla="*/ 1543 w 178587"/>
                            <a:gd name="T11" fmla="*/ 551 h 175349"/>
                            <a:gd name="T12" fmla="*/ 1542 w 178587"/>
                            <a:gd name="T13" fmla="*/ 573 h 175349"/>
                            <a:gd name="T14" fmla="*/ 1408 w 178587"/>
                            <a:gd name="T15" fmla="*/ 573 h 175349"/>
                            <a:gd name="T16" fmla="*/ 1405 w 178587"/>
                            <a:gd name="T17" fmla="*/ 553 h 175349"/>
                            <a:gd name="T18" fmla="*/ 1368 w 178587"/>
                            <a:gd name="T19" fmla="*/ 362 h 175349"/>
                            <a:gd name="T20" fmla="*/ 933 w 178587"/>
                            <a:gd name="T21" fmla="*/ 173 h 175349"/>
                            <a:gd name="T22" fmla="*/ 493 w 178587"/>
                            <a:gd name="T23" fmla="*/ 307 h 175349"/>
                            <a:gd name="T24" fmla="*/ 327 w 178587"/>
                            <a:gd name="T25" fmla="*/ 818 h 175349"/>
                            <a:gd name="T26" fmla="*/ 993 w 178587"/>
                            <a:gd name="T27" fmla="*/ 1569 h 175349"/>
                            <a:gd name="T28" fmla="*/ 1279 w 178587"/>
                            <a:gd name="T29" fmla="*/ 1537 h 175349"/>
                            <a:gd name="T30" fmla="*/ 1279 w 178587"/>
                            <a:gd name="T31" fmla="*/ 1396 h 175349"/>
                            <a:gd name="T32" fmla="*/ 1276 w 178587"/>
                            <a:gd name="T33" fmla="*/ 1137 h 175349"/>
                            <a:gd name="T34" fmla="*/ 1154 w 178587"/>
                            <a:gd name="T35" fmla="*/ 1066 h 175349"/>
                            <a:gd name="T36" fmla="*/ 1073 w 178587"/>
                            <a:gd name="T37" fmla="*/ 1048 h 175349"/>
                            <a:gd name="T38" fmla="*/ 1073 w 178587"/>
                            <a:gd name="T39" fmla="*/ 921 h 175349"/>
                            <a:gd name="T40" fmla="*/ 1786 w 178587"/>
                            <a:gd name="T41" fmla="*/ 921 h 175349"/>
                            <a:gd name="T42" fmla="*/ 1786 w 178587"/>
                            <a:gd name="T43" fmla="*/ 1048 h 175349"/>
                            <a:gd name="T44" fmla="*/ 1704 w 178587"/>
                            <a:gd name="T45" fmla="*/ 1066 h 175349"/>
                            <a:gd name="T46" fmla="*/ 1583 w 178587"/>
                            <a:gd name="T47" fmla="*/ 1137 h 175349"/>
                            <a:gd name="T48" fmla="*/ 1580 w 178587"/>
                            <a:gd name="T49" fmla="*/ 1396 h 175349"/>
                            <a:gd name="T50" fmla="*/ 1580 w 178587"/>
                            <a:gd name="T51" fmla="*/ 1436 h 175349"/>
                            <a:gd name="T52" fmla="*/ 1589 w 178587"/>
                            <a:gd name="T53" fmla="*/ 1605 h 175349"/>
                            <a:gd name="T54" fmla="*/ 1594 w 178587"/>
                            <a:gd name="T55" fmla="*/ 1625 h 175349"/>
                            <a:gd name="T56" fmla="*/ 1575 w 178587"/>
                            <a:gd name="T57" fmla="*/ 1633 h 175349"/>
                            <a:gd name="T58" fmla="*/ 935 w 178587"/>
                            <a:gd name="T59" fmla="*/ 1754 h 175349"/>
                            <a:gd name="T60" fmla="*/ 332 w 178587"/>
                            <a:gd name="T61" fmla="*/ 1583 h 175349"/>
                            <a:gd name="T62" fmla="*/ 0 w 178587"/>
                            <a:gd name="T63" fmla="*/ 856 h 175349"/>
                            <a:gd name="T64" fmla="*/ 323 w 178587"/>
                            <a:gd name="T65" fmla="*/ 171 h 175349"/>
                            <a:gd name="T66" fmla="*/ 954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04 w 90341"/>
                            <a:gd name="T1" fmla="*/ 0 h 176230"/>
                            <a:gd name="T2" fmla="*/ 904 w 90341"/>
                            <a:gd name="T3" fmla="*/ 171 h 176230"/>
                            <a:gd name="T4" fmla="*/ 619 w 90341"/>
                            <a:gd name="T5" fmla="*/ 233 h 176230"/>
                            <a:gd name="T6" fmla="*/ 332 w 90341"/>
                            <a:gd name="T7" fmla="*/ 830 h 176230"/>
                            <a:gd name="T8" fmla="*/ 467 w 90341"/>
                            <a:gd name="T9" fmla="*/ 1343 h 176230"/>
                            <a:gd name="T10" fmla="*/ 898 w 90341"/>
                            <a:gd name="T11" fmla="*/ 1589 h 176230"/>
                            <a:gd name="T12" fmla="*/ 904 w 90341"/>
                            <a:gd name="T13" fmla="*/ 1589 h 176230"/>
                            <a:gd name="T14" fmla="*/ 904 w 90341"/>
                            <a:gd name="T15" fmla="*/ 1759 h 176230"/>
                            <a:gd name="T16" fmla="*/ 887 w 90341"/>
                            <a:gd name="T17" fmla="*/ 1762 h 176230"/>
                            <a:gd name="T18" fmla="*/ 202 w 90341"/>
                            <a:gd name="T19" fmla="*/ 1478 h 176230"/>
                            <a:gd name="T20" fmla="*/ 0 w 90341"/>
                            <a:gd name="T21" fmla="*/ 888 h 176230"/>
                            <a:gd name="T22" fmla="*/ 407 w 90341"/>
                            <a:gd name="T23" fmla="*/ 127 h 176230"/>
                            <a:gd name="T24" fmla="*/ 653 w 90341"/>
                            <a:gd name="T25" fmla="*/ 29 h 176230"/>
                            <a:gd name="T26" fmla="*/ 904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41 w 91282"/>
                            <a:gd name="T1" fmla="*/ 0 h 176425"/>
                            <a:gd name="T2" fmla="*/ 497 w 91282"/>
                            <a:gd name="T3" fmla="*/ 98 h 176425"/>
                            <a:gd name="T4" fmla="*/ 912 w 91282"/>
                            <a:gd name="T5" fmla="*/ 846 h 176425"/>
                            <a:gd name="T6" fmla="*/ 603 w 91282"/>
                            <a:gd name="T7" fmla="*/ 1555 h 176425"/>
                            <a:gd name="T8" fmla="*/ 326 w 91282"/>
                            <a:gd name="T9" fmla="*/ 1714 h 176425"/>
                            <a:gd name="T10" fmla="*/ 0 w 91282"/>
                            <a:gd name="T11" fmla="*/ 1764 h 176425"/>
                            <a:gd name="T12" fmla="*/ 0 w 91282"/>
                            <a:gd name="T13" fmla="*/ 1594 h 176425"/>
                            <a:gd name="T14" fmla="*/ 18 w 91282"/>
                            <a:gd name="T15" fmla="*/ 1594 h 176425"/>
                            <a:gd name="T16" fmla="*/ 494 w 91282"/>
                            <a:gd name="T17" fmla="*/ 1297 h 176425"/>
                            <a:gd name="T18" fmla="*/ 571 w 91282"/>
                            <a:gd name="T19" fmla="*/ 883 h 176425"/>
                            <a:gd name="T20" fmla="*/ 10 w 91282"/>
                            <a:gd name="T21" fmla="*/ 173 h 176425"/>
                            <a:gd name="T22" fmla="*/ 0 w 91282"/>
                            <a:gd name="T23" fmla="*/ 175 h 176425"/>
                            <a:gd name="T24" fmla="*/ 0 w 91282"/>
                            <a:gd name="T25" fmla="*/ 5 h 176425"/>
                            <a:gd name="T26" fmla="*/ 41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663 w 113703"/>
                            <a:gd name="T1" fmla="*/ 0 h 175552"/>
                            <a:gd name="T2" fmla="*/ 866 w 113703"/>
                            <a:gd name="T3" fmla="*/ 13 h 175552"/>
                            <a:gd name="T4" fmla="*/ 1032 w 113703"/>
                            <a:gd name="T5" fmla="*/ 23 h 175552"/>
                            <a:gd name="T6" fmla="*/ 1053 w 113703"/>
                            <a:gd name="T7" fmla="*/ 23 h 175552"/>
                            <a:gd name="T8" fmla="*/ 1055 w 113703"/>
                            <a:gd name="T9" fmla="*/ 45 h 175552"/>
                            <a:gd name="T10" fmla="*/ 1062 w 113703"/>
                            <a:gd name="T11" fmla="*/ 460 h 175552"/>
                            <a:gd name="T12" fmla="*/ 1061 w 113703"/>
                            <a:gd name="T13" fmla="*/ 482 h 175552"/>
                            <a:gd name="T14" fmla="*/ 942 w 113703"/>
                            <a:gd name="T15" fmla="*/ 482 h 175552"/>
                            <a:gd name="T16" fmla="*/ 937 w 113703"/>
                            <a:gd name="T17" fmla="*/ 465 h 175552"/>
                            <a:gd name="T18" fmla="*/ 881 w 113703"/>
                            <a:gd name="T19" fmla="*/ 282 h 175552"/>
                            <a:gd name="T20" fmla="*/ 841 w 113703"/>
                            <a:gd name="T21" fmla="*/ 210 h 175552"/>
                            <a:gd name="T22" fmla="*/ 646 w 113703"/>
                            <a:gd name="T23" fmla="*/ 166 h 175552"/>
                            <a:gd name="T24" fmla="*/ 368 w 113703"/>
                            <a:gd name="T25" fmla="*/ 386 h 175552"/>
                            <a:gd name="T26" fmla="*/ 576 w 113703"/>
                            <a:gd name="T27" fmla="*/ 660 h 175552"/>
                            <a:gd name="T28" fmla="*/ 816 w 113703"/>
                            <a:gd name="T29" fmla="*/ 793 h 175552"/>
                            <a:gd name="T30" fmla="*/ 1137 w 113703"/>
                            <a:gd name="T31" fmla="*/ 1253 h 175552"/>
                            <a:gd name="T32" fmla="*/ 525 w 113703"/>
                            <a:gd name="T33" fmla="*/ 1756 h 175552"/>
                            <a:gd name="T34" fmla="*/ 75 w 113703"/>
                            <a:gd name="T35" fmla="*/ 1692 h 175552"/>
                            <a:gd name="T36" fmla="*/ 61 w 113703"/>
                            <a:gd name="T37" fmla="*/ 1689 h 175552"/>
                            <a:gd name="T38" fmla="*/ 58 w 113703"/>
                            <a:gd name="T39" fmla="*/ 1675 h 175552"/>
                            <a:gd name="T40" fmla="*/ 1 w 113703"/>
                            <a:gd name="T41" fmla="*/ 1250 h 175552"/>
                            <a:gd name="T42" fmla="*/ 0 w 113703"/>
                            <a:gd name="T43" fmla="*/ 1226 h 175552"/>
                            <a:gd name="T44" fmla="*/ 130 w 113703"/>
                            <a:gd name="T45" fmla="*/ 1219 h 175552"/>
                            <a:gd name="T46" fmla="*/ 136 w 113703"/>
                            <a:gd name="T47" fmla="*/ 1237 h 175552"/>
                            <a:gd name="T48" fmla="*/ 214 w 113703"/>
                            <a:gd name="T49" fmla="*/ 1451 h 175552"/>
                            <a:gd name="T50" fmla="*/ 546 w 113703"/>
                            <a:gd name="T51" fmla="*/ 1580 h 175552"/>
                            <a:gd name="T52" fmla="*/ 826 w 113703"/>
                            <a:gd name="T53" fmla="*/ 1323 h 175552"/>
                            <a:gd name="T54" fmla="*/ 630 w 113703"/>
                            <a:gd name="T55" fmla="*/ 1059 h 175552"/>
                            <a:gd name="T56" fmla="*/ 392 w 113703"/>
                            <a:gd name="T57" fmla="*/ 928 h 175552"/>
                            <a:gd name="T58" fmla="*/ 90 w 113703"/>
                            <a:gd name="T59" fmla="*/ 463 h 175552"/>
                            <a:gd name="T60" fmla="*/ 663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14 w 74219"/>
                            <a:gd name="T3" fmla="*/ 0 h 170650"/>
                            <a:gd name="T4" fmla="*/ 742 w 74219"/>
                            <a:gd name="T5" fmla="*/ 8 h 170650"/>
                            <a:gd name="T6" fmla="*/ 742 w 74219"/>
                            <a:gd name="T7" fmla="*/ 211 h 170650"/>
                            <a:gd name="T8" fmla="*/ 582 w 74219"/>
                            <a:gd name="T9" fmla="*/ 171 h 170650"/>
                            <a:gd name="T10" fmla="*/ 514 w 74219"/>
                            <a:gd name="T11" fmla="*/ 174 h 170650"/>
                            <a:gd name="T12" fmla="*/ 514 w 74219"/>
                            <a:gd name="T13" fmla="*/ 902 h 170650"/>
                            <a:gd name="T14" fmla="*/ 691 w 74219"/>
                            <a:gd name="T15" fmla="*/ 895 h 170650"/>
                            <a:gd name="T16" fmla="*/ 742 w 74219"/>
                            <a:gd name="T17" fmla="*/ 881 h 170650"/>
                            <a:gd name="T18" fmla="*/ 742 w 74219"/>
                            <a:gd name="T19" fmla="*/ 1043 h 170650"/>
                            <a:gd name="T20" fmla="*/ 715 w 74219"/>
                            <a:gd name="T21" fmla="*/ 1048 h 170650"/>
                            <a:gd name="T22" fmla="*/ 514 w 74219"/>
                            <a:gd name="T23" fmla="*/ 1036 h 170650"/>
                            <a:gd name="T24" fmla="*/ 514 w 74219"/>
                            <a:gd name="T25" fmla="*/ 1243 h 170650"/>
                            <a:gd name="T26" fmla="*/ 517 w 74219"/>
                            <a:gd name="T27" fmla="*/ 1504 h 170650"/>
                            <a:gd name="T28" fmla="*/ 639 w 74219"/>
                            <a:gd name="T29" fmla="*/ 1566 h 170650"/>
                            <a:gd name="T30" fmla="*/ 725 w 74219"/>
                            <a:gd name="T31" fmla="*/ 1584 h 170650"/>
                            <a:gd name="T32" fmla="*/ 725 w 74219"/>
                            <a:gd name="T33" fmla="*/ 1706 h 170650"/>
                            <a:gd name="T34" fmla="*/ 0 w 74219"/>
                            <a:gd name="T35" fmla="*/ 1706 h 170650"/>
                            <a:gd name="T36" fmla="*/ 0 w 74219"/>
                            <a:gd name="T37" fmla="*/ 1584 h 170650"/>
                            <a:gd name="T38" fmla="*/ 87 w 74219"/>
                            <a:gd name="T39" fmla="*/ 1566 h 170650"/>
                            <a:gd name="T40" fmla="*/ 208 w 74219"/>
                            <a:gd name="T41" fmla="*/ 1504 h 170650"/>
                            <a:gd name="T42" fmla="*/ 210 w 74219"/>
                            <a:gd name="T43" fmla="*/ 1243 h 170650"/>
                            <a:gd name="T44" fmla="*/ 210 w 74219"/>
                            <a:gd name="T45" fmla="*/ 463 h 170650"/>
                            <a:gd name="T46" fmla="*/ 208 w 74219"/>
                            <a:gd name="T47" fmla="*/ 202 h 170650"/>
                            <a:gd name="T48" fmla="*/ 86 w 74219"/>
                            <a:gd name="T49" fmla="*/ 140 h 170650"/>
                            <a:gd name="T50" fmla="*/ 0 w 74219"/>
                            <a:gd name="T51" fmla="*/ 122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20 w 54344"/>
                            <a:gd name="T3" fmla="*/ 1 h 103513"/>
                            <a:gd name="T4" fmla="*/ 192 w 54344"/>
                            <a:gd name="T5" fmla="*/ 33 h 103513"/>
                            <a:gd name="T6" fmla="*/ 543 w 54344"/>
                            <a:gd name="T7" fmla="*/ 490 h 103513"/>
                            <a:gd name="T8" fmla="*/ 204 w 54344"/>
                            <a:gd name="T9" fmla="*/ 999 h 103513"/>
                            <a:gd name="T10" fmla="*/ 0 w 54344"/>
                            <a:gd name="T11" fmla="*/ 1035 h 103513"/>
                            <a:gd name="T12" fmla="*/ 0 w 54344"/>
                            <a:gd name="T13" fmla="*/ 873 h 103513"/>
                            <a:gd name="T14" fmla="*/ 89 w 54344"/>
                            <a:gd name="T15" fmla="*/ 846 h 103513"/>
                            <a:gd name="T16" fmla="*/ 228 w 54344"/>
                            <a:gd name="T17" fmla="*/ 541 h 103513"/>
                            <a:gd name="T18" fmla="*/ 201 w 54344"/>
                            <a:gd name="T19" fmla="*/ 384 h 103513"/>
                            <a:gd name="T20" fmla="*/ 66 w 54344"/>
                            <a:gd name="T21" fmla="*/ 219 h 103513"/>
                            <a:gd name="T22" fmla="*/ 0 w 54344"/>
                            <a:gd name="T23" fmla="*/ 203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03 w 90329"/>
                            <a:gd name="T1" fmla="*/ 0 h 176229"/>
                            <a:gd name="T2" fmla="*/ 903 w 90329"/>
                            <a:gd name="T3" fmla="*/ 171 h 176229"/>
                            <a:gd name="T4" fmla="*/ 618 w 90329"/>
                            <a:gd name="T5" fmla="*/ 233 h 176229"/>
                            <a:gd name="T6" fmla="*/ 332 w 90329"/>
                            <a:gd name="T7" fmla="*/ 830 h 176229"/>
                            <a:gd name="T8" fmla="*/ 466 w 90329"/>
                            <a:gd name="T9" fmla="*/ 1343 h 176229"/>
                            <a:gd name="T10" fmla="*/ 897 w 90329"/>
                            <a:gd name="T11" fmla="*/ 1589 h 176229"/>
                            <a:gd name="T12" fmla="*/ 903 w 90329"/>
                            <a:gd name="T13" fmla="*/ 1589 h 176229"/>
                            <a:gd name="T14" fmla="*/ 903 w 90329"/>
                            <a:gd name="T15" fmla="*/ 1759 h 176229"/>
                            <a:gd name="T16" fmla="*/ 886 w 90329"/>
                            <a:gd name="T17" fmla="*/ 1762 h 176229"/>
                            <a:gd name="T18" fmla="*/ 201 w 90329"/>
                            <a:gd name="T19" fmla="*/ 1478 h 176229"/>
                            <a:gd name="T20" fmla="*/ 0 w 90329"/>
                            <a:gd name="T21" fmla="*/ 888 h 176229"/>
                            <a:gd name="T22" fmla="*/ 406 w 90329"/>
                            <a:gd name="T23" fmla="*/ 127 h 176229"/>
                            <a:gd name="T24" fmla="*/ 652 w 90329"/>
                            <a:gd name="T25" fmla="*/ 28 h 176229"/>
                            <a:gd name="T26" fmla="*/ 903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41 w 91294"/>
                            <a:gd name="T1" fmla="*/ 0 h 176425"/>
                            <a:gd name="T2" fmla="*/ 498 w 91294"/>
                            <a:gd name="T3" fmla="*/ 98 h 176425"/>
                            <a:gd name="T4" fmla="*/ 913 w 91294"/>
                            <a:gd name="T5" fmla="*/ 846 h 176425"/>
                            <a:gd name="T6" fmla="*/ 603 w 91294"/>
                            <a:gd name="T7" fmla="*/ 1555 h 176425"/>
                            <a:gd name="T8" fmla="*/ 326 w 91294"/>
                            <a:gd name="T9" fmla="*/ 1714 h 176425"/>
                            <a:gd name="T10" fmla="*/ 0 w 91294"/>
                            <a:gd name="T11" fmla="*/ 1764 h 176425"/>
                            <a:gd name="T12" fmla="*/ 0 w 91294"/>
                            <a:gd name="T13" fmla="*/ 1594 h 176425"/>
                            <a:gd name="T14" fmla="*/ 18 w 91294"/>
                            <a:gd name="T15" fmla="*/ 1594 h 176425"/>
                            <a:gd name="T16" fmla="*/ 494 w 91294"/>
                            <a:gd name="T17" fmla="*/ 1297 h 176425"/>
                            <a:gd name="T18" fmla="*/ 571 w 91294"/>
                            <a:gd name="T19" fmla="*/ 883 h 176425"/>
                            <a:gd name="T20" fmla="*/ 10 w 91294"/>
                            <a:gd name="T21" fmla="*/ 173 h 176425"/>
                            <a:gd name="T22" fmla="*/ 0 w 91294"/>
                            <a:gd name="T23" fmla="*/ 175 h 176425"/>
                            <a:gd name="T24" fmla="*/ 0 w 91294"/>
                            <a:gd name="T25" fmla="*/ 5 h 176425"/>
                            <a:gd name="T26" fmla="*/ 41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24 w 100387"/>
                            <a:gd name="T3" fmla="*/ 0 h 170713"/>
                            <a:gd name="T4" fmla="*/ 483 w 100387"/>
                            <a:gd name="T5" fmla="*/ 5 h 170713"/>
                            <a:gd name="T6" fmla="*/ 634 w 100387"/>
                            <a:gd name="T7" fmla="*/ 3 h 170713"/>
                            <a:gd name="T8" fmla="*/ 775 w 100387"/>
                            <a:gd name="T9" fmla="*/ 0 h 170713"/>
                            <a:gd name="T10" fmla="*/ 1003 w 100387"/>
                            <a:gd name="T11" fmla="*/ 11 h 170713"/>
                            <a:gd name="T12" fmla="*/ 1003 w 100387"/>
                            <a:gd name="T13" fmla="*/ 213 h 170713"/>
                            <a:gd name="T14" fmla="*/ 968 w 100387"/>
                            <a:gd name="T15" fmla="*/ 200 h 170713"/>
                            <a:gd name="T16" fmla="*/ 731 w 100387"/>
                            <a:gd name="T17" fmla="*/ 178 h 170713"/>
                            <a:gd name="T18" fmla="*/ 542 w 100387"/>
                            <a:gd name="T19" fmla="*/ 192 h 170713"/>
                            <a:gd name="T20" fmla="*/ 542 w 100387"/>
                            <a:gd name="T21" fmla="*/ 1495 h 170713"/>
                            <a:gd name="T22" fmla="*/ 871 w 100387"/>
                            <a:gd name="T23" fmla="*/ 1525 h 170713"/>
                            <a:gd name="T24" fmla="*/ 1003 w 100387"/>
                            <a:gd name="T25" fmla="*/ 1496 h 170713"/>
                            <a:gd name="T26" fmla="*/ 1003 w 100387"/>
                            <a:gd name="T27" fmla="*/ 1692 h 170713"/>
                            <a:gd name="T28" fmla="*/ 834 w 100387"/>
                            <a:gd name="T29" fmla="*/ 1708 h 170713"/>
                            <a:gd name="T30" fmla="*/ 677 w 100387"/>
                            <a:gd name="T31" fmla="*/ 1705 h 170713"/>
                            <a:gd name="T32" fmla="*/ 500 w 100387"/>
                            <a:gd name="T33" fmla="*/ 1703 h 170713"/>
                            <a:gd name="T34" fmla="*/ 56 w 100387"/>
                            <a:gd name="T35" fmla="*/ 1708 h 170713"/>
                            <a:gd name="T36" fmla="*/ 33 w 100387"/>
                            <a:gd name="T37" fmla="*/ 1708 h 170713"/>
                            <a:gd name="T38" fmla="*/ 33 w 100387"/>
                            <a:gd name="T39" fmla="*/ 1586 h 170713"/>
                            <a:gd name="T40" fmla="*/ 114 w 100387"/>
                            <a:gd name="T41" fmla="*/ 1568 h 170713"/>
                            <a:gd name="T42" fmla="*/ 236 w 100387"/>
                            <a:gd name="T43" fmla="*/ 1505 h 170713"/>
                            <a:gd name="T44" fmla="*/ 238 w 100387"/>
                            <a:gd name="T45" fmla="*/ 1245 h 170713"/>
                            <a:gd name="T46" fmla="*/ 238 w 100387"/>
                            <a:gd name="T47" fmla="*/ 464 h 170713"/>
                            <a:gd name="T48" fmla="*/ 236 w 100387"/>
                            <a:gd name="T49" fmla="*/ 203 h 170713"/>
                            <a:gd name="T50" fmla="*/ 87 w 100387"/>
                            <a:gd name="T51" fmla="*/ 141 h 170713"/>
                            <a:gd name="T52" fmla="*/ 0 w 100387"/>
                            <a:gd name="T53" fmla="*/ 123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24 w 78670"/>
                            <a:gd name="T3" fmla="*/ 1 h 168100"/>
                            <a:gd name="T4" fmla="*/ 222 w 78670"/>
                            <a:gd name="T5" fmla="*/ 37 h 168100"/>
                            <a:gd name="T6" fmla="*/ 787 w 78670"/>
                            <a:gd name="T7" fmla="*/ 808 h 168100"/>
                            <a:gd name="T8" fmla="*/ 667 w 78670"/>
                            <a:gd name="T9" fmla="*/ 1288 h 168100"/>
                            <a:gd name="T10" fmla="*/ 105 w 78670"/>
                            <a:gd name="T11" fmla="*/ 1672 h 168100"/>
                            <a:gd name="T12" fmla="*/ 0 w 78670"/>
                            <a:gd name="T13" fmla="*/ 1681 h 168100"/>
                            <a:gd name="T14" fmla="*/ 0 w 78670"/>
                            <a:gd name="T15" fmla="*/ 1484 h 168100"/>
                            <a:gd name="T16" fmla="*/ 190 w 78670"/>
                            <a:gd name="T17" fmla="*/ 1442 h 168100"/>
                            <a:gd name="T18" fmla="*/ 387 w 78670"/>
                            <a:gd name="T19" fmla="*/ 1226 h 168100"/>
                            <a:gd name="T20" fmla="*/ 462 w 78670"/>
                            <a:gd name="T21" fmla="*/ 873 h 168100"/>
                            <a:gd name="T22" fmla="*/ 398 w 78670"/>
                            <a:gd name="T23" fmla="*/ 556 h 168100"/>
                            <a:gd name="T24" fmla="*/ 151 w 78670"/>
                            <a:gd name="T25" fmla="*/ 258 h 168100"/>
                            <a:gd name="T26" fmla="*/ 0 w 78670"/>
                            <a:gd name="T27" fmla="*/ 203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794 w 79483"/>
                            <a:gd name="T1" fmla="*/ 0 h 170378"/>
                            <a:gd name="T2" fmla="*/ 794 w 79483"/>
                            <a:gd name="T3" fmla="*/ 423 h 170378"/>
                            <a:gd name="T4" fmla="*/ 772 w 79483"/>
                            <a:gd name="T5" fmla="*/ 362 h 170378"/>
                            <a:gd name="T6" fmla="*/ 728 w 79483"/>
                            <a:gd name="T7" fmla="*/ 514 h 170378"/>
                            <a:gd name="T8" fmla="*/ 580 w 79483"/>
                            <a:gd name="T9" fmla="*/ 1005 h 170378"/>
                            <a:gd name="T10" fmla="*/ 794 w 79483"/>
                            <a:gd name="T11" fmla="*/ 1005 h 170378"/>
                            <a:gd name="T12" fmla="*/ 794 w 79483"/>
                            <a:gd name="T13" fmla="*/ 1194 h 170378"/>
                            <a:gd name="T14" fmla="*/ 524 w 79483"/>
                            <a:gd name="T15" fmla="*/ 1194 h 170378"/>
                            <a:gd name="T16" fmla="*/ 426 w 79483"/>
                            <a:gd name="T17" fmla="*/ 1519 h 170378"/>
                            <a:gd name="T18" fmla="*/ 424 w 79483"/>
                            <a:gd name="T19" fmla="*/ 1531 h 170378"/>
                            <a:gd name="T20" fmla="*/ 477 w 79483"/>
                            <a:gd name="T21" fmla="*/ 1553 h 170378"/>
                            <a:gd name="T22" fmla="*/ 633 w 79483"/>
                            <a:gd name="T23" fmla="*/ 1584 h 170378"/>
                            <a:gd name="T24" fmla="*/ 633 w 79483"/>
                            <a:gd name="T25" fmla="*/ 1704 h 170378"/>
                            <a:gd name="T26" fmla="*/ 0 w 79483"/>
                            <a:gd name="T27" fmla="*/ 1704 h 170378"/>
                            <a:gd name="T28" fmla="*/ 0 w 79483"/>
                            <a:gd name="T29" fmla="*/ 1585 h 170378"/>
                            <a:gd name="T30" fmla="*/ 158 w 79483"/>
                            <a:gd name="T31" fmla="*/ 1545 h 170378"/>
                            <a:gd name="T32" fmla="*/ 218 w 79483"/>
                            <a:gd name="T33" fmla="*/ 1500 h 170378"/>
                            <a:gd name="T34" fmla="*/ 683 w 79483"/>
                            <a:gd name="T35" fmla="*/ 153 h 170378"/>
                            <a:gd name="T36" fmla="*/ 762 w 79483"/>
                            <a:gd name="T37" fmla="*/ 15 h 170378"/>
                            <a:gd name="T38" fmla="*/ 794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40 w 92780"/>
                            <a:gd name="T1" fmla="*/ 0 h 176365"/>
                            <a:gd name="T2" fmla="*/ 147 w 92780"/>
                            <a:gd name="T3" fmla="*/ 23 h 176365"/>
                            <a:gd name="T4" fmla="*/ 204 w 92780"/>
                            <a:gd name="T5" fmla="*/ 194 h 176365"/>
                            <a:gd name="T6" fmla="*/ 732 w 92780"/>
                            <a:gd name="T7" fmla="*/ 1558 h 176365"/>
                            <a:gd name="T8" fmla="*/ 776 w 92780"/>
                            <a:gd name="T9" fmla="*/ 1598 h 176365"/>
                            <a:gd name="T10" fmla="*/ 928 w 92780"/>
                            <a:gd name="T11" fmla="*/ 1645 h 176365"/>
                            <a:gd name="T12" fmla="*/ 928 w 92780"/>
                            <a:gd name="T13" fmla="*/ 1763 h 176365"/>
                            <a:gd name="T14" fmla="*/ 212 w 92780"/>
                            <a:gd name="T15" fmla="*/ 1763 h 176365"/>
                            <a:gd name="T16" fmla="*/ 212 w 92780"/>
                            <a:gd name="T17" fmla="*/ 1644 h 176365"/>
                            <a:gd name="T18" fmla="*/ 385 w 92780"/>
                            <a:gd name="T19" fmla="*/ 1604 h 176365"/>
                            <a:gd name="T20" fmla="*/ 405 w 92780"/>
                            <a:gd name="T21" fmla="*/ 1594 h 176365"/>
                            <a:gd name="T22" fmla="*/ 403 w 92780"/>
                            <a:gd name="T23" fmla="*/ 1577 h 176365"/>
                            <a:gd name="T24" fmla="*/ 283 w 92780"/>
                            <a:gd name="T25" fmla="*/ 1254 h 176365"/>
                            <a:gd name="T26" fmla="*/ 0 w 92780"/>
                            <a:gd name="T27" fmla="*/ 1254 h 176365"/>
                            <a:gd name="T28" fmla="*/ 0 w 92780"/>
                            <a:gd name="T29" fmla="*/ 1064 h 176365"/>
                            <a:gd name="T30" fmla="*/ 214 w 92780"/>
                            <a:gd name="T31" fmla="*/ 1064 h 176365"/>
                            <a:gd name="T32" fmla="*/ 0 w 92780"/>
                            <a:gd name="T33" fmla="*/ 482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24 w 75635"/>
                            <a:gd name="T3" fmla="*/ 1 h 170701"/>
                            <a:gd name="T4" fmla="*/ 395 w 75635"/>
                            <a:gd name="T5" fmla="*/ 5 h 170701"/>
                            <a:gd name="T6" fmla="*/ 512 w 75635"/>
                            <a:gd name="T7" fmla="*/ 3 h 170701"/>
                            <a:gd name="T8" fmla="*/ 650 w 75635"/>
                            <a:gd name="T9" fmla="*/ 1 h 170701"/>
                            <a:gd name="T10" fmla="*/ 756 w 75635"/>
                            <a:gd name="T11" fmla="*/ 6 h 170701"/>
                            <a:gd name="T12" fmla="*/ 756 w 75635"/>
                            <a:gd name="T13" fmla="*/ 207 h 170701"/>
                            <a:gd name="T14" fmla="*/ 608 w 75635"/>
                            <a:gd name="T15" fmla="*/ 172 h 170701"/>
                            <a:gd name="T16" fmla="*/ 514 w 75635"/>
                            <a:gd name="T17" fmla="*/ 176 h 170701"/>
                            <a:gd name="T18" fmla="*/ 514 w 75635"/>
                            <a:gd name="T19" fmla="*/ 858 h 170701"/>
                            <a:gd name="T20" fmla="*/ 756 w 75635"/>
                            <a:gd name="T21" fmla="*/ 858 h 170701"/>
                            <a:gd name="T22" fmla="*/ 756 w 75635"/>
                            <a:gd name="T23" fmla="*/ 1090 h 170701"/>
                            <a:gd name="T24" fmla="*/ 702 w 75635"/>
                            <a:gd name="T25" fmla="*/ 1034 h 170701"/>
                            <a:gd name="T26" fmla="*/ 514 w 75635"/>
                            <a:gd name="T27" fmla="*/ 1034 h 170701"/>
                            <a:gd name="T28" fmla="*/ 514 w 75635"/>
                            <a:gd name="T29" fmla="*/ 1244 h 170701"/>
                            <a:gd name="T30" fmla="*/ 517 w 75635"/>
                            <a:gd name="T31" fmla="*/ 1505 h 170701"/>
                            <a:gd name="T32" fmla="*/ 639 w 75635"/>
                            <a:gd name="T33" fmla="*/ 1567 h 170701"/>
                            <a:gd name="T34" fmla="*/ 724 w 75635"/>
                            <a:gd name="T35" fmla="*/ 1585 h 170701"/>
                            <a:gd name="T36" fmla="*/ 724 w 75635"/>
                            <a:gd name="T37" fmla="*/ 1707 h 170701"/>
                            <a:gd name="T38" fmla="*/ 0 w 75635"/>
                            <a:gd name="T39" fmla="*/ 1707 h 170701"/>
                            <a:gd name="T40" fmla="*/ 0 w 75635"/>
                            <a:gd name="T41" fmla="*/ 1585 h 170701"/>
                            <a:gd name="T42" fmla="*/ 87 w 75635"/>
                            <a:gd name="T43" fmla="*/ 1567 h 170701"/>
                            <a:gd name="T44" fmla="*/ 208 w 75635"/>
                            <a:gd name="T45" fmla="*/ 1505 h 170701"/>
                            <a:gd name="T46" fmla="*/ 210 w 75635"/>
                            <a:gd name="T47" fmla="*/ 1244 h 170701"/>
                            <a:gd name="T48" fmla="*/ 210 w 75635"/>
                            <a:gd name="T49" fmla="*/ 464 h 170701"/>
                            <a:gd name="T50" fmla="*/ 208 w 75635"/>
                            <a:gd name="T51" fmla="*/ 203 h 170701"/>
                            <a:gd name="T52" fmla="*/ 86 w 75635"/>
                            <a:gd name="T53" fmla="*/ 140 h 170701"/>
                            <a:gd name="T54" fmla="*/ 0 w 75635"/>
                            <a:gd name="T55" fmla="*/ 123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72 w 99066"/>
                            <a:gd name="T3" fmla="*/ 4 h 171762"/>
                            <a:gd name="T4" fmla="*/ 211 w 99066"/>
                            <a:gd name="T5" fmla="*/ 31 h 171762"/>
                            <a:gd name="T6" fmla="*/ 560 w 99066"/>
                            <a:gd name="T7" fmla="*/ 488 h 171762"/>
                            <a:gd name="T8" fmla="*/ 264 w 99066"/>
                            <a:gd name="T9" fmla="*/ 944 h 171762"/>
                            <a:gd name="T10" fmla="*/ 367 w 99066"/>
                            <a:gd name="T11" fmla="*/ 1045 h 171762"/>
                            <a:gd name="T12" fmla="*/ 605 w 99066"/>
                            <a:gd name="T13" fmla="*/ 1305 h 171762"/>
                            <a:gd name="T14" fmla="*/ 965 w 99066"/>
                            <a:gd name="T15" fmla="*/ 1587 h 171762"/>
                            <a:gd name="T16" fmla="*/ 991 w 99066"/>
                            <a:gd name="T17" fmla="*/ 1593 h 171762"/>
                            <a:gd name="T18" fmla="*/ 946 w 99066"/>
                            <a:gd name="T19" fmla="*/ 1715 h 171762"/>
                            <a:gd name="T20" fmla="*/ 930 w 99066"/>
                            <a:gd name="T21" fmla="*/ 1716 h 171762"/>
                            <a:gd name="T22" fmla="*/ 837 w 99066"/>
                            <a:gd name="T23" fmla="*/ 1718 h 171762"/>
                            <a:gd name="T24" fmla="*/ 266 w 99066"/>
                            <a:gd name="T25" fmla="*/ 1396 h 171762"/>
                            <a:gd name="T26" fmla="*/ 34 w 99066"/>
                            <a:gd name="T27" fmla="*/ 1120 h 171762"/>
                            <a:gd name="T28" fmla="*/ 0 w 99066"/>
                            <a:gd name="T29" fmla="*/ 1085 h 171762"/>
                            <a:gd name="T30" fmla="*/ 0 w 99066"/>
                            <a:gd name="T31" fmla="*/ 853 h 171762"/>
                            <a:gd name="T32" fmla="*/ 15 w 99066"/>
                            <a:gd name="T33" fmla="*/ 853 h 171762"/>
                            <a:gd name="T34" fmla="*/ 224 w 99066"/>
                            <a:gd name="T35" fmla="*/ 666 h 171762"/>
                            <a:gd name="T36" fmla="*/ 242 w 99066"/>
                            <a:gd name="T37" fmla="*/ 540 h 171762"/>
                            <a:gd name="T38" fmla="*/ 213 w 99066"/>
                            <a:gd name="T39" fmla="*/ 380 h 171762"/>
                            <a:gd name="T40" fmla="*/ 80 w 99066"/>
                            <a:gd name="T41" fmla="*/ 220 h 171762"/>
                            <a:gd name="T42" fmla="*/ 0 w 99066"/>
                            <a:gd name="T43" fmla="*/ 201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663 w 113716"/>
                            <a:gd name="T1" fmla="*/ 0 h 175552"/>
                            <a:gd name="T2" fmla="*/ 866 w 113716"/>
                            <a:gd name="T3" fmla="*/ 13 h 175552"/>
                            <a:gd name="T4" fmla="*/ 1032 w 113716"/>
                            <a:gd name="T5" fmla="*/ 23 h 175552"/>
                            <a:gd name="T6" fmla="*/ 1053 w 113716"/>
                            <a:gd name="T7" fmla="*/ 23 h 175552"/>
                            <a:gd name="T8" fmla="*/ 1055 w 113716"/>
                            <a:gd name="T9" fmla="*/ 45 h 175552"/>
                            <a:gd name="T10" fmla="*/ 1062 w 113716"/>
                            <a:gd name="T11" fmla="*/ 460 h 175552"/>
                            <a:gd name="T12" fmla="*/ 1061 w 113716"/>
                            <a:gd name="T13" fmla="*/ 482 h 175552"/>
                            <a:gd name="T14" fmla="*/ 941 w 113716"/>
                            <a:gd name="T15" fmla="*/ 482 h 175552"/>
                            <a:gd name="T16" fmla="*/ 937 w 113716"/>
                            <a:gd name="T17" fmla="*/ 465 h 175552"/>
                            <a:gd name="T18" fmla="*/ 881 w 113716"/>
                            <a:gd name="T19" fmla="*/ 282 h 175552"/>
                            <a:gd name="T20" fmla="*/ 841 w 113716"/>
                            <a:gd name="T21" fmla="*/ 210 h 175552"/>
                            <a:gd name="T22" fmla="*/ 646 w 113716"/>
                            <a:gd name="T23" fmla="*/ 166 h 175552"/>
                            <a:gd name="T24" fmla="*/ 368 w 113716"/>
                            <a:gd name="T25" fmla="*/ 386 h 175552"/>
                            <a:gd name="T26" fmla="*/ 576 w 113716"/>
                            <a:gd name="T27" fmla="*/ 660 h 175552"/>
                            <a:gd name="T28" fmla="*/ 816 w 113716"/>
                            <a:gd name="T29" fmla="*/ 793 h 175552"/>
                            <a:gd name="T30" fmla="*/ 1137 w 113716"/>
                            <a:gd name="T31" fmla="*/ 1253 h 175552"/>
                            <a:gd name="T32" fmla="*/ 525 w 113716"/>
                            <a:gd name="T33" fmla="*/ 1756 h 175552"/>
                            <a:gd name="T34" fmla="*/ 75 w 113716"/>
                            <a:gd name="T35" fmla="*/ 1692 h 175552"/>
                            <a:gd name="T36" fmla="*/ 61 w 113716"/>
                            <a:gd name="T37" fmla="*/ 1689 h 175552"/>
                            <a:gd name="T38" fmla="*/ 58 w 113716"/>
                            <a:gd name="T39" fmla="*/ 1675 h 175552"/>
                            <a:gd name="T40" fmla="*/ 1 w 113716"/>
                            <a:gd name="T41" fmla="*/ 1250 h 175552"/>
                            <a:gd name="T42" fmla="*/ 0 w 113716"/>
                            <a:gd name="T43" fmla="*/ 1226 h 175552"/>
                            <a:gd name="T44" fmla="*/ 130 w 113716"/>
                            <a:gd name="T45" fmla="*/ 1219 h 175552"/>
                            <a:gd name="T46" fmla="*/ 136 w 113716"/>
                            <a:gd name="T47" fmla="*/ 1237 h 175552"/>
                            <a:gd name="T48" fmla="*/ 214 w 113716"/>
                            <a:gd name="T49" fmla="*/ 1451 h 175552"/>
                            <a:gd name="T50" fmla="*/ 546 w 113716"/>
                            <a:gd name="T51" fmla="*/ 1580 h 175552"/>
                            <a:gd name="T52" fmla="*/ 826 w 113716"/>
                            <a:gd name="T53" fmla="*/ 1323 h 175552"/>
                            <a:gd name="T54" fmla="*/ 630 w 113716"/>
                            <a:gd name="T55" fmla="*/ 1059 h 175552"/>
                            <a:gd name="T56" fmla="*/ 392 w 113716"/>
                            <a:gd name="T57" fmla="*/ 928 h 175552"/>
                            <a:gd name="T58" fmla="*/ 90 w 113716"/>
                            <a:gd name="T59" fmla="*/ 463 h 175552"/>
                            <a:gd name="T60" fmla="*/ 663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11 w 147815"/>
                            <a:gd name="T1" fmla="*/ 0 h 172771"/>
                            <a:gd name="T2" fmla="*/ 36 w 147815"/>
                            <a:gd name="T3" fmla="*/ 3 h 172771"/>
                            <a:gd name="T4" fmla="*/ 260 w 147815"/>
                            <a:gd name="T5" fmla="*/ 18 h 172771"/>
                            <a:gd name="T6" fmla="*/ 1220 w 147815"/>
                            <a:gd name="T7" fmla="*/ 22 h 172771"/>
                            <a:gd name="T8" fmla="*/ 1444 w 147815"/>
                            <a:gd name="T9" fmla="*/ 9 h 172771"/>
                            <a:gd name="T10" fmla="*/ 1469 w 147815"/>
                            <a:gd name="T11" fmla="*/ 6 h 172771"/>
                            <a:gd name="T12" fmla="*/ 1470 w 147815"/>
                            <a:gd name="T13" fmla="*/ 31 h 172771"/>
                            <a:gd name="T14" fmla="*/ 1468 w 147815"/>
                            <a:gd name="T15" fmla="*/ 487 h 172771"/>
                            <a:gd name="T16" fmla="*/ 1467 w 147815"/>
                            <a:gd name="T17" fmla="*/ 509 h 172771"/>
                            <a:gd name="T18" fmla="*/ 1340 w 147815"/>
                            <a:gd name="T19" fmla="*/ 509 h 172771"/>
                            <a:gd name="T20" fmla="*/ 1336 w 147815"/>
                            <a:gd name="T21" fmla="*/ 491 h 172771"/>
                            <a:gd name="T22" fmla="*/ 1312 w 147815"/>
                            <a:gd name="T23" fmla="*/ 391 h 172771"/>
                            <a:gd name="T24" fmla="*/ 1275 w 147815"/>
                            <a:gd name="T25" fmla="*/ 254 h 172771"/>
                            <a:gd name="T26" fmla="*/ 1033 w 147815"/>
                            <a:gd name="T27" fmla="*/ 180 h 172771"/>
                            <a:gd name="T28" fmla="*/ 892 w 147815"/>
                            <a:gd name="T29" fmla="*/ 180 h 172771"/>
                            <a:gd name="T30" fmla="*/ 888 w 147815"/>
                            <a:gd name="T31" fmla="*/ 1264 h 172771"/>
                            <a:gd name="T32" fmla="*/ 889 w 147815"/>
                            <a:gd name="T33" fmla="*/ 1525 h 172771"/>
                            <a:gd name="T34" fmla="*/ 1011 w 147815"/>
                            <a:gd name="T35" fmla="*/ 1588 h 172771"/>
                            <a:gd name="T36" fmla="*/ 1097 w 147815"/>
                            <a:gd name="T37" fmla="*/ 1606 h 172771"/>
                            <a:gd name="T38" fmla="*/ 1097 w 147815"/>
                            <a:gd name="T39" fmla="*/ 1728 h 172771"/>
                            <a:gd name="T40" fmla="*/ 370 w 147815"/>
                            <a:gd name="T41" fmla="*/ 1725 h 172771"/>
                            <a:gd name="T42" fmla="*/ 370 w 147815"/>
                            <a:gd name="T43" fmla="*/ 1603 h 172771"/>
                            <a:gd name="T44" fmla="*/ 457 w 147815"/>
                            <a:gd name="T45" fmla="*/ 1585 h 172771"/>
                            <a:gd name="T46" fmla="*/ 578 w 147815"/>
                            <a:gd name="T47" fmla="*/ 1524 h 172771"/>
                            <a:gd name="T48" fmla="*/ 582 w 147815"/>
                            <a:gd name="T49" fmla="*/ 1263 h 172771"/>
                            <a:gd name="T50" fmla="*/ 586 w 147815"/>
                            <a:gd name="T51" fmla="*/ 178 h 172771"/>
                            <a:gd name="T52" fmla="*/ 446 w 147815"/>
                            <a:gd name="T53" fmla="*/ 178 h 172771"/>
                            <a:gd name="T54" fmla="*/ 203 w 147815"/>
                            <a:gd name="T55" fmla="*/ 250 h 172771"/>
                            <a:gd name="T56" fmla="*/ 159 w 147815"/>
                            <a:gd name="T57" fmla="*/ 409 h 172771"/>
                            <a:gd name="T58" fmla="*/ 136 w 147815"/>
                            <a:gd name="T59" fmla="*/ 504 h 172771"/>
                            <a:gd name="T60" fmla="*/ 9 w 147815"/>
                            <a:gd name="T61" fmla="*/ 503 h 172771"/>
                            <a:gd name="T62" fmla="*/ 8 w 147815"/>
                            <a:gd name="T63" fmla="*/ 481 h 172771"/>
                            <a:gd name="T64" fmla="*/ 10 w 147815"/>
                            <a:gd name="T65" fmla="*/ 25 h 172771"/>
                            <a:gd name="T66" fmla="*/ 11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1 w 265354"/>
                            <a:gd name="T1" fmla="*/ 0 h 176949"/>
                            <a:gd name="T2" fmla="*/ 699 w 265354"/>
                            <a:gd name="T3" fmla="*/ 3 h 176949"/>
                            <a:gd name="T4" fmla="*/ 699 w 265354"/>
                            <a:gd name="T5" fmla="*/ 123 h 176949"/>
                            <a:gd name="T6" fmla="*/ 612 w 265354"/>
                            <a:gd name="T7" fmla="*/ 138 h 176949"/>
                            <a:gd name="T8" fmla="*/ 503 w 265354"/>
                            <a:gd name="T9" fmla="*/ 175 h 176949"/>
                            <a:gd name="T10" fmla="*/ 506 w 265354"/>
                            <a:gd name="T11" fmla="*/ 208 h 176949"/>
                            <a:gd name="T12" fmla="*/ 589 w 265354"/>
                            <a:gd name="T13" fmla="*/ 443 h 176949"/>
                            <a:gd name="T14" fmla="*/ 927 w 265354"/>
                            <a:gd name="T15" fmla="*/ 1335 h 176949"/>
                            <a:gd name="T16" fmla="*/ 1231 w 265354"/>
                            <a:gd name="T17" fmla="*/ 473 h 176949"/>
                            <a:gd name="T18" fmla="*/ 1181 w 265354"/>
                            <a:gd name="T19" fmla="*/ 333 h 176949"/>
                            <a:gd name="T20" fmla="*/ 1137 w 265354"/>
                            <a:gd name="T21" fmla="*/ 221 h 176949"/>
                            <a:gd name="T22" fmla="*/ 1018 w 265354"/>
                            <a:gd name="T23" fmla="*/ 139 h 176949"/>
                            <a:gd name="T24" fmla="*/ 956 w 265354"/>
                            <a:gd name="T25" fmla="*/ 123 h 176949"/>
                            <a:gd name="T26" fmla="*/ 956 w 265354"/>
                            <a:gd name="T27" fmla="*/ 4 h 176949"/>
                            <a:gd name="T28" fmla="*/ 1646 w 265354"/>
                            <a:gd name="T29" fmla="*/ 7 h 176949"/>
                            <a:gd name="T30" fmla="*/ 1645 w 265354"/>
                            <a:gd name="T31" fmla="*/ 127 h 176949"/>
                            <a:gd name="T32" fmla="*/ 1558 w 265354"/>
                            <a:gd name="T33" fmla="*/ 142 h 176949"/>
                            <a:gd name="T34" fmla="*/ 1449 w 265354"/>
                            <a:gd name="T35" fmla="*/ 182 h 176949"/>
                            <a:gd name="T36" fmla="*/ 1452 w 265354"/>
                            <a:gd name="T37" fmla="*/ 212 h 176949"/>
                            <a:gd name="T38" fmla="*/ 1535 w 265354"/>
                            <a:gd name="T39" fmla="*/ 444 h 176949"/>
                            <a:gd name="T40" fmla="*/ 1871 w 265354"/>
                            <a:gd name="T41" fmla="*/ 1334 h 176949"/>
                            <a:gd name="T42" fmla="*/ 2260 w 265354"/>
                            <a:gd name="T43" fmla="*/ 215 h 176949"/>
                            <a:gd name="T44" fmla="*/ 2264 w 265354"/>
                            <a:gd name="T45" fmla="*/ 183 h 176949"/>
                            <a:gd name="T46" fmla="*/ 2155 w 265354"/>
                            <a:gd name="T47" fmla="*/ 144 h 176949"/>
                            <a:gd name="T48" fmla="*/ 2068 w 265354"/>
                            <a:gd name="T49" fmla="*/ 129 h 176949"/>
                            <a:gd name="T50" fmla="*/ 2069 w 265354"/>
                            <a:gd name="T51" fmla="*/ 8 h 176949"/>
                            <a:gd name="T52" fmla="*/ 2653 w 265354"/>
                            <a:gd name="T53" fmla="*/ 11 h 176949"/>
                            <a:gd name="T54" fmla="*/ 2652 w 265354"/>
                            <a:gd name="T55" fmla="*/ 134 h 176949"/>
                            <a:gd name="T56" fmla="*/ 2591 w 265354"/>
                            <a:gd name="T57" fmla="*/ 144 h 176949"/>
                            <a:gd name="T58" fmla="*/ 2477 w 265354"/>
                            <a:gd name="T59" fmla="*/ 226 h 176949"/>
                            <a:gd name="T60" fmla="*/ 2042 w 265354"/>
                            <a:gd name="T61" fmla="*/ 1338 h 176949"/>
                            <a:gd name="T62" fmla="*/ 1960 w 265354"/>
                            <a:gd name="T63" fmla="*/ 1538 h 176949"/>
                            <a:gd name="T64" fmla="*/ 1730 w 265354"/>
                            <a:gd name="T65" fmla="*/ 1764 h 176949"/>
                            <a:gd name="T66" fmla="*/ 1706 w 265354"/>
                            <a:gd name="T67" fmla="*/ 1769 h 176949"/>
                            <a:gd name="T68" fmla="*/ 1702 w 265354"/>
                            <a:gd name="T69" fmla="*/ 1744 h 176949"/>
                            <a:gd name="T70" fmla="*/ 1639 w 265354"/>
                            <a:gd name="T71" fmla="*/ 1532 h 176949"/>
                            <a:gd name="T72" fmla="*/ 1332 w 265354"/>
                            <a:gd name="T73" fmla="*/ 730 h 176949"/>
                            <a:gd name="T74" fmla="*/ 1076 w 265354"/>
                            <a:gd name="T75" fmla="*/ 1375 h 176949"/>
                            <a:gd name="T76" fmla="*/ 1009 w 265354"/>
                            <a:gd name="T77" fmla="*/ 1539 h 176949"/>
                            <a:gd name="T78" fmla="*/ 775 w 265354"/>
                            <a:gd name="T79" fmla="*/ 1760 h 176949"/>
                            <a:gd name="T80" fmla="*/ 751 w 265354"/>
                            <a:gd name="T81" fmla="*/ 1766 h 176949"/>
                            <a:gd name="T82" fmla="*/ 746 w 265354"/>
                            <a:gd name="T83" fmla="*/ 1741 h 176949"/>
                            <a:gd name="T84" fmla="*/ 681 w 265354"/>
                            <a:gd name="T85" fmla="*/ 1526 h 176949"/>
                            <a:gd name="T86" fmla="*/ 278 w 265354"/>
                            <a:gd name="T87" fmla="*/ 472 h 176949"/>
                            <a:gd name="T88" fmla="*/ 177 w 265354"/>
                            <a:gd name="T89" fmla="*/ 224 h 176949"/>
                            <a:gd name="T90" fmla="*/ 170 w 265354"/>
                            <a:gd name="T91" fmla="*/ 209 h 176949"/>
                            <a:gd name="T92" fmla="*/ 60 w 265354"/>
                            <a:gd name="T93" fmla="*/ 136 h 176949"/>
                            <a:gd name="T94" fmla="*/ 0 w 265354"/>
                            <a:gd name="T95" fmla="*/ 122 h 176949"/>
                            <a:gd name="T96" fmla="*/ 1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797 w 79762"/>
                            <a:gd name="T1" fmla="*/ 0 h 170134"/>
                            <a:gd name="T2" fmla="*/ 797 w 79762"/>
                            <a:gd name="T3" fmla="*/ 415 h 170134"/>
                            <a:gd name="T4" fmla="*/ 777 w 79762"/>
                            <a:gd name="T5" fmla="*/ 360 h 170134"/>
                            <a:gd name="T6" fmla="*/ 733 w 79762"/>
                            <a:gd name="T7" fmla="*/ 512 h 170134"/>
                            <a:gd name="T8" fmla="*/ 583 w 79762"/>
                            <a:gd name="T9" fmla="*/ 1003 h 170134"/>
                            <a:gd name="T10" fmla="*/ 797 w 79762"/>
                            <a:gd name="T11" fmla="*/ 1003 h 170134"/>
                            <a:gd name="T12" fmla="*/ 797 w 79762"/>
                            <a:gd name="T13" fmla="*/ 1193 h 170134"/>
                            <a:gd name="T14" fmla="*/ 526 w 79762"/>
                            <a:gd name="T15" fmla="*/ 1192 h 170134"/>
                            <a:gd name="T16" fmla="*/ 427 w 79762"/>
                            <a:gd name="T17" fmla="*/ 1516 h 170134"/>
                            <a:gd name="T18" fmla="*/ 425 w 79762"/>
                            <a:gd name="T19" fmla="*/ 1528 h 170134"/>
                            <a:gd name="T20" fmla="*/ 478 w 79762"/>
                            <a:gd name="T21" fmla="*/ 1550 h 170134"/>
                            <a:gd name="T22" fmla="*/ 633 w 79762"/>
                            <a:gd name="T23" fmla="*/ 1582 h 170134"/>
                            <a:gd name="T24" fmla="*/ 633 w 79762"/>
                            <a:gd name="T25" fmla="*/ 1702 h 170134"/>
                            <a:gd name="T26" fmla="*/ 0 w 79762"/>
                            <a:gd name="T27" fmla="*/ 1699 h 170134"/>
                            <a:gd name="T28" fmla="*/ 0 w 79762"/>
                            <a:gd name="T29" fmla="*/ 1580 h 170134"/>
                            <a:gd name="T30" fmla="*/ 158 w 79762"/>
                            <a:gd name="T31" fmla="*/ 1542 h 170134"/>
                            <a:gd name="T32" fmla="*/ 219 w 79762"/>
                            <a:gd name="T33" fmla="*/ 1496 h 170134"/>
                            <a:gd name="T34" fmla="*/ 689 w 79762"/>
                            <a:gd name="T35" fmla="*/ 151 h 170134"/>
                            <a:gd name="T36" fmla="*/ 769 w 79762"/>
                            <a:gd name="T37" fmla="*/ 13 h 170134"/>
                            <a:gd name="T38" fmla="*/ 797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45 w 92564"/>
                            <a:gd name="T1" fmla="*/ 0 h 176670"/>
                            <a:gd name="T2" fmla="*/ 151 w 92564"/>
                            <a:gd name="T3" fmla="*/ 23 h 176670"/>
                            <a:gd name="T4" fmla="*/ 208 w 92564"/>
                            <a:gd name="T5" fmla="*/ 194 h 176670"/>
                            <a:gd name="T6" fmla="*/ 730 w 92564"/>
                            <a:gd name="T7" fmla="*/ 1561 h 176670"/>
                            <a:gd name="T8" fmla="*/ 774 w 92564"/>
                            <a:gd name="T9" fmla="*/ 1601 h 176670"/>
                            <a:gd name="T10" fmla="*/ 926 w 92564"/>
                            <a:gd name="T11" fmla="*/ 1649 h 176670"/>
                            <a:gd name="T12" fmla="*/ 925 w 92564"/>
                            <a:gd name="T13" fmla="*/ 1767 h 176670"/>
                            <a:gd name="T14" fmla="*/ 210 w 92564"/>
                            <a:gd name="T15" fmla="*/ 1764 h 176670"/>
                            <a:gd name="T16" fmla="*/ 210 w 92564"/>
                            <a:gd name="T17" fmla="*/ 1645 h 176670"/>
                            <a:gd name="T18" fmla="*/ 383 w 92564"/>
                            <a:gd name="T19" fmla="*/ 1606 h 176670"/>
                            <a:gd name="T20" fmla="*/ 403 w 92564"/>
                            <a:gd name="T21" fmla="*/ 1596 h 176670"/>
                            <a:gd name="T22" fmla="*/ 401 w 92564"/>
                            <a:gd name="T23" fmla="*/ 1579 h 176670"/>
                            <a:gd name="T24" fmla="*/ 282 w 92564"/>
                            <a:gd name="T25" fmla="*/ 1255 h 176670"/>
                            <a:gd name="T26" fmla="*/ 0 w 92564"/>
                            <a:gd name="T27" fmla="*/ 1254 h 176670"/>
                            <a:gd name="T28" fmla="*/ 0 w 92564"/>
                            <a:gd name="T29" fmla="*/ 1064 h 176670"/>
                            <a:gd name="T30" fmla="*/ 214 w 92564"/>
                            <a:gd name="T31" fmla="*/ 1065 h 176670"/>
                            <a:gd name="T32" fmla="*/ 0 w 92564"/>
                            <a:gd name="T33" fmla="*/ 476 h 176670"/>
                            <a:gd name="T34" fmla="*/ 0 w 92564"/>
                            <a:gd name="T35" fmla="*/ 61 h 176670"/>
                            <a:gd name="T36" fmla="*/ 122 w 92564"/>
                            <a:gd name="T37" fmla="*/ 7 h 176670"/>
                            <a:gd name="T38" fmla="*/ 145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srcRect/>
                        <a:stretch>
                          <a:fillRect/>
                        </a:stretch>
                      </pic:blipFill>
                      <pic:spPr bwMode="auto">
                        <a:xfrm>
                          <a:off x="2504" y="25218"/>
                          <a:ext cx="2621" cy="2621"/>
                        </a:xfrm>
                        <a:prstGeom prst="rect">
                          <a:avLst/>
                        </a:prstGeom>
                        <a:noFill/>
                      </pic:spPr>
                    </pic:pic>
                    <wps:wsp>
                      <wps:cNvPr id="28" name="Shape 32"/>
                      <wps:cNvSpPr>
                        <a:spLocks/>
                      </wps:cNvSpPr>
                      <wps:spPr bwMode="auto">
                        <a:xfrm>
                          <a:off x="8759" y="15756"/>
                          <a:ext cx="731" cy="356"/>
                        </a:xfrm>
                        <a:custGeom>
                          <a:avLst/>
                          <a:gdLst>
                            <a:gd name="T0" fmla="*/ 731 w 73171"/>
                            <a:gd name="T1" fmla="*/ 0 h 35642"/>
                            <a:gd name="T2" fmla="*/ 731 w 73171"/>
                            <a:gd name="T3" fmla="*/ 356 h 35642"/>
                            <a:gd name="T4" fmla="*/ 493 w 73171"/>
                            <a:gd name="T5" fmla="*/ 309 h 35642"/>
                            <a:gd name="T6" fmla="*/ 0 w 73171"/>
                            <a:gd name="T7" fmla="*/ 281 h 35642"/>
                            <a:gd name="T8" fmla="*/ 0 w 73171"/>
                            <a:gd name="T9" fmla="*/ 73 h 35642"/>
                            <a:gd name="T10" fmla="*/ 626 w 73171"/>
                            <a:gd name="T11" fmla="*/ 28 h 35642"/>
                            <a:gd name="T12" fmla="*/ 731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06 w 311995"/>
                            <a:gd name="T3" fmla="*/ 0 h 645528"/>
                            <a:gd name="T4" fmla="*/ 3120 w 311995"/>
                            <a:gd name="T5" fmla="*/ 1 h 645528"/>
                            <a:gd name="T6" fmla="*/ 3120 w 311995"/>
                            <a:gd name="T7" fmla="*/ 674 h 645528"/>
                            <a:gd name="T8" fmla="*/ 2889 w 311995"/>
                            <a:gd name="T9" fmla="*/ 626 h 645528"/>
                            <a:gd name="T10" fmla="*/ 2472 w 311995"/>
                            <a:gd name="T11" fmla="*/ 614 h 645528"/>
                            <a:gd name="T12" fmla="*/ 1888 w 311995"/>
                            <a:gd name="T13" fmla="*/ 681 h 645528"/>
                            <a:gd name="T14" fmla="*/ 1888 w 311995"/>
                            <a:gd name="T15" fmla="*/ 5831 h 645528"/>
                            <a:gd name="T16" fmla="*/ 2905 w 311995"/>
                            <a:gd name="T17" fmla="*/ 5876 h 645528"/>
                            <a:gd name="T18" fmla="*/ 3120 w 311995"/>
                            <a:gd name="T19" fmla="*/ 5836 h 645528"/>
                            <a:gd name="T20" fmla="*/ 3120 w 311995"/>
                            <a:gd name="T21" fmla="*/ 6455 h 645528"/>
                            <a:gd name="T22" fmla="*/ 486 w 311995"/>
                            <a:gd name="T23" fmla="*/ 6455 h 645528"/>
                            <a:gd name="T24" fmla="*/ 486 w 311995"/>
                            <a:gd name="T25" fmla="*/ 656 h 645528"/>
                            <a:gd name="T26" fmla="*/ 0 w 311995"/>
                            <a:gd name="T27" fmla="*/ 171 h 645528"/>
                            <a:gd name="T28" fmla="*/ 0 w 311995"/>
                            <a:gd name="T29" fmla="*/ 171 h 645528"/>
                            <a:gd name="T30" fmla="*/ 0 w 311995"/>
                            <a:gd name="T31" fmla="*/ 171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488 w 342691"/>
                            <a:gd name="T3" fmla="*/ 33 h 645437"/>
                            <a:gd name="T4" fmla="*/ 1055 w 342691"/>
                            <a:gd name="T5" fmla="*/ 2989 h 645437"/>
                            <a:gd name="T6" fmla="*/ 372 w 342691"/>
                            <a:gd name="T7" fmla="*/ 6454 h 645437"/>
                            <a:gd name="T8" fmla="*/ 0 w 342691"/>
                            <a:gd name="T9" fmla="*/ 6454 h 645437"/>
                            <a:gd name="T10" fmla="*/ 0 w 342691"/>
                            <a:gd name="T11" fmla="*/ 5835 h 645437"/>
                            <a:gd name="T12" fmla="*/ 206 w 342691"/>
                            <a:gd name="T13" fmla="*/ 5797 h 645437"/>
                            <a:gd name="T14" fmla="*/ 1233 w 342691"/>
                            <a:gd name="T15" fmla="*/ 4681 h 645437"/>
                            <a:gd name="T16" fmla="*/ 176 w 342691"/>
                            <a:gd name="T17" fmla="*/ 3307 h 645437"/>
                            <a:gd name="T18" fmla="*/ 0 w 342691"/>
                            <a:gd name="T19" fmla="*/ 3272 h 645437"/>
                            <a:gd name="T20" fmla="*/ 0 w 342691"/>
                            <a:gd name="T21" fmla="*/ 2916 h 645437"/>
                            <a:gd name="T22" fmla="*/ 170 w 342691"/>
                            <a:gd name="T23" fmla="*/ 2870 h 645437"/>
                            <a:gd name="T24" fmla="*/ 861 w 342691"/>
                            <a:gd name="T25" fmla="*/ 1881 h 645437"/>
                            <a:gd name="T26" fmla="*/ 105 w 342691"/>
                            <a:gd name="T27" fmla="*/ 695 h 645437"/>
                            <a:gd name="T28" fmla="*/ 0 w 342691"/>
                            <a:gd name="T29" fmla="*/ 673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291 w 468262"/>
                            <a:gd name="T1" fmla="*/ 0 h 646443"/>
                            <a:gd name="T2" fmla="*/ 4368 w 468262"/>
                            <a:gd name="T3" fmla="*/ 0 h 646443"/>
                            <a:gd name="T4" fmla="*/ 4367 w 468262"/>
                            <a:gd name="T5" fmla="*/ 171 h 646443"/>
                            <a:gd name="T6" fmla="*/ 4192 w 468262"/>
                            <a:gd name="T7" fmla="*/ 181 h 646443"/>
                            <a:gd name="T8" fmla="*/ 3542 w 468262"/>
                            <a:gd name="T9" fmla="*/ 617 h 646443"/>
                            <a:gd name="T10" fmla="*/ 1392 w 468262"/>
                            <a:gd name="T11" fmla="*/ 2683 h 646443"/>
                            <a:gd name="T12" fmla="*/ 3538 w 468262"/>
                            <a:gd name="T13" fmla="*/ 5337 h 646443"/>
                            <a:gd name="T14" fmla="*/ 4397 w 468262"/>
                            <a:gd name="T15" fmla="*/ 6159 h 646443"/>
                            <a:gd name="T16" fmla="*/ 4683 w 468262"/>
                            <a:gd name="T17" fmla="*/ 6286 h 646443"/>
                            <a:gd name="T18" fmla="*/ 4621 w 468262"/>
                            <a:gd name="T19" fmla="*/ 6450 h 646443"/>
                            <a:gd name="T20" fmla="*/ 3632 w 468262"/>
                            <a:gd name="T21" fmla="*/ 6445 h 646443"/>
                            <a:gd name="T22" fmla="*/ 2978 w 468262"/>
                            <a:gd name="T23" fmla="*/ 6328 h 646443"/>
                            <a:gd name="T24" fmla="*/ 2013 w 468262"/>
                            <a:gd name="T25" fmla="*/ 5671 h 646443"/>
                            <a:gd name="T26" fmla="*/ 0 w 468262"/>
                            <a:gd name="T27" fmla="*/ 3132 h 646443"/>
                            <a:gd name="T28" fmla="*/ 2714 w 468262"/>
                            <a:gd name="T29" fmla="*/ 418 h 646443"/>
                            <a:gd name="T30" fmla="*/ 2291 w 468262"/>
                            <a:gd name="T31" fmla="*/ 171 h 646443"/>
                            <a:gd name="T32" fmla="*/ 2291 w 468262"/>
                            <a:gd name="T33" fmla="*/ 171 h 646443"/>
                            <a:gd name="T34" fmla="*/ 2291 w 468262"/>
                            <a:gd name="T35" fmla="*/ 171 h 646443"/>
                            <a:gd name="T36" fmla="*/ 2291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887 w 188747"/>
                            <a:gd name="T3" fmla="*/ 0 h 645528"/>
                            <a:gd name="T4" fmla="*/ 1887 w 188747"/>
                            <a:gd name="T5" fmla="*/ 6455 h 645528"/>
                            <a:gd name="T6" fmla="*/ 486 w 188747"/>
                            <a:gd name="T7" fmla="*/ 6455 h 645528"/>
                            <a:gd name="T8" fmla="*/ 486 w 188747"/>
                            <a:gd name="T9" fmla="*/ 656 h 645528"/>
                            <a:gd name="T10" fmla="*/ 0 w 188747"/>
                            <a:gd name="T11" fmla="*/ 171 h 645528"/>
                            <a:gd name="T12" fmla="*/ 0 w 188747"/>
                            <a:gd name="T13" fmla="*/ 171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44 w 578244"/>
                            <a:gd name="T1" fmla="*/ 359 h 707504"/>
                            <a:gd name="T2" fmla="*/ 5493 w 578244"/>
                            <a:gd name="T3" fmla="*/ 565 h 707504"/>
                            <a:gd name="T4" fmla="*/ 5493 w 578244"/>
                            <a:gd name="T5" fmla="*/ 2327 h 707504"/>
                            <a:gd name="T6" fmla="*/ 5197 w 578244"/>
                            <a:gd name="T7" fmla="*/ 2327 h 707504"/>
                            <a:gd name="T8" fmla="*/ 1483 w 578244"/>
                            <a:gd name="T9" fmla="*/ 3418 h 707504"/>
                            <a:gd name="T10" fmla="*/ 3468 w 578244"/>
                            <a:gd name="T11" fmla="*/ 6489 h 707504"/>
                            <a:gd name="T12" fmla="*/ 4506 w 578244"/>
                            <a:gd name="T13" fmla="*/ 6439 h 707504"/>
                            <a:gd name="T14" fmla="*/ 4506 w 578244"/>
                            <a:gd name="T15" fmla="*/ 4258 h 707504"/>
                            <a:gd name="T16" fmla="*/ 4020 w 578244"/>
                            <a:gd name="T17" fmla="*/ 3773 h 707504"/>
                            <a:gd name="T18" fmla="*/ 4020 w 578244"/>
                            <a:gd name="T19" fmla="*/ 3602 h 707504"/>
                            <a:gd name="T20" fmla="*/ 5782 w 578244"/>
                            <a:gd name="T21" fmla="*/ 3602 h 707504"/>
                            <a:gd name="T22" fmla="*/ 5783 w 578244"/>
                            <a:gd name="T23" fmla="*/ 6749 h 707504"/>
                            <a:gd name="T24" fmla="*/ 3307 w 578244"/>
                            <a:gd name="T25" fmla="*/ 7075 h 707504"/>
                            <a:gd name="T26" fmla="*/ 0 w 578244"/>
                            <a:gd name="T27" fmla="*/ 3764 h 707504"/>
                            <a:gd name="T28" fmla="*/ 189 w 578244"/>
                            <a:gd name="T29" fmla="*/ 2535 h 707504"/>
                            <a:gd name="T30" fmla="*/ 3644 w 578244"/>
                            <a:gd name="T31" fmla="*/ 359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pic:pic xmlns:pic="http://schemas.openxmlformats.org/drawingml/2006/picture">
                      <pic:nvPicPr>
                        <pic:cNvPr id="35" name="Picture 216"/>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wps:wsp>
                      <wps:cNvPr id="36" name="Shape 42"/>
                      <wps:cNvSpPr>
                        <a:spLocks/>
                      </wps:cNvSpPr>
                      <wps:spPr bwMode="auto">
                        <a:xfrm>
                          <a:off x="8618" y="23558"/>
                          <a:ext cx="756" cy="1707"/>
                        </a:xfrm>
                        <a:custGeom>
                          <a:avLst/>
                          <a:gdLst>
                            <a:gd name="T0" fmla="*/ 0 w 75622"/>
                            <a:gd name="T1" fmla="*/ 0 h 170675"/>
                            <a:gd name="T2" fmla="*/ 24 w 75622"/>
                            <a:gd name="T3" fmla="*/ 1 h 170675"/>
                            <a:gd name="T4" fmla="*/ 395 w 75622"/>
                            <a:gd name="T5" fmla="*/ 5 h 170675"/>
                            <a:gd name="T6" fmla="*/ 512 w 75622"/>
                            <a:gd name="T7" fmla="*/ 3 h 170675"/>
                            <a:gd name="T8" fmla="*/ 650 w 75622"/>
                            <a:gd name="T9" fmla="*/ 1 h 170675"/>
                            <a:gd name="T10" fmla="*/ 756 w 75622"/>
                            <a:gd name="T11" fmla="*/ 6 h 170675"/>
                            <a:gd name="T12" fmla="*/ 756 w 75622"/>
                            <a:gd name="T13" fmla="*/ 207 h 170675"/>
                            <a:gd name="T14" fmla="*/ 608 w 75622"/>
                            <a:gd name="T15" fmla="*/ 171 h 170675"/>
                            <a:gd name="T16" fmla="*/ 514 w 75622"/>
                            <a:gd name="T17" fmla="*/ 176 h 170675"/>
                            <a:gd name="T18" fmla="*/ 514 w 75622"/>
                            <a:gd name="T19" fmla="*/ 858 h 170675"/>
                            <a:gd name="T20" fmla="*/ 756 w 75622"/>
                            <a:gd name="T21" fmla="*/ 858 h 170675"/>
                            <a:gd name="T22" fmla="*/ 756 w 75622"/>
                            <a:gd name="T23" fmla="*/ 1090 h 170675"/>
                            <a:gd name="T24" fmla="*/ 702 w 75622"/>
                            <a:gd name="T25" fmla="*/ 1034 h 170675"/>
                            <a:gd name="T26" fmla="*/ 514 w 75622"/>
                            <a:gd name="T27" fmla="*/ 1034 h 170675"/>
                            <a:gd name="T28" fmla="*/ 514 w 75622"/>
                            <a:gd name="T29" fmla="*/ 1244 h 170675"/>
                            <a:gd name="T30" fmla="*/ 517 w 75622"/>
                            <a:gd name="T31" fmla="*/ 1505 h 170675"/>
                            <a:gd name="T32" fmla="*/ 639 w 75622"/>
                            <a:gd name="T33" fmla="*/ 1567 h 170675"/>
                            <a:gd name="T34" fmla="*/ 725 w 75622"/>
                            <a:gd name="T35" fmla="*/ 1585 h 170675"/>
                            <a:gd name="T36" fmla="*/ 725 w 75622"/>
                            <a:gd name="T37" fmla="*/ 1707 h 170675"/>
                            <a:gd name="T38" fmla="*/ 0 w 75622"/>
                            <a:gd name="T39" fmla="*/ 1707 h 170675"/>
                            <a:gd name="T40" fmla="*/ 0 w 75622"/>
                            <a:gd name="T41" fmla="*/ 1585 h 170675"/>
                            <a:gd name="T42" fmla="*/ 86 w 75622"/>
                            <a:gd name="T43" fmla="*/ 1567 h 170675"/>
                            <a:gd name="T44" fmla="*/ 208 w 75622"/>
                            <a:gd name="T45" fmla="*/ 1505 h 170675"/>
                            <a:gd name="T46" fmla="*/ 210 w 75622"/>
                            <a:gd name="T47" fmla="*/ 1244 h 170675"/>
                            <a:gd name="T48" fmla="*/ 210 w 75622"/>
                            <a:gd name="T49" fmla="*/ 463 h 170675"/>
                            <a:gd name="T50" fmla="*/ 208 w 75622"/>
                            <a:gd name="T51" fmla="*/ 203 h 170675"/>
                            <a:gd name="T52" fmla="*/ 86 w 75622"/>
                            <a:gd name="T53" fmla="*/ 140 h 170675"/>
                            <a:gd name="T54" fmla="*/ 0 w 75622"/>
                            <a:gd name="T55" fmla="*/ 123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72 w 99079"/>
                            <a:gd name="T3" fmla="*/ 4 h 171750"/>
                            <a:gd name="T4" fmla="*/ 211 w 99079"/>
                            <a:gd name="T5" fmla="*/ 31 h 171750"/>
                            <a:gd name="T6" fmla="*/ 560 w 99079"/>
                            <a:gd name="T7" fmla="*/ 488 h 171750"/>
                            <a:gd name="T8" fmla="*/ 264 w 99079"/>
                            <a:gd name="T9" fmla="*/ 944 h 171750"/>
                            <a:gd name="T10" fmla="*/ 367 w 99079"/>
                            <a:gd name="T11" fmla="*/ 1045 h 171750"/>
                            <a:gd name="T12" fmla="*/ 605 w 99079"/>
                            <a:gd name="T13" fmla="*/ 1304 h 171750"/>
                            <a:gd name="T14" fmla="*/ 965 w 99079"/>
                            <a:gd name="T15" fmla="*/ 1587 h 171750"/>
                            <a:gd name="T16" fmla="*/ 991 w 99079"/>
                            <a:gd name="T17" fmla="*/ 1594 h 171750"/>
                            <a:gd name="T18" fmla="*/ 946 w 99079"/>
                            <a:gd name="T19" fmla="*/ 1715 h 171750"/>
                            <a:gd name="T20" fmla="*/ 930 w 99079"/>
                            <a:gd name="T21" fmla="*/ 1716 h 171750"/>
                            <a:gd name="T22" fmla="*/ 837 w 99079"/>
                            <a:gd name="T23" fmla="*/ 1718 h 171750"/>
                            <a:gd name="T24" fmla="*/ 266 w 99079"/>
                            <a:gd name="T25" fmla="*/ 1396 h 171750"/>
                            <a:gd name="T26" fmla="*/ 35 w 99079"/>
                            <a:gd name="T27" fmla="*/ 1120 h 171750"/>
                            <a:gd name="T28" fmla="*/ 0 w 99079"/>
                            <a:gd name="T29" fmla="*/ 1084 h 171750"/>
                            <a:gd name="T30" fmla="*/ 0 w 99079"/>
                            <a:gd name="T31" fmla="*/ 853 h 171750"/>
                            <a:gd name="T32" fmla="*/ 15 w 99079"/>
                            <a:gd name="T33" fmla="*/ 853 h 171750"/>
                            <a:gd name="T34" fmla="*/ 224 w 99079"/>
                            <a:gd name="T35" fmla="*/ 666 h 171750"/>
                            <a:gd name="T36" fmla="*/ 242 w 99079"/>
                            <a:gd name="T37" fmla="*/ 539 h 171750"/>
                            <a:gd name="T38" fmla="*/ 213 w 99079"/>
                            <a:gd name="T39" fmla="*/ 380 h 171750"/>
                            <a:gd name="T40" fmla="*/ 80 w 99079"/>
                            <a:gd name="T41" fmla="*/ 220 h 171750"/>
                            <a:gd name="T42" fmla="*/ 0 w 99079"/>
                            <a:gd name="T43" fmla="*/ 201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795 w 79489"/>
                            <a:gd name="T1" fmla="*/ 0 h 170377"/>
                            <a:gd name="T2" fmla="*/ 795 w 79489"/>
                            <a:gd name="T3" fmla="*/ 423 h 170377"/>
                            <a:gd name="T4" fmla="*/ 773 w 79489"/>
                            <a:gd name="T5" fmla="*/ 362 h 170377"/>
                            <a:gd name="T6" fmla="*/ 729 w 79489"/>
                            <a:gd name="T7" fmla="*/ 514 h 170377"/>
                            <a:gd name="T8" fmla="*/ 581 w 79489"/>
                            <a:gd name="T9" fmla="*/ 1005 h 170377"/>
                            <a:gd name="T10" fmla="*/ 795 w 79489"/>
                            <a:gd name="T11" fmla="*/ 1005 h 170377"/>
                            <a:gd name="T12" fmla="*/ 795 w 79489"/>
                            <a:gd name="T13" fmla="*/ 1195 h 170377"/>
                            <a:gd name="T14" fmla="*/ 525 w 79489"/>
                            <a:gd name="T15" fmla="*/ 1195 h 170377"/>
                            <a:gd name="T16" fmla="*/ 427 w 79489"/>
                            <a:gd name="T17" fmla="*/ 1519 h 170377"/>
                            <a:gd name="T18" fmla="*/ 425 w 79489"/>
                            <a:gd name="T19" fmla="*/ 1531 h 170377"/>
                            <a:gd name="T20" fmla="*/ 478 w 79489"/>
                            <a:gd name="T21" fmla="*/ 1553 h 170377"/>
                            <a:gd name="T22" fmla="*/ 634 w 79489"/>
                            <a:gd name="T23" fmla="*/ 1584 h 170377"/>
                            <a:gd name="T24" fmla="*/ 634 w 79489"/>
                            <a:gd name="T25" fmla="*/ 1704 h 170377"/>
                            <a:gd name="T26" fmla="*/ 0 w 79489"/>
                            <a:gd name="T27" fmla="*/ 1704 h 170377"/>
                            <a:gd name="T28" fmla="*/ 0 w 79489"/>
                            <a:gd name="T29" fmla="*/ 1585 h 170377"/>
                            <a:gd name="T30" fmla="*/ 158 w 79489"/>
                            <a:gd name="T31" fmla="*/ 1546 h 170377"/>
                            <a:gd name="T32" fmla="*/ 219 w 79489"/>
                            <a:gd name="T33" fmla="*/ 1500 h 170377"/>
                            <a:gd name="T34" fmla="*/ 684 w 79489"/>
                            <a:gd name="T35" fmla="*/ 154 h 170377"/>
                            <a:gd name="T36" fmla="*/ 762 w 79489"/>
                            <a:gd name="T37" fmla="*/ 15 h 170377"/>
                            <a:gd name="T38" fmla="*/ 795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40 w 92786"/>
                            <a:gd name="T1" fmla="*/ 0 h 176352"/>
                            <a:gd name="T2" fmla="*/ 146 w 92786"/>
                            <a:gd name="T3" fmla="*/ 23 h 176352"/>
                            <a:gd name="T4" fmla="*/ 204 w 92786"/>
                            <a:gd name="T5" fmla="*/ 194 h 176352"/>
                            <a:gd name="T6" fmla="*/ 732 w 92786"/>
                            <a:gd name="T7" fmla="*/ 1558 h 176352"/>
                            <a:gd name="T8" fmla="*/ 775 w 92786"/>
                            <a:gd name="T9" fmla="*/ 1598 h 176352"/>
                            <a:gd name="T10" fmla="*/ 927 w 92786"/>
                            <a:gd name="T11" fmla="*/ 1645 h 176352"/>
                            <a:gd name="T12" fmla="*/ 927 w 92786"/>
                            <a:gd name="T13" fmla="*/ 1763 h 176352"/>
                            <a:gd name="T14" fmla="*/ 212 w 92786"/>
                            <a:gd name="T15" fmla="*/ 1763 h 176352"/>
                            <a:gd name="T16" fmla="*/ 212 w 92786"/>
                            <a:gd name="T17" fmla="*/ 1644 h 176352"/>
                            <a:gd name="T18" fmla="*/ 385 w 92786"/>
                            <a:gd name="T19" fmla="*/ 1604 h 176352"/>
                            <a:gd name="T20" fmla="*/ 404 w 92786"/>
                            <a:gd name="T21" fmla="*/ 1594 h 176352"/>
                            <a:gd name="T22" fmla="*/ 403 w 92786"/>
                            <a:gd name="T23" fmla="*/ 1577 h 176352"/>
                            <a:gd name="T24" fmla="*/ 282 w 92786"/>
                            <a:gd name="T25" fmla="*/ 1254 h 176352"/>
                            <a:gd name="T26" fmla="*/ 0 w 92786"/>
                            <a:gd name="T27" fmla="*/ 1254 h 176352"/>
                            <a:gd name="T28" fmla="*/ 0 w 92786"/>
                            <a:gd name="T29" fmla="*/ 1064 h 176352"/>
                            <a:gd name="T30" fmla="*/ 214 w 92786"/>
                            <a:gd name="T31" fmla="*/ 1064 h 176352"/>
                            <a:gd name="T32" fmla="*/ 0 w 92786"/>
                            <a:gd name="T33" fmla="*/ 483 h 176352"/>
                            <a:gd name="T34" fmla="*/ 0 w 92786"/>
                            <a:gd name="T35" fmla="*/ 60 h 176352"/>
                            <a:gd name="T36" fmla="*/ 117 w 92786"/>
                            <a:gd name="T37" fmla="*/ 7 h 176352"/>
                            <a:gd name="T38" fmla="*/ 14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03 w 90341"/>
                            <a:gd name="T1" fmla="*/ 0 h 176242"/>
                            <a:gd name="T2" fmla="*/ 903 w 90341"/>
                            <a:gd name="T3" fmla="*/ 171 h 176242"/>
                            <a:gd name="T4" fmla="*/ 618 w 90341"/>
                            <a:gd name="T5" fmla="*/ 234 h 176242"/>
                            <a:gd name="T6" fmla="*/ 332 w 90341"/>
                            <a:gd name="T7" fmla="*/ 830 h 176242"/>
                            <a:gd name="T8" fmla="*/ 466 w 90341"/>
                            <a:gd name="T9" fmla="*/ 1343 h 176242"/>
                            <a:gd name="T10" fmla="*/ 897 w 90341"/>
                            <a:gd name="T11" fmla="*/ 1590 h 176242"/>
                            <a:gd name="T12" fmla="*/ 903 w 90341"/>
                            <a:gd name="T13" fmla="*/ 1590 h 176242"/>
                            <a:gd name="T14" fmla="*/ 903 w 90341"/>
                            <a:gd name="T15" fmla="*/ 1760 h 176242"/>
                            <a:gd name="T16" fmla="*/ 886 w 90341"/>
                            <a:gd name="T17" fmla="*/ 1763 h 176242"/>
                            <a:gd name="T18" fmla="*/ 201 w 90341"/>
                            <a:gd name="T19" fmla="*/ 1479 h 176242"/>
                            <a:gd name="T20" fmla="*/ 0 w 90341"/>
                            <a:gd name="T21" fmla="*/ 889 h 176242"/>
                            <a:gd name="T22" fmla="*/ 406 w 90341"/>
                            <a:gd name="T23" fmla="*/ 127 h 176242"/>
                            <a:gd name="T24" fmla="*/ 652 w 90341"/>
                            <a:gd name="T25" fmla="*/ 29 h 176242"/>
                            <a:gd name="T26" fmla="*/ 903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41 w 91282"/>
                            <a:gd name="T1" fmla="*/ 0 h 176438"/>
                            <a:gd name="T2" fmla="*/ 498 w 91282"/>
                            <a:gd name="T3" fmla="*/ 98 h 176438"/>
                            <a:gd name="T4" fmla="*/ 913 w 91282"/>
                            <a:gd name="T5" fmla="*/ 846 h 176438"/>
                            <a:gd name="T6" fmla="*/ 603 w 91282"/>
                            <a:gd name="T7" fmla="*/ 1555 h 176438"/>
                            <a:gd name="T8" fmla="*/ 326 w 91282"/>
                            <a:gd name="T9" fmla="*/ 1714 h 176438"/>
                            <a:gd name="T10" fmla="*/ 0 w 91282"/>
                            <a:gd name="T11" fmla="*/ 1764 h 176438"/>
                            <a:gd name="T12" fmla="*/ 0 w 91282"/>
                            <a:gd name="T13" fmla="*/ 1594 h 176438"/>
                            <a:gd name="T14" fmla="*/ 18 w 91282"/>
                            <a:gd name="T15" fmla="*/ 1594 h 176438"/>
                            <a:gd name="T16" fmla="*/ 494 w 91282"/>
                            <a:gd name="T17" fmla="*/ 1297 h 176438"/>
                            <a:gd name="T18" fmla="*/ 571 w 91282"/>
                            <a:gd name="T19" fmla="*/ 883 h 176438"/>
                            <a:gd name="T20" fmla="*/ 10 w 91282"/>
                            <a:gd name="T21" fmla="*/ 173 h 176438"/>
                            <a:gd name="T22" fmla="*/ 0 w 91282"/>
                            <a:gd name="T23" fmla="*/ 176 h 176438"/>
                            <a:gd name="T24" fmla="*/ 0 w 91282"/>
                            <a:gd name="T25" fmla="*/ 5 h 176438"/>
                            <a:gd name="T26" fmla="*/ 41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699 w 265303"/>
                            <a:gd name="T3" fmla="*/ 0 h 176339"/>
                            <a:gd name="T4" fmla="*/ 699 w 265303"/>
                            <a:gd name="T5" fmla="*/ 120 h 176339"/>
                            <a:gd name="T6" fmla="*/ 612 w 265303"/>
                            <a:gd name="T7" fmla="*/ 135 h 176339"/>
                            <a:gd name="T8" fmla="*/ 503 w 265303"/>
                            <a:gd name="T9" fmla="*/ 173 h 176339"/>
                            <a:gd name="T10" fmla="*/ 506 w 265303"/>
                            <a:gd name="T11" fmla="*/ 206 h 176339"/>
                            <a:gd name="T12" fmla="*/ 590 w 265303"/>
                            <a:gd name="T13" fmla="*/ 441 h 176339"/>
                            <a:gd name="T14" fmla="*/ 932 w 265303"/>
                            <a:gd name="T15" fmla="*/ 1332 h 176339"/>
                            <a:gd name="T16" fmla="*/ 1233 w 265303"/>
                            <a:gd name="T17" fmla="*/ 468 h 176339"/>
                            <a:gd name="T18" fmla="*/ 1182 w 265303"/>
                            <a:gd name="T19" fmla="*/ 328 h 176339"/>
                            <a:gd name="T20" fmla="*/ 1138 w 265303"/>
                            <a:gd name="T21" fmla="*/ 217 h 176339"/>
                            <a:gd name="T22" fmla="*/ 1018 w 265303"/>
                            <a:gd name="T23" fmla="*/ 135 h 176339"/>
                            <a:gd name="T24" fmla="*/ 956 w 265303"/>
                            <a:gd name="T25" fmla="*/ 119 h 176339"/>
                            <a:gd name="T26" fmla="*/ 956 w 265303"/>
                            <a:gd name="T27" fmla="*/ 0 h 176339"/>
                            <a:gd name="T28" fmla="*/ 1646 w 265303"/>
                            <a:gd name="T29" fmla="*/ 0 h 176339"/>
                            <a:gd name="T30" fmla="*/ 1646 w 265303"/>
                            <a:gd name="T31" fmla="*/ 120 h 176339"/>
                            <a:gd name="T32" fmla="*/ 1558 w 265303"/>
                            <a:gd name="T33" fmla="*/ 135 h 176339"/>
                            <a:gd name="T34" fmla="*/ 1450 w 265303"/>
                            <a:gd name="T35" fmla="*/ 176 h 176339"/>
                            <a:gd name="T36" fmla="*/ 1453 w 265303"/>
                            <a:gd name="T37" fmla="*/ 206 h 176339"/>
                            <a:gd name="T38" fmla="*/ 1537 w 265303"/>
                            <a:gd name="T39" fmla="*/ 438 h 176339"/>
                            <a:gd name="T40" fmla="*/ 1877 w 265303"/>
                            <a:gd name="T41" fmla="*/ 1326 h 176339"/>
                            <a:gd name="T42" fmla="*/ 2261 w 265303"/>
                            <a:gd name="T43" fmla="*/ 206 h 176339"/>
                            <a:gd name="T44" fmla="*/ 2264 w 265303"/>
                            <a:gd name="T45" fmla="*/ 173 h 176339"/>
                            <a:gd name="T46" fmla="*/ 2155 w 265303"/>
                            <a:gd name="T47" fmla="*/ 135 h 176339"/>
                            <a:gd name="T48" fmla="*/ 2068 w 265303"/>
                            <a:gd name="T49" fmla="*/ 120 h 176339"/>
                            <a:gd name="T50" fmla="*/ 2068 w 265303"/>
                            <a:gd name="T51" fmla="*/ 0 h 176339"/>
                            <a:gd name="T52" fmla="*/ 2653 w 265303"/>
                            <a:gd name="T53" fmla="*/ 0 h 176339"/>
                            <a:gd name="T54" fmla="*/ 2653 w 265303"/>
                            <a:gd name="T55" fmla="*/ 123 h 176339"/>
                            <a:gd name="T56" fmla="*/ 2591 w 265303"/>
                            <a:gd name="T57" fmla="*/ 133 h 176339"/>
                            <a:gd name="T58" fmla="*/ 2478 w 265303"/>
                            <a:gd name="T59" fmla="*/ 216 h 176339"/>
                            <a:gd name="T60" fmla="*/ 2047 w 265303"/>
                            <a:gd name="T61" fmla="*/ 1330 h 176339"/>
                            <a:gd name="T62" fmla="*/ 1967 w 265303"/>
                            <a:gd name="T63" fmla="*/ 1530 h 176339"/>
                            <a:gd name="T64" fmla="*/ 1737 w 265303"/>
                            <a:gd name="T65" fmla="*/ 1757 h 176339"/>
                            <a:gd name="T66" fmla="*/ 1713 w 265303"/>
                            <a:gd name="T67" fmla="*/ 1762 h 176339"/>
                            <a:gd name="T68" fmla="*/ 1709 w 265303"/>
                            <a:gd name="T69" fmla="*/ 1737 h 176339"/>
                            <a:gd name="T70" fmla="*/ 1645 w 265303"/>
                            <a:gd name="T71" fmla="*/ 1525 h 176339"/>
                            <a:gd name="T72" fmla="*/ 1335 w 265303"/>
                            <a:gd name="T73" fmla="*/ 725 h 176339"/>
                            <a:gd name="T74" fmla="*/ 1081 w 265303"/>
                            <a:gd name="T75" fmla="*/ 1371 h 176339"/>
                            <a:gd name="T76" fmla="*/ 1015 w 265303"/>
                            <a:gd name="T77" fmla="*/ 1535 h 176339"/>
                            <a:gd name="T78" fmla="*/ 782 w 265303"/>
                            <a:gd name="T79" fmla="*/ 1757 h 176339"/>
                            <a:gd name="T80" fmla="*/ 758 w 265303"/>
                            <a:gd name="T81" fmla="*/ 1763 h 176339"/>
                            <a:gd name="T82" fmla="*/ 753 w 265303"/>
                            <a:gd name="T83" fmla="*/ 1738 h 176339"/>
                            <a:gd name="T84" fmla="*/ 686 w 265303"/>
                            <a:gd name="T85" fmla="*/ 1523 h 176339"/>
                            <a:gd name="T86" fmla="*/ 280 w 265303"/>
                            <a:gd name="T87" fmla="*/ 471 h 176339"/>
                            <a:gd name="T88" fmla="*/ 178 w 265303"/>
                            <a:gd name="T89" fmla="*/ 223 h 176339"/>
                            <a:gd name="T90" fmla="*/ 171 w 265303"/>
                            <a:gd name="T91" fmla="*/ 209 h 176339"/>
                            <a:gd name="T92" fmla="*/ 61 w 265303"/>
                            <a:gd name="T93" fmla="*/ 135 h 176339"/>
                            <a:gd name="T94" fmla="*/ 0 w 265303"/>
                            <a:gd name="T95" fmla="*/ 122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255 w 139497"/>
                            <a:gd name="T3" fmla="*/ 0 h 170624"/>
                            <a:gd name="T4" fmla="*/ 1255 w 139497"/>
                            <a:gd name="T5" fmla="*/ 22 h 170624"/>
                            <a:gd name="T6" fmla="*/ 1246 w 139497"/>
                            <a:gd name="T7" fmla="*/ 436 h 170624"/>
                            <a:gd name="T8" fmla="*/ 1245 w 139497"/>
                            <a:gd name="T9" fmla="*/ 458 h 170624"/>
                            <a:gd name="T10" fmla="*/ 1118 w 139497"/>
                            <a:gd name="T11" fmla="*/ 458 h 170624"/>
                            <a:gd name="T12" fmla="*/ 1115 w 139497"/>
                            <a:gd name="T13" fmla="*/ 438 h 170624"/>
                            <a:gd name="T14" fmla="*/ 1104 w 139497"/>
                            <a:gd name="T15" fmla="*/ 365 h 170624"/>
                            <a:gd name="T16" fmla="*/ 1083 w 139497"/>
                            <a:gd name="T17" fmla="*/ 246 h 170624"/>
                            <a:gd name="T18" fmla="*/ 550 w 139497"/>
                            <a:gd name="T19" fmla="*/ 164 h 170624"/>
                            <a:gd name="T20" fmla="*/ 550 w 139497"/>
                            <a:gd name="T21" fmla="*/ 748 h 170624"/>
                            <a:gd name="T22" fmla="*/ 913 w 139497"/>
                            <a:gd name="T23" fmla="*/ 736 h 170624"/>
                            <a:gd name="T24" fmla="*/ 959 w 139497"/>
                            <a:gd name="T25" fmla="*/ 715 h 170624"/>
                            <a:gd name="T26" fmla="*/ 996 w 139497"/>
                            <a:gd name="T27" fmla="*/ 572 h 170624"/>
                            <a:gd name="T28" fmla="*/ 1001 w 139497"/>
                            <a:gd name="T29" fmla="*/ 554 h 170624"/>
                            <a:gd name="T30" fmla="*/ 1120 w 139497"/>
                            <a:gd name="T31" fmla="*/ 554 h 170624"/>
                            <a:gd name="T32" fmla="*/ 1120 w 139497"/>
                            <a:gd name="T33" fmla="*/ 1122 h 170624"/>
                            <a:gd name="T34" fmla="*/ 1000 w 139497"/>
                            <a:gd name="T35" fmla="*/ 1122 h 170624"/>
                            <a:gd name="T36" fmla="*/ 996 w 139497"/>
                            <a:gd name="T37" fmla="*/ 1103 h 170624"/>
                            <a:gd name="T38" fmla="*/ 959 w 139497"/>
                            <a:gd name="T39" fmla="*/ 953 h 170624"/>
                            <a:gd name="T40" fmla="*/ 914 w 139497"/>
                            <a:gd name="T41" fmla="*/ 914 h 170624"/>
                            <a:gd name="T42" fmla="*/ 550 w 139497"/>
                            <a:gd name="T43" fmla="*/ 905 h 170624"/>
                            <a:gd name="T44" fmla="*/ 550 w 139497"/>
                            <a:gd name="T45" fmla="*/ 1517 h 170624"/>
                            <a:gd name="T46" fmla="*/ 823 w 139497"/>
                            <a:gd name="T47" fmla="*/ 1538 h 170624"/>
                            <a:gd name="T48" fmla="*/ 1173 w 139497"/>
                            <a:gd name="T49" fmla="*/ 1467 h 170624"/>
                            <a:gd name="T50" fmla="*/ 1261 w 139497"/>
                            <a:gd name="T51" fmla="*/ 1236 h 170624"/>
                            <a:gd name="T52" fmla="*/ 1266 w 139497"/>
                            <a:gd name="T53" fmla="*/ 1220 h 170624"/>
                            <a:gd name="T54" fmla="*/ 1395 w 139497"/>
                            <a:gd name="T55" fmla="*/ 1220 h 170624"/>
                            <a:gd name="T56" fmla="*/ 1393 w 139497"/>
                            <a:gd name="T57" fmla="*/ 1245 h 170624"/>
                            <a:gd name="T58" fmla="*/ 1335 w 139497"/>
                            <a:gd name="T59" fmla="*/ 1687 h 170624"/>
                            <a:gd name="T60" fmla="*/ 1331 w 139497"/>
                            <a:gd name="T61" fmla="*/ 1706 h 170624"/>
                            <a:gd name="T62" fmla="*/ 35 w 139497"/>
                            <a:gd name="T63" fmla="*/ 1706 h 170624"/>
                            <a:gd name="T64" fmla="*/ 35 w 139497"/>
                            <a:gd name="T65" fmla="*/ 1584 h 170624"/>
                            <a:gd name="T66" fmla="*/ 122 w 139497"/>
                            <a:gd name="T67" fmla="*/ 1566 h 170624"/>
                            <a:gd name="T68" fmla="*/ 243 w 139497"/>
                            <a:gd name="T69" fmla="*/ 1504 h 170624"/>
                            <a:gd name="T70" fmla="*/ 245 w 139497"/>
                            <a:gd name="T71" fmla="*/ 1243 h 170624"/>
                            <a:gd name="T72" fmla="*/ 245 w 139497"/>
                            <a:gd name="T73" fmla="*/ 463 h 170624"/>
                            <a:gd name="T74" fmla="*/ 243 w 139497"/>
                            <a:gd name="T75" fmla="*/ 202 h 170624"/>
                            <a:gd name="T76" fmla="*/ 87 w 139497"/>
                            <a:gd name="T77" fmla="*/ 140 h 170624"/>
                            <a:gd name="T78" fmla="*/ 0 w 139497"/>
                            <a:gd name="T79" fmla="*/ 122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954 w 178575"/>
                            <a:gd name="T1" fmla="*/ 0 h 175323"/>
                            <a:gd name="T2" fmla="*/ 1407 w 178575"/>
                            <a:gd name="T3" fmla="*/ 34 h 175323"/>
                            <a:gd name="T4" fmla="*/ 1536 w 178575"/>
                            <a:gd name="T5" fmla="*/ 49 h 175323"/>
                            <a:gd name="T6" fmla="*/ 1557 w 178575"/>
                            <a:gd name="T7" fmla="*/ 51 h 175323"/>
                            <a:gd name="T8" fmla="*/ 1557 w 178575"/>
                            <a:gd name="T9" fmla="*/ 72 h 175323"/>
                            <a:gd name="T10" fmla="*/ 1543 w 178575"/>
                            <a:gd name="T11" fmla="*/ 551 h 175323"/>
                            <a:gd name="T12" fmla="*/ 1541 w 178575"/>
                            <a:gd name="T13" fmla="*/ 573 h 175323"/>
                            <a:gd name="T14" fmla="*/ 1408 w 178575"/>
                            <a:gd name="T15" fmla="*/ 573 h 175323"/>
                            <a:gd name="T16" fmla="*/ 1405 w 178575"/>
                            <a:gd name="T17" fmla="*/ 553 h 175323"/>
                            <a:gd name="T18" fmla="*/ 1368 w 178575"/>
                            <a:gd name="T19" fmla="*/ 361 h 175323"/>
                            <a:gd name="T20" fmla="*/ 933 w 178575"/>
                            <a:gd name="T21" fmla="*/ 173 h 175323"/>
                            <a:gd name="T22" fmla="*/ 493 w 178575"/>
                            <a:gd name="T23" fmla="*/ 307 h 175323"/>
                            <a:gd name="T24" fmla="*/ 327 w 178575"/>
                            <a:gd name="T25" fmla="*/ 818 h 175323"/>
                            <a:gd name="T26" fmla="*/ 994 w 178575"/>
                            <a:gd name="T27" fmla="*/ 1568 h 175323"/>
                            <a:gd name="T28" fmla="*/ 1279 w 178575"/>
                            <a:gd name="T29" fmla="*/ 1536 h 175323"/>
                            <a:gd name="T30" fmla="*/ 1279 w 178575"/>
                            <a:gd name="T31" fmla="*/ 1395 h 175323"/>
                            <a:gd name="T32" fmla="*/ 1276 w 178575"/>
                            <a:gd name="T33" fmla="*/ 1137 h 175323"/>
                            <a:gd name="T34" fmla="*/ 1154 w 178575"/>
                            <a:gd name="T35" fmla="*/ 1065 h 175323"/>
                            <a:gd name="T36" fmla="*/ 1073 w 178575"/>
                            <a:gd name="T37" fmla="*/ 1047 h 175323"/>
                            <a:gd name="T38" fmla="*/ 1073 w 178575"/>
                            <a:gd name="T39" fmla="*/ 921 h 175323"/>
                            <a:gd name="T40" fmla="*/ 1786 w 178575"/>
                            <a:gd name="T41" fmla="*/ 921 h 175323"/>
                            <a:gd name="T42" fmla="*/ 1786 w 178575"/>
                            <a:gd name="T43" fmla="*/ 1047 h 175323"/>
                            <a:gd name="T44" fmla="*/ 1705 w 178575"/>
                            <a:gd name="T45" fmla="*/ 1065 h 175323"/>
                            <a:gd name="T46" fmla="*/ 1583 w 178575"/>
                            <a:gd name="T47" fmla="*/ 1137 h 175323"/>
                            <a:gd name="T48" fmla="*/ 1580 w 178575"/>
                            <a:gd name="T49" fmla="*/ 1395 h 175323"/>
                            <a:gd name="T50" fmla="*/ 1580 w 178575"/>
                            <a:gd name="T51" fmla="*/ 1435 h 175323"/>
                            <a:gd name="T52" fmla="*/ 1589 w 178575"/>
                            <a:gd name="T53" fmla="*/ 1604 h 175323"/>
                            <a:gd name="T54" fmla="*/ 1594 w 178575"/>
                            <a:gd name="T55" fmla="*/ 1624 h 175323"/>
                            <a:gd name="T56" fmla="*/ 1575 w 178575"/>
                            <a:gd name="T57" fmla="*/ 1632 h 175323"/>
                            <a:gd name="T58" fmla="*/ 935 w 178575"/>
                            <a:gd name="T59" fmla="*/ 1753 h 175323"/>
                            <a:gd name="T60" fmla="*/ 332 w 178575"/>
                            <a:gd name="T61" fmla="*/ 1582 h 175323"/>
                            <a:gd name="T62" fmla="*/ 0 w 178575"/>
                            <a:gd name="T63" fmla="*/ 855 h 175323"/>
                            <a:gd name="T64" fmla="*/ 323 w 178575"/>
                            <a:gd name="T65" fmla="*/ 171 h 175323"/>
                            <a:gd name="T66" fmla="*/ 954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03 w 90341"/>
                            <a:gd name="T1" fmla="*/ 0 h 176243"/>
                            <a:gd name="T2" fmla="*/ 903 w 90341"/>
                            <a:gd name="T3" fmla="*/ 171 h 176243"/>
                            <a:gd name="T4" fmla="*/ 618 w 90341"/>
                            <a:gd name="T5" fmla="*/ 234 h 176243"/>
                            <a:gd name="T6" fmla="*/ 332 w 90341"/>
                            <a:gd name="T7" fmla="*/ 830 h 176243"/>
                            <a:gd name="T8" fmla="*/ 466 w 90341"/>
                            <a:gd name="T9" fmla="*/ 1343 h 176243"/>
                            <a:gd name="T10" fmla="*/ 897 w 90341"/>
                            <a:gd name="T11" fmla="*/ 1590 h 176243"/>
                            <a:gd name="T12" fmla="*/ 903 w 90341"/>
                            <a:gd name="T13" fmla="*/ 1590 h 176243"/>
                            <a:gd name="T14" fmla="*/ 903 w 90341"/>
                            <a:gd name="T15" fmla="*/ 1760 h 176243"/>
                            <a:gd name="T16" fmla="*/ 886 w 90341"/>
                            <a:gd name="T17" fmla="*/ 1763 h 176243"/>
                            <a:gd name="T18" fmla="*/ 202 w 90341"/>
                            <a:gd name="T19" fmla="*/ 1479 h 176243"/>
                            <a:gd name="T20" fmla="*/ 0 w 90341"/>
                            <a:gd name="T21" fmla="*/ 889 h 176243"/>
                            <a:gd name="T22" fmla="*/ 406 w 90341"/>
                            <a:gd name="T23" fmla="*/ 127 h 176243"/>
                            <a:gd name="T24" fmla="*/ 652 w 90341"/>
                            <a:gd name="T25" fmla="*/ 29 h 176243"/>
                            <a:gd name="T26" fmla="*/ 903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41 w 91294"/>
                            <a:gd name="T1" fmla="*/ 0 h 176438"/>
                            <a:gd name="T2" fmla="*/ 498 w 91294"/>
                            <a:gd name="T3" fmla="*/ 98 h 176438"/>
                            <a:gd name="T4" fmla="*/ 913 w 91294"/>
                            <a:gd name="T5" fmla="*/ 846 h 176438"/>
                            <a:gd name="T6" fmla="*/ 603 w 91294"/>
                            <a:gd name="T7" fmla="*/ 1555 h 176438"/>
                            <a:gd name="T8" fmla="*/ 326 w 91294"/>
                            <a:gd name="T9" fmla="*/ 1714 h 176438"/>
                            <a:gd name="T10" fmla="*/ 0 w 91294"/>
                            <a:gd name="T11" fmla="*/ 1764 h 176438"/>
                            <a:gd name="T12" fmla="*/ 0 w 91294"/>
                            <a:gd name="T13" fmla="*/ 1594 h 176438"/>
                            <a:gd name="T14" fmla="*/ 18 w 91294"/>
                            <a:gd name="T15" fmla="*/ 1594 h 176438"/>
                            <a:gd name="T16" fmla="*/ 494 w 91294"/>
                            <a:gd name="T17" fmla="*/ 1297 h 176438"/>
                            <a:gd name="T18" fmla="*/ 571 w 91294"/>
                            <a:gd name="T19" fmla="*/ 883 h 176438"/>
                            <a:gd name="T20" fmla="*/ 10 w 91294"/>
                            <a:gd name="T21" fmla="*/ 173 h 176438"/>
                            <a:gd name="T22" fmla="*/ 0 w 91294"/>
                            <a:gd name="T23" fmla="*/ 176 h 176438"/>
                            <a:gd name="T24" fmla="*/ 0 w 91294"/>
                            <a:gd name="T25" fmla="*/ 5 h 176438"/>
                            <a:gd name="T26" fmla="*/ 41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41 w 76555"/>
                            <a:gd name="T1" fmla="*/ 0 h 216027"/>
                            <a:gd name="T2" fmla="*/ 765 w 76555"/>
                            <a:gd name="T3" fmla="*/ 0 h 216027"/>
                            <a:gd name="T4" fmla="*/ 765 w 76555"/>
                            <a:gd name="T5" fmla="*/ 122 h 216027"/>
                            <a:gd name="T6" fmla="*/ 679 w 76555"/>
                            <a:gd name="T7" fmla="*/ 140 h 216027"/>
                            <a:gd name="T8" fmla="*/ 557 w 76555"/>
                            <a:gd name="T9" fmla="*/ 202 h 216027"/>
                            <a:gd name="T10" fmla="*/ 555 w 76555"/>
                            <a:gd name="T11" fmla="*/ 463 h 216027"/>
                            <a:gd name="T12" fmla="*/ 555 w 76555"/>
                            <a:gd name="T13" fmla="*/ 1337 h 216027"/>
                            <a:gd name="T14" fmla="*/ 76 w 76555"/>
                            <a:gd name="T15" fmla="*/ 2151 h 216027"/>
                            <a:gd name="T16" fmla="*/ 56 w 76555"/>
                            <a:gd name="T17" fmla="*/ 2160 h 216027"/>
                            <a:gd name="T18" fmla="*/ 0 w 76555"/>
                            <a:gd name="T19" fmla="*/ 2052 h 216027"/>
                            <a:gd name="T20" fmla="*/ 14 w 76555"/>
                            <a:gd name="T21" fmla="*/ 2040 h 216027"/>
                            <a:gd name="T22" fmla="*/ 251 w 76555"/>
                            <a:gd name="T23" fmla="*/ 1487 h 216027"/>
                            <a:gd name="T24" fmla="*/ 251 w 76555"/>
                            <a:gd name="T25" fmla="*/ 463 h 216027"/>
                            <a:gd name="T26" fmla="*/ 249 w 76555"/>
                            <a:gd name="T27" fmla="*/ 202 h 216027"/>
                            <a:gd name="T28" fmla="*/ 127 w 76555"/>
                            <a:gd name="T29" fmla="*/ 140 h 216027"/>
                            <a:gd name="T30" fmla="*/ 41 w 76555"/>
                            <a:gd name="T31" fmla="*/ 122 h 216027"/>
                            <a:gd name="T32" fmla="*/ 41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25 w 173253"/>
                            <a:gd name="T3" fmla="*/ 0 h 172771"/>
                            <a:gd name="T4" fmla="*/ 725 w 173253"/>
                            <a:gd name="T5" fmla="*/ 122 h 172771"/>
                            <a:gd name="T6" fmla="*/ 638 w 173253"/>
                            <a:gd name="T7" fmla="*/ 140 h 172771"/>
                            <a:gd name="T8" fmla="*/ 517 w 173253"/>
                            <a:gd name="T9" fmla="*/ 202 h 172771"/>
                            <a:gd name="T10" fmla="*/ 514 w 173253"/>
                            <a:gd name="T11" fmla="*/ 463 h 172771"/>
                            <a:gd name="T12" fmla="*/ 514 w 173253"/>
                            <a:gd name="T13" fmla="*/ 848 h 172771"/>
                            <a:gd name="T14" fmla="*/ 1134 w 173253"/>
                            <a:gd name="T15" fmla="*/ 231 h 172771"/>
                            <a:gd name="T16" fmla="*/ 1185 w 173253"/>
                            <a:gd name="T17" fmla="*/ 175 h 172771"/>
                            <a:gd name="T18" fmla="*/ 1140 w 173253"/>
                            <a:gd name="T19" fmla="*/ 163 h 172771"/>
                            <a:gd name="T20" fmla="*/ 968 w 173253"/>
                            <a:gd name="T21" fmla="*/ 121 h 172771"/>
                            <a:gd name="T22" fmla="*/ 968 w 173253"/>
                            <a:gd name="T23" fmla="*/ 0 h 172771"/>
                            <a:gd name="T24" fmla="*/ 1646 w 173253"/>
                            <a:gd name="T25" fmla="*/ 0 h 172771"/>
                            <a:gd name="T26" fmla="*/ 1646 w 173253"/>
                            <a:gd name="T27" fmla="*/ 123 h 172771"/>
                            <a:gd name="T28" fmla="*/ 1573 w 173253"/>
                            <a:gd name="T29" fmla="*/ 135 h 172771"/>
                            <a:gd name="T30" fmla="*/ 1393 w 173253"/>
                            <a:gd name="T31" fmla="*/ 247 h 172771"/>
                            <a:gd name="T32" fmla="*/ 816 w 173253"/>
                            <a:gd name="T33" fmla="*/ 760 h 172771"/>
                            <a:gd name="T34" fmla="*/ 897 w 173253"/>
                            <a:gd name="T35" fmla="*/ 842 h 172771"/>
                            <a:gd name="T36" fmla="*/ 1326 w 173253"/>
                            <a:gd name="T37" fmla="*/ 1305 h 172771"/>
                            <a:gd name="T38" fmla="*/ 1707 w 173253"/>
                            <a:gd name="T39" fmla="*/ 1599 h 172771"/>
                            <a:gd name="T40" fmla="*/ 1733 w 173253"/>
                            <a:gd name="T41" fmla="*/ 1604 h 172771"/>
                            <a:gd name="T42" fmla="*/ 1691 w 173253"/>
                            <a:gd name="T43" fmla="*/ 1727 h 172771"/>
                            <a:gd name="T44" fmla="*/ 1674 w 173253"/>
                            <a:gd name="T45" fmla="*/ 1728 h 172771"/>
                            <a:gd name="T46" fmla="*/ 1630 w 173253"/>
                            <a:gd name="T47" fmla="*/ 1728 h 172771"/>
                            <a:gd name="T48" fmla="*/ 976 w 173253"/>
                            <a:gd name="T49" fmla="*/ 1397 h 172771"/>
                            <a:gd name="T50" fmla="*/ 607 w 173253"/>
                            <a:gd name="T51" fmla="*/ 981 h 172771"/>
                            <a:gd name="T52" fmla="*/ 514 w 173253"/>
                            <a:gd name="T53" fmla="*/ 886 h 172771"/>
                            <a:gd name="T54" fmla="*/ 514 w 173253"/>
                            <a:gd name="T55" fmla="*/ 1244 h 172771"/>
                            <a:gd name="T56" fmla="*/ 517 w 173253"/>
                            <a:gd name="T57" fmla="*/ 1504 h 172771"/>
                            <a:gd name="T58" fmla="*/ 639 w 173253"/>
                            <a:gd name="T59" fmla="*/ 1567 h 172771"/>
                            <a:gd name="T60" fmla="*/ 725 w 173253"/>
                            <a:gd name="T61" fmla="*/ 1585 h 172771"/>
                            <a:gd name="T62" fmla="*/ 725 w 173253"/>
                            <a:gd name="T63" fmla="*/ 1707 h 172771"/>
                            <a:gd name="T64" fmla="*/ 0 w 173253"/>
                            <a:gd name="T65" fmla="*/ 1707 h 172771"/>
                            <a:gd name="T66" fmla="*/ 0 w 173253"/>
                            <a:gd name="T67" fmla="*/ 1585 h 172771"/>
                            <a:gd name="T68" fmla="*/ 86 w 173253"/>
                            <a:gd name="T69" fmla="*/ 1567 h 172771"/>
                            <a:gd name="T70" fmla="*/ 208 w 173253"/>
                            <a:gd name="T71" fmla="*/ 1504 h 172771"/>
                            <a:gd name="T72" fmla="*/ 210 w 173253"/>
                            <a:gd name="T73" fmla="*/ 1244 h 172771"/>
                            <a:gd name="T74" fmla="*/ 210 w 173253"/>
                            <a:gd name="T75" fmla="*/ 463 h 172771"/>
                            <a:gd name="T76" fmla="*/ 208 w 173253"/>
                            <a:gd name="T77" fmla="*/ 202 h 172771"/>
                            <a:gd name="T78" fmla="*/ 86 w 173253"/>
                            <a:gd name="T79" fmla="*/ 140 h 172771"/>
                            <a:gd name="T80" fmla="*/ 0 w 173253"/>
                            <a:gd name="T81" fmla="*/ 122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01 h 3040177"/>
                            <a:gd name="T2" fmla="*/ 40278 w 4027843"/>
                            <a:gd name="T3" fmla="*/ 30401 h 3040177"/>
                            <a:gd name="T4" fmla="*/ 40278 w 4027843"/>
                            <a:gd name="T5" fmla="*/ 0 h 3040177"/>
                            <a:gd name="T6" fmla="*/ 0 w 4027843"/>
                            <a:gd name="T7" fmla="*/ 0 h 3040177"/>
                            <a:gd name="T8" fmla="*/ 0 w 4027843"/>
                            <a:gd name="T9" fmla="*/ 30401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EBEC7" id="Grupa 1" o:spid="_x0000_s1026" style="position:absolute;margin-left:407.45pt;margin-top:-21.15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4,0;5,0;7,0;8,0;8,2;6,2;5,2;5,8;6,8;8,7;8,7;8,10;6,9;5,9;5,15;8,15;8,15;8,17;8,17;6,17;5,17;0,17;0,17;0,16;1,16;2,15;2,12;2,5;2,2;1,1;0,1;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1,0;2,0;5,4;2,8;6,12;2,17;0,17;0,15;1,15;2,14;3,13;2,11;1,10;0,9;0,7;1,7;1,5;1,3;0,2;0,2;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8,0;8,4;8,4;7,5;6,10;8,10;8,12;5,12;4,15;4,15;5,16;6,16;6,17;0,17;0,16;2,15;2,15;7,2;8,0;8,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1,0;1,0;2,2;7,16;8,16;9,16;9,18;2,18;2,16;4,16;4,16;4,16;3,13;0,13;0,11;2,11;0,5;0,1;1,0;1,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5,0;5,0;14,12;14,5;14,2;13,1;12,1;12,0;18,0;18,1;17,1;16,2;16,5;16,17;14,17;14,17;4,4;4,12;4,15;5,16;6,16;6,17;0,17;0,16;1,16;2,15;2,12;2,5;2,2;1,1;0,1;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7,0;7,1;6,1;5,2;5,5;5,8;11,2;12,2;11,2;10,1;10,0;16,0;16,1;16,1;14,2;8,8;9,8;13,13;17,16;17,16;17,17;17,17;16,17;10,14;6,10;5,9;5,12;5,15;6,16;7,16;7,17;0,17;0,16;1,16;2,15;2,12;2,5;2,2;1,1;0,1;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10,0;14,0;15,0;16,1;16,1;15,6;15,6;14,6;14,6;14,4;9,2;5,3;3,8;10,16;13,15;13,14;13,11;12,11;11,10;11,9;18,9;18,10;17,11;16,11;16,14;16,14;16,16;16,16;16,16;9,18;3,16;0,9;3,2;1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9,0;9,2;6,2;3,8;5,13;9,16;9,16;9,18;9,18;2,15;0,9;4,1;7,0;9,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5,1;9,8;6,16;3,17;0,18;0,16;0,16;5,13;6,9;0,2;0,2;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7,0;9,0;10,0;11,0;11,0;11,5;11,5;9,5;9,5;9,3;8,2;6,2;4,4;6,7;8,8;11,13;5,18;1,17;1,17;1,17;0,13;0,12;1,12;1,12;2,15;5,16;8,13;6,11;4,9;1,5;7,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5,0;7,0;7,2;6,2;5,2;5,9;7,9;7,9;7,10;7,10;5,10;5,12;5,15;6,16;7,16;7,17;0,17;0,16;1,16;2,15;2,12;2,5;2,2;1,1;0,1;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2,0;5,5;2,10;0,10;0,9;1,8;2,5;2,4;1,2;0,2;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9,0;9,2;6,2;3,8;5,13;9,16;9,16;9,18;9,18;2,15;0,9;4,1;7,0;9,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5,1;9,8;6,16;3,17;0,18;0,16;0,16;5,13;6,9;0,2;0,2;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5,0;6,0;8,0;10,0;10,2;10,2;7,2;5,2;5,15;9,15;10,15;10,17;8,17;7,17;5,17;1,17;0,17;0,16;1,16;2,15;2,12;2,5;2,2;1,1;0,1;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2,0;8,8;7,13;1,17;0,17;0,15;2,14;4,12;5,9;4,6;2,3;0,2;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8,0;8,4;8,4;7,5;6,10;8,10;8,12;5,12;4,15;4,15;5,16;6,16;6,17;0,17;0,16;2,15;2,15;7,2;8,0;8,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1,0;1,0;2,2;7,16;8,16;9,16;9,18;2,18;2,16;4,16;4,16;4,16;3,13;0,13;0,11;2,11;0,5;0,1;1,0;1,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4,0;5,0;6,0;8,0;8,2;6,2;5,2;5,9;8,9;8,11;7,10;5,10;5,12;5,15;6,16;7,16;7,17;0,17;0,16;1,16;2,15;2,12;2,5;2,2;1,1;0,1;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1,0;2,0;6,5;3,9;4,10;6,13;10,16;10,16;9,17;9,17;8,17;3,14;0,11;0,11;0,9;0,9;2,7;2,5;2,4;1,2;0,2;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7,0;9,0;10,0;11,0;11,0;11,5;11,5;9,5;9,5;9,3;8,2;6,2;4,4;6,7;8,8;11,13;5,18;1,17;1,17;1,17;0,13;0,12;1,12;1,12;2,15;5,16;8,13;6,11;4,9;1,5;7,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3,0;12,0;14,0;15,0;15,0;15,5;15,5;13,5;13,5;13,4;13,3;10,2;9,2;9,13;9,15;10,16;11,16;11,17;4,17;4,16;5,16;6,15;6,13;6,2;4,2;2,3;2,4;1,5;0,5;0,5;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7,0;7,1;6,1;5,2;5,2;6,4;9,13;12,5;12,3;11,2;10,1;10,1;10,0;16,0;16,1;16,1;14,2;15,2;15,4;19,13;23,2;23,2;22,1;21,1;21,0;27,0;27,1;26,1;25,2;20,13;20,15;17,18;17,18;17,17;16,15;13,7;11,14;10,15;8,18;8,18;7,17;7,15;3,5;2,2;2,2;1,1;0,1;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8,0;8,4;8,4;7,5;6,10;8,10;8,12;5,12;4,15;4,15;5,16;6,16;6,17;0,17;0,16;2,15;2,15;7,2;8,0;8,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1,0;2,0;2,2;7,16;8,16;9,16;9,18;2,18;2,16;4,16;4,16;4,16;3,13;0,13;0,11;2,11;0,5;0,1;1,0;1,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7,0;7,4;5,3;0,3;0,1;6,0;7,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31,0;31,0;31,7;29,6;25,6;19,7;19,58;29,59;31,58;31,65;5,65;5,7;0,2;0,2;0,2;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5,0;11,30;4,65;0,65;0,58;2,58;12,47;2,33;0,33;0,29;2,29;9,19;1,7;0,7;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23,0;44,0;44,2;42,2;35,6;14,27;35,53;44,62;47,63;46,64;36,64;30,63;20,57;0,31;27,4;23,2;23,2;23,2;23,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19,0;19,65;5,65;5,7;0,2;0,2;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36,4;55,6;55,23;52,23;15,34;35,65;45,64;45,43;40,38;40,36;58,36;58,67;33,71;0,38;2,25;36,4"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4,0;5,0;6,0;8,0;8,2;6,2;5,2;5,9;8,9;8,11;7,10;5,10;5,12;5,15;6,16;7,16;7,17;0,17;0,16;1,16;2,15;2,12;2,5;2,2;1,1;0,1;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1,0;2,0;6,5;3,9;4,10;6,13;10,16;10,16;9,17;9,17;8,17;3,14;0,11;0,11;0,9;0,9;2,7;2,5;2,4;1,2;0,2;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8,0;8,4;8,4;7,5;6,10;8,10;8,12;5,12;4,15;4,15;5,16;6,16;6,17;0,17;0,16;2,15;2,15;7,2;8,0;8,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1,0;1,0;2,2;7,16;8,16;9,16;9,18;2,18;2,16;4,16;4,16;4,16;3,13;0,13;0,11;2,11;0,5;0,1;1,0;1,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9,0;9,2;6,2;3,8;5,13;9,16;9,16;9,18;9,18;2,15;0,9;4,1;7,0;9,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5,1;9,8;6,16;3,17;0,18;0,16;0,16;5,13;6,9;0,2;0,2;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7,0;7,1;6,1;5,2;5,2;6,4;9,13;12,5;12,3;11,2;10,1;10,1;10,0;16,0;16,1;16,1;14,2;15,2;15,4;19,13;23,2;23,2;22,1;21,1;21,0;27,0;27,1;26,1;25,2;20,13;20,15;17,18;17,18;17,17;16,15;13,7;11,14;10,15;8,18;8,18;8,17;7,15;3,5;2,2;2,2;1,1;0,1;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13,0;13,0;12,4;12,5;11,5;11,4;11,4;11,2;6,2;6,7;9,7;10,7;10,6;10,6;11,6;11,11;10,11;10,11;10,10;9,9;6,9;6,15;8,15;12,15;13,12;13,12;14,12;14,12;13,17;13,17;0,17;0,16;1,16;2,15;2,12;2,5;2,2;1,1;0,1;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10,0;14,0;15,0;16,1;16,1;15,6;15,6;14,6;14,6;14,4;9,2;5,3;3,8;10,16;13,15;13,14;13,11;12,11;11,10;11,9;18,9;18,10;17,11;16,11;16,14;16,14;16,16;16,16;16,16;9,18;3,16;0,9;3,2;1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9,0;9,2;6,2;3,8;5,13;9,16;9,16;9,18;9,18;2,15;0,9;4,1;7,0;9,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5,1;9,8;6,16;3,17;0,18;0,16;0,16;5,13;6,9;0,2;0,2;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8,0;8,1;7,1;6,2;6,5;6,13;1,22;1,22;0,21;0,20;3,15;3,5;2,2;1,1;0,1;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7,0;7,1;6,1;5,2;5,5;5,8;11,2;12,2;11,2;10,1;10,0;16,0;16,1;16,1;14,2;8,8;9,8;13,13;17,16;17,16;17,17;17,17;16,17;10,14;6,10;5,9;5,12;5,15;6,16;7,16;7,17;0,17;0,16;1,16;2,15;2,12;2,5;2,2;1,1;0,1;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04;403,304;403,0;0,0;0,304"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FF10" w14:textId="77777777" w:rsidR="00243CDC" w:rsidRDefault="00243C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79177">
    <w:abstractNumId w:val="11"/>
  </w:num>
  <w:num w:numId="2" w16cid:durableId="649596963">
    <w:abstractNumId w:val="0"/>
  </w:num>
  <w:num w:numId="3" w16cid:durableId="1308895920">
    <w:abstractNumId w:val="10"/>
  </w:num>
  <w:num w:numId="4" w16cid:durableId="1379278960">
    <w:abstractNumId w:val="13"/>
  </w:num>
  <w:num w:numId="5" w16cid:durableId="735854620">
    <w:abstractNumId w:val="12"/>
  </w:num>
  <w:num w:numId="6" w16cid:durableId="1125272926">
    <w:abstractNumId w:val="9"/>
  </w:num>
  <w:num w:numId="7" w16cid:durableId="1227767901">
    <w:abstractNumId w:val="1"/>
  </w:num>
  <w:num w:numId="8" w16cid:durableId="1697921791">
    <w:abstractNumId w:val="6"/>
  </w:num>
  <w:num w:numId="9" w16cid:durableId="102460654">
    <w:abstractNumId w:val="4"/>
  </w:num>
  <w:num w:numId="10" w16cid:durableId="611088763">
    <w:abstractNumId w:val="7"/>
  </w:num>
  <w:num w:numId="11" w16cid:durableId="650713247">
    <w:abstractNumId w:val="5"/>
  </w:num>
  <w:num w:numId="12" w16cid:durableId="1207058486">
    <w:abstractNumId w:val="8"/>
  </w:num>
  <w:num w:numId="13" w16cid:durableId="319893321">
    <w:abstractNumId w:val="3"/>
  </w:num>
  <w:num w:numId="14" w16cid:durableId="89600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20"/>
    <w:rsid w:val="00023477"/>
    <w:rsid w:val="000247FF"/>
    <w:rsid w:val="00025C8D"/>
    <w:rsid w:val="000303EE"/>
    <w:rsid w:val="00043034"/>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C5CE7"/>
    <w:rsid w:val="001C6945"/>
    <w:rsid w:val="001F027E"/>
    <w:rsid w:val="00203A40"/>
    <w:rsid w:val="002168A8"/>
    <w:rsid w:val="00232DF0"/>
    <w:rsid w:val="002342F1"/>
    <w:rsid w:val="002426FF"/>
    <w:rsid w:val="00243CDC"/>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0542E"/>
    <w:rsid w:val="00434CC2"/>
    <w:rsid w:val="00436103"/>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3EA0"/>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A41FC"/>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A636C"/>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04520"/>
    <w:rsid w:val="00E21122"/>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A0240"/>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1FBA"/>
  <w15:docId w15:val="{6068A959-02AB-44D9-B43A-560C4403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1269</Words>
  <Characters>7616</Characters>
  <Application>Microsoft Office Word</Application>
  <DocSecurity>0</DocSecurity>
  <Lines>63</Lines>
  <Paragraphs>17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8</cp:revision>
  <cp:lastPrinted>2022-09-29T11:16:00Z</cp:lastPrinted>
  <dcterms:created xsi:type="dcterms:W3CDTF">2022-09-27T11:29:00Z</dcterms:created>
  <dcterms:modified xsi:type="dcterms:W3CDTF">2023-01-03T09:23:00Z</dcterms:modified>
</cp:coreProperties>
</file>