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A5B0" w14:textId="6215A0AB" w:rsidR="0029606A" w:rsidRPr="00E935D6" w:rsidRDefault="005C6162" w:rsidP="009D44D0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5C6162">
        <w:rPr>
          <w:rFonts w:ascii="Arial" w:hAnsi="Arial" w:cs="Arial"/>
          <w:sz w:val="24"/>
          <w:szCs w:val="24"/>
        </w:rPr>
        <w:t>Olecko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5C6162">
        <w:rPr>
          <w:rFonts w:ascii="Arial" w:hAnsi="Arial" w:cs="Arial"/>
          <w:sz w:val="24"/>
          <w:szCs w:val="24"/>
        </w:rPr>
        <w:t>2023-03-07</w:t>
      </w:r>
    </w:p>
    <w:p w14:paraId="553312F3" w14:textId="77777777" w:rsidR="006A5DF1" w:rsidRPr="00E935D6" w:rsidRDefault="005C6162" w:rsidP="006A5DF1">
      <w:pPr>
        <w:rPr>
          <w:rFonts w:ascii="Arial" w:hAnsi="Arial" w:cs="Arial"/>
          <w:b/>
          <w:bCs/>
          <w:sz w:val="24"/>
          <w:szCs w:val="24"/>
        </w:rPr>
      </w:pPr>
      <w:r w:rsidRPr="005C6162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236ACF18" w14:textId="77777777" w:rsidR="006A5DF1" w:rsidRPr="00E935D6" w:rsidRDefault="005C6162" w:rsidP="006A5DF1">
      <w:pPr>
        <w:rPr>
          <w:rFonts w:ascii="Arial" w:hAnsi="Arial" w:cs="Arial"/>
          <w:sz w:val="24"/>
          <w:szCs w:val="24"/>
        </w:rPr>
      </w:pPr>
      <w:r w:rsidRPr="005C6162">
        <w:rPr>
          <w:rFonts w:ascii="Arial" w:hAnsi="Arial" w:cs="Arial"/>
          <w:sz w:val="24"/>
          <w:szCs w:val="24"/>
        </w:rPr>
        <w:t>Wojska Polskiego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5C6162">
        <w:rPr>
          <w:rFonts w:ascii="Arial" w:hAnsi="Arial" w:cs="Arial"/>
          <w:sz w:val="24"/>
          <w:szCs w:val="24"/>
        </w:rPr>
        <w:t>12</w:t>
      </w:r>
    </w:p>
    <w:p w14:paraId="539784E3" w14:textId="77777777" w:rsidR="006A5DF1" w:rsidRPr="00E935D6" w:rsidRDefault="005C6162" w:rsidP="006A5DF1">
      <w:pPr>
        <w:rPr>
          <w:rFonts w:ascii="Arial" w:hAnsi="Arial" w:cs="Arial"/>
          <w:sz w:val="24"/>
          <w:szCs w:val="24"/>
        </w:rPr>
      </w:pPr>
      <w:r w:rsidRPr="005C6162">
        <w:rPr>
          <w:rFonts w:ascii="Arial" w:hAnsi="Arial" w:cs="Arial"/>
          <w:sz w:val="24"/>
          <w:szCs w:val="24"/>
        </w:rPr>
        <w:t>19-400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5C6162">
        <w:rPr>
          <w:rFonts w:ascii="Arial" w:hAnsi="Arial" w:cs="Arial"/>
          <w:sz w:val="24"/>
          <w:szCs w:val="24"/>
        </w:rPr>
        <w:t>Olecko</w:t>
      </w:r>
    </w:p>
    <w:p w14:paraId="14A69506" w14:textId="0A2FFA12" w:rsidR="006A5DF1" w:rsidRPr="00E935D6" w:rsidRDefault="006A5DF1" w:rsidP="005A0391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  <w:t xml:space="preserve"> </w:t>
      </w:r>
    </w:p>
    <w:p w14:paraId="55AFB9E8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517BD1FF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1633FFE0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6F9CE029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0508578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5C1D411B" w14:textId="6D99304B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Dotyczy: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5A0391">
        <w:rPr>
          <w:rFonts w:ascii="Arial" w:hAnsi="Arial" w:cs="Arial"/>
          <w:sz w:val="24"/>
          <w:szCs w:val="24"/>
        </w:rPr>
        <w:br/>
      </w:r>
      <w:r w:rsidRPr="00E935D6">
        <w:rPr>
          <w:rFonts w:ascii="Arial" w:hAnsi="Arial" w:cs="Arial"/>
          <w:sz w:val="24"/>
          <w:szCs w:val="24"/>
        </w:rPr>
        <w:t xml:space="preserve">w trybie </w:t>
      </w:r>
      <w:r w:rsidR="005C6162" w:rsidRPr="005C6162">
        <w:rPr>
          <w:rFonts w:ascii="Arial" w:hAnsi="Arial" w:cs="Arial"/>
          <w:sz w:val="24"/>
          <w:szCs w:val="24"/>
        </w:rPr>
        <w:t>Tryb podstawowy z możliwością negocjacji - art. 275 pkt. 2 ustawy Pzp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5C6162" w:rsidRPr="005C6162">
        <w:rPr>
          <w:rFonts w:ascii="Arial" w:hAnsi="Arial" w:cs="Arial"/>
          <w:b/>
          <w:bCs/>
          <w:sz w:val="24"/>
          <w:szCs w:val="24"/>
        </w:rPr>
        <w:t>Przebudowa drogi powiatowej nr 1909 N na odcinku Nowy Młyn - Jelitki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 znak sprawy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5C6162" w:rsidRPr="005C6162">
        <w:rPr>
          <w:rFonts w:ascii="Arial" w:hAnsi="Arial" w:cs="Arial"/>
          <w:b/>
          <w:sz w:val="24"/>
          <w:szCs w:val="24"/>
        </w:rPr>
        <w:t>PZD.III.342/4/23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69579407" w14:textId="779F5900" w:rsidR="0012774F" w:rsidRPr="00E935D6" w:rsidRDefault="00520165" w:rsidP="005A0391">
      <w:pPr>
        <w:spacing w:after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5C6162" w:rsidRPr="005C6162">
        <w:rPr>
          <w:rFonts w:ascii="Arial" w:hAnsi="Arial" w:cs="Arial"/>
          <w:b/>
          <w:sz w:val="24"/>
          <w:szCs w:val="24"/>
        </w:rPr>
        <w:t>Powiatowy Zarząd Dróg w Olecku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5A0391">
        <w:rPr>
          <w:rFonts w:ascii="Arial" w:hAnsi="Arial" w:cs="Arial"/>
          <w:sz w:val="24"/>
          <w:szCs w:val="24"/>
        </w:rPr>
        <w:br/>
      </w:r>
      <w:r w:rsidR="005C6162" w:rsidRPr="005C6162">
        <w:rPr>
          <w:rFonts w:ascii="Arial" w:hAnsi="Arial" w:cs="Arial"/>
          <w:sz w:val="24"/>
          <w:szCs w:val="24"/>
        </w:rPr>
        <w:t>(t.</w:t>
      </w:r>
      <w:r w:rsidR="005A0391">
        <w:rPr>
          <w:rFonts w:ascii="Arial" w:hAnsi="Arial" w:cs="Arial"/>
          <w:sz w:val="24"/>
          <w:szCs w:val="24"/>
        </w:rPr>
        <w:t xml:space="preserve"> </w:t>
      </w:r>
      <w:r w:rsidR="005C6162" w:rsidRPr="005C6162">
        <w:rPr>
          <w:rFonts w:ascii="Arial" w:hAnsi="Arial" w:cs="Arial"/>
          <w:sz w:val="24"/>
          <w:szCs w:val="24"/>
        </w:rPr>
        <w:t>j. Dz. U. z 2022r. poz. 1710)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C6162" w:rsidRPr="00E935D6" w14:paraId="36D272FB" w14:textId="77777777" w:rsidTr="00D277AF">
        <w:tc>
          <w:tcPr>
            <w:tcW w:w="9356" w:type="dxa"/>
            <w:shd w:val="clear" w:color="auto" w:fill="auto"/>
          </w:tcPr>
          <w:p w14:paraId="5FD6CDF9" w14:textId="7086F580" w:rsidR="005C6162" w:rsidRPr="00D8758F" w:rsidRDefault="005C6162" w:rsidP="00D8758F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5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5A0391" w:rsidRPr="00D8758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04851329" w14:textId="20E8A7C4" w:rsidR="005A0391" w:rsidRPr="00D8758F" w:rsidRDefault="009D44D0" w:rsidP="00D8758F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758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Czy oznakowanie poziome należy założyć na całym projektowanym odcinku czy tylko w miejscach istotnych jak np. skrzyżowania? </w:t>
            </w:r>
          </w:p>
          <w:p w14:paraId="36EF27E3" w14:textId="0C18B63E" w:rsidR="005C6162" w:rsidRPr="00D8758F" w:rsidRDefault="005C6162" w:rsidP="00D8758F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58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B141D46" w14:textId="58C6E9C5" w:rsidR="009D44D0" w:rsidRPr="00D8758F" w:rsidRDefault="00D8758F" w:rsidP="00D8758F">
            <w:pPr>
              <w:spacing w:after="40" w:line="276" w:lineRule="auto"/>
              <w:ind w:left="30" w:right="-72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9D44D0" w:rsidRPr="00D875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znakowanie poziome należy założyć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do wykonania</w:t>
            </w:r>
            <w:r w:rsidR="009D44D0" w:rsidRPr="00D875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tylko w miejscach istotnych.</w:t>
            </w:r>
          </w:p>
          <w:p w14:paraId="4131DAD6" w14:textId="1880BECB" w:rsidR="009D44D0" w:rsidRPr="00D8758F" w:rsidRDefault="009D44D0" w:rsidP="00D8758F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58F">
              <w:rPr>
                <w:rFonts w:ascii="Arial" w:hAnsi="Arial" w:cs="Arial"/>
                <w:b/>
                <w:bCs/>
                <w:sz w:val="24"/>
                <w:szCs w:val="24"/>
              </w:rPr>
              <w:t>Pytanie nr 2</w:t>
            </w:r>
          </w:p>
          <w:p w14:paraId="6F0A86F7" w14:textId="412E4C5B" w:rsidR="009D44D0" w:rsidRPr="00D8758F" w:rsidRDefault="009D44D0" w:rsidP="00D8758F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875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Jakie rozwiązania ma zastosować Wykonawca w miejscach gdzie jezdnia </w:t>
            </w:r>
            <w:r w:rsidRPr="00D8758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z poboczami i ciągiem pieszo-rowerowym nie mieszczą się w granicach pasa drogowego?</w:t>
            </w:r>
          </w:p>
          <w:p w14:paraId="2078002B" w14:textId="77777777" w:rsidR="009D44D0" w:rsidRPr="00D8758F" w:rsidRDefault="009D44D0" w:rsidP="00D8758F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58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FC5B304" w14:textId="1ED23F6E" w:rsidR="009D44D0" w:rsidRPr="00D8758F" w:rsidRDefault="009D44D0" w:rsidP="00D8758F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758F">
              <w:rPr>
                <w:rFonts w:ascii="Arial" w:hAnsi="Arial" w:cs="Arial"/>
                <w:color w:val="000000"/>
                <w:sz w:val="24"/>
                <w:szCs w:val="24"/>
              </w:rPr>
              <w:t>W takim wypadku należy wszcząć procedurę ZRID zgodnie z obowiązującymi przepisami.</w:t>
            </w:r>
          </w:p>
          <w:p w14:paraId="0FD9EFD5" w14:textId="49983DC8" w:rsidR="005C6162" w:rsidRPr="005C6162" w:rsidRDefault="005C6162" w:rsidP="00D277AF">
            <w:pPr>
              <w:spacing w:after="60"/>
              <w:ind w:left="30" w:right="-72"/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</w:p>
        </w:tc>
      </w:tr>
    </w:tbl>
    <w:p w14:paraId="4291CE4A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6EA3D52E" w14:textId="77777777" w:rsidR="006D4AB3" w:rsidRPr="00E935D6" w:rsidRDefault="006D4AB3" w:rsidP="006A5DF1">
      <w:pPr>
        <w:pStyle w:val="Tekstpodstawowy"/>
        <w:spacing w:before="120" w:after="480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Zamawiający</w:t>
      </w:r>
    </w:p>
    <w:p w14:paraId="1E363FEC" w14:textId="003CAF7D" w:rsidR="006D4AB3" w:rsidRPr="00E935D6" w:rsidRDefault="006D4AB3" w:rsidP="00D8461B">
      <w:pPr>
        <w:spacing w:before="120" w:after="120" w:line="360" w:lineRule="auto"/>
        <w:ind w:left="567"/>
        <w:jc w:val="right"/>
        <w:rPr>
          <w:sz w:val="24"/>
          <w:szCs w:val="24"/>
        </w:rPr>
      </w:pPr>
    </w:p>
    <w:sectPr w:rsidR="006D4AB3" w:rsidRPr="00E935D6" w:rsidSect="0012774F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35E2" w14:textId="77777777" w:rsidR="00FE035D" w:rsidRDefault="00FE035D">
      <w:r>
        <w:separator/>
      </w:r>
    </w:p>
  </w:endnote>
  <w:endnote w:type="continuationSeparator" w:id="0">
    <w:p w14:paraId="4A870C74" w14:textId="77777777" w:rsidR="00FE035D" w:rsidRDefault="00FE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77F4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53C8C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1BF4" w14:textId="172557D9" w:rsidR="006D4AB3" w:rsidRDefault="009D44D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3F23CF" wp14:editId="7B16075C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7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27B3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22E01E82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DC46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DF3698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E255DCE" w14:textId="77777777" w:rsidR="006D4AB3" w:rsidRDefault="006D4AB3">
    <w:pPr>
      <w:pStyle w:val="Stopka"/>
      <w:tabs>
        <w:tab w:val="clear" w:pos="4536"/>
        <w:tab w:val="left" w:pos="6237"/>
      </w:tabs>
    </w:pPr>
  </w:p>
  <w:p w14:paraId="4A8C6CE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A928" w14:textId="77777777" w:rsidR="00FE035D" w:rsidRDefault="00FE035D">
      <w:r>
        <w:separator/>
      </w:r>
    </w:p>
  </w:footnote>
  <w:footnote w:type="continuationSeparator" w:id="0">
    <w:p w14:paraId="3120C324" w14:textId="77777777" w:rsidR="00FE035D" w:rsidRDefault="00FE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86A4" w14:textId="34E4D691" w:rsidR="005C6162" w:rsidRDefault="009D44D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6655BA1" wp14:editId="171FAAB6">
              <wp:simplePos x="0" y="0"/>
              <wp:positionH relativeFrom="column">
                <wp:posOffset>3922395</wp:posOffset>
              </wp:positionH>
              <wp:positionV relativeFrom="paragraph">
                <wp:posOffset>-111760</wp:posOffset>
              </wp:positionV>
              <wp:extent cx="1341120" cy="482600"/>
              <wp:effectExtent l="0" t="0" r="0" b="0"/>
              <wp:wrapNone/>
              <wp:docPr id="123" name="Grupa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12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0E0A9F" id="Grupa 123" o:spid="_x0000_s1026" style="position:absolute;margin-left:308.85pt;margin-top:-8.8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gExAAAANwAAAAPAAAAZHJzL2Rvd25yZXYueG1sRE9Na8JA&#10;EL0X/A/LCL3VjYGK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ESaOATEAAAA3A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h4wwAAANwAAAAPAAAAZHJzL2Rvd25yZXYueG1sRE/NTsJA&#10;EL6T8A6bMfEGW2tU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vCA4eM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650C748" wp14:editId="12779299">
              <wp:simplePos x="0" y="0"/>
              <wp:positionH relativeFrom="column">
                <wp:posOffset>5238115</wp:posOffset>
              </wp:positionH>
              <wp:positionV relativeFrom="paragraph">
                <wp:posOffset>-431165</wp:posOffset>
              </wp:positionV>
              <wp:extent cx="1294765" cy="906780"/>
              <wp:effectExtent l="0" t="0" r="635" b="762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1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8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9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413C7" id="Grupa 74" o:spid="_x0000_s1026" style="position:absolute;margin-left:412.45pt;margin-top:-33.95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" path="m,l188747,r,645528l48578,645528r,-579920c48578,38811,26848,17069,26,17069r-26,l,xe" fillcolor="#7f8385" stroked="f"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59155924">
    <w:abstractNumId w:val="3"/>
  </w:num>
  <w:num w:numId="2" w16cid:durableId="1306662687">
    <w:abstractNumId w:val="6"/>
  </w:num>
  <w:num w:numId="3" w16cid:durableId="1086805971">
    <w:abstractNumId w:val="2"/>
  </w:num>
  <w:num w:numId="4" w16cid:durableId="113720904">
    <w:abstractNumId w:val="5"/>
  </w:num>
  <w:num w:numId="5" w16cid:durableId="218783424">
    <w:abstractNumId w:val="0"/>
  </w:num>
  <w:num w:numId="6" w16cid:durableId="1011489083">
    <w:abstractNumId w:val="1"/>
  </w:num>
  <w:num w:numId="7" w16cid:durableId="25803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99"/>
    <w:rsid w:val="00031374"/>
    <w:rsid w:val="00043E99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A0391"/>
    <w:rsid w:val="005B1B08"/>
    <w:rsid w:val="005C6162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D44D0"/>
    <w:rsid w:val="00A905AC"/>
    <w:rsid w:val="00BA6584"/>
    <w:rsid w:val="00BE7BFD"/>
    <w:rsid w:val="00C370F2"/>
    <w:rsid w:val="00C44EEC"/>
    <w:rsid w:val="00D22FFA"/>
    <w:rsid w:val="00D8461B"/>
    <w:rsid w:val="00D8758F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008CB"/>
    <w:rsid w:val="00FC5957"/>
    <w:rsid w:val="00FD265E"/>
    <w:rsid w:val="00FE035D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9AA93B"/>
  <w15:chartTrackingRefBased/>
  <w15:docId w15:val="{6EF7F0F1-04B4-430B-A6BB-6C68ECA6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4</cp:revision>
  <cp:lastPrinted>2001-02-10T14:28:00Z</cp:lastPrinted>
  <dcterms:created xsi:type="dcterms:W3CDTF">2023-03-07T08:08:00Z</dcterms:created>
  <dcterms:modified xsi:type="dcterms:W3CDTF">2023-03-07T08:13:00Z</dcterms:modified>
</cp:coreProperties>
</file>