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059D" w14:textId="41CFA602" w:rsidR="0029606A" w:rsidRPr="00E935D6" w:rsidRDefault="00856569" w:rsidP="00532C67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856569">
        <w:rPr>
          <w:rFonts w:ascii="Arial" w:hAnsi="Arial" w:cs="Arial"/>
          <w:sz w:val="24"/>
          <w:szCs w:val="24"/>
        </w:rPr>
        <w:t>Olecko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856569">
        <w:rPr>
          <w:rFonts w:ascii="Arial" w:hAnsi="Arial" w:cs="Arial"/>
          <w:sz w:val="24"/>
          <w:szCs w:val="24"/>
        </w:rPr>
        <w:t>2023-03-08</w:t>
      </w:r>
    </w:p>
    <w:p w14:paraId="459B47C1" w14:textId="77777777" w:rsidR="006A5DF1" w:rsidRPr="00E935D6" w:rsidRDefault="00856569" w:rsidP="006A5DF1">
      <w:pPr>
        <w:rPr>
          <w:rFonts w:ascii="Arial" w:hAnsi="Arial" w:cs="Arial"/>
          <w:b/>
          <w:bCs/>
          <w:sz w:val="24"/>
          <w:szCs w:val="24"/>
        </w:rPr>
      </w:pPr>
      <w:r w:rsidRPr="00856569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711C8A48" w14:textId="77777777" w:rsidR="006A5DF1" w:rsidRPr="00E935D6" w:rsidRDefault="00856569" w:rsidP="006A5DF1">
      <w:pPr>
        <w:rPr>
          <w:rFonts w:ascii="Arial" w:hAnsi="Arial" w:cs="Arial"/>
          <w:sz w:val="24"/>
          <w:szCs w:val="24"/>
        </w:rPr>
      </w:pPr>
      <w:r w:rsidRPr="00856569">
        <w:rPr>
          <w:rFonts w:ascii="Arial" w:hAnsi="Arial" w:cs="Arial"/>
          <w:sz w:val="24"/>
          <w:szCs w:val="24"/>
        </w:rPr>
        <w:t>Wojska Polskiego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856569">
        <w:rPr>
          <w:rFonts w:ascii="Arial" w:hAnsi="Arial" w:cs="Arial"/>
          <w:sz w:val="24"/>
          <w:szCs w:val="24"/>
        </w:rPr>
        <w:t>12</w:t>
      </w:r>
    </w:p>
    <w:p w14:paraId="6EF1DDD2" w14:textId="77777777" w:rsidR="006A5DF1" w:rsidRPr="00E935D6" w:rsidRDefault="00856569" w:rsidP="006A5DF1">
      <w:pPr>
        <w:rPr>
          <w:rFonts w:ascii="Arial" w:hAnsi="Arial" w:cs="Arial"/>
          <w:sz w:val="24"/>
          <w:szCs w:val="24"/>
        </w:rPr>
      </w:pPr>
      <w:r w:rsidRPr="00856569">
        <w:rPr>
          <w:rFonts w:ascii="Arial" w:hAnsi="Arial" w:cs="Arial"/>
          <w:sz w:val="24"/>
          <w:szCs w:val="24"/>
        </w:rPr>
        <w:t>19-400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856569">
        <w:rPr>
          <w:rFonts w:ascii="Arial" w:hAnsi="Arial" w:cs="Arial"/>
          <w:sz w:val="24"/>
          <w:szCs w:val="24"/>
        </w:rPr>
        <w:t>Olecko</w:t>
      </w:r>
    </w:p>
    <w:p w14:paraId="6BDDC9E5" w14:textId="48591352" w:rsidR="006A5DF1" w:rsidRPr="00E935D6" w:rsidRDefault="006A5DF1" w:rsidP="00532C67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ab/>
        <w:t xml:space="preserve"> </w:t>
      </w:r>
    </w:p>
    <w:p w14:paraId="3697598B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E935D6">
        <w:rPr>
          <w:rFonts w:ascii="Arial" w:hAnsi="Arial" w:cs="Arial"/>
          <w:b/>
          <w:sz w:val="24"/>
          <w:szCs w:val="24"/>
        </w:rPr>
        <w:t>WYKONAWCY</w:t>
      </w:r>
    </w:p>
    <w:p w14:paraId="0CAB65FC" w14:textId="1C471B57" w:rsidR="006D4AB3" w:rsidRPr="00532C67" w:rsidRDefault="006A5DF1" w:rsidP="00532C67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14:paraId="26741FEF" w14:textId="77777777"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FF9CDD1" w14:textId="77777777" w:rsidR="00632C3C" w:rsidRPr="00E935D6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  <w:r w:rsidR="00632C3C" w:rsidRPr="00E935D6">
        <w:rPr>
          <w:rFonts w:cs="Arial"/>
          <w:szCs w:val="28"/>
        </w:rPr>
        <w:t xml:space="preserve"> TREŚCI</w:t>
      </w:r>
      <w:r w:rsidR="0029606A" w:rsidRPr="00E935D6">
        <w:rPr>
          <w:rFonts w:cs="Arial"/>
          <w:szCs w:val="28"/>
        </w:rPr>
        <w:t xml:space="preserve"> SWZ</w:t>
      </w:r>
    </w:p>
    <w:p w14:paraId="3D59BB65" w14:textId="1A2708F6" w:rsidR="006D4AB3" w:rsidRPr="00E935D6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 xml:space="preserve">Dotyczy: </w:t>
      </w:r>
      <w:r w:rsidR="006A5DF1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>ostępowani</w:t>
      </w:r>
      <w:r w:rsidR="006A5DF1" w:rsidRPr="00E935D6">
        <w:rPr>
          <w:rFonts w:ascii="Arial" w:hAnsi="Arial" w:cs="Arial"/>
          <w:sz w:val="24"/>
          <w:szCs w:val="24"/>
        </w:rPr>
        <w:t>a</w:t>
      </w:r>
      <w:r w:rsidRPr="00E935D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E935D6">
        <w:rPr>
          <w:rFonts w:ascii="Arial" w:hAnsi="Arial" w:cs="Arial"/>
          <w:sz w:val="24"/>
          <w:szCs w:val="24"/>
        </w:rPr>
        <w:t>go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740DBF">
        <w:rPr>
          <w:rFonts w:ascii="Arial" w:hAnsi="Arial" w:cs="Arial"/>
          <w:sz w:val="24"/>
          <w:szCs w:val="24"/>
        </w:rPr>
        <w:br/>
      </w:r>
      <w:r w:rsidRPr="00E935D6">
        <w:rPr>
          <w:rFonts w:ascii="Arial" w:hAnsi="Arial" w:cs="Arial"/>
          <w:sz w:val="24"/>
          <w:szCs w:val="24"/>
        </w:rPr>
        <w:t xml:space="preserve">w trybie </w:t>
      </w:r>
      <w:r w:rsidR="00856569" w:rsidRPr="00856569">
        <w:rPr>
          <w:rFonts w:ascii="Arial" w:hAnsi="Arial" w:cs="Arial"/>
          <w:sz w:val="24"/>
          <w:szCs w:val="24"/>
        </w:rPr>
        <w:t>Tryb podstawowy z możliwością negocjacji - art. 275 pkt. 2 ustawy Pzp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na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856569" w:rsidRPr="00856569">
        <w:rPr>
          <w:rFonts w:ascii="Arial" w:hAnsi="Arial" w:cs="Arial"/>
          <w:b/>
          <w:bCs/>
          <w:sz w:val="24"/>
          <w:szCs w:val="24"/>
        </w:rPr>
        <w:t>Przebudowa drogi powiatowej nr 1909 N na odcinku Nowy Młyn - Jelitki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– znak sprawy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856569" w:rsidRPr="00856569">
        <w:rPr>
          <w:rFonts w:ascii="Arial" w:hAnsi="Arial" w:cs="Arial"/>
          <w:b/>
          <w:sz w:val="24"/>
          <w:szCs w:val="24"/>
        </w:rPr>
        <w:t>PZD.III.342/4/23</w:t>
      </w:r>
      <w:r w:rsidRPr="00E935D6">
        <w:rPr>
          <w:rFonts w:ascii="Arial" w:hAnsi="Arial" w:cs="Arial"/>
          <w:b/>
          <w:sz w:val="24"/>
          <w:szCs w:val="24"/>
        </w:rPr>
        <w:t>.</w:t>
      </w:r>
    </w:p>
    <w:p w14:paraId="3676DDD2" w14:textId="3C51572B" w:rsidR="0012774F" w:rsidRPr="00E935D6" w:rsidRDefault="00520165" w:rsidP="00740DBF">
      <w:pPr>
        <w:spacing w:after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856569" w:rsidRPr="00856569">
        <w:rPr>
          <w:rFonts w:ascii="Arial" w:hAnsi="Arial" w:cs="Arial"/>
          <w:b/>
          <w:sz w:val="24"/>
          <w:szCs w:val="24"/>
        </w:rPr>
        <w:t>Powiatowy Zarząd Dróg w Olecku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856569" w:rsidRPr="00856569">
        <w:rPr>
          <w:rFonts w:ascii="Arial" w:hAnsi="Arial" w:cs="Arial"/>
          <w:sz w:val="24"/>
          <w:szCs w:val="24"/>
        </w:rPr>
        <w:t>(t.</w:t>
      </w:r>
      <w:r w:rsidR="00740DBF">
        <w:rPr>
          <w:rFonts w:ascii="Arial" w:hAnsi="Arial" w:cs="Arial"/>
          <w:sz w:val="24"/>
          <w:szCs w:val="24"/>
        </w:rPr>
        <w:t xml:space="preserve"> </w:t>
      </w:r>
      <w:r w:rsidR="00856569" w:rsidRPr="00856569">
        <w:rPr>
          <w:rFonts w:ascii="Arial" w:hAnsi="Arial" w:cs="Arial"/>
          <w:sz w:val="24"/>
          <w:szCs w:val="24"/>
        </w:rPr>
        <w:t>j. Dz. U. z 2022r. poz. 1710)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856569" w:rsidRPr="00E935D6" w14:paraId="7BC4EDF9" w14:textId="77777777" w:rsidTr="00C248FA">
        <w:tc>
          <w:tcPr>
            <w:tcW w:w="9356" w:type="dxa"/>
            <w:shd w:val="clear" w:color="auto" w:fill="auto"/>
          </w:tcPr>
          <w:p w14:paraId="092889C0" w14:textId="52362DD8" w:rsidR="00856569" w:rsidRPr="00740DBF" w:rsidRDefault="00856569" w:rsidP="00740DBF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D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="00740DB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733930A9" w14:textId="1C293788" w:rsidR="00856569" w:rsidRPr="00740DBF" w:rsidRDefault="00740DBF" w:rsidP="00740DBF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  <w:r w:rsidRPr="00740DBF">
              <w:rPr>
                <w:rFonts w:ascii="Arial" w:hAnsi="Arial" w:cs="Arial"/>
                <w:sz w:val="24"/>
                <w:szCs w:val="24"/>
              </w:rPr>
              <w:t>Prosimy o potwierdzenie informacji, że konstrukcja ciągu pieszo rowerowego nie musi być obramowana obrzeżami.</w:t>
            </w:r>
          </w:p>
          <w:p w14:paraId="740CC026" w14:textId="3920E1E2" w:rsidR="00856569" w:rsidRDefault="00856569" w:rsidP="00740DBF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DB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258C400F" w14:textId="77777777" w:rsidR="00740DBF" w:rsidRDefault="00740DBF" w:rsidP="00740DBF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przypadku</w:t>
            </w:r>
            <w:r w:rsidRPr="00740DBF">
              <w:rPr>
                <w:rFonts w:ascii="Arial" w:hAnsi="Arial" w:cs="Arial"/>
                <w:sz w:val="24"/>
                <w:szCs w:val="24"/>
              </w:rPr>
              <w:t xml:space="preserve"> konstrukcj</w:t>
            </w:r>
            <w:r>
              <w:rPr>
                <w:rFonts w:ascii="Arial" w:hAnsi="Arial" w:cs="Arial"/>
                <w:sz w:val="24"/>
                <w:szCs w:val="24"/>
              </w:rPr>
              <w:t>i:</w:t>
            </w:r>
          </w:p>
          <w:p w14:paraId="46D818F9" w14:textId="5A5F6D47" w:rsidR="00740DBF" w:rsidRDefault="00740DBF" w:rsidP="00740DBF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40D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betonowej </w:t>
            </w:r>
            <w:r w:rsidRPr="00740DBF">
              <w:rPr>
                <w:rFonts w:ascii="Arial" w:hAnsi="Arial" w:cs="Arial"/>
                <w:sz w:val="24"/>
                <w:szCs w:val="24"/>
              </w:rPr>
              <w:t>ciąg pieszo rowerow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740DBF">
              <w:rPr>
                <w:rFonts w:ascii="Arial" w:hAnsi="Arial" w:cs="Arial"/>
                <w:sz w:val="24"/>
                <w:szCs w:val="24"/>
              </w:rPr>
              <w:t xml:space="preserve"> nie musi być obramowan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740DBF">
              <w:rPr>
                <w:rFonts w:ascii="Arial" w:hAnsi="Arial" w:cs="Arial"/>
                <w:sz w:val="24"/>
                <w:szCs w:val="24"/>
              </w:rPr>
              <w:t xml:space="preserve"> obrzeżami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5C26CE2" w14:textId="43B5B35E" w:rsidR="00740DBF" w:rsidRPr="00532C67" w:rsidRDefault="00740DBF" w:rsidP="00532C67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DBF">
              <w:rPr>
                <w:rFonts w:ascii="Arial" w:hAnsi="Arial" w:cs="Arial"/>
                <w:sz w:val="24"/>
                <w:szCs w:val="24"/>
              </w:rPr>
              <w:t xml:space="preserve">- bitumicznej </w:t>
            </w:r>
            <w:r w:rsidRPr="00740DBF">
              <w:rPr>
                <w:rFonts w:ascii="Arial" w:hAnsi="Arial" w:cs="Arial"/>
                <w:sz w:val="24"/>
                <w:szCs w:val="24"/>
              </w:rPr>
              <w:t>ciąg pieszo rowerow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740DBF">
              <w:rPr>
                <w:rFonts w:ascii="Arial" w:hAnsi="Arial" w:cs="Arial"/>
                <w:sz w:val="24"/>
                <w:szCs w:val="24"/>
              </w:rPr>
              <w:t xml:space="preserve"> musi być obramowan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740DBF">
              <w:rPr>
                <w:rFonts w:ascii="Arial" w:hAnsi="Arial" w:cs="Arial"/>
                <w:sz w:val="24"/>
                <w:szCs w:val="24"/>
              </w:rPr>
              <w:t xml:space="preserve"> obrzeżami.</w:t>
            </w:r>
          </w:p>
          <w:p w14:paraId="698B0253" w14:textId="4F6971C0" w:rsidR="00740DBF" w:rsidRDefault="00740DBF" w:rsidP="00740DBF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D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1B3DB2A9" w14:textId="7210E38C" w:rsidR="00740DBF" w:rsidRDefault="00740DBF" w:rsidP="00740DBF">
            <w:pPr>
              <w:spacing w:before="60" w:after="60" w:line="276" w:lineRule="auto"/>
              <w:ind w:left="30" w:right="-72"/>
              <w:rPr>
                <w:rFonts w:ascii="Arial" w:hAnsi="Arial" w:cs="Arial"/>
                <w:sz w:val="24"/>
                <w:szCs w:val="24"/>
              </w:rPr>
            </w:pPr>
            <w:r w:rsidRPr="00740DBF">
              <w:rPr>
                <w:rFonts w:ascii="Arial" w:hAnsi="Arial" w:cs="Arial"/>
                <w:sz w:val="24"/>
                <w:szCs w:val="24"/>
              </w:rPr>
              <w:t>Czy zjazdy powinny być zaprojektowane do każdej działki?</w:t>
            </w:r>
          </w:p>
          <w:p w14:paraId="26C0A863" w14:textId="77777777" w:rsidR="00740DBF" w:rsidRDefault="00740DBF" w:rsidP="00740DBF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DB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395ED639" w14:textId="569F2DCD" w:rsidR="00532C67" w:rsidRPr="00532C67" w:rsidRDefault="00740DBF" w:rsidP="00532C67">
            <w:pPr>
              <w:spacing w:before="60" w:after="60" w:line="276" w:lineRule="auto"/>
              <w:ind w:left="30" w:right="-72"/>
              <w:rPr>
                <w:rFonts w:ascii="Arial" w:hAnsi="Arial" w:cs="Arial"/>
                <w:sz w:val="24"/>
                <w:szCs w:val="24"/>
              </w:rPr>
            </w:pPr>
            <w:r w:rsidRPr="00740DBF">
              <w:rPr>
                <w:rFonts w:ascii="Arial" w:hAnsi="Arial" w:cs="Arial"/>
                <w:sz w:val="24"/>
                <w:szCs w:val="24"/>
              </w:rPr>
              <w:t>Tak,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40DBF">
              <w:rPr>
                <w:rFonts w:ascii="Arial" w:hAnsi="Arial" w:cs="Arial"/>
                <w:sz w:val="24"/>
                <w:szCs w:val="24"/>
              </w:rPr>
              <w:t>zjazdy powinny być zaprojektowane do każdej działki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CD1F2F9" w14:textId="61175F80" w:rsidR="00740DBF" w:rsidRDefault="00740DBF" w:rsidP="00740DBF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D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01E245B4" w14:textId="77777777" w:rsidR="00740DBF" w:rsidRPr="00740DBF" w:rsidRDefault="00740DBF" w:rsidP="00740DBF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  <w:r w:rsidRPr="00740DBF">
              <w:rPr>
                <w:rFonts w:ascii="Arial" w:hAnsi="Arial" w:cs="Arial"/>
                <w:sz w:val="24"/>
                <w:szCs w:val="24"/>
              </w:rPr>
              <w:t>Czy Zamawiający dopuści zaprojektowanie podwójnych zjazdów do dwóch działek?</w:t>
            </w:r>
          </w:p>
          <w:p w14:paraId="4808933D" w14:textId="77777777" w:rsidR="00740DBF" w:rsidRDefault="00740DBF" w:rsidP="00740DBF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DB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28345C48" w14:textId="442B6CE6" w:rsidR="00856569" w:rsidRPr="00532C67" w:rsidRDefault="00740DBF" w:rsidP="00532C67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2C67">
              <w:rPr>
                <w:rFonts w:ascii="Arial" w:hAnsi="Arial" w:cs="Arial"/>
                <w:sz w:val="24"/>
                <w:szCs w:val="24"/>
              </w:rPr>
              <w:t>Tak,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2C67" w:rsidRPr="00740DBF">
              <w:rPr>
                <w:rFonts w:ascii="Arial" w:hAnsi="Arial" w:cs="Arial"/>
                <w:sz w:val="24"/>
                <w:szCs w:val="24"/>
              </w:rPr>
              <w:t>Zamawiający dopuści zaprojektowanie podwójnych zjazdów do dwóch działek</w:t>
            </w:r>
            <w:r w:rsidR="00532C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CEA7606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7F5C8785" w14:textId="3DDC25C3" w:rsidR="006D4AB3" w:rsidRPr="00740DBF" w:rsidRDefault="006D4AB3" w:rsidP="00740DBF">
      <w:pPr>
        <w:pStyle w:val="Tekstpodstawowy"/>
        <w:spacing w:before="120" w:after="480"/>
        <w:ind w:left="3119" w:firstLine="425"/>
        <w:jc w:val="right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Zamawiający</w:t>
      </w:r>
    </w:p>
    <w:sectPr w:rsidR="006D4AB3" w:rsidRPr="00740DBF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CFCF" w14:textId="77777777" w:rsidR="004338DD" w:rsidRDefault="004338DD">
      <w:r>
        <w:separator/>
      </w:r>
    </w:p>
  </w:endnote>
  <w:endnote w:type="continuationSeparator" w:id="0">
    <w:p w14:paraId="7093E394" w14:textId="77777777" w:rsidR="004338DD" w:rsidRDefault="0043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B1D0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2965F5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4034" w14:textId="7B3DFD5A" w:rsidR="006D4AB3" w:rsidRDefault="00532C67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B83AEE" wp14:editId="685E0DA2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7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A35D6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160F1489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55FD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0B49FCE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6373F5" w14:textId="77777777" w:rsidR="006D4AB3" w:rsidRDefault="006D4AB3">
    <w:pPr>
      <w:pStyle w:val="Stopka"/>
      <w:tabs>
        <w:tab w:val="clear" w:pos="4536"/>
        <w:tab w:val="left" w:pos="6237"/>
      </w:tabs>
    </w:pPr>
  </w:p>
  <w:p w14:paraId="1E645AD8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DB0C" w14:textId="77777777" w:rsidR="004338DD" w:rsidRDefault="004338DD">
      <w:r>
        <w:separator/>
      </w:r>
    </w:p>
  </w:footnote>
  <w:footnote w:type="continuationSeparator" w:id="0">
    <w:p w14:paraId="58A73FFE" w14:textId="77777777" w:rsidR="004338DD" w:rsidRDefault="00433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0947" w14:textId="77777777" w:rsidR="00856569" w:rsidRDefault="008565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9592" w14:textId="50B5C4E1" w:rsidR="00856569" w:rsidRDefault="00532C67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A0E57B5" wp14:editId="57F0ECB5">
              <wp:simplePos x="0" y="0"/>
              <wp:positionH relativeFrom="column">
                <wp:posOffset>3844925</wp:posOffset>
              </wp:positionH>
              <wp:positionV relativeFrom="paragraph">
                <wp:posOffset>-107315</wp:posOffset>
              </wp:positionV>
              <wp:extent cx="1341120" cy="481965"/>
              <wp:effectExtent l="0" t="0" r="0" b="0"/>
              <wp:wrapNone/>
              <wp:docPr id="123" name="Grupa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1965"/>
                        <a:chOff x="0" y="0"/>
                        <a:chExt cx="21169" cy="7425"/>
                      </a:xfrm>
                    </wpg:grpSpPr>
                    <wps:wsp>
                      <wps:cNvPr id="124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468 w 383997"/>
                            <a:gd name="T1" fmla="*/ 0 h 366763"/>
                            <a:gd name="T2" fmla="*/ 383997 w 383997"/>
                            <a:gd name="T3" fmla="*/ 366763 h 366763"/>
                            <a:gd name="T4" fmla="*/ 0 w 383997"/>
                            <a:gd name="T5" fmla="*/ 98031 h 366763"/>
                            <a:gd name="T6" fmla="*/ 342468 w 383997"/>
                            <a:gd name="T7" fmla="*/ 0 h 366763"/>
                            <a:gd name="T8" fmla="*/ 0 w 383997"/>
                            <a:gd name="T9" fmla="*/ 0 h 366763"/>
                            <a:gd name="T10" fmla="*/ 383997 w 383997"/>
                            <a:gd name="T11" fmla="*/ 366763 h 3667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3997 w 383997"/>
                            <a:gd name="T3" fmla="*/ 268732 h 360286"/>
                            <a:gd name="T4" fmla="*/ 0 w 383997"/>
                            <a:gd name="T5" fmla="*/ 360286 h 360286"/>
                            <a:gd name="T6" fmla="*/ 0 w 383997"/>
                            <a:gd name="T7" fmla="*/ 0 h 360286"/>
                            <a:gd name="T8" fmla="*/ 0 w 383997"/>
                            <a:gd name="T9" fmla="*/ 0 h 360286"/>
                            <a:gd name="T10" fmla="*/ 383997 w 383997"/>
                            <a:gd name="T11" fmla="*/ 360286 h 360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10 w 384010"/>
                            <a:gd name="T1" fmla="*/ 0 h 308229"/>
                            <a:gd name="T2" fmla="*/ 292278 w 384010"/>
                            <a:gd name="T3" fmla="*/ 308229 h 308229"/>
                            <a:gd name="T4" fmla="*/ 0 w 384010"/>
                            <a:gd name="T5" fmla="*/ 91554 h 308229"/>
                            <a:gd name="T6" fmla="*/ 384010 w 384010"/>
                            <a:gd name="T7" fmla="*/ 0 h 308229"/>
                            <a:gd name="T8" fmla="*/ 0 w 384010"/>
                            <a:gd name="T9" fmla="*/ 0 h 308229"/>
                            <a:gd name="T10" fmla="*/ 384010 w 384010"/>
                            <a:gd name="T11" fmla="*/ 308229 h 308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32 w 308572"/>
                            <a:gd name="T1" fmla="*/ 0 h 368452"/>
                            <a:gd name="T2" fmla="*/ 308572 w 308572"/>
                            <a:gd name="T3" fmla="*/ 368452 h 368452"/>
                            <a:gd name="T4" fmla="*/ 0 w 308572"/>
                            <a:gd name="T5" fmla="*/ 308229 h 368452"/>
                            <a:gd name="T6" fmla="*/ 91732 w 308572"/>
                            <a:gd name="T7" fmla="*/ 0 h 368452"/>
                            <a:gd name="T8" fmla="*/ 0 w 308572"/>
                            <a:gd name="T9" fmla="*/ 0 h 368452"/>
                            <a:gd name="T10" fmla="*/ 308572 w 308572"/>
                            <a:gd name="T11" fmla="*/ 368452 h 368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18 w 362318"/>
                            <a:gd name="T3" fmla="*/ 115100 h 368453"/>
                            <a:gd name="T4" fmla="*/ 216840 w 362318"/>
                            <a:gd name="T5" fmla="*/ 368453 h 368453"/>
                            <a:gd name="T6" fmla="*/ 0 w 362318"/>
                            <a:gd name="T7" fmla="*/ 0 h 368453"/>
                            <a:gd name="T8" fmla="*/ 0 w 362318"/>
                            <a:gd name="T9" fmla="*/ 0 h 368453"/>
                            <a:gd name="T10" fmla="*/ 362318 w 362318"/>
                            <a:gd name="T11" fmla="*/ 368453 h 368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22 w 362318"/>
                            <a:gd name="T1" fmla="*/ 0 h 356070"/>
                            <a:gd name="T2" fmla="*/ 362318 w 362318"/>
                            <a:gd name="T3" fmla="*/ 356070 h 356070"/>
                            <a:gd name="T4" fmla="*/ 0 w 362318"/>
                            <a:gd name="T5" fmla="*/ 240970 h 356070"/>
                            <a:gd name="T6" fmla="*/ 304622 w 362318"/>
                            <a:gd name="T7" fmla="*/ 0 h 356070"/>
                            <a:gd name="T8" fmla="*/ 0 w 362318"/>
                            <a:gd name="T9" fmla="*/ 0 h 356070"/>
                            <a:gd name="T10" fmla="*/ 362318 w 362318"/>
                            <a:gd name="T11" fmla="*/ 356070 h 3560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464 w 337464"/>
                            <a:gd name="T3" fmla="*/ 49327 h 290297"/>
                            <a:gd name="T4" fmla="*/ 32842 w 337464"/>
                            <a:gd name="T5" fmla="*/ 290297 h 290297"/>
                            <a:gd name="T6" fmla="*/ 0 w 337464"/>
                            <a:gd name="T7" fmla="*/ 0 h 290297"/>
                            <a:gd name="T8" fmla="*/ 0 w 337464"/>
                            <a:gd name="T9" fmla="*/ 0 h 290297"/>
                            <a:gd name="T10" fmla="*/ 337464 w 337464"/>
                            <a:gd name="T11" fmla="*/ 290297 h 290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22200 w 176835"/>
                            <a:gd name="T1" fmla="*/ 0 h 261938"/>
                            <a:gd name="T2" fmla="*/ 95072 w 176835"/>
                            <a:gd name="T3" fmla="*/ 0 h 261938"/>
                            <a:gd name="T4" fmla="*/ 95072 w 176835"/>
                            <a:gd name="T5" fmla="*/ 76962 h 261938"/>
                            <a:gd name="T6" fmla="*/ 126873 w 176835"/>
                            <a:gd name="T7" fmla="*/ 67716 h 261938"/>
                            <a:gd name="T8" fmla="*/ 126873 w 176835"/>
                            <a:gd name="T9" fmla="*/ 138354 h 261938"/>
                            <a:gd name="T10" fmla="*/ 95072 w 176835"/>
                            <a:gd name="T11" fmla="*/ 147981 h 261938"/>
                            <a:gd name="T12" fmla="*/ 95072 w 176835"/>
                            <a:gd name="T13" fmla="*/ 206794 h 261938"/>
                            <a:gd name="T14" fmla="*/ 176835 w 176835"/>
                            <a:gd name="T15" fmla="*/ 206794 h 261938"/>
                            <a:gd name="T16" fmla="*/ 176835 w 176835"/>
                            <a:gd name="T17" fmla="*/ 261938 h 261938"/>
                            <a:gd name="T18" fmla="*/ 22200 w 176835"/>
                            <a:gd name="T19" fmla="*/ 261938 h 261938"/>
                            <a:gd name="T20" fmla="*/ 22200 w 176835"/>
                            <a:gd name="T21" fmla="*/ 169444 h 261938"/>
                            <a:gd name="T22" fmla="*/ 0 w 176835"/>
                            <a:gd name="T23" fmla="*/ 176086 h 261938"/>
                            <a:gd name="T24" fmla="*/ 0 w 176835"/>
                            <a:gd name="T25" fmla="*/ 105067 h 261938"/>
                            <a:gd name="T26" fmla="*/ 22200 w 176835"/>
                            <a:gd name="T27" fmla="*/ 98425 h 261938"/>
                            <a:gd name="T28" fmla="*/ 22200 w 176835"/>
                            <a:gd name="T29" fmla="*/ 0 h 261938"/>
                            <a:gd name="T30" fmla="*/ 0 w 176835"/>
                            <a:gd name="T31" fmla="*/ 0 h 261938"/>
                            <a:gd name="T32" fmla="*/ 176835 w 176835"/>
                            <a:gd name="T33" fmla="*/ 261938 h 2619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09 w 137408"/>
                            <a:gd name="T1" fmla="*/ 0 h 260833"/>
                            <a:gd name="T2" fmla="*/ 137408 w 137408"/>
                            <a:gd name="T3" fmla="*/ 0 h 260833"/>
                            <a:gd name="T4" fmla="*/ 137408 w 137408"/>
                            <a:gd name="T5" fmla="*/ 77918 h 260833"/>
                            <a:gd name="T6" fmla="*/ 109106 w 137408"/>
                            <a:gd name="T7" fmla="*/ 162408 h 260833"/>
                            <a:gd name="T8" fmla="*/ 137408 w 137408"/>
                            <a:gd name="T9" fmla="*/ 162408 h 260833"/>
                            <a:gd name="T10" fmla="*/ 137408 w 137408"/>
                            <a:gd name="T11" fmla="*/ 217183 h 260833"/>
                            <a:gd name="T12" fmla="*/ 90970 w 137408"/>
                            <a:gd name="T13" fmla="*/ 217183 h 260833"/>
                            <a:gd name="T14" fmla="*/ 76543 w 137408"/>
                            <a:gd name="T15" fmla="*/ 260833 h 260833"/>
                            <a:gd name="T16" fmla="*/ 0 w 137408"/>
                            <a:gd name="T17" fmla="*/ 260833 h 260833"/>
                            <a:gd name="T18" fmla="*/ 95809 w 137408"/>
                            <a:gd name="T19" fmla="*/ 0 h 260833"/>
                            <a:gd name="T20" fmla="*/ 0 w 137408"/>
                            <a:gd name="T21" fmla="*/ 0 h 260833"/>
                            <a:gd name="T22" fmla="*/ 137408 w 137408"/>
                            <a:gd name="T23" fmla="*/ 260833 h 2608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361 w 137814"/>
                            <a:gd name="T3" fmla="*/ 0 h 260833"/>
                            <a:gd name="T4" fmla="*/ 137814 w 137814"/>
                            <a:gd name="T5" fmla="*/ 260833 h 260833"/>
                            <a:gd name="T6" fmla="*/ 60865 w 137814"/>
                            <a:gd name="T7" fmla="*/ 260833 h 260833"/>
                            <a:gd name="T8" fmla="*/ 46437 w 137814"/>
                            <a:gd name="T9" fmla="*/ 217183 h 260833"/>
                            <a:gd name="T10" fmla="*/ 0 w 137814"/>
                            <a:gd name="T11" fmla="*/ 217183 h 260833"/>
                            <a:gd name="T12" fmla="*/ 0 w 137814"/>
                            <a:gd name="T13" fmla="*/ 162408 h 260833"/>
                            <a:gd name="T14" fmla="*/ 28302 w 137814"/>
                            <a:gd name="T15" fmla="*/ 162408 h 260833"/>
                            <a:gd name="T16" fmla="*/ 197 w 137814"/>
                            <a:gd name="T17" fmla="*/ 77330 h 260833"/>
                            <a:gd name="T18" fmla="*/ 0 w 137814"/>
                            <a:gd name="T19" fmla="*/ 77918 h 260833"/>
                            <a:gd name="T20" fmla="*/ 0 w 137814"/>
                            <a:gd name="T21" fmla="*/ 0 h 260833"/>
                            <a:gd name="T22" fmla="*/ 0 w 137814"/>
                            <a:gd name="T23" fmla="*/ 0 h 260833"/>
                            <a:gd name="T24" fmla="*/ 137814 w 137814"/>
                            <a:gd name="T25" fmla="*/ 260833 h 2608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05 w 119863"/>
                            <a:gd name="T3" fmla="*/ 0 h 261925"/>
                            <a:gd name="T4" fmla="*/ 119863 w 119863"/>
                            <a:gd name="T5" fmla="*/ 1650 h 261925"/>
                            <a:gd name="T6" fmla="*/ 119863 w 119863"/>
                            <a:gd name="T7" fmla="*/ 67014 h 261925"/>
                            <a:gd name="T8" fmla="*/ 97663 w 119863"/>
                            <a:gd name="T9" fmla="*/ 63614 h 261925"/>
                            <a:gd name="T10" fmla="*/ 72885 w 119863"/>
                            <a:gd name="T11" fmla="*/ 63614 h 261925"/>
                            <a:gd name="T12" fmla="*/ 72885 w 119863"/>
                            <a:gd name="T13" fmla="*/ 196812 h 261925"/>
                            <a:gd name="T14" fmla="*/ 97663 w 119863"/>
                            <a:gd name="T15" fmla="*/ 196812 h 261925"/>
                            <a:gd name="T16" fmla="*/ 119863 w 119863"/>
                            <a:gd name="T17" fmla="*/ 193454 h 261925"/>
                            <a:gd name="T18" fmla="*/ 119863 w 119863"/>
                            <a:gd name="T19" fmla="*/ 260215 h 261925"/>
                            <a:gd name="T20" fmla="*/ 104305 w 119863"/>
                            <a:gd name="T21" fmla="*/ 261925 h 261925"/>
                            <a:gd name="T22" fmla="*/ 0 w 119863"/>
                            <a:gd name="T23" fmla="*/ 261925 h 261925"/>
                            <a:gd name="T24" fmla="*/ 0 w 119863"/>
                            <a:gd name="T25" fmla="*/ 0 h 261925"/>
                            <a:gd name="T26" fmla="*/ 0 w 119863"/>
                            <a:gd name="T27" fmla="*/ 0 h 261925"/>
                            <a:gd name="T28" fmla="*/ 119863 w 119863"/>
                            <a:gd name="T29" fmla="*/ 261925 h 2619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250 w 120599"/>
                            <a:gd name="T3" fmla="*/ 2465 h 258566"/>
                            <a:gd name="T4" fmla="*/ 56782 w 120599"/>
                            <a:gd name="T5" fmla="*/ 14810 h 258566"/>
                            <a:gd name="T6" fmla="*/ 104127 w 120599"/>
                            <a:gd name="T7" fmla="*/ 60872 h 258566"/>
                            <a:gd name="T8" fmla="*/ 120599 w 120599"/>
                            <a:gd name="T9" fmla="*/ 128563 h 258566"/>
                            <a:gd name="T10" fmla="*/ 103949 w 120599"/>
                            <a:gd name="T11" fmla="*/ 196432 h 258566"/>
                            <a:gd name="T12" fmla="*/ 56604 w 120599"/>
                            <a:gd name="T13" fmla="*/ 243232 h 258566"/>
                            <a:gd name="T14" fmla="*/ 23204 w 120599"/>
                            <a:gd name="T15" fmla="*/ 256016 h 258566"/>
                            <a:gd name="T16" fmla="*/ 0 w 120599"/>
                            <a:gd name="T17" fmla="*/ 258566 h 258566"/>
                            <a:gd name="T18" fmla="*/ 0 w 120599"/>
                            <a:gd name="T19" fmla="*/ 191804 h 258566"/>
                            <a:gd name="T20" fmla="*/ 6556 w 120599"/>
                            <a:gd name="T21" fmla="*/ 190813 h 258566"/>
                            <a:gd name="T22" fmla="*/ 28473 w 120599"/>
                            <a:gd name="T23" fmla="*/ 177776 h 258566"/>
                            <a:gd name="T24" fmla="*/ 46977 w 120599"/>
                            <a:gd name="T25" fmla="*/ 128563 h 258566"/>
                            <a:gd name="T26" fmla="*/ 28473 w 120599"/>
                            <a:gd name="T27" fmla="*/ 79554 h 258566"/>
                            <a:gd name="T28" fmla="*/ 6556 w 120599"/>
                            <a:gd name="T29" fmla="*/ 66368 h 258566"/>
                            <a:gd name="T30" fmla="*/ 0 w 120599"/>
                            <a:gd name="T31" fmla="*/ 65364 h 258566"/>
                            <a:gd name="T32" fmla="*/ 0 w 120599"/>
                            <a:gd name="T33" fmla="*/ 0 h 258566"/>
                            <a:gd name="T34" fmla="*/ 0 w 120599"/>
                            <a:gd name="T35" fmla="*/ 0 h 258566"/>
                            <a:gd name="T36" fmla="*/ 120599 w 120599"/>
                            <a:gd name="T37" fmla="*/ 258566 h 2585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41 w 699541"/>
                            <a:gd name="T3" fmla="*/ 0 h 10884"/>
                            <a:gd name="T4" fmla="*/ 699541 w 699541"/>
                            <a:gd name="T5" fmla="*/ 10884 h 10884"/>
                            <a:gd name="T6" fmla="*/ 0 w 699541"/>
                            <a:gd name="T7" fmla="*/ 10884 h 10884"/>
                            <a:gd name="T8" fmla="*/ 0 w 699541"/>
                            <a:gd name="T9" fmla="*/ 0 h 10884"/>
                            <a:gd name="T10" fmla="*/ 0 w 699541"/>
                            <a:gd name="T11" fmla="*/ 0 h 10884"/>
                            <a:gd name="T12" fmla="*/ 699541 w 699541"/>
                            <a:gd name="T13" fmla="*/ 10884 h 108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41 w 699541"/>
                            <a:gd name="T3" fmla="*/ 0 h 30010"/>
                            <a:gd name="T4" fmla="*/ 699541 w 699541"/>
                            <a:gd name="T5" fmla="*/ 30010 h 30010"/>
                            <a:gd name="T6" fmla="*/ 0 w 699541"/>
                            <a:gd name="T7" fmla="*/ 30010 h 30010"/>
                            <a:gd name="T8" fmla="*/ 0 w 699541"/>
                            <a:gd name="T9" fmla="*/ 0 h 30010"/>
                            <a:gd name="T10" fmla="*/ 0 w 699541"/>
                            <a:gd name="T11" fmla="*/ 0 h 30010"/>
                            <a:gd name="T12" fmla="*/ 699541 w 699541"/>
                            <a:gd name="T13" fmla="*/ 30010 h 300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39 w 90107"/>
                            <a:gd name="T3" fmla="*/ 0 h 264922"/>
                            <a:gd name="T4" fmla="*/ 90107 w 90107"/>
                            <a:gd name="T5" fmla="*/ 1316 h 264922"/>
                            <a:gd name="T6" fmla="*/ 90107 w 90107"/>
                            <a:gd name="T7" fmla="*/ 32087 h 264922"/>
                            <a:gd name="T8" fmla="*/ 80239 w 90107"/>
                            <a:gd name="T9" fmla="*/ 30810 h 264922"/>
                            <a:gd name="T10" fmla="*/ 39281 w 90107"/>
                            <a:gd name="T11" fmla="*/ 30810 h 264922"/>
                            <a:gd name="T12" fmla="*/ 39281 w 90107"/>
                            <a:gd name="T13" fmla="*/ 136335 h 264922"/>
                            <a:gd name="T14" fmla="*/ 80239 w 90107"/>
                            <a:gd name="T15" fmla="*/ 136335 h 264922"/>
                            <a:gd name="T16" fmla="*/ 90107 w 90107"/>
                            <a:gd name="T17" fmla="*/ 134881 h 264922"/>
                            <a:gd name="T18" fmla="*/ 90107 w 90107"/>
                            <a:gd name="T19" fmla="*/ 165909 h 264922"/>
                            <a:gd name="T20" fmla="*/ 80239 w 90107"/>
                            <a:gd name="T21" fmla="*/ 167323 h 264922"/>
                            <a:gd name="T22" fmla="*/ 39281 w 90107"/>
                            <a:gd name="T23" fmla="*/ 167323 h 264922"/>
                            <a:gd name="T24" fmla="*/ 39281 w 90107"/>
                            <a:gd name="T25" fmla="*/ 264922 h 264922"/>
                            <a:gd name="T26" fmla="*/ 0 w 90107"/>
                            <a:gd name="T27" fmla="*/ 264922 h 264922"/>
                            <a:gd name="T28" fmla="*/ 0 w 90107"/>
                            <a:gd name="T29" fmla="*/ 0 h 264922"/>
                            <a:gd name="T30" fmla="*/ 0 w 90107"/>
                            <a:gd name="T31" fmla="*/ 0 h 264922"/>
                            <a:gd name="T32" fmla="*/ 90107 w 90107"/>
                            <a:gd name="T33" fmla="*/ 264922 h 26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04 w 89941"/>
                            <a:gd name="T3" fmla="*/ 4589 h 164593"/>
                            <a:gd name="T4" fmla="*/ 65583 w 89941"/>
                            <a:gd name="T5" fmla="*/ 21277 h 164593"/>
                            <a:gd name="T6" fmla="*/ 83947 w 89941"/>
                            <a:gd name="T7" fmla="*/ 47388 h 164593"/>
                            <a:gd name="T8" fmla="*/ 89941 w 89941"/>
                            <a:gd name="T9" fmla="*/ 81335 h 164593"/>
                            <a:gd name="T10" fmla="*/ 83477 w 89941"/>
                            <a:gd name="T11" fmla="*/ 115562 h 164593"/>
                            <a:gd name="T12" fmla="*/ 64478 w 89941"/>
                            <a:gd name="T13" fmla="*/ 142397 h 164593"/>
                            <a:gd name="T14" fmla="*/ 33223 w 89941"/>
                            <a:gd name="T15" fmla="*/ 159834 h 164593"/>
                            <a:gd name="T16" fmla="*/ 0 w 89941"/>
                            <a:gd name="T17" fmla="*/ 164593 h 164593"/>
                            <a:gd name="T18" fmla="*/ 0 w 89941"/>
                            <a:gd name="T19" fmla="*/ 133564 h 164593"/>
                            <a:gd name="T20" fmla="*/ 16421 w 89941"/>
                            <a:gd name="T21" fmla="*/ 131145 h 164593"/>
                            <a:gd name="T22" fmla="*/ 35420 w 89941"/>
                            <a:gd name="T23" fmla="*/ 120172 h 164593"/>
                            <a:gd name="T24" fmla="*/ 46965 w 89941"/>
                            <a:gd name="T25" fmla="*/ 103192 h 164593"/>
                            <a:gd name="T26" fmla="*/ 50825 w 89941"/>
                            <a:gd name="T27" fmla="*/ 81335 h 164593"/>
                            <a:gd name="T28" fmla="*/ 35801 w 89941"/>
                            <a:gd name="T29" fmla="*/ 43337 h 164593"/>
                            <a:gd name="T30" fmla="*/ 16862 w 89941"/>
                            <a:gd name="T31" fmla="*/ 32953 h 164593"/>
                            <a:gd name="T32" fmla="*/ 0 w 89941"/>
                            <a:gd name="T33" fmla="*/ 30771 h 164593"/>
                            <a:gd name="T34" fmla="*/ 0 w 89941"/>
                            <a:gd name="T35" fmla="*/ 0 h 164593"/>
                            <a:gd name="T36" fmla="*/ 0 w 89941"/>
                            <a:gd name="T37" fmla="*/ 0 h 164593"/>
                            <a:gd name="T38" fmla="*/ 89941 w 89941"/>
                            <a:gd name="T39" fmla="*/ 164593 h 164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426 w 131426"/>
                            <a:gd name="T1" fmla="*/ 0 h 270618"/>
                            <a:gd name="T2" fmla="*/ 131426 w 131426"/>
                            <a:gd name="T3" fmla="*/ 33958 h 270618"/>
                            <a:gd name="T4" fmla="*/ 93802 w 131426"/>
                            <a:gd name="T5" fmla="*/ 40948 h 270618"/>
                            <a:gd name="T6" fmla="*/ 64922 w 131426"/>
                            <a:gd name="T7" fmla="*/ 61065 h 270618"/>
                            <a:gd name="T8" fmla="*/ 46469 w 131426"/>
                            <a:gd name="T9" fmla="*/ 92980 h 270618"/>
                            <a:gd name="T10" fmla="*/ 40018 w 131426"/>
                            <a:gd name="T11" fmla="*/ 135410 h 270618"/>
                            <a:gd name="T12" fmla="*/ 46469 w 131426"/>
                            <a:gd name="T13" fmla="*/ 177930 h 270618"/>
                            <a:gd name="T14" fmla="*/ 64922 w 131426"/>
                            <a:gd name="T15" fmla="*/ 209756 h 270618"/>
                            <a:gd name="T16" fmla="*/ 93802 w 131426"/>
                            <a:gd name="T17" fmla="*/ 229771 h 270618"/>
                            <a:gd name="T18" fmla="*/ 131426 w 131426"/>
                            <a:gd name="T19" fmla="*/ 236673 h 270618"/>
                            <a:gd name="T20" fmla="*/ 131426 w 131426"/>
                            <a:gd name="T21" fmla="*/ 270618 h 270618"/>
                            <a:gd name="T22" fmla="*/ 103454 w 131426"/>
                            <a:gd name="T23" fmla="*/ 268140 h 270618"/>
                            <a:gd name="T24" fmla="*/ 77927 w 131426"/>
                            <a:gd name="T25" fmla="*/ 260671 h 270618"/>
                            <a:gd name="T26" fmla="*/ 36424 w 131426"/>
                            <a:gd name="T27" fmla="*/ 232731 h 270618"/>
                            <a:gd name="T28" fmla="*/ 9563 w 131426"/>
                            <a:gd name="T29" fmla="*/ 189919 h 270618"/>
                            <a:gd name="T30" fmla="*/ 0 w 131426"/>
                            <a:gd name="T31" fmla="*/ 135410 h 270618"/>
                            <a:gd name="T32" fmla="*/ 9563 w 131426"/>
                            <a:gd name="T33" fmla="*/ 80978 h 270618"/>
                            <a:gd name="T34" fmla="*/ 36424 w 131426"/>
                            <a:gd name="T35" fmla="*/ 38090 h 270618"/>
                            <a:gd name="T36" fmla="*/ 77927 w 131426"/>
                            <a:gd name="T37" fmla="*/ 10049 h 270618"/>
                            <a:gd name="T38" fmla="*/ 103454 w 131426"/>
                            <a:gd name="T39" fmla="*/ 2510 h 270618"/>
                            <a:gd name="T40" fmla="*/ 131426 w 131426"/>
                            <a:gd name="T41" fmla="*/ 0 h 270618"/>
                            <a:gd name="T42" fmla="*/ 0 w 131426"/>
                            <a:gd name="T43" fmla="*/ 0 h 270618"/>
                            <a:gd name="T44" fmla="*/ 131426 w 131426"/>
                            <a:gd name="T45" fmla="*/ 270618 h 270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08 w 131642"/>
                            <a:gd name="T1" fmla="*/ 0 h 270637"/>
                            <a:gd name="T2" fmla="*/ 53778 w 131642"/>
                            <a:gd name="T3" fmla="*/ 10058 h 270637"/>
                            <a:gd name="T4" fmla="*/ 95282 w 131642"/>
                            <a:gd name="T5" fmla="*/ 38100 h 270637"/>
                            <a:gd name="T6" fmla="*/ 122142 w 131642"/>
                            <a:gd name="T7" fmla="*/ 80988 h 270637"/>
                            <a:gd name="T8" fmla="*/ 131642 w 131642"/>
                            <a:gd name="T9" fmla="*/ 135420 h 270637"/>
                            <a:gd name="T10" fmla="*/ 122142 w 131642"/>
                            <a:gd name="T11" fmla="*/ 189929 h 270637"/>
                            <a:gd name="T12" fmla="*/ 95282 w 131642"/>
                            <a:gd name="T13" fmla="*/ 232740 h 270637"/>
                            <a:gd name="T14" fmla="*/ 53778 w 131642"/>
                            <a:gd name="T15" fmla="*/ 260680 h 270637"/>
                            <a:gd name="T16" fmla="*/ 108 w 131642"/>
                            <a:gd name="T17" fmla="*/ 270637 h 270637"/>
                            <a:gd name="T18" fmla="*/ 0 w 131642"/>
                            <a:gd name="T19" fmla="*/ 270627 h 270637"/>
                            <a:gd name="T20" fmla="*/ 0 w 131642"/>
                            <a:gd name="T21" fmla="*/ 236683 h 270637"/>
                            <a:gd name="T22" fmla="*/ 108 w 131642"/>
                            <a:gd name="T23" fmla="*/ 236703 h 270637"/>
                            <a:gd name="T24" fmla="*/ 37827 w 131642"/>
                            <a:gd name="T25" fmla="*/ 229781 h 270637"/>
                            <a:gd name="T26" fmla="*/ 66605 w 131642"/>
                            <a:gd name="T27" fmla="*/ 209766 h 270637"/>
                            <a:gd name="T28" fmla="*/ 84957 w 131642"/>
                            <a:gd name="T29" fmla="*/ 177940 h 270637"/>
                            <a:gd name="T30" fmla="*/ 91408 w 131642"/>
                            <a:gd name="T31" fmla="*/ 135420 h 270637"/>
                            <a:gd name="T32" fmla="*/ 84957 w 131642"/>
                            <a:gd name="T33" fmla="*/ 92989 h 270637"/>
                            <a:gd name="T34" fmla="*/ 66605 w 131642"/>
                            <a:gd name="T35" fmla="*/ 61074 h 270637"/>
                            <a:gd name="T36" fmla="*/ 37827 w 131642"/>
                            <a:gd name="T37" fmla="*/ 40957 h 270637"/>
                            <a:gd name="T38" fmla="*/ 108 w 131642"/>
                            <a:gd name="T39" fmla="*/ 33947 h 270637"/>
                            <a:gd name="T40" fmla="*/ 0 w 131642"/>
                            <a:gd name="T41" fmla="*/ 33967 h 270637"/>
                            <a:gd name="T42" fmla="*/ 0 w 131642"/>
                            <a:gd name="T43" fmla="*/ 10 h 270637"/>
                            <a:gd name="T44" fmla="*/ 108 w 131642"/>
                            <a:gd name="T45" fmla="*/ 0 h 270637"/>
                            <a:gd name="T46" fmla="*/ 0 w 131642"/>
                            <a:gd name="T47" fmla="*/ 0 h 270637"/>
                            <a:gd name="T48" fmla="*/ 131642 w 131642"/>
                            <a:gd name="T49" fmla="*/ 270637 h 270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281 w 151651"/>
                            <a:gd name="T3" fmla="*/ 0 h 264922"/>
                            <a:gd name="T4" fmla="*/ 39281 w 151651"/>
                            <a:gd name="T5" fmla="*/ 231902 h 264922"/>
                            <a:gd name="T6" fmla="*/ 151651 w 151651"/>
                            <a:gd name="T7" fmla="*/ 231902 h 264922"/>
                            <a:gd name="T8" fmla="*/ 151651 w 151651"/>
                            <a:gd name="T9" fmla="*/ 264922 h 264922"/>
                            <a:gd name="T10" fmla="*/ 0 w 151651"/>
                            <a:gd name="T11" fmla="*/ 264922 h 264922"/>
                            <a:gd name="T12" fmla="*/ 0 w 151651"/>
                            <a:gd name="T13" fmla="*/ 0 h 264922"/>
                            <a:gd name="T14" fmla="*/ 0 w 151651"/>
                            <a:gd name="T15" fmla="*/ 0 h 264922"/>
                            <a:gd name="T16" fmla="*/ 151651 w 151651"/>
                            <a:gd name="T17" fmla="*/ 264922 h 26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463 w 173609"/>
                            <a:gd name="T1" fmla="*/ 0 h 270828"/>
                            <a:gd name="T2" fmla="*/ 135509 w 173609"/>
                            <a:gd name="T3" fmla="*/ 7099 h 270828"/>
                            <a:gd name="T4" fmla="*/ 168059 w 173609"/>
                            <a:gd name="T5" fmla="*/ 27496 h 270828"/>
                            <a:gd name="T6" fmla="*/ 158483 w 173609"/>
                            <a:gd name="T7" fmla="*/ 46126 h 270828"/>
                            <a:gd name="T8" fmla="*/ 154610 w 173609"/>
                            <a:gd name="T9" fmla="*/ 50737 h 270828"/>
                            <a:gd name="T10" fmla="*/ 149428 w 173609"/>
                            <a:gd name="T11" fmla="*/ 52210 h 270828"/>
                            <a:gd name="T12" fmla="*/ 141859 w 173609"/>
                            <a:gd name="T13" fmla="*/ 49162 h 270828"/>
                            <a:gd name="T14" fmla="*/ 131267 w 173609"/>
                            <a:gd name="T15" fmla="*/ 42342 h 270828"/>
                            <a:gd name="T16" fmla="*/ 116040 w 173609"/>
                            <a:gd name="T17" fmla="*/ 35522 h 270828"/>
                            <a:gd name="T18" fmla="*/ 94831 w 173609"/>
                            <a:gd name="T19" fmla="*/ 32474 h 270828"/>
                            <a:gd name="T20" fmla="*/ 74447 w 173609"/>
                            <a:gd name="T21" fmla="*/ 35522 h 270828"/>
                            <a:gd name="T22" fmla="*/ 59792 w 173609"/>
                            <a:gd name="T23" fmla="*/ 43815 h 270828"/>
                            <a:gd name="T24" fmla="*/ 50825 w 173609"/>
                            <a:gd name="T25" fmla="*/ 56185 h 270828"/>
                            <a:gd name="T26" fmla="*/ 47778 w 173609"/>
                            <a:gd name="T27" fmla="*/ 71577 h 270828"/>
                            <a:gd name="T28" fmla="*/ 53238 w 173609"/>
                            <a:gd name="T29" fmla="*/ 89294 h 270828"/>
                            <a:gd name="T30" fmla="*/ 67526 w 173609"/>
                            <a:gd name="T31" fmla="*/ 101283 h 270828"/>
                            <a:gd name="T32" fmla="*/ 87643 w 173609"/>
                            <a:gd name="T33" fmla="*/ 109957 h 270828"/>
                            <a:gd name="T34" fmla="*/ 110680 w 173609"/>
                            <a:gd name="T35" fmla="*/ 117615 h 270828"/>
                            <a:gd name="T36" fmla="*/ 133756 w 173609"/>
                            <a:gd name="T37" fmla="*/ 126746 h 270828"/>
                            <a:gd name="T38" fmla="*/ 153873 w 173609"/>
                            <a:gd name="T39" fmla="*/ 139751 h 270828"/>
                            <a:gd name="T40" fmla="*/ 168161 w 173609"/>
                            <a:gd name="T41" fmla="*/ 158941 h 270828"/>
                            <a:gd name="T42" fmla="*/ 173609 w 173609"/>
                            <a:gd name="T43" fmla="*/ 186703 h 270828"/>
                            <a:gd name="T44" fmla="*/ 167615 w 173609"/>
                            <a:gd name="T45" fmla="*/ 219545 h 270828"/>
                            <a:gd name="T46" fmla="*/ 150177 w 173609"/>
                            <a:gd name="T47" fmla="*/ 246291 h 270828"/>
                            <a:gd name="T48" fmla="*/ 122047 w 173609"/>
                            <a:gd name="T49" fmla="*/ 264274 h 270828"/>
                            <a:gd name="T50" fmla="*/ 84125 w 173609"/>
                            <a:gd name="T51" fmla="*/ 270828 h 270828"/>
                            <a:gd name="T52" fmla="*/ 59411 w 173609"/>
                            <a:gd name="T53" fmla="*/ 268338 h 270828"/>
                            <a:gd name="T54" fmla="*/ 36716 w 173609"/>
                            <a:gd name="T55" fmla="*/ 261328 h 270828"/>
                            <a:gd name="T56" fmla="*/ 16701 w 173609"/>
                            <a:gd name="T57" fmla="*/ 250444 h 270828"/>
                            <a:gd name="T58" fmla="*/ 0 w 173609"/>
                            <a:gd name="T59" fmla="*/ 236144 h 270828"/>
                            <a:gd name="T60" fmla="*/ 11265 w 173609"/>
                            <a:gd name="T61" fmla="*/ 217322 h 270828"/>
                            <a:gd name="T62" fmla="*/ 15240 w 173609"/>
                            <a:gd name="T63" fmla="*/ 213639 h 270828"/>
                            <a:gd name="T64" fmla="*/ 20472 w 173609"/>
                            <a:gd name="T65" fmla="*/ 212166 h 270828"/>
                            <a:gd name="T66" fmla="*/ 29426 w 173609"/>
                            <a:gd name="T67" fmla="*/ 216218 h 270828"/>
                            <a:gd name="T68" fmla="*/ 41974 w 173609"/>
                            <a:gd name="T69" fmla="*/ 225171 h 270828"/>
                            <a:gd name="T70" fmla="*/ 59855 w 173609"/>
                            <a:gd name="T71" fmla="*/ 234112 h 270828"/>
                            <a:gd name="T72" fmla="*/ 85230 w 173609"/>
                            <a:gd name="T73" fmla="*/ 238176 h 270828"/>
                            <a:gd name="T74" fmla="*/ 107010 w 173609"/>
                            <a:gd name="T75" fmla="*/ 234950 h 270828"/>
                            <a:gd name="T76" fmla="*/ 123139 w 173609"/>
                            <a:gd name="T77" fmla="*/ 225717 h 270828"/>
                            <a:gd name="T78" fmla="*/ 133210 w 173609"/>
                            <a:gd name="T79" fmla="*/ 211239 h 270828"/>
                            <a:gd name="T80" fmla="*/ 136703 w 173609"/>
                            <a:gd name="T81" fmla="*/ 192418 h 270828"/>
                            <a:gd name="T82" fmla="*/ 131344 w 173609"/>
                            <a:gd name="T83" fmla="*/ 173419 h 270828"/>
                            <a:gd name="T84" fmla="*/ 117158 w 173609"/>
                            <a:gd name="T85" fmla="*/ 161061 h 270828"/>
                            <a:gd name="T86" fmla="*/ 97041 w 173609"/>
                            <a:gd name="T87" fmla="*/ 152565 h 270828"/>
                            <a:gd name="T88" fmla="*/ 73977 w 173609"/>
                            <a:gd name="T89" fmla="*/ 145288 h 270828"/>
                            <a:gd name="T90" fmla="*/ 50927 w 173609"/>
                            <a:gd name="T91" fmla="*/ 136525 h 270828"/>
                            <a:gd name="T92" fmla="*/ 30810 w 173609"/>
                            <a:gd name="T93" fmla="*/ 123520 h 270828"/>
                            <a:gd name="T94" fmla="*/ 16599 w 173609"/>
                            <a:gd name="T95" fmla="*/ 103403 h 270828"/>
                            <a:gd name="T96" fmla="*/ 11265 w 173609"/>
                            <a:gd name="T97" fmla="*/ 73609 h 270828"/>
                            <a:gd name="T98" fmla="*/ 16802 w 173609"/>
                            <a:gd name="T99" fmla="*/ 46126 h 270828"/>
                            <a:gd name="T100" fmla="*/ 32944 w 173609"/>
                            <a:gd name="T101" fmla="*/ 22593 h 270828"/>
                            <a:gd name="T102" fmla="*/ 59042 w 173609"/>
                            <a:gd name="T103" fmla="*/ 6185 h 270828"/>
                            <a:gd name="T104" fmla="*/ 94463 w 173609"/>
                            <a:gd name="T105" fmla="*/ 0 h 270828"/>
                            <a:gd name="T106" fmla="*/ 0 w 173609"/>
                            <a:gd name="T107" fmla="*/ 0 h 270828"/>
                            <a:gd name="T108" fmla="*/ 173609 w 173609"/>
                            <a:gd name="T109" fmla="*/ 270828 h 2708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294 w 214909"/>
                            <a:gd name="T3" fmla="*/ 0 h 264922"/>
                            <a:gd name="T4" fmla="*/ 39294 w 214909"/>
                            <a:gd name="T5" fmla="*/ 114567 h 264922"/>
                            <a:gd name="T6" fmla="*/ 52197 w 214909"/>
                            <a:gd name="T7" fmla="*/ 114567 h 264922"/>
                            <a:gd name="T8" fmla="*/ 63551 w 214909"/>
                            <a:gd name="T9" fmla="*/ 112814 h 264922"/>
                            <a:gd name="T10" fmla="*/ 71387 w 214909"/>
                            <a:gd name="T11" fmla="*/ 106820 h 264922"/>
                            <a:gd name="T12" fmla="*/ 155702 w 214909"/>
                            <a:gd name="T13" fmla="*/ 8852 h 264922"/>
                            <a:gd name="T14" fmla="*/ 164008 w 214909"/>
                            <a:gd name="T15" fmla="*/ 1930 h 264922"/>
                            <a:gd name="T16" fmla="*/ 174523 w 214909"/>
                            <a:gd name="T17" fmla="*/ 0 h 264922"/>
                            <a:gd name="T18" fmla="*/ 208089 w 214909"/>
                            <a:gd name="T19" fmla="*/ 0 h 264922"/>
                            <a:gd name="T20" fmla="*/ 109944 w 214909"/>
                            <a:gd name="T21" fmla="*/ 112903 h 264922"/>
                            <a:gd name="T22" fmla="*/ 102667 w 214909"/>
                            <a:gd name="T23" fmla="*/ 120650 h 264922"/>
                            <a:gd name="T24" fmla="*/ 95174 w 214909"/>
                            <a:gd name="T25" fmla="*/ 125641 h 264922"/>
                            <a:gd name="T26" fmla="*/ 112890 w 214909"/>
                            <a:gd name="T27" fmla="*/ 139840 h 264922"/>
                            <a:gd name="T28" fmla="*/ 214909 w 214909"/>
                            <a:gd name="T29" fmla="*/ 264922 h 264922"/>
                            <a:gd name="T30" fmla="*/ 180785 w 214909"/>
                            <a:gd name="T31" fmla="*/ 264922 h 264922"/>
                            <a:gd name="T32" fmla="*/ 174435 w 214909"/>
                            <a:gd name="T33" fmla="*/ 264363 h 264922"/>
                            <a:gd name="T34" fmla="*/ 169812 w 214909"/>
                            <a:gd name="T35" fmla="*/ 262801 h 264922"/>
                            <a:gd name="T36" fmla="*/ 166319 w 214909"/>
                            <a:gd name="T37" fmla="*/ 260312 h 264922"/>
                            <a:gd name="T38" fmla="*/ 163436 w 214909"/>
                            <a:gd name="T39" fmla="*/ 256807 h 264922"/>
                            <a:gd name="T40" fmla="*/ 76175 w 214909"/>
                            <a:gd name="T41" fmla="*/ 153492 h 264922"/>
                            <a:gd name="T42" fmla="*/ 72504 w 214909"/>
                            <a:gd name="T43" fmla="*/ 149441 h 264922"/>
                            <a:gd name="T44" fmla="*/ 68263 w 214909"/>
                            <a:gd name="T45" fmla="*/ 146761 h 264922"/>
                            <a:gd name="T46" fmla="*/ 62712 w 214909"/>
                            <a:gd name="T47" fmla="*/ 145275 h 264922"/>
                            <a:gd name="T48" fmla="*/ 55347 w 214909"/>
                            <a:gd name="T49" fmla="*/ 144818 h 264922"/>
                            <a:gd name="T50" fmla="*/ 39294 w 214909"/>
                            <a:gd name="T51" fmla="*/ 144818 h 264922"/>
                            <a:gd name="T52" fmla="*/ 39294 w 214909"/>
                            <a:gd name="T53" fmla="*/ 264922 h 264922"/>
                            <a:gd name="T54" fmla="*/ 0 w 214909"/>
                            <a:gd name="T55" fmla="*/ 264922 h 264922"/>
                            <a:gd name="T56" fmla="*/ 0 w 214909"/>
                            <a:gd name="T57" fmla="*/ 0 h 264922"/>
                            <a:gd name="T58" fmla="*/ 0 w 214909"/>
                            <a:gd name="T59" fmla="*/ 0 h 264922"/>
                            <a:gd name="T60" fmla="*/ 214909 w 214909"/>
                            <a:gd name="T61" fmla="*/ 264922 h 26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484 w 39484"/>
                            <a:gd name="T3" fmla="*/ 0 h 264922"/>
                            <a:gd name="T4" fmla="*/ 39484 w 39484"/>
                            <a:gd name="T5" fmla="*/ 264922 h 264922"/>
                            <a:gd name="T6" fmla="*/ 0 w 39484"/>
                            <a:gd name="T7" fmla="*/ 264922 h 264922"/>
                            <a:gd name="T8" fmla="*/ 0 w 39484"/>
                            <a:gd name="T9" fmla="*/ 0 h 264922"/>
                            <a:gd name="T10" fmla="*/ 0 w 39484"/>
                            <a:gd name="T11" fmla="*/ 0 h 264922"/>
                            <a:gd name="T12" fmla="*/ 39484 w 39484"/>
                            <a:gd name="T13" fmla="*/ 264922 h 26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9B412" id="Grupa 123" o:spid="_x0000_s1026" style="position:absolute;margin-left:302.75pt;margin-top:-8.45pt;width:105.6pt;height:37.95pt;z-index:251661824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" path="m342468,r41529,366763l,98031,342468,xe" fillcolor="#2d63ba" stroked="f">
                <v:path arrowok="t" o:connecttype="custom" o:connectlocs="3425,0;3840,3667;0,980;3425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" path="m,l383997,268732,,360286,,xe" fillcolor="#4e87cc" stroked="f">
                <v:path arrowok="t" o:connecttype="custom" o:connectlocs="0,0;3840,2687;0,3603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" path="m384010,l292278,308229,,91554,384010,xe" fillcolor="#3570b7" stroked="f">
                <v:path arrowok="t" o:connecttype="custom" o:connectlocs="3840,0;2923,3082;0,915;3840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" path="m91732,l308572,368452,,308229,91732,xe" fillcolor="#4278c6" stroked="f">
                <v:path arrowok="t" o:connecttype="custom" o:connectlocs="917,0;3086,3685;0,3083;917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" path="m,l362318,115100,216840,368453,,xe" fillcolor="#86aeea" stroked="f">
                <v:path arrowok="t" o:connecttype="custom" o:connectlocs="0,0;3623,1151;2168,3685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" path="m304622,r57696,356070l,240970,304622,xe" fillcolor="#4278c6" stroked="f">
                <v:path arrowok="t" o:connecttype="custom" o:connectlocs="3046,0;3623,3561;0,2410;3046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" path="m,l337464,49327,32842,290297,,xe" fillcolor="#6e98db" stroked="f">
                <v:path arrowok="t" o:connecttype="custom" o:connectlocs="0,0;3375,493;328,2903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" path="m22200,l95072,r,76962l126873,67716r,70638l95072,147981r,58813l176835,206794r,55144l22200,261938r,-92494l,176086,,105067,22200,98425,22200,xe" fillcolor="#042a4f" stroked="f">
                <v:path arrowok="t" o:connecttype="custom" o:connectlocs="222,0;951,0;951,770;1268,677;1268,1384;951,1480;951,2068;1768,2068;1768,2620;222,2620;222,1695;0,1761;0,1051;222,984;22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" path="m95809,r41599,l137408,77918r-28302,84490l137408,162408r,54775l90970,217183,76543,260833,,260833,95809,xe" fillcolor="#042a4f" stroked="f">
                <v:path arrowok="t" o:connecttype="custom" o:connectlocs="958,0;1374,0;1374,779;1091,1624;1374,1624;1374,2172;910,2172;765,2609;0,2609;958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" path="m,l42361,r95453,260833l60865,260833,46437,217183,,217183,,162408r28302,l197,77330,,77918,,xe" fillcolor="#042a4f" stroked="f">
                <v:path arrowok="t" o:connecttype="custom" o:connectlocs="0,0;424,0;1378,2609;609,2609;464,2172;0,2172;0,1624;283,1624;2,773;0,779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" path="m,l104305,r15558,1650l119863,67014,97663,63614r-24778,l72885,196812r24778,l119863,193454r,66761l104305,261925,,261925,,xe" fillcolor="#042a4f" stroked="f">
                <v:path arrowok="t" o:connecttype="custom" o:connectlocs="0,0;1043,0;1198,17;1198,670;976,636;728,636;728,1969;976,1969;1198,1935;1198,2603;1043,2620;0,2620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>
                <v:path arrowok="t" o:connecttype="custom" o:connectlocs="0,0;233,25;568,148;1041,609;1206,1285;1039,1964;566,2432;232,2560;0,2585;0,1918;66,1908;285,1777;470,1285;285,795;66,664;0,653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" path="m,l699541,r,10884l,10884,,e" fillcolor="#042a4f" stroked="f">
                <v:path arrowok="t" o:connecttype="custom" o:connectlocs="0,0;6995,0;6995,109;0,109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" path="m,l699541,r,30010l,30010,,e" fillcolor="#ed1c25" stroked="f">
                <v:path arrowok="t" o:connecttype="custom" o:connectlocs="0,0;6995,0;6995,301;0,301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" path="m,l80239,r9868,1316l90107,32087,80239,30810r-40958,l39281,136335r40958,l90107,134881r,31028l80239,167323r-40958,l39281,264922,,264922,,xe" fillcolor="#042a4f" stroked="f">
                <v:path arrowok="t" o:connecttype="custom" o:connectlocs="0,0;802,0;901,13;901,321;802,308;393,308;393,1364;802,1364;901,1349;901,1660;802,1674;393,1674;393,2650;0,2650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>
                <v:path arrowok="t" o:connecttype="custom" o:connectlocs="0,0;344,46;656,213;840,474;900,813;835,1156;645,1424;332,1598;0,1646;0,1336;164,1312;354,1202;470,1032;509,813;358,433;169,330;0,308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>
                <v:path arrowok="t" o:connecttype="custom" o:connectlocs="1315,0;1315,340;939,409;650,611;465,930;400,1354;465,1779;650,2097;939,2298;1315,2367;1315,2706;1035,2681;780,2607;364,2327;96,1899;0,1354;96,810;364,381;780,100;1035,25;1315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>
                <v:path arrowok="t" o:connecttype="custom" o:connectlocs="1,0;538,101;953,381;1221,810;1316,1354;1221,1899;953,2327;538,2606;1,2706;0,2706;0,2367;1,2367;378,2297;666,2097;849,1779;914,1354;849,930;666,611;378,410;1,339;0,340;0,0;1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" path="m,l39281,r,231902l151651,231902r,33020l,264922,,xe" fillcolor="#042a4f" stroked="f">
                <v:path arrowok="t" o:connecttype="custom" o:connectlocs="0,0;393,0;393,2320;1517,2320;1517,2650;0,2650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>
                <v:path arrowok="t" o:connecttype="custom" o:connectlocs="945,0;1355,71;1681,275;1585,461;1546,507;1494,522;1419,492;1313,423;1160,355;948,325;744,355;598,438;508,562;478,716;532,893;675,1013;876,1099;1107,1176;1337,1267;1539,1397;1682,1589;1736,1867;1676,2195;1502,2463;1220,2642;841,2708;594,2683;367,2613;167,2504;0,2361;113,2173;152,2136;205,2121;294,2162;420,2251;599,2341;852,2382;1070,2349;1231,2257;1332,2112;1367,1924;1313,1734;1172,1610;970,1525;740,1453;509,1365;308,1235;166,1034;113,736;168,461;329,226;590,62;945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>
                <v:path arrowok="t" o:connecttype="custom" o:connectlocs="0,0;393,0;393,1146;522,1146;635,1128;714,1069;1557,89;1640,19;1745,0;2081,0;1099,1129;1027,1207;952,1257;1129,1399;2149,2650;1808,2650;1744,2644;1698,2629;1663,2604;1634,2569;762,1535;725,1495;683,1468;627,1453;553,1449;393,1449;393,2650;0,2650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" path="m,l39484,r,264922l,264922,,e" fillcolor="#042a4f" stroked="f">
                <v:path arrowok="t" o:connecttype="custom" o:connectlocs="0,0;395,0;395,2650;0,2650;0,0" o:connectangles="0,0,0,0,0" textboxrect="0,0,39484,264922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0E0088" wp14:editId="76A6869F">
              <wp:simplePos x="0" y="0"/>
              <wp:positionH relativeFrom="column">
                <wp:posOffset>5144135</wp:posOffset>
              </wp:positionH>
              <wp:positionV relativeFrom="paragraph">
                <wp:posOffset>-377825</wp:posOffset>
              </wp:positionV>
              <wp:extent cx="1294765" cy="906780"/>
              <wp:effectExtent l="0" t="0" r="635" b="7620"/>
              <wp:wrapNone/>
              <wp:docPr id="74" name="Grupa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4765" cy="906780"/>
                        <a:chOff x="0" y="0"/>
                        <a:chExt cx="4027843" cy="3040177"/>
                      </a:xfrm>
                    </wpg:grpSpPr>
                    <wps:wsp>
                      <wps:cNvPr id="75" name="Shape 6"/>
                      <wps:cNvSpPr/>
                      <wps:spPr>
                        <a:xfrm>
                          <a:off x="664599" y="2101633"/>
                          <a:ext cx="78537" cy="170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7"/>
                      <wps:cNvSpPr/>
                      <wps:spPr>
                        <a:xfrm>
                          <a:off x="743136" y="2102513"/>
                          <a:ext cx="58204" cy="169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8"/>
                      <wps:cNvSpPr/>
                      <wps:spPr>
                        <a:xfrm>
                          <a:off x="825492" y="2101930"/>
                          <a:ext cx="79496" cy="170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9"/>
                      <wps:cNvSpPr/>
                      <wps:spPr>
                        <a:xfrm>
                          <a:off x="904987" y="2095951"/>
                          <a:ext cx="92780" cy="176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10"/>
                      <wps:cNvSpPr/>
                      <wps:spPr>
                        <a:xfrm>
                          <a:off x="1021111" y="2101666"/>
                          <a:ext cx="183032" cy="17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11"/>
                      <wps:cNvSpPr/>
                      <wps:spPr>
                        <a:xfrm>
                          <a:off x="1233521" y="2101666"/>
                          <a:ext cx="173253" cy="172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12"/>
                      <wps:cNvSpPr/>
                      <wps:spPr>
                        <a:xfrm>
                          <a:off x="1495747" y="2101387"/>
                          <a:ext cx="178587" cy="1753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" name="Shape 13"/>
                      <wps:cNvSpPr/>
                      <wps:spPr>
                        <a:xfrm>
                          <a:off x="1699265" y="2101402"/>
                          <a:ext cx="90341" cy="176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14"/>
                      <wps:cNvSpPr/>
                      <wps:spPr>
                        <a:xfrm>
                          <a:off x="1789607" y="2100937"/>
                          <a:ext cx="91282" cy="176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4" name="Shape 15"/>
                      <wps:cNvSpPr/>
                      <wps:spPr>
                        <a:xfrm>
                          <a:off x="1921843" y="2101392"/>
                          <a:ext cx="113703" cy="175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16"/>
                      <wps:cNvSpPr/>
                      <wps:spPr>
                        <a:xfrm>
                          <a:off x="2074616" y="2103726"/>
                          <a:ext cx="74219" cy="17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17"/>
                      <wps:cNvSpPr/>
                      <wps:spPr>
                        <a:xfrm>
                          <a:off x="2148835" y="2104538"/>
                          <a:ext cx="54344" cy="1035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18"/>
                      <wps:cNvSpPr/>
                      <wps:spPr>
                        <a:xfrm>
                          <a:off x="2241452" y="2101404"/>
                          <a:ext cx="90329" cy="176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19"/>
                      <wps:cNvSpPr/>
                      <wps:spPr>
                        <a:xfrm>
                          <a:off x="2331781" y="2100937"/>
                          <a:ext cx="91294" cy="176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20"/>
                      <wps:cNvSpPr/>
                      <wps:spPr>
                        <a:xfrm>
                          <a:off x="2451911" y="2103693"/>
                          <a:ext cx="100387" cy="170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Shape 21"/>
                      <wps:cNvSpPr/>
                      <wps:spPr>
                        <a:xfrm>
                          <a:off x="2552298" y="2104748"/>
                          <a:ext cx="78670" cy="16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1" name="Shape 22"/>
                      <wps:cNvSpPr/>
                      <wps:spPr>
                        <a:xfrm>
                          <a:off x="2651105" y="2103998"/>
                          <a:ext cx="79483" cy="1703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2" name="Shape 23"/>
                      <wps:cNvSpPr/>
                      <wps:spPr>
                        <a:xfrm>
                          <a:off x="2730588" y="2098011"/>
                          <a:ext cx="92780" cy="176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3" name="Shape 24"/>
                      <wps:cNvSpPr/>
                      <wps:spPr>
                        <a:xfrm>
                          <a:off x="2846709" y="2103678"/>
                          <a:ext cx="75635" cy="170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Shape 25"/>
                      <wps:cNvSpPr/>
                      <wps:spPr>
                        <a:xfrm>
                          <a:off x="2922344" y="2104254"/>
                          <a:ext cx="99066" cy="171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5" name="Shape 26"/>
                      <wps:cNvSpPr/>
                      <wps:spPr>
                        <a:xfrm>
                          <a:off x="3037359" y="2101392"/>
                          <a:ext cx="113716" cy="175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" name="Shape 27"/>
                      <wps:cNvSpPr/>
                      <wps:spPr>
                        <a:xfrm>
                          <a:off x="3179212" y="2100865"/>
                          <a:ext cx="147815" cy="172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7" name="Shape 28"/>
                      <wps:cNvSpPr/>
                      <wps:spPr>
                        <a:xfrm>
                          <a:off x="3343145" y="2103208"/>
                          <a:ext cx="265354" cy="176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8" name="Shape 29"/>
                      <wps:cNvSpPr/>
                      <wps:spPr>
                        <a:xfrm>
                          <a:off x="3601021" y="2104983"/>
                          <a:ext cx="79762" cy="1701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Shape 30"/>
                      <wps:cNvSpPr/>
                      <wps:spPr>
                        <a:xfrm>
                          <a:off x="3680783" y="2098878"/>
                          <a:ext cx="92564" cy="176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0" name="Picture 2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0406" y="2521814"/>
                          <a:ext cx="262128" cy="2621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1" name="Shape 32"/>
                      <wps:cNvSpPr/>
                      <wps:spPr>
                        <a:xfrm>
                          <a:off x="875913" y="1575633"/>
                          <a:ext cx="73171" cy="35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33"/>
                      <wps:cNvSpPr/>
                      <wps:spPr>
                        <a:xfrm>
                          <a:off x="637090" y="1283923"/>
                          <a:ext cx="311995" cy="645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34"/>
                      <wps:cNvSpPr/>
                      <wps:spPr>
                        <a:xfrm>
                          <a:off x="949084" y="1284015"/>
                          <a:ext cx="342691" cy="645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35"/>
                      <wps:cNvSpPr/>
                      <wps:spPr>
                        <a:xfrm>
                          <a:off x="2133777" y="1283936"/>
                          <a:ext cx="468262" cy="646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5" name="Shape 36"/>
                      <wps:cNvSpPr/>
                      <wps:spPr>
                        <a:xfrm>
                          <a:off x="1928108" y="1283936"/>
                          <a:ext cx="188747" cy="645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6" name="Shape 37"/>
                      <wps:cNvSpPr/>
                      <wps:spPr>
                        <a:xfrm>
                          <a:off x="1281461" y="1236909"/>
                          <a:ext cx="578244" cy="707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" name="Picture 21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736558" y="251054"/>
                          <a:ext cx="1036320" cy="10332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8" name="Picture 21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736558" y="251054"/>
                          <a:ext cx="1036320" cy="10332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9" name="Shape 42"/>
                      <wps:cNvSpPr/>
                      <wps:spPr>
                        <a:xfrm>
                          <a:off x="861846" y="2355882"/>
                          <a:ext cx="75622" cy="170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43"/>
                      <wps:cNvSpPr/>
                      <wps:spPr>
                        <a:xfrm>
                          <a:off x="937469" y="2356458"/>
                          <a:ext cx="99079" cy="17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44"/>
                      <wps:cNvSpPr/>
                      <wps:spPr>
                        <a:xfrm>
                          <a:off x="1045412" y="2356188"/>
                          <a:ext cx="79489" cy="1703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45"/>
                      <wps:cNvSpPr/>
                      <wps:spPr>
                        <a:xfrm>
                          <a:off x="1124902" y="2350213"/>
                          <a:ext cx="92786" cy="176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46"/>
                      <wps:cNvSpPr/>
                      <wps:spPr>
                        <a:xfrm>
                          <a:off x="1361518" y="2353592"/>
                          <a:ext cx="90341" cy="176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47"/>
                      <wps:cNvSpPr/>
                      <wps:spPr>
                        <a:xfrm>
                          <a:off x="1451859" y="2353126"/>
                          <a:ext cx="91282" cy="1764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48"/>
                      <wps:cNvSpPr/>
                      <wps:spPr>
                        <a:xfrm>
                          <a:off x="1566940" y="2355923"/>
                          <a:ext cx="265303" cy="176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49"/>
                      <wps:cNvSpPr/>
                      <wps:spPr>
                        <a:xfrm>
                          <a:off x="1855550" y="2355935"/>
                          <a:ext cx="139497" cy="170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50"/>
                      <wps:cNvSpPr/>
                      <wps:spPr>
                        <a:xfrm>
                          <a:off x="2029252" y="2353601"/>
                          <a:ext cx="178575" cy="175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51"/>
                      <wps:cNvSpPr/>
                      <wps:spPr>
                        <a:xfrm>
                          <a:off x="2236950" y="2353591"/>
                          <a:ext cx="90341" cy="176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52"/>
                      <wps:cNvSpPr/>
                      <wps:spPr>
                        <a:xfrm>
                          <a:off x="2327292" y="2353126"/>
                          <a:ext cx="91294" cy="1764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53"/>
                      <wps:cNvSpPr/>
                      <wps:spPr>
                        <a:xfrm>
                          <a:off x="1247619" y="2355931"/>
                          <a:ext cx="76555" cy="216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54"/>
                      <wps:cNvSpPr/>
                      <wps:spPr>
                        <a:xfrm>
                          <a:off x="664748" y="2355938"/>
                          <a:ext cx="173253" cy="172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2" name="Shape 55"/>
                      <wps:cNvSpPr/>
                      <wps:spPr>
                        <a:xfrm>
                          <a:off x="0" y="0"/>
                          <a:ext cx="4027843" cy="3040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FFFEFD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21D309" id="Grupa 74" o:spid="_x0000_s1026" style="position:absolute;margin-left:405.05pt;margin-top:-29.75pt;width:101.95pt;height:71.4pt;z-index:251659776;mso-width-relative:margin;mso-height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" path="m,3040177r4027843,l4027843,,,,,3040177xe" filled="f" strokecolor="#fffefd" strokeweight="1pt">
                <v:stroke miterlimit="83231f" joinstyle="miter"/>
                <v:path arrowok="t" textboxrect="0,0,4027843,304017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F8D0" w14:textId="77777777" w:rsidR="00856569" w:rsidRDefault="008565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02935576">
    <w:abstractNumId w:val="3"/>
  </w:num>
  <w:num w:numId="2" w16cid:durableId="1308969218">
    <w:abstractNumId w:val="6"/>
  </w:num>
  <w:num w:numId="3" w16cid:durableId="344475417">
    <w:abstractNumId w:val="2"/>
  </w:num>
  <w:num w:numId="4" w16cid:durableId="1578401285">
    <w:abstractNumId w:val="5"/>
  </w:num>
  <w:num w:numId="5" w16cid:durableId="1614481848">
    <w:abstractNumId w:val="0"/>
  </w:num>
  <w:num w:numId="6" w16cid:durableId="348603669">
    <w:abstractNumId w:val="1"/>
  </w:num>
  <w:num w:numId="7" w16cid:durableId="2056612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F0"/>
    <w:rsid w:val="00031374"/>
    <w:rsid w:val="000A1097"/>
    <w:rsid w:val="000E2A8F"/>
    <w:rsid w:val="0012774F"/>
    <w:rsid w:val="00144B7A"/>
    <w:rsid w:val="00180C6E"/>
    <w:rsid w:val="0029606A"/>
    <w:rsid w:val="004162F0"/>
    <w:rsid w:val="004338DD"/>
    <w:rsid w:val="004848F3"/>
    <w:rsid w:val="004A75F2"/>
    <w:rsid w:val="005144A9"/>
    <w:rsid w:val="00520165"/>
    <w:rsid w:val="00532C67"/>
    <w:rsid w:val="005B1B08"/>
    <w:rsid w:val="00632C3C"/>
    <w:rsid w:val="00662BDB"/>
    <w:rsid w:val="006A5DF1"/>
    <w:rsid w:val="006B7198"/>
    <w:rsid w:val="006D4AB3"/>
    <w:rsid w:val="006F3B81"/>
    <w:rsid w:val="00740DBF"/>
    <w:rsid w:val="007D7198"/>
    <w:rsid w:val="00856569"/>
    <w:rsid w:val="00864A4B"/>
    <w:rsid w:val="00870F9F"/>
    <w:rsid w:val="008804B6"/>
    <w:rsid w:val="00897AB0"/>
    <w:rsid w:val="008A3553"/>
    <w:rsid w:val="00A905AC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E5C3C"/>
  <w15:chartTrackingRefBased/>
  <w15:docId w15:val="{CC9D7010-8942-41F4-9B42-F3EB8FB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ZAPYTANIE O CENĘ</vt:lpstr>
      <vt:lpstr>WYJAŚNIENIA TREŚCI SWZ</vt:lpstr>
    </vt:vector>
  </TitlesOfParts>
  <Company>Datacomp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2</cp:revision>
  <cp:lastPrinted>2023-03-08T08:58:00Z</cp:lastPrinted>
  <dcterms:created xsi:type="dcterms:W3CDTF">2023-03-08T09:00:00Z</dcterms:created>
  <dcterms:modified xsi:type="dcterms:W3CDTF">2023-03-08T09:00:00Z</dcterms:modified>
</cp:coreProperties>
</file>