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858B" w14:textId="77777777" w:rsidR="00DA2A7E" w:rsidRPr="006176EA" w:rsidRDefault="00B345B8" w:rsidP="006176EA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>Olecko</w:t>
      </w:r>
      <w:r w:rsidR="00DA2A7E" w:rsidRPr="006176EA">
        <w:rPr>
          <w:rFonts w:ascii="Arial" w:hAnsi="Arial" w:cs="Arial"/>
          <w:sz w:val="24"/>
          <w:szCs w:val="24"/>
        </w:rPr>
        <w:t xml:space="preserve"> dnia: </w:t>
      </w:r>
      <w:r w:rsidRPr="006176EA">
        <w:rPr>
          <w:rFonts w:ascii="Arial" w:hAnsi="Arial" w:cs="Arial"/>
          <w:sz w:val="24"/>
          <w:szCs w:val="24"/>
        </w:rPr>
        <w:t>2023-03-24</w:t>
      </w:r>
    </w:p>
    <w:p w14:paraId="0C9AB517" w14:textId="77777777" w:rsidR="00DA2A7E" w:rsidRPr="006176EA" w:rsidRDefault="00B345B8" w:rsidP="006176EA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6176EA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2621DF1E" w14:textId="77777777" w:rsidR="00DA2A7E" w:rsidRPr="006176EA" w:rsidRDefault="00B345B8" w:rsidP="006176EA">
      <w:pPr>
        <w:spacing w:line="276" w:lineRule="auto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>Wojska Polskiego</w:t>
      </w:r>
      <w:r w:rsidR="00DA2A7E" w:rsidRPr="006176EA">
        <w:rPr>
          <w:rFonts w:ascii="Arial" w:hAnsi="Arial" w:cs="Arial"/>
          <w:sz w:val="24"/>
          <w:szCs w:val="24"/>
        </w:rPr>
        <w:t xml:space="preserve"> </w:t>
      </w:r>
      <w:r w:rsidRPr="006176EA">
        <w:rPr>
          <w:rFonts w:ascii="Arial" w:hAnsi="Arial" w:cs="Arial"/>
          <w:sz w:val="24"/>
          <w:szCs w:val="24"/>
        </w:rPr>
        <w:t>12</w:t>
      </w:r>
    </w:p>
    <w:p w14:paraId="7C79385E" w14:textId="77777777" w:rsidR="00DA2A7E" w:rsidRPr="006176EA" w:rsidRDefault="00B345B8" w:rsidP="006176EA">
      <w:pPr>
        <w:spacing w:line="276" w:lineRule="auto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>19-400</w:t>
      </w:r>
      <w:r w:rsidR="00DA2A7E" w:rsidRPr="006176EA">
        <w:rPr>
          <w:rFonts w:ascii="Arial" w:hAnsi="Arial" w:cs="Arial"/>
          <w:sz w:val="24"/>
          <w:szCs w:val="24"/>
        </w:rPr>
        <w:t xml:space="preserve"> </w:t>
      </w:r>
      <w:r w:rsidRPr="006176EA">
        <w:rPr>
          <w:rFonts w:ascii="Arial" w:hAnsi="Arial" w:cs="Arial"/>
          <w:sz w:val="24"/>
          <w:szCs w:val="24"/>
        </w:rPr>
        <w:t>Olecko</w:t>
      </w:r>
    </w:p>
    <w:p w14:paraId="78508E53" w14:textId="77777777" w:rsidR="00DA2A7E" w:rsidRPr="006176EA" w:rsidRDefault="00DA2A7E" w:rsidP="006176EA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6176EA">
        <w:rPr>
          <w:rFonts w:ascii="Arial" w:hAnsi="Arial" w:cs="Arial"/>
          <w:b/>
          <w:sz w:val="24"/>
          <w:szCs w:val="24"/>
        </w:rPr>
        <w:t>WYKONAWCY</w:t>
      </w:r>
    </w:p>
    <w:p w14:paraId="4570FCC4" w14:textId="77777777" w:rsidR="00DA2A7E" w:rsidRPr="006176EA" w:rsidRDefault="00DA2A7E" w:rsidP="006176EA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>ubiegający się o zamówienie</w:t>
      </w:r>
    </w:p>
    <w:p w14:paraId="1A9DB35D" w14:textId="77777777" w:rsidR="00DA2A7E" w:rsidRPr="006176EA" w:rsidRDefault="00DA2A7E" w:rsidP="006176EA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6176EA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2EF6A731" w14:textId="77777777" w:rsidR="00DA2A7E" w:rsidRPr="006176EA" w:rsidRDefault="00DA2A7E" w:rsidP="006176EA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76EA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B345B8" w:rsidRPr="006176EA" w14:paraId="68030E98" w14:textId="77777777" w:rsidTr="003E27C2">
        <w:trPr>
          <w:trHeight w:val="638"/>
        </w:trPr>
        <w:tc>
          <w:tcPr>
            <w:tcW w:w="959" w:type="dxa"/>
            <w:shd w:val="clear" w:color="auto" w:fill="auto"/>
          </w:tcPr>
          <w:p w14:paraId="4778C350" w14:textId="77777777" w:rsidR="00B345B8" w:rsidRPr="006176EA" w:rsidRDefault="00B345B8" w:rsidP="006176EA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6EA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EE9BCF5" w14:textId="523C81BB" w:rsidR="00B345B8" w:rsidRPr="006176EA" w:rsidRDefault="00B345B8" w:rsidP="006176EA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6EA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6176EA">
              <w:rPr>
                <w:rFonts w:ascii="Arial" w:hAnsi="Arial" w:cs="Arial"/>
                <w:sz w:val="24"/>
                <w:szCs w:val="24"/>
              </w:rPr>
              <w:br/>
            </w:r>
            <w:r w:rsidRPr="006176EA">
              <w:rPr>
                <w:rFonts w:ascii="Arial" w:hAnsi="Arial" w:cs="Arial"/>
                <w:sz w:val="24"/>
                <w:szCs w:val="24"/>
              </w:rPr>
              <w:t xml:space="preserve">w trybie </w:t>
            </w:r>
            <w:r w:rsidRPr="006176EA">
              <w:rPr>
                <w:rFonts w:ascii="Arial" w:hAnsi="Arial" w:cs="Arial"/>
                <w:sz w:val="24"/>
                <w:szCs w:val="24"/>
              </w:rPr>
              <w:t>Tryb podstawowy z możliwością negocjacji - art. 275 pkt. 2 ustawy Pzp</w:t>
            </w:r>
            <w:r w:rsidRPr="00617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76EA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617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76E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6176EA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1909 N na odcinku Nowy Młyn - Jelitki</w:t>
            </w:r>
            <w:r w:rsidRPr="006176E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617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76EA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617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176EA">
              <w:rPr>
                <w:rFonts w:ascii="Arial" w:hAnsi="Arial" w:cs="Arial"/>
                <w:b/>
                <w:sz w:val="24"/>
                <w:szCs w:val="24"/>
              </w:rPr>
              <w:t>PZD.III.342/4/23</w:t>
            </w:r>
            <w:r w:rsidRPr="006176E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5853C658" w14:textId="3FC4AA81" w:rsidR="00DA2A7E" w:rsidRPr="006176EA" w:rsidRDefault="00DA2A7E" w:rsidP="006176EA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 xml:space="preserve">Zamawiający, </w:t>
      </w:r>
      <w:r w:rsidR="00B345B8" w:rsidRPr="006176EA">
        <w:rPr>
          <w:rFonts w:ascii="Arial" w:hAnsi="Arial" w:cs="Arial"/>
          <w:b/>
          <w:sz w:val="24"/>
          <w:szCs w:val="24"/>
        </w:rPr>
        <w:t>Powiatowy Zarząd Dróg w Olecku</w:t>
      </w:r>
      <w:r w:rsidRPr="006176EA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B345B8" w:rsidRPr="006176EA">
        <w:rPr>
          <w:rFonts w:ascii="Arial" w:hAnsi="Arial" w:cs="Arial"/>
          <w:sz w:val="24"/>
          <w:szCs w:val="24"/>
        </w:rPr>
        <w:t xml:space="preserve">(t.j. Dz. U. </w:t>
      </w:r>
      <w:r w:rsidR="006176EA">
        <w:rPr>
          <w:rFonts w:ascii="Arial" w:hAnsi="Arial" w:cs="Arial"/>
          <w:sz w:val="24"/>
          <w:szCs w:val="24"/>
        </w:rPr>
        <w:br/>
      </w:r>
      <w:r w:rsidR="00B345B8" w:rsidRPr="006176EA">
        <w:rPr>
          <w:rFonts w:ascii="Arial" w:hAnsi="Arial" w:cs="Arial"/>
          <w:sz w:val="24"/>
          <w:szCs w:val="24"/>
        </w:rPr>
        <w:t>z 2022r. poz. 1710)</w:t>
      </w:r>
      <w:r w:rsidRPr="006176EA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20ECF1BE" w14:textId="77777777" w:rsidR="00DA2A7E" w:rsidRPr="006176EA" w:rsidRDefault="00DA2A7E" w:rsidP="006176EA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b/>
          <w:bCs/>
          <w:sz w:val="24"/>
          <w:szCs w:val="24"/>
        </w:rPr>
        <w:t>Uzasadnienie prawne</w:t>
      </w:r>
      <w:r w:rsidRPr="006176EA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B345B8" w:rsidRPr="006176EA" w14:paraId="04DF6A39" w14:textId="77777777" w:rsidTr="003E27C2">
        <w:tc>
          <w:tcPr>
            <w:tcW w:w="2660" w:type="dxa"/>
            <w:shd w:val="clear" w:color="auto" w:fill="auto"/>
          </w:tcPr>
          <w:p w14:paraId="3D02BC59" w14:textId="77777777" w:rsidR="00B345B8" w:rsidRPr="006176EA" w:rsidRDefault="00B345B8" w:rsidP="006176EA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6EA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6176EA">
              <w:rPr>
                <w:rFonts w:ascii="Arial" w:hAnsi="Arial" w:cs="Arial"/>
                <w:sz w:val="24"/>
                <w:szCs w:val="24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2D007042" w14:textId="76CDDA4C" w:rsidR="00B345B8" w:rsidRPr="006176EA" w:rsidRDefault="00B345B8" w:rsidP="006176EA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6EA">
              <w:rPr>
                <w:rFonts w:ascii="Arial" w:hAnsi="Arial" w:cs="Arial"/>
                <w:sz w:val="24"/>
                <w:szCs w:val="24"/>
              </w:rPr>
              <w:t xml:space="preserve">cena lub koszt najkorzystniejszej oferty lub oferta </w:t>
            </w:r>
            <w:r w:rsidR="006176EA">
              <w:rPr>
                <w:rFonts w:ascii="Arial" w:hAnsi="Arial" w:cs="Arial"/>
                <w:sz w:val="24"/>
                <w:szCs w:val="24"/>
              </w:rPr>
              <w:br/>
            </w:r>
            <w:r w:rsidRPr="006176EA">
              <w:rPr>
                <w:rFonts w:ascii="Arial" w:hAnsi="Arial" w:cs="Arial"/>
                <w:sz w:val="24"/>
                <w:szCs w:val="24"/>
              </w:rPr>
              <w:t>z najniższą ceną przewyższa kwotę, którą zamawiający zamierza przeznaczyć na sfinansowanie zamówienia</w:t>
            </w:r>
          </w:p>
        </w:tc>
      </w:tr>
    </w:tbl>
    <w:p w14:paraId="09FAC2CF" w14:textId="77777777" w:rsidR="00DA2A7E" w:rsidRPr="006176EA" w:rsidRDefault="00DA2A7E" w:rsidP="006176EA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6176EA">
        <w:rPr>
          <w:rFonts w:cs="Arial"/>
          <w:sz w:val="24"/>
          <w:szCs w:val="24"/>
        </w:rPr>
        <w:t>Uzasadnienie faktyczne</w:t>
      </w:r>
      <w:r w:rsidRPr="006176EA">
        <w:rPr>
          <w:rFonts w:cs="Arial"/>
          <w:b w:val="0"/>
          <w:bCs/>
          <w:sz w:val="24"/>
          <w:szCs w:val="24"/>
        </w:rPr>
        <w:t>:</w:t>
      </w:r>
    </w:p>
    <w:p w14:paraId="74103838" w14:textId="77777777" w:rsidR="00DA2A7E" w:rsidRPr="006176EA" w:rsidRDefault="00B345B8" w:rsidP="006176EA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>Oferta z najniższą ceną przewyższa kwotę, którą Zamawiający zamierza przeznaczyć na sfinansowanie zamówienia.</w:t>
      </w:r>
    </w:p>
    <w:p w14:paraId="2D499EF3" w14:textId="77777777" w:rsidR="00DA2A7E" w:rsidRPr="006176EA" w:rsidRDefault="00DA2A7E" w:rsidP="006176EA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6176EA">
        <w:rPr>
          <w:rFonts w:ascii="Arial" w:hAnsi="Arial" w:cs="Arial"/>
          <w:i/>
          <w:szCs w:val="24"/>
        </w:rPr>
        <w:t>Zamawiający</w:t>
      </w:r>
    </w:p>
    <w:p w14:paraId="7C63AB9D" w14:textId="77777777" w:rsidR="00DA2A7E" w:rsidRPr="006176EA" w:rsidRDefault="00DA2A7E" w:rsidP="006176E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6BB8FFD" w14:textId="77777777" w:rsidR="00DA2A7E" w:rsidRPr="006176EA" w:rsidRDefault="00B345B8" w:rsidP="006176EA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6176EA">
        <w:rPr>
          <w:rFonts w:ascii="Arial" w:hAnsi="Arial" w:cs="Arial"/>
          <w:sz w:val="24"/>
          <w:szCs w:val="24"/>
        </w:rPr>
        <w:t xml:space="preserve"> inż. Dariusz</w:t>
      </w:r>
      <w:r w:rsidR="00DA2A7E" w:rsidRPr="006176EA">
        <w:rPr>
          <w:rFonts w:ascii="Arial" w:hAnsi="Arial" w:cs="Arial"/>
          <w:sz w:val="24"/>
          <w:szCs w:val="24"/>
        </w:rPr>
        <w:t xml:space="preserve"> </w:t>
      </w:r>
      <w:r w:rsidRPr="006176EA">
        <w:rPr>
          <w:rFonts w:ascii="Arial" w:hAnsi="Arial" w:cs="Arial"/>
          <w:sz w:val="24"/>
          <w:szCs w:val="24"/>
        </w:rPr>
        <w:t>Kozłowski</w:t>
      </w:r>
    </w:p>
    <w:p w14:paraId="348F8A65" w14:textId="77777777" w:rsidR="00020DF5" w:rsidRPr="006176EA" w:rsidRDefault="00020DF5" w:rsidP="006176E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20DF5" w:rsidRPr="0061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527E" w14:textId="77777777" w:rsidR="003F5F06" w:rsidRDefault="003F5F06">
      <w:r>
        <w:separator/>
      </w:r>
    </w:p>
  </w:endnote>
  <w:endnote w:type="continuationSeparator" w:id="0">
    <w:p w14:paraId="0BEC70B2" w14:textId="77777777" w:rsidR="003F5F06" w:rsidRDefault="003F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ED0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DB83CC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CF7F" w14:textId="7D36D93B" w:rsidR="003F0CBE" w:rsidRDefault="006176E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FEA4B" wp14:editId="03EEDA3C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4B16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1E273353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BD3F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0A5D18F" w14:textId="77777777" w:rsidR="003F0CBE" w:rsidRDefault="003F0CBE">
    <w:pPr>
      <w:pStyle w:val="Stopka"/>
      <w:tabs>
        <w:tab w:val="clear" w:pos="4536"/>
      </w:tabs>
      <w:jc w:val="center"/>
    </w:pPr>
  </w:p>
  <w:p w14:paraId="34653338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0F2" w14:textId="77777777" w:rsidR="003F5F06" w:rsidRDefault="003F5F06">
      <w:r>
        <w:separator/>
      </w:r>
    </w:p>
  </w:footnote>
  <w:footnote w:type="continuationSeparator" w:id="0">
    <w:p w14:paraId="021E3A8A" w14:textId="77777777" w:rsidR="003F5F06" w:rsidRDefault="003F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3F26" w14:textId="77777777" w:rsidR="00B345B8" w:rsidRDefault="00B345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14C1" w14:textId="3A2417D2" w:rsidR="00B345B8" w:rsidRDefault="006176E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73D1075" wp14:editId="609B1FE9">
              <wp:simplePos x="0" y="0"/>
              <wp:positionH relativeFrom="column">
                <wp:posOffset>3952240</wp:posOffset>
              </wp:positionH>
              <wp:positionV relativeFrom="paragraph">
                <wp:posOffset>-55880</wp:posOffset>
              </wp:positionV>
              <wp:extent cx="1341120" cy="482600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87D9FE" id="Grupa 123" o:spid="_x0000_s1026" style="position:absolute;margin-left:311.2pt;margin-top:-4.4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1B07C11" wp14:editId="13244967">
              <wp:simplePos x="0" y="0"/>
              <wp:positionH relativeFrom="column">
                <wp:posOffset>5212715</wp:posOffset>
              </wp:positionH>
              <wp:positionV relativeFrom="paragraph">
                <wp:posOffset>-361950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7B1FEF" id="Grupa 74" o:spid="_x0000_s1026" style="position:absolute;margin-left:410.45pt;margin-top:-28.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UB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msH3&#10;mXCBXHwAAAD//wMAUEsBAi0AFAAGAAgAAAAhANvh9svuAAAAhQEAABMAAAAAAAAAAAAAAAAAAAAA&#10;AFtDb250ZW50X1R5cGVzXS54bWxQSwECLQAUAAYACAAAACEAWvQsW78AAAAVAQAACwAAAAAAAAAA&#10;AAAAAAAfAQAAX3JlbHMvLnJlbHNQSwECLQAUAAYACAAAACEAuPUVA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1CE1" w14:textId="77777777" w:rsidR="00B345B8" w:rsidRDefault="00B345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4951955">
    <w:abstractNumId w:val="5"/>
  </w:num>
  <w:num w:numId="2" w16cid:durableId="1583638929">
    <w:abstractNumId w:val="10"/>
  </w:num>
  <w:num w:numId="3" w16cid:durableId="544948221">
    <w:abstractNumId w:val="4"/>
  </w:num>
  <w:num w:numId="4" w16cid:durableId="315454258">
    <w:abstractNumId w:val="9"/>
  </w:num>
  <w:num w:numId="5" w16cid:durableId="526718651">
    <w:abstractNumId w:val="1"/>
  </w:num>
  <w:num w:numId="6" w16cid:durableId="1244146988">
    <w:abstractNumId w:val="2"/>
  </w:num>
  <w:num w:numId="7" w16cid:durableId="560024855">
    <w:abstractNumId w:val="8"/>
  </w:num>
  <w:num w:numId="8" w16cid:durableId="1026910110">
    <w:abstractNumId w:val="6"/>
  </w:num>
  <w:num w:numId="9" w16cid:durableId="1980259770">
    <w:abstractNumId w:val="3"/>
  </w:num>
  <w:num w:numId="10" w16cid:durableId="1719088016">
    <w:abstractNumId w:val="0"/>
  </w:num>
  <w:num w:numId="11" w16cid:durableId="1611819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53"/>
    <w:rsid w:val="00020DF5"/>
    <w:rsid w:val="000345C2"/>
    <w:rsid w:val="00047A30"/>
    <w:rsid w:val="000B0353"/>
    <w:rsid w:val="001B1480"/>
    <w:rsid w:val="002D47D4"/>
    <w:rsid w:val="003261E7"/>
    <w:rsid w:val="00372CE9"/>
    <w:rsid w:val="003F0CBE"/>
    <w:rsid w:val="003F5F06"/>
    <w:rsid w:val="00420F05"/>
    <w:rsid w:val="00467255"/>
    <w:rsid w:val="005644C6"/>
    <w:rsid w:val="006176EA"/>
    <w:rsid w:val="006E6C0F"/>
    <w:rsid w:val="006E706C"/>
    <w:rsid w:val="0079556E"/>
    <w:rsid w:val="007A2D48"/>
    <w:rsid w:val="007F118B"/>
    <w:rsid w:val="009553F8"/>
    <w:rsid w:val="00A86662"/>
    <w:rsid w:val="00AF6582"/>
    <w:rsid w:val="00AF7988"/>
    <w:rsid w:val="00B1578C"/>
    <w:rsid w:val="00B345B8"/>
    <w:rsid w:val="00BA77A9"/>
    <w:rsid w:val="00BF7AFB"/>
    <w:rsid w:val="00CC422D"/>
    <w:rsid w:val="00CE52C3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F15B1"/>
  <w15:chartTrackingRefBased/>
  <w15:docId w15:val="{A91B7C8B-6159-4C7C-9A6B-9F19D3E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2001-02-25T09:00:00Z</cp:lastPrinted>
  <dcterms:created xsi:type="dcterms:W3CDTF">2023-03-24T08:21:00Z</dcterms:created>
  <dcterms:modified xsi:type="dcterms:W3CDTF">2023-03-24T08:21:00Z</dcterms:modified>
</cp:coreProperties>
</file>