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BCC" w:rsidRDefault="001E3BCC" w:rsidP="001E3BCC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>
        <w:rPr>
          <w:rFonts w:ascii="Arial" w:hAnsi="Arial" w:cs="Arial"/>
          <w:bCs/>
          <w:i w:val="0"/>
          <w:szCs w:val="24"/>
        </w:rPr>
        <w:t>6</w:t>
      </w:r>
      <w:r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:rsidR="001E3BCC" w:rsidRPr="0012157F" w:rsidRDefault="001E3BCC" w:rsidP="001E3BC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:rsidR="001E3BCC" w:rsidRDefault="001E3BCC" w:rsidP="001E3BCC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:rsidR="001E3BCC" w:rsidRDefault="001E3BCC" w:rsidP="001E3BCC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1E3BCC" w:rsidRPr="0012157F" w:rsidRDefault="001E3BCC" w:rsidP="001E3BCC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1E3BCC" w:rsidRPr="0012157F" w:rsidRDefault="001E3BCC" w:rsidP="001E3BCC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:rsidR="001E3BCC" w:rsidRPr="00650D6C" w:rsidRDefault="001E3BCC" w:rsidP="001E3BC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1E3BCC" w:rsidRPr="0012157F" w:rsidRDefault="001E3BCC" w:rsidP="001E3BC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:rsidR="001E3BCC" w:rsidRPr="00B62AD0" w:rsidRDefault="001E3BCC" w:rsidP="001E3BC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3BCC" w:rsidTr="00672C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3BCC" w:rsidRPr="00053927" w:rsidRDefault="001E3BCC" w:rsidP="00672C35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:rsidR="001E3BCC" w:rsidRPr="00053927" w:rsidRDefault="001E3BCC" w:rsidP="00672C35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1E3BCC" w:rsidRPr="00053927" w:rsidRDefault="001E3BCC" w:rsidP="001E3BC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Pr="00053927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Pr="00846722">
        <w:rPr>
          <w:rFonts w:ascii="Arial" w:hAnsi="Arial" w:cs="Arial"/>
          <w:sz w:val="24"/>
          <w:szCs w:val="24"/>
        </w:rPr>
        <w:t>(</w:t>
      </w:r>
      <w:proofErr w:type="spellStart"/>
      <w:r w:rsidRPr="00846722">
        <w:rPr>
          <w:rFonts w:ascii="Arial" w:hAnsi="Arial" w:cs="Arial"/>
          <w:sz w:val="24"/>
          <w:szCs w:val="24"/>
        </w:rPr>
        <w:t>t.j</w:t>
      </w:r>
      <w:proofErr w:type="spellEnd"/>
      <w:r w:rsidRPr="00846722">
        <w:rPr>
          <w:rFonts w:ascii="Arial" w:hAnsi="Arial" w:cs="Arial"/>
          <w:sz w:val="24"/>
          <w:szCs w:val="24"/>
        </w:rPr>
        <w:t xml:space="preserve">. Dz.U. z 2021r. poz. 1129 z </w:t>
      </w:r>
      <w:proofErr w:type="spellStart"/>
      <w:r w:rsidRPr="00846722">
        <w:rPr>
          <w:rFonts w:ascii="Arial" w:hAnsi="Arial" w:cs="Arial"/>
          <w:sz w:val="24"/>
          <w:szCs w:val="24"/>
        </w:rPr>
        <w:t>późn</w:t>
      </w:r>
      <w:proofErr w:type="spellEnd"/>
      <w:r w:rsidRPr="00846722">
        <w:rPr>
          <w:rFonts w:ascii="Arial" w:hAnsi="Arial" w:cs="Arial"/>
          <w:sz w:val="24"/>
          <w:szCs w:val="24"/>
        </w:rPr>
        <w:t>. zm.)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:rsidR="001E3BCC" w:rsidRDefault="001E3BCC" w:rsidP="001E3BC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6722">
        <w:rPr>
          <w:rFonts w:ascii="Arial" w:eastAsia="Times New Roman" w:hAnsi="Arial" w:cs="Arial"/>
          <w:b/>
          <w:sz w:val="24"/>
          <w:szCs w:val="24"/>
          <w:lang w:eastAsia="pl-PL"/>
        </w:rPr>
        <w:t>Przebudowa drogi powiatowej nr 1812N dr. woj. Nr 655 - Gordejki</w:t>
      </w:r>
    </w:p>
    <w:p w:rsidR="001E3BCC" w:rsidRPr="0071340C" w:rsidRDefault="001E3BCC" w:rsidP="001E3BC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Pr="00846722">
        <w:rPr>
          <w:rFonts w:ascii="Arial" w:eastAsia="Times New Roman" w:hAnsi="Arial" w:cs="Arial"/>
          <w:b/>
          <w:sz w:val="24"/>
          <w:szCs w:val="24"/>
          <w:lang w:eastAsia="pl-PL"/>
        </w:rPr>
        <w:t>PZD.III.342/1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846722">
        <w:rPr>
          <w:rFonts w:ascii="Arial" w:eastAsia="Times New Roman" w:hAnsi="Arial" w:cs="Arial"/>
          <w:b/>
          <w:sz w:val="24"/>
          <w:szCs w:val="24"/>
          <w:lang w:eastAsia="pl-PL"/>
        </w:rPr>
        <w:t>/2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:rsidR="001E3BCC" w:rsidRPr="00053927" w:rsidRDefault="001E3BCC" w:rsidP="001E3BC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1E3BCC" w:rsidRPr="00053927" w:rsidRDefault="001E3BCC" w:rsidP="001E3B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1E3BCC" w:rsidRDefault="001E3BCC" w:rsidP="001E3B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1E3BCC" w:rsidRDefault="001E3BCC" w:rsidP="001E3BC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3BCC" w:rsidRPr="00053927" w:rsidRDefault="001E3BCC" w:rsidP="001E3BC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:rsidR="001E3BCC" w:rsidRPr="00053927" w:rsidRDefault="001E3BCC" w:rsidP="001E3B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1E3BCC" w:rsidRPr="00053927" w:rsidRDefault="001E3BCC" w:rsidP="001E3B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:rsidR="001E3BCC" w:rsidRDefault="001E3BCC" w:rsidP="001E3B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3BCC" w:rsidRDefault="001E3BCC" w:rsidP="001E3B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3BCC" w:rsidRDefault="001E3BCC" w:rsidP="001E3B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3BCC" w:rsidRDefault="001E3BCC" w:rsidP="001E3B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3BCC" w:rsidRPr="0071340C" w:rsidRDefault="001E3BCC" w:rsidP="001E3BC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Oświadczam, że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1E3BCC" w:rsidRPr="00053927" w:rsidRDefault="001E3BCC" w:rsidP="001E3BC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udostępnię Wykonawcy zasoby, w następującym zakresie:</w:t>
      </w:r>
    </w:p>
    <w:p w:rsidR="001E3BCC" w:rsidRPr="00053927" w:rsidRDefault="001E3BCC" w:rsidP="001E3BC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1E3BCC" w:rsidRPr="00053927" w:rsidRDefault="001E3BCC" w:rsidP="001E3BC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1E3BCC" w:rsidRDefault="001E3BCC" w:rsidP="001E3BC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F468E8" w:rsidRDefault="00F468E8" w:rsidP="001E3BC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468E8" w:rsidRPr="00053927" w:rsidRDefault="00F468E8" w:rsidP="001E3BC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1"/>
    <w:p w:rsidR="001E3BCC" w:rsidRPr="00053927" w:rsidRDefault="001E3BCC" w:rsidP="001E3BC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:rsidR="001E3BCC" w:rsidRPr="00053927" w:rsidRDefault="001E3BCC" w:rsidP="001E3BC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1E3BCC" w:rsidRPr="00053927" w:rsidRDefault="001E3BCC" w:rsidP="001E3BC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okres mojego udostępnienia zasobów Wykonawcy będzie następujący:</w:t>
      </w:r>
    </w:p>
    <w:p w:rsidR="001E3BCC" w:rsidRPr="00053927" w:rsidRDefault="001E3BCC" w:rsidP="001E3BCC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1E3BCC" w:rsidRPr="008833CF" w:rsidTr="00672C35">
        <w:trPr>
          <w:trHeight w:val="519"/>
        </w:trPr>
        <w:tc>
          <w:tcPr>
            <w:tcW w:w="4361" w:type="dxa"/>
            <w:shd w:val="clear" w:color="auto" w:fill="auto"/>
          </w:tcPr>
          <w:p w:rsidR="001E3BCC" w:rsidRDefault="001E3BCC" w:rsidP="00672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1E3BCC" w:rsidRDefault="001E3BCC" w:rsidP="00672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1E3BCC" w:rsidRDefault="001E3BCC" w:rsidP="00672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1E3BCC" w:rsidRPr="008833CF" w:rsidRDefault="001E3BCC" w:rsidP="00672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:rsidR="001E3BCC" w:rsidRPr="008833CF" w:rsidRDefault="001E3BCC" w:rsidP="00672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:rsidR="001E3BCC" w:rsidRDefault="001E3BCC" w:rsidP="00672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1E3BCC" w:rsidRDefault="001E3BCC" w:rsidP="00672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1E3BCC" w:rsidRDefault="001E3BCC" w:rsidP="00672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1E3BCC" w:rsidRPr="008833CF" w:rsidRDefault="001E3BCC" w:rsidP="00672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:rsidR="001E3BCC" w:rsidRPr="008833CF" w:rsidRDefault="001E3BCC" w:rsidP="00672C35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:rsidR="001E3BCC" w:rsidRPr="00EC10EE" w:rsidRDefault="001E3BCC" w:rsidP="001E3B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E27ABB" w:rsidRPr="001E3BCC" w:rsidRDefault="00E27ABB" w:rsidP="001E3BCC"/>
    <w:sectPr w:rsidR="00E27ABB" w:rsidRPr="001E3BCC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A85" w:rsidRDefault="00A52A85" w:rsidP="00025386">
      <w:pPr>
        <w:spacing w:after="0" w:line="240" w:lineRule="auto"/>
      </w:pPr>
      <w:r>
        <w:separator/>
      </w:r>
    </w:p>
  </w:endnote>
  <w:endnote w:type="continuationSeparator" w:id="0">
    <w:p w:rsidR="00A52A85" w:rsidRDefault="00A52A8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386" w:rsidRDefault="001E3BCC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6F5BE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A85" w:rsidRDefault="00A52A85" w:rsidP="00025386">
      <w:pPr>
        <w:spacing w:after="0" w:line="240" w:lineRule="auto"/>
      </w:pPr>
      <w:r>
        <w:separator/>
      </w:r>
    </w:p>
  </w:footnote>
  <w:footnote w:type="continuationSeparator" w:id="0">
    <w:p w:rsidR="00A52A85" w:rsidRDefault="00A52A8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AC7" w:rsidRDefault="00F468E8">
    <w:pPr>
      <w:pStyle w:val="Nagwek"/>
    </w:pPr>
    <w:r w:rsidRPr="00BA5F33">
      <w:rPr>
        <w:noProof/>
      </w:rPr>
      <w:drawing>
        <wp:inline distT="0" distB="0" distL="0" distR="0" wp14:anchorId="52C8A631" wp14:editId="769C9404">
          <wp:extent cx="1095375" cy="695325"/>
          <wp:effectExtent l="19050" t="0" r="9525" b="0"/>
          <wp:docPr id="5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 w:rsidRPr="0009755C">
      <w:rPr>
        <w:noProof/>
      </w:rPr>
      <w:drawing>
        <wp:inline distT="0" distB="0" distL="0" distR="0" wp14:anchorId="2B127298" wp14:editId="7DC30AC1">
          <wp:extent cx="1247172" cy="792000"/>
          <wp:effectExtent l="19050" t="0" r="0" b="0"/>
          <wp:docPr id="567166623" name="Obraz 567166623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7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4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70"/>
    <w:rsid w:val="00025386"/>
    <w:rsid w:val="000423B9"/>
    <w:rsid w:val="00053927"/>
    <w:rsid w:val="00066C44"/>
    <w:rsid w:val="00071D4C"/>
    <w:rsid w:val="00084786"/>
    <w:rsid w:val="00103648"/>
    <w:rsid w:val="0016158F"/>
    <w:rsid w:val="001C2314"/>
    <w:rsid w:val="001E3BCC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A52A85"/>
    <w:rsid w:val="00A56A6F"/>
    <w:rsid w:val="00A87380"/>
    <w:rsid w:val="00AF4E90"/>
    <w:rsid w:val="00AF7375"/>
    <w:rsid w:val="00B10AC7"/>
    <w:rsid w:val="00B62AD0"/>
    <w:rsid w:val="00B77707"/>
    <w:rsid w:val="00BE3BCE"/>
    <w:rsid w:val="00CB29AC"/>
    <w:rsid w:val="00CC6270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468E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54DA"/>
  <w15:chartTrackingRefBased/>
  <w15:docId w15:val="{0A78CBEE-1256-4C35-8F77-FA2F3788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BCC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2023-05-10T12:29:00Z</dcterms:created>
  <dcterms:modified xsi:type="dcterms:W3CDTF">2023-05-10T12:29:00Z</dcterms:modified>
</cp:coreProperties>
</file>