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0067" w14:textId="51B32EC6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EF168A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3180FDD5" w14:textId="77777777" w:rsidTr="00467CA2">
        <w:tc>
          <w:tcPr>
            <w:tcW w:w="2800" w:type="dxa"/>
            <w:shd w:val="clear" w:color="auto" w:fill="auto"/>
          </w:tcPr>
          <w:p w14:paraId="6D155BFD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776DA5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5A2345C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ABF8C95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6303B87F" w14:textId="77777777" w:rsidTr="00467CA2">
        <w:tc>
          <w:tcPr>
            <w:tcW w:w="2800" w:type="dxa"/>
            <w:shd w:val="clear" w:color="auto" w:fill="auto"/>
          </w:tcPr>
          <w:p w14:paraId="3C9695B8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7FA764D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E996C98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EE7F08A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0C9BC3A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76893A3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46B99C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24B8CE3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1F4D6BE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EF40B3" w:rsidRPr="00EF40B3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00E49AC4" w14:textId="77777777" w:rsidTr="00467CA2">
        <w:tc>
          <w:tcPr>
            <w:tcW w:w="2269" w:type="dxa"/>
            <w:shd w:val="clear" w:color="auto" w:fill="auto"/>
          </w:tcPr>
          <w:p w14:paraId="28DEFAAF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D43E63E" w14:textId="55826C25" w:rsidR="00D520D3" w:rsidRPr="00A2540E" w:rsidRDefault="00EF40B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Przebudowa mostu w zakresie wymiany nawierzchni </w:t>
            </w:r>
            <w:r w:rsidR="00EF168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     </w:t>
            </w: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drewnianej na kompozytową na drodze Nr 1877N w m. Zamoście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F40B3" w:rsidRPr="00A2540E" w14:paraId="55BDBB02" w14:textId="77777777" w:rsidTr="005A1729">
        <w:tc>
          <w:tcPr>
            <w:tcW w:w="2269" w:type="dxa"/>
            <w:shd w:val="clear" w:color="auto" w:fill="auto"/>
          </w:tcPr>
          <w:p w14:paraId="5D11F431" w14:textId="77777777" w:rsidR="00EF40B3" w:rsidRPr="00A2540E" w:rsidRDefault="00EF40B3" w:rsidP="005A172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4D1F557" w14:textId="77777777" w:rsidR="00EF40B3" w:rsidRPr="00A2540E" w:rsidRDefault="00EF40B3" w:rsidP="005A172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40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PZD.III.342/6/24</w:t>
            </w:r>
          </w:p>
        </w:tc>
      </w:tr>
    </w:tbl>
    <w:p w14:paraId="6ABC229A" w14:textId="77777777" w:rsidR="00DC652A" w:rsidRPr="00053927" w:rsidRDefault="00EF40B3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E8856D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F7881B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2D1472B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81A34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C61E1F6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2268E4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2C2D39F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E16BD4F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9695917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98B9595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AF640E3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423EA15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0D7E227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50BA053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6A1265CB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ED80E30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1A5216E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2A602B27" w14:textId="77777777" w:rsidTr="00467CA2">
        <w:tc>
          <w:tcPr>
            <w:tcW w:w="2660" w:type="dxa"/>
            <w:shd w:val="clear" w:color="auto" w:fill="auto"/>
          </w:tcPr>
          <w:p w14:paraId="57003234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D92EC67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883FA64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A29B967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DBA6D8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7409787C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EF40B3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4664459E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72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625A" w14:textId="77777777" w:rsidR="00724466" w:rsidRDefault="00724466" w:rsidP="00025386">
      <w:pPr>
        <w:spacing w:after="0" w:line="240" w:lineRule="auto"/>
      </w:pPr>
      <w:r>
        <w:separator/>
      </w:r>
    </w:p>
  </w:endnote>
  <w:endnote w:type="continuationSeparator" w:id="0">
    <w:p w14:paraId="1A2DFF72" w14:textId="77777777" w:rsidR="00724466" w:rsidRDefault="0072446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B370" w14:textId="77777777" w:rsidR="00EF40B3" w:rsidRDefault="00EF4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AFD9" w14:textId="53E36522" w:rsidR="00025386" w:rsidRDefault="00EF168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04B584" wp14:editId="42B5CF6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8654D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383F25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7F503F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5B65" w14:textId="77777777" w:rsidR="00EF40B3" w:rsidRDefault="00EF4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7DD9" w14:textId="77777777" w:rsidR="00724466" w:rsidRDefault="00724466" w:rsidP="00025386">
      <w:pPr>
        <w:spacing w:after="0" w:line="240" w:lineRule="auto"/>
      </w:pPr>
      <w:r>
        <w:separator/>
      </w:r>
    </w:p>
  </w:footnote>
  <w:footnote w:type="continuationSeparator" w:id="0">
    <w:p w14:paraId="659C8D1D" w14:textId="77777777" w:rsidR="00724466" w:rsidRDefault="0072446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D4A0" w14:textId="77777777" w:rsidR="00EF40B3" w:rsidRDefault="00EF4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E00A" w14:textId="77777777" w:rsidR="00EF40B3" w:rsidRDefault="00EF40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25C9" w14:textId="77777777" w:rsidR="00EF40B3" w:rsidRDefault="00EF4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55"/>
    <w:rsid w:val="00025386"/>
    <w:rsid w:val="000423B9"/>
    <w:rsid w:val="00053927"/>
    <w:rsid w:val="00066C44"/>
    <w:rsid w:val="00071D4C"/>
    <w:rsid w:val="00084786"/>
    <w:rsid w:val="00160355"/>
    <w:rsid w:val="0016158F"/>
    <w:rsid w:val="001C2314"/>
    <w:rsid w:val="00213980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24466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168A"/>
    <w:rsid w:val="00EF3368"/>
    <w:rsid w:val="00EF40B3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6FD9"/>
  <w15:chartTrackingRefBased/>
  <w15:docId w15:val="{D3E29B98-112F-4D45-BAF2-F5F4437B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2024-05-06T10:22:00Z</dcterms:created>
  <dcterms:modified xsi:type="dcterms:W3CDTF">2024-05-06T10:22:00Z</dcterms:modified>
</cp:coreProperties>
</file>