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376C" w14:textId="159F7A35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F72848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36C19AE2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38DBC3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B53A428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2CD3D9E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C5FAAB1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3F6DF756" w14:textId="77777777" w:rsidTr="004F10A0">
        <w:tc>
          <w:tcPr>
            <w:tcW w:w="2269" w:type="dxa"/>
            <w:shd w:val="clear" w:color="auto" w:fill="auto"/>
          </w:tcPr>
          <w:p w14:paraId="3D2412EE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BF70B01" w14:textId="77777777" w:rsidR="00A137C9" w:rsidRPr="00A2540E" w:rsidRDefault="00BA21AF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21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mostu w zakresie wymiany nawierzchni z drewnianej na kompozytową na drodze Nr 1877N w m. Zamoście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A21AF" w:rsidRPr="00A2540E" w14:paraId="7042F253" w14:textId="77777777" w:rsidTr="0087780F">
        <w:tc>
          <w:tcPr>
            <w:tcW w:w="2269" w:type="dxa"/>
            <w:shd w:val="clear" w:color="auto" w:fill="auto"/>
          </w:tcPr>
          <w:p w14:paraId="78B66D23" w14:textId="77777777" w:rsidR="00BA21AF" w:rsidRPr="00A2540E" w:rsidRDefault="00BA21AF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985E230" w14:textId="6A57CF16" w:rsidR="00BA21AF" w:rsidRPr="00A2540E" w:rsidRDefault="00BA21AF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21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</w:t>
            </w:r>
            <w:r w:rsidR="003A7A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BA21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/24</w:t>
            </w:r>
          </w:p>
        </w:tc>
      </w:tr>
    </w:tbl>
    <w:p w14:paraId="53573E68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501F71E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A21AF" w:rsidRPr="00BA21AF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77223D9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799C62D5" w14:textId="77777777" w:rsidTr="00A137C9">
        <w:tc>
          <w:tcPr>
            <w:tcW w:w="617" w:type="dxa"/>
            <w:shd w:val="clear" w:color="auto" w:fill="auto"/>
            <w:vAlign w:val="center"/>
          </w:tcPr>
          <w:p w14:paraId="00D60F8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F1E83C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0B1A1E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0AF87FBC" w14:textId="77777777" w:rsidTr="00A137C9">
        <w:tc>
          <w:tcPr>
            <w:tcW w:w="617" w:type="dxa"/>
            <w:shd w:val="clear" w:color="auto" w:fill="auto"/>
            <w:vAlign w:val="center"/>
          </w:tcPr>
          <w:p w14:paraId="7F8873F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30D5F53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B2C3BA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79DEA39A" w14:textId="77777777" w:rsidTr="00A137C9">
        <w:tc>
          <w:tcPr>
            <w:tcW w:w="617" w:type="dxa"/>
            <w:shd w:val="clear" w:color="auto" w:fill="auto"/>
            <w:vAlign w:val="center"/>
          </w:tcPr>
          <w:p w14:paraId="7A490684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5E8BF12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39AE96D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D374CCB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BA21AF" w:rsidRPr="00BA21AF">
        <w:rPr>
          <w:rFonts w:ascii="Arial" w:hAnsi="Arial" w:cs="Arial"/>
          <w:sz w:val="24"/>
          <w:szCs w:val="24"/>
        </w:rPr>
        <w:t>(t.j. Dz. U. z 2023r. poz. 1605)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14DD0ECE" w14:textId="77777777" w:rsidTr="00A137C9">
        <w:tc>
          <w:tcPr>
            <w:tcW w:w="617" w:type="dxa"/>
            <w:shd w:val="clear" w:color="auto" w:fill="auto"/>
            <w:vAlign w:val="center"/>
          </w:tcPr>
          <w:p w14:paraId="7D89FFB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3223954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A2191A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25FB46AD" w14:textId="77777777" w:rsidTr="00A137C9">
        <w:tc>
          <w:tcPr>
            <w:tcW w:w="617" w:type="dxa"/>
            <w:shd w:val="clear" w:color="auto" w:fill="auto"/>
            <w:vAlign w:val="center"/>
          </w:tcPr>
          <w:p w14:paraId="7F8DC09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7C222CD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61EC86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16C3E43D" w14:textId="77777777" w:rsidTr="00A137C9">
        <w:tc>
          <w:tcPr>
            <w:tcW w:w="617" w:type="dxa"/>
            <w:shd w:val="clear" w:color="auto" w:fill="auto"/>
            <w:vAlign w:val="center"/>
          </w:tcPr>
          <w:p w14:paraId="33D32F3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47C73F0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1CAA90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417B872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4D0BE7C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138C7D86" w14:textId="77777777" w:rsidTr="004F10A0">
        <w:tc>
          <w:tcPr>
            <w:tcW w:w="2660" w:type="dxa"/>
            <w:shd w:val="clear" w:color="auto" w:fill="auto"/>
          </w:tcPr>
          <w:p w14:paraId="5CC7623B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8106053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74C49C3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24B6901D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AC36CF3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0637538A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A21AF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0FB82D7D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F42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2418" w14:textId="77777777" w:rsidR="00313903" w:rsidRDefault="00313903" w:rsidP="00025386">
      <w:pPr>
        <w:spacing w:after="0" w:line="240" w:lineRule="auto"/>
      </w:pPr>
      <w:r>
        <w:separator/>
      </w:r>
    </w:p>
  </w:endnote>
  <w:endnote w:type="continuationSeparator" w:id="0">
    <w:p w14:paraId="6C87258B" w14:textId="77777777" w:rsidR="00313903" w:rsidRDefault="0031390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1996" w14:textId="77777777" w:rsidR="00BA21AF" w:rsidRDefault="00BA2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84E2" w14:textId="296EA2C7" w:rsidR="00025386" w:rsidRDefault="00F72848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90F70E" wp14:editId="529140C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14F6E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B9D9443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74DB71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2916" w14:textId="77777777" w:rsidR="00BA21AF" w:rsidRDefault="00BA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CD54" w14:textId="77777777" w:rsidR="00313903" w:rsidRDefault="00313903" w:rsidP="00025386">
      <w:pPr>
        <w:spacing w:after="0" w:line="240" w:lineRule="auto"/>
      </w:pPr>
      <w:r>
        <w:separator/>
      </w:r>
    </w:p>
  </w:footnote>
  <w:footnote w:type="continuationSeparator" w:id="0">
    <w:p w14:paraId="5A7A859C" w14:textId="77777777" w:rsidR="00313903" w:rsidRDefault="0031390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F3DB" w14:textId="77777777" w:rsidR="00BA21AF" w:rsidRDefault="00BA2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E5E5" w14:textId="77777777" w:rsidR="00BA21AF" w:rsidRDefault="00BA2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9EFA" w14:textId="77777777" w:rsidR="00BA21AF" w:rsidRDefault="00BA2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1E"/>
    <w:rsid w:val="00025386"/>
    <w:rsid w:val="000423B9"/>
    <w:rsid w:val="00053927"/>
    <w:rsid w:val="00084786"/>
    <w:rsid w:val="0016158F"/>
    <w:rsid w:val="001C2314"/>
    <w:rsid w:val="00213980"/>
    <w:rsid w:val="0024648D"/>
    <w:rsid w:val="00313903"/>
    <w:rsid w:val="003A486D"/>
    <w:rsid w:val="003A7AA7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7137E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A191E"/>
    <w:rsid w:val="00BA21AF"/>
    <w:rsid w:val="00BE3BCE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42053"/>
    <w:rsid w:val="00F57DD4"/>
    <w:rsid w:val="00F7284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6701E"/>
  <w15:chartTrackingRefBased/>
  <w15:docId w15:val="{FDD77C64-6400-4C7F-AF73-0D0E3086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2024-05-06T10:26:00Z</dcterms:created>
  <dcterms:modified xsi:type="dcterms:W3CDTF">2024-06-13T12:50:00Z</dcterms:modified>
</cp:coreProperties>
</file>