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0D60" w14:textId="093B129B" w:rsidR="00843A88" w:rsidRPr="00AD45A9" w:rsidRDefault="003262DC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Olecko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3262DC">
        <w:rPr>
          <w:rFonts w:ascii="Arial" w:hAnsi="Arial" w:cs="Arial"/>
          <w:sz w:val="24"/>
          <w:szCs w:val="24"/>
        </w:rPr>
        <w:t>2024-0</w:t>
      </w:r>
      <w:r w:rsidR="001B20D3">
        <w:rPr>
          <w:rFonts w:ascii="Arial" w:hAnsi="Arial" w:cs="Arial"/>
          <w:sz w:val="24"/>
          <w:szCs w:val="24"/>
        </w:rPr>
        <w:t>6</w:t>
      </w:r>
      <w:r w:rsidRPr="003262DC">
        <w:rPr>
          <w:rFonts w:ascii="Arial" w:hAnsi="Arial" w:cs="Arial"/>
          <w:sz w:val="24"/>
          <w:szCs w:val="24"/>
        </w:rPr>
        <w:t>-</w:t>
      </w:r>
      <w:r w:rsidR="001B20D3">
        <w:rPr>
          <w:rFonts w:ascii="Arial" w:hAnsi="Arial" w:cs="Arial"/>
          <w:sz w:val="24"/>
          <w:szCs w:val="24"/>
        </w:rPr>
        <w:t>24</w:t>
      </w:r>
    </w:p>
    <w:p w14:paraId="2D40D68C" w14:textId="77777777" w:rsidR="00843A88" w:rsidRPr="00AD45A9" w:rsidRDefault="003262DC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62DC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75A820C" w14:textId="51C3ABAD" w:rsidR="00843A88" w:rsidRPr="00AD45A9" w:rsidRDefault="003262DC" w:rsidP="00D44DCF">
      <w:pPr>
        <w:spacing w:line="360" w:lineRule="auto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Wojska Polskiego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12</w:t>
      </w:r>
      <w:r w:rsidR="00D44DCF">
        <w:rPr>
          <w:rFonts w:ascii="Arial" w:hAnsi="Arial" w:cs="Arial"/>
          <w:sz w:val="24"/>
          <w:szCs w:val="24"/>
        </w:rPr>
        <w:t xml:space="preserve">, </w:t>
      </w:r>
      <w:r w:rsidRPr="003262DC">
        <w:rPr>
          <w:rFonts w:ascii="Arial" w:hAnsi="Arial" w:cs="Arial"/>
          <w:sz w:val="24"/>
          <w:szCs w:val="24"/>
        </w:rPr>
        <w:t>19-400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Olecko</w:t>
      </w:r>
    </w:p>
    <w:p w14:paraId="4A271A58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592A76DC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4D1ECE68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683"/>
        <w:gridCol w:w="120"/>
      </w:tblGrid>
      <w:tr w:rsidR="004E4B64" w:rsidRPr="004E4B64" w14:paraId="17BC2558" w14:textId="77777777" w:rsidTr="00D44DCF">
        <w:tc>
          <w:tcPr>
            <w:tcW w:w="2269" w:type="dxa"/>
            <w:shd w:val="clear" w:color="auto" w:fill="auto"/>
          </w:tcPr>
          <w:p w14:paraId="31E1489E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2AABB143" w14:textId="4588D070" w:rsidR="004E4B64" w:rsidRPr="004E4B64" w:rsidRDefault="003262DC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z drewnianej na kompozytową na drodze Nr 1877N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>w m. Zamoście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262DC" w:rsidRPr="004E4B64" w14:paraId="7B16A175" w14:textId="77777777" w:rsidTr="00D44DCF">
        <w:tc>
          <w:tcPr>
            <w:tcW w:w="2269" w:type="dxa"/>
            <w:shd w:val="clear" w:color="auto" w:fill="auto"/>
          </w:tcPr>
          <w:p w14:paraId="27F157D1" w14:textId="77777777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70C2C543" w14:textId="1824F3C5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>PZD.III.342/</w:t>
            </w:r>
            <w:r w:rsidR="001B20D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>/24</w:t>
            </w:r>
          </w:p>
        </w:tc>
      </w:tr>
      <w:tr w:rsidR="00843A88" w:rsidRPr="00AD45A9" w14:paraId="7FD050FB" w14:textId="77777777" w:rsidTr="00D44DC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115" w:type="dxa"/>
        </w:trPr>
        <w:tc>
          <w:tcPr>
            <w:tcW w:w="8952" w:type="dxa"/>
            <w:gridSpan w:val="2"/>
            <w:shd w:val="clear" w:color="auto" w:fill="F2F2F2"/>
            <w:hideMark/>
          </w:tcPr>
          <w:p w14:paraId="76DFB930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5BFB8C6" w14:textId="77777777" w:rsidR="0012774F" w:rsidRPr="00E935D6" w:rsidRDefault="00520165" w:rsidP="00157ADD">
      <w:pPr>
        <w:spacing w:before="600"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262DC" w:rsidRPr="003262DC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3262DC" w:rsidRPr="003262DC">
        <w:rPr>
          <w:rFonts w:ascii="Arial" w:hAnsi="Arial" w:cs="Arial"/>
          <w:sz w:val="24"/>
          <w:szCs w:val="24"/>
        </w:rPr>
        <w:t>(</w:t>
      </w:r>
      <w:proofErr w:type="spellStart"/>
      <w:r w:rsidR="003262DC" w:rsidRPr="003262DC">
        <w:rPr>
          <w:rFonts w:ascii="Arial" w:hAnsi="Arial" w:cs="Arial"/>
          <w:sz w:val="24"/>
          <w:szCs w:val="24"/>
        </w:rPr>
        <w:t>t.j</w:t>
      </w:r>
      <w:proofErr w:type="spellEnd"/>
      <w:r w:rsidR="003262DC" w:rsidRPr="003262DC">
        <w:rPr>
          <w:rFonts w:ascii="Arial" w:hAnsi="Arial" w:cs="Arial"/>
          <w:sz w:val="24"/>
          <w:szCs w:val="24"/>
        </w:rPr>
        <w:t>. Dz. U. z 2023r. poz. 1605)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262DC" w:rsidRPr="00E935D6" w14:paraId="26130F02" w14:textId="77777777" w:rsidTr="00DC2E1C">
        <w:tc>
          <w:tcPr>
            <w:tcW w:w="9356" w:type="dxa"/>
            <w:shd w:val="clear" w:color="auto" w:fill="auto"/>
          </w:tcPr>
          <w:p w14:paraId="57206D0E" w14:textId="5BDD1396" w:rsidR="003262DC" w:rsidRPr="00FC519B" w:rsidRDefault="003262DC" w:rsidP="00DC2E1C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</w:t>
            </w:r>
            <w:r w:rsidR="00157ADD"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</w:p>
          <w:p w14:paraId="3DB4A92D" w14:textId="77777777" w:rsidR="00D44DCF" w:rsidRPr="00D44DCF" w:rsidRDefault="001B20D3" w:rsidP="00D44DCF">
            <w:pPr>
              <w:widowControl w:val="0"/>
              <w:numPr>
                <w:ilvl w:val="0"/>
                <w:numId w:val="9"/>
              </w:numPr>
              <w:suppressAutoHyphens/>
              <w:spacing w:after="160" w:line="360" w:lineRule="auto"/>
              <w:ind w:left="351" w:hanging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B20D3">
              <w:rPr>
                <w:rFonts w:ascii="Arial" w:hAnsi="Arial" w:cs="Arial"/>
                <w:sz w:val="24"/>
                <w:szCs w:val="24"/>
              </w:rPr>
              <w:t>Prosimy o wyjaśnienie czy w zakres zadania wchodzą roboty drogowe przedstawione w projekcie technicznym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B20D3">
              <w:rPr>
                <w:rFonts w:ascii="Arial" w:hAnsi="Arial" w:cs="Arial"/>
                <w:sz w:val="24"/>
                <w:szCs w:val="24"/>
              </w:rPr>
              <w:t xml:space="preserve"> Jeśli tak prosimy o udostępnienie przedmiarów.</w:t>
            </w:r>
          </w:p>
          <w:p w14:paraId="11A9AA92" w14:textId="53BABB6A" w:rsidR="00FC519B" w:rsidRPr="00D44DCF" w:rsidRDefault="001B20D3" w:rsidP="00D44DCF">
            <w:pPr>
              <w:widowControl w:val="0"/>
              <w:numPr>
                <w:ilvl w:val="0"/>
                <w:numId w:val="9"/>
              </w:numPr>
              <w:suppressAutoHyphens/>
              <w:spacing w:after="160" w:line="360" w:lineRule="auto"/>
              <w:ind w:left="351" w:hanging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4DCF">
              <w:rPr>
                <w:rFonts w:ascii="Arial" w:hAnsi="Arial" w:cs="Arial"/>
                <w:sz w:val="24"/>
                <w:szCs w:val="24"/>
              </w:rPr>
              <w:t>Jakie bariery należy zastosować na dojazdach?</w:t>
            </w:r>
          </w:p>
          <w:p w14:paraId="5292DF1D" w14:textId="77777777" w:rsidR="003262DC" w:rsidRPr="00FC519B" w:rsidRDefault="003262DC" w:rsidP="00DC2E1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F1EBBF3" w14:textId="77777777" w:rsidR="00D44DCF" w:rsidRDefault="001B20D3" w:rsidP="00D44DCF">
            <w:pPr>
              <w:pStyle w:val="Akapitzlist"/>
              <w:numPr>
                <w:ilvl w:val="0"/>
                <w:numId w:val="10"/>
              </w:numPr>
              <w:spacing w:after="40" w:line="360" w:lineRule="auto"/>
              <w:ind w:left="351" w:right="-72" w:hanging="3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1B20D3">
              <w:rPr>
                <w:rFonts w:ascii="Arial" w:hAnsi="Arial" w:cs="Arial"/>
                <w:sz w:val="24"/>
                <w:szCs w:val="24"/>
              </w:rPr>
              <w:t xml:space="preserve"> zakres zadania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1B20D3">
              <w:rPr>
                <w:rFonts w:ascii="Arial" w:hAnsi="Arial" w:cs="Arial"/>
                <w:sz w:val="24"/>
                <w:szCs w:val="24"/>
              </w:rPr>
              <w:t>wchodzą roboty drogowe przedstawione w projekcie technicznym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864BB3" w14:textId="4BA3CD14" w:rsidR="001B20D3" w:rsidRPr="00D44DCF" w:rsidRDefault="00D44DCF" w:rsidP="00D44DCF">
            <w:pPr>
              <w:pStyle w:val="Akapitzlist"/>
              <w:numPr>
                <w:ilvl w:val="0"/>
                <w:numId w:val="10"/>
              </w:numPr>
              <w:spacing w:after="40" w:line="360" w:lineRule="auto"/>
              <w:ind w:left="351" w:right="-72" w:hanging="3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44DCF">
              <w:rPr>
                <w:rFonts w:ascii="Arial" w:hAnsi="Arial" w:cs="Arial"/>
                <w:sz w:val="24"/>
                <w:szCs w:val="24"/>
              </w:rPr>
              <w:t>a dojazdach</w:t>
            </w:r>
            <w:r w:rsidRPr="00D44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DCF">
              <w:rPr>
                <w:rFonts w:ascii="Arial" w:hAnsi="Arial" w:cs="Arial"/>
                <w:sz w:val="24"/>
                <w:szCs w:val="24"/>
              </w:rPr>
              <w:t>należy zastosować</w:t>
            </w:r>
            <w:r w:rsidRPr="00D44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DCF">
              <w:rPr>
                <w:rFonts w:ascii="Arial" w:hAnsi="Arial" w:cs="Arial"/>
                <w:sz w:val="24"/>
                <w:szCs w:val="24"/>
              </w:rPr>
              <w:t>bariery</w:t>
            </w:r>
            <w:r>
              <w:rPr>
                <w:rFonts w:ascii="Arial" w:hAnsi="Arial" w:cs="Arial"/>
                <w:sz w:val="24"/>
                <w:szCs w:val="24"/>
              </w:rPr>
              <w:t xml:space="preserve"> ocynkowane N2W4A zgodnie z Normą              EN 1317-5:2007 + A2:2012 + AC:2012</w:t>
            </w:r>
          </w:p>
        </w:tc>
      </w:tr>
    </w:tbl>
    <w:p w14:paraId="379A3609" w14:textId="296ABDE4" w:rsidR="006D4AB3" w:rsidRPr="00D44DCF" w:rsidRDefault="006D4AB3" w:rsidP="00D44DCF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sectPr w:rsidR="006D4AB3" w:rsidRPr="00D44DCF" w:rsidSect="00843A88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1347" w14:textId="77777777" w:rsidR="009A3A2B" w:rsidRDefault="009A3A2B">
      <w:r>
        <w:separator/>
      </w:r>
    </w:p>
  </w:endnote>
  <w:endnote w:type="continuationSeparator" w:id="0">
    <w:p w14:paraId="0DF0B2B0" w14:textId="77777777" w:rsidR="009A3A2B" w:rsidRDefault="009A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508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D9026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4B59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5930A186" w14:textId="318D7044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="00FC519B"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6DC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CFA93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9C4E51" w14:textId="77777777" w:rsidR="006D4AB3" w:rsidRDefault="006D4AB3">
    <w:pPr>
      <w:pStyle w:val="Stopka"/>
      <w:tabs>
        <w:tab w:val="clear" w:pos="4536"/>
        <w:tab w:val="left" w:pos="6237"/>
      </w:tabs>
    </w:pPr>
  </w:p>
  <w:p w14:paraId="43756C5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8DFF" w14:textId="77777777" w:rsidR="009A3A2B" w:rsidRDefault="009A3A2B">
      <w:r>
        <w:separator/>
      </w:r>
    </w:p>
  </w:footnote>
  <w:footnote w:type="continuationSeparator" w:id="0">
    <w:p w14:paraId="014663E9" w14:textId="77777777" w:rsidR="009A3A2B" w:rsidRDefault="009A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A8A"/>
    <w:multiLevelType w:val="multilevel"/>
    <w:tmpl w:val="8A7C1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1B38FB"/>
    <w:multiLevelType w:val="hybridMultilevel"/>
    <w:tmpl w:val="878A1DD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593615"/>
    <w:multiLevelType w:val="hybridMultilevel"/>
    <w:tmpl w:val="878A1DDC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754375">
    <w:abstractNumId w:val="5"/>
  </w:num>
  <w:num w:numId="2" w16cid:durableId="1084104302">
    <w:abstractNumId w:val="9"/>
  </w:num>
  <w:num w:numId="3" w16cid:durableId="181090753">
    <w:abstractNumId w:val="4"/>
  </w:num>
  <w:num w:numId="4" w16cid:durableId="1838495470">
    <w:abstractNumId w:val="8"/>
  </w:num>
  <w:num w:numId="5" w16cid:durableId="1954435391">
    <w:abstractNumId w:val="1"/>
  </w:num>
  <w:num w:numId="6" w16cid:durableId="867764118">
    <w:abstractNumId w:val="3"/>
  </w:num>
  <w:num w:numId="7" w16cid:durableId="941690505">
    <w:abstractNumId w:val="7"/>
  </w:num>
  <w:num w:numId="8" w16cid:durableId="700016462">
    <w:abstractNumId w:val="0"/>
  </w:num>
  <w:num w:numId="9" w16cid:durableId="1148671756">
    <w:abstractNumId w:val="2"/>
  </w:num>
  <w:num w:numId="10" w16cid:durableId="2106922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F6"/>
    <w:rsid w:val="00031374"/>
    <w:rsid w:val="000A1097"/>
    <w:rsid w:val="000B1933"/>
    <w:rsid w:val="000E2A8F"/>
    <w:rsid w:val="0012774F"/>
    <w:rsid w:val="00144B7A"/>
    <w:rsid w:val="00157ADD"/>
    <w:rsid w:val="00180C6E"/>
    <w:rsid w:val="00195B83"/>
    <w:rsid w:val="001B20D3"/>
    <w:rsid w:val="0029606A"/>
    <w:rsid w:val="00322FCB"/>
    <w:rsid w:val="003262DC"/>
    <w:rsid w:val="00374CEE"/>
    <w:rsid w:val="003762A1"/>
    <w:rsid w:val="003C35F6"/>
    <w:rsid w:val="004848F3"/>
    <w:rsid w:val="004A75F2"/>
    <w:rsid w:val="004E4B64"/>
    <w:rsid w:val="005144A9"/>
    <w:rsid w:val="00520165"/>
    <w:rsid w:val="00540F85"/>
    <w:rsid w:val="005A0286"/>
    <w:rsid w:val="005B1B08"/>
    <w:rsid w:val="00632C3C"/>
    <w:rsid w:val="00662BDB"/>
    <w:rsid w:val="00670E25"/>
    <w:rsid w:val="006A5DF1"/>
    <w:rsid w:val="006B7198"/>
    <w:rsid w:val="006D4AB3"/>
    <w:rsid w:val="006F3B81"/>
    <w:rsid w:val="00755909"/>
    <w:rsid w:val="007712E5"/>
    <w:rsid w:val="007D7198"/>
    <w:rsid w:val="008331C5"/>
    <w:rsid w:val="00843A88"/>
    <w:rsid w:val="0086452A"/>
    <w:rsid w:val="00864A4B"/>
    <w:rsid w:val="00870F9F"/>
    <w:rsid w:val="00874E66"/>
    <w:rsid w:val="008804B6"/>
    <w:rsid w:val="00897AB0"/>
    <w:rsid w:val="008A3553"/>
    <w:rsid w:val="009A3A2B"/>
    <w:rsid w:val="00A052E1"/>
    <w:rsid w:val="00A72D12"/>
    <w:rsid w:val="00A905AC"/>
    <w:rsid w:val="00AC6CCA"/>
    <w:rsid w:val="00B22F1F"/>
    <w:rsid w:val="00B63108"/>
    <w:rsid w:val="00BA6584"/>
    <w:rsid w:val="00BE7BFD"/>
    <w:rsid w:val="00C370F2"/>
    <w:rsid w:val="00C44EEC"/>
    <w:rsid w:val="00C46732"/>
    <w:rsid w:val="00D22FFA"/>
    <w:rsid w:val="00D44DCF"/>
    <w:rsid w:val="00D8461B"/>
    <w:rsid w:val="00D915F2"/>
    <w:rsid w:val="00DB6739"/>
    <w:rsid w:val="00DE1B06"/>
    <w:rsid w:val="00DF32E8"/>
    <w:rsid w:val="00DF53CA"/>
    <w:rsid w:val="00E21B49"/>
    <w:rsid w:val="00E2789F"/>
    <w:rsid w:val="00E44B0D"/>
    <w:rsid w:val="00E72428"/>
    <w:rsid w:val="00E74BC3"/>
    <w:rsid w:val="00E803EF"/>
    <w:rsid w:val="00E935D6"/>
    <w:rsid w:val="00EA14B3"/>
    <w:rsid w:val="00EA416E"/>
    <w:rsid w:val="00EA537A"/>
    <w:rsid w:val="00FC519B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B375B"/>
  <w15:chartTrackingRefBased/>
  <w15:docId w15:val="{DCE71AF9-4102-4414-9FA1-D586F07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13</cp:revision>
  <cp:lastPrinted>2024-06-24T07:00:00Z</cp:lastPrinted>
  <dcterms:created xsi:type="dcterms:W3CDTF">2024-05-23T08:37:00Z</dcterms:created>
  <dcterms:modified xsi:type="dcterms:W3CDTF">2024-06-24T07:00:00Z</dcterms:modified>
</cp:coreProperties>
</file>