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D0067" w14:textId="51B32EC6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EF168A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3180FDD5" w14:textId="77777777" w:rsidTr="00467CA2">
        <w:tc>
          <w:tcPr>
            <w:tcW w:w="2800" w:type="dxa"/>
            <w:shd w:val="clear" w:color="auto" w:fill="auto"/>
          </w:tcPr>
          <w:p w14:paraId="6D155BFD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6776DA51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5A2345C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ABF8C95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520D3" w:rsidRPr="00A2540E" w14:paraId="6303B87F" w14:textId="77777777" w:rsidTr="00467CA2">
        <w:tc>
          <w:tcPr>
            <w:tcW w:w="2800" w:type="dxa"/>
            <w:shd w:val="clear" w:color="auto" w:fill="auto"/>
          </w:tcPr>
          <w:p w14:paraId="3C9695B8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77FA764D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E996C98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EE7F08A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20C9BC3A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776893A3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46B99C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24B8CE3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1F4D6BE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EF40B3" w:rsidRPr="00EF40B3">
        <w:rPr>
          <w:rFonts w:ascii="Arial" w:hAnsi="Arial" w:cs="Arial"/>
          <w:sz w:val="24"/>
          <w:szCs w:val="24"/>
        </w:rPr>
        <w:t>(t.j. Dz. U. z 2023r. poz. 1605)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00E49AC4" w14:textId="77777777" w:rsidTr="00467CA2">
        <w:tc>
          <w:tcPr>
            <w:tcW w:w="2269" w:type="dxa"/>
            <w:shd w:val="clear" w:color="auto" w:fill="auto"/>
          </w:tcPr>
          <w:p w14:paraId="28DEFAAF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D43E63E" w14:textId="55826C25" w:rsidR="00D520D3" w:rsidRPr="00A2540E" w:rsidRDefault="00EF40B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F40B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Przebudowa mostu w zakresie wymiany nawierzchni </w:t>
            </w:r>
            <w:r w:rsidR="00EF168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                       </w:t>
            </w:r>
            <w:r w:rsidRPr="00EF40B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 drewnianej na kompozytową na drodze Nr 1877N w m. Zamoście</w:t>
            </w:r>
            <w:r w:rsidR="00D520D3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EF40B3" w:rsidRPr="00A2540E" w14:paraId="55BDBB02" w14:textId="77777777" w:rsidTr="005A1729">
        <w:tc>
          <w:tcPr>
            <w:tcW w:w="2269" w:type="dxa"/>
            <w:shd w:val="clear" w:color="auto" w:fill="auto"/>
          </w:tcPr>
          <w:p w14:paraId="5D11F431" w14:textId="77777777" w:rsidR="00EF40B3" w:rsidRPr="00A2540E" w:rsidRDefault="00EF40B3" w:rsidP="005A1729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4D1F557" w14:textId="549D092D" w:rsidR="00EF40B3" w:rsidRPr="00A2540E" w:rsidRDefault="00EF40B3" w:rsidP="005A1729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F40B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PZD.III.342/</w:t>
            </w:r>
            <w:r w:rsidR="00A4174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</w:t>
            </w:r>
            <w:r w:rsidRPr="00EF40B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/24</w:t>
            </w:r>
          </w:p>
        </w:tc>
      </w:tr>
    </w:tbl>
    <w:p w14:paraId="6ABC229A" w14:textId="77777777" w:rsidR="00DC652A" w:rsidRPr="00053927" w:rsidRDefault="00EF40B3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4E8856D8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F7881B2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2D1472B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81A349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7C61E1F6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2268E48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2C2D39F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E16BD4F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29695917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98B9595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0AF640E3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423EA15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10D7E227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450BA053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14:paraId="6A1265CB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ED80E30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21A5216E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8B745A" w14:paraId="2A602B27" w14:textId="77777777" w:rsidTr="00467CA2">
        <w:tc>
          <w:tcPr>
            <w:tcW w:w="2660" w:type="dxa"/>
            <w:shd w:val="clear" w:color="auto" w:fill="auto"/>
          </w:tcPr>
          <w:p w14:paraId="57003234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3D92EC67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4883FA64" w14:textId="77777777" w:rsidR="00D520D3" w:rsidRPr="008B745A" w:rsidRDefault="00D520D3" w:rsidP="00467CA2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0A29B967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7DBA6D8B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7409787C" w14:textId="77777777" w:rsidR="00D520D3" w:rsidRPr="008B745A" w:rsidRDefault="00D520D3" w:rsidP="00467CA2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EF40B3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osoby / osób uprawnionych do reprezentacji </w:t>
            </w:r>
            <w:r w:rsidR="007F49C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podmiotu udostępniającego zasoby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  <w:bookmarkEnd w:id="0"/>
    </w:tbl>
    <w:p w14:paraId="4664459E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724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C8632" w14:textId="77777777" w:rsidR="003712C4" w:rsidRDefault="003712C4" w:rsidP="00025386">
      <w:pPr>
        <w:spacing w:after="0" w:line="240" w:lineRule="auto"/>
      </w:pPr>
      <w:r>
        <w:separator/>
      </w:r>
    </w:p>
  </w:endnote>
  <w:endnote w:type="continuationSeparator" w:id="0">
    <w:p w14:paraId="77EA36A4" w14:textId="77777777" w:rsidR="003712C4" w:rsidRDefault="003712C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3B370" w14:textId="77777777" w:rsidR="00EF40B3" w:rsidRDefault="00EF4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1AFD9" w14:textId="53E36522" w:rsidR="00025386" w:rsidRDefault="00EF168A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04B584" wp14:editId="42B5CF6D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8654D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383F259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ED2631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7F503FD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5B65" w14:textId="77777777" w:rsidR="00EF40B3" w:rsidRDefault="00EF4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8C684" w14:textId="77777777" w:rsidR="003712C4" w:rsidRDefault="003712C4" w:rsidP="00025386">
      <w:pPr>
        <w:spacing w:after="0" w:line="240" w:lineRule="auto"/>
      </w:pPr>
      <w:r>
        <w:separator/>
      </w:r>
    </w:p>
  </w:footnote>
  <w:footnote w:type="continuationSeparator" w:id="0">
    <w:p w14:paraId="457DD84F" w14:textId="77777777" w:rsidR="003712C4" w:rsidRDefault="003712C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D4A0" w14:textId="77777777" w:rsidR="00EF40B3" w:rsidRDefault="00EF40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E00A" w14:textId="77777777" w:rsidR="00EF40B3" w:rsidRDefault="00EF40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25C9" w14:textId="77777777" w:rsidR="00EF40B3" w:rsidRDefault="00EF4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1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55"/>
    <w:rsid w:val="00025386"/>
    <w:rsid w:val="000423B9"/>
    <w:rsid w:val="00053927"/>
    <w:rsid w:val="00066C44"/>
    <w:rsid w:val="00071D4C"/>
    <w:rsid w:val="00084786"/>
    <w:rsid w:val="00160355"/>
    <w:rsid w:val="0016158F"/>
    <w:rsid w:val="001832C8"/>
    <w:rsid w:val="001C2314"/>
    <w:rsid w:val="00213980"/>
    <w:rsid w:val="003712C4"/>
    <w:rsid w:val="004374F2"/>
    <w:rsid w:val="00460705"/>
    <w:rsid w:val="00467CA2"/>
    <w:rsid w:val="00485239"/>
    <w:rsid w:val="004E27D7"/>
    <w:rsid w:val="0055145C"/>
    <w:rsid w:val="005624D8"/>
    <w:rsid w:val="00620476"/>
    <w:rsid w:val="00657A47"/>
    <w:rsid w:val="0071340C"/>
    <w:rsid w:val="00724466"/>
    <w:rsid w:val="00745A44"/>
    <w:rsid w:val="007666D6"/>
    <w:rsid w:val="007D6755"/>
    <w:rsid w:val="007F49C7"/>
    <w:rsid w:val="00824D73"/>
    <w:rsid w:val="00830970"/>
    <w:rsid w:val="008833CF"/>
    <w:rsid w:val="008B797E"/>
    <w:rsid w:val="008F2498"/>
    <w:rsid w:val="0093388F"/>
    <w:rsid w:val="00A4174B"/>
    <w:rsid w:val="00A56A6F"/>
    <w:rsid w:val="00A87380"/>
    <w:rsid w:val="00AF4E90"/>
    <w:rsid w:val="00AF7375"/>
    <w:rsid w:val="00B62AD0"/>
    <w:rsid w:val="00B77707"/>
    <w:rsid w:val="00BE3BCE"/>
    <w:rsid w:val="00CB29AC"/>
    <w:rsid w:val="00D039FC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168A"/>
    <w:rsid w:val="00EF3368"/>
    <w:rsid w:val="00EF40B3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6FD9"/>
  <w15:chartTrackingRefBased/>
  <w15:docId w15:val="{D3E29B98-112F-4D45-BAF2-F5F4437B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2024-05-06T10:22:00Z</dcterms:created>
  <dcterms:modified xsi:type="dcterms:W3CDTF">2024-06-13T12:52:00Z</dcterms:modified>
</cp:coreProperties>
</file>