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A9C1" w14:textId="77777777" w:rsidR="00CD7635" w:rsidRDefault="00CD7635" w:rsidP="00AB41B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76C89C" w14:textId="2E8E8B7D" w:rsidR="009D7701" w:rsidRPr="00CD7635" w:rsidRDefault="009D7701" w:rsidP="00CD763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D7635">
        <w:rPr>
          <w:rFonts w:ascii="Arial" w:hAnsi="Arial" w:cs="Arial"/>
          <w:b/>
          <w:sz w:val="24"/>
          <w:szCs w:val="24"/>
        </w:rPr>
        <w:t>Oferuję wykonanie usług przy zimowym utrzymaniu dróg powiatowych zamiejskich w powiecie oleckim w sezo</w:t>
      </w:r>
      <w:r w:rsidR="007F05C8" w:rsidRPr="00CD7635">
        <w:rPr>
          <w:rFonts w:ascii="Arial" w:hAnsi="Arial" w:cs="Arial"/>
          <w:b/>
          <w:sz w:val="24"/>
          <w:szCs w:val="24"/>
        </w:rPr>
        <w:t>nie 20</w:t>
      </w:r>
      <w:r w:rsidR="0031599F" w:rsidRPr="00CD7635">
        <w:rPr>
          <w:rFonts w:ascii="Arial" w:hAnsi="Arial" w:cs="Arial"/>
          <w:b/>
          <w:sz w:val="24"/>
          <w:szCs w:val="24"/>
        </w:rPr>
        <w:t>2</w:t>
      </w:r>
      <w:r w:rsidR="00C53B32">
        <w:rPr>
          <w:rFonts w:ascii="Arial" w:hAnsi="Arial" w:cs="Arial"/>
          <w:b/>
          <w:sz w:val="24"/>
          <w:szCs w:val="24"/>
        </w:rPr>
        <w:t>4</w:t>
      </w:r>
      <w:r w:rsidR="007F05C8" w:rsidRPr="00CD7635">
        <w:rPr>
          <w:rFonts w:ascii="Arial" w:hAnsi="Arial" w:cs="Arial"/>
          <w:b/>
          <w:sz w:val="24"/>
          <w:szCs w:val="24"/>
        </w:rPr>
        <w:t>/20</w:t>
      </w:r>
      <w:r w:rsidR="00AA0696" w:rsidRPr="00CD7635">
        <w:rPr>
          <w:rFonts w:ascii="Arial" w:hAnsi="Arial" w:cs="Arial"/>
          <w:b/>
          <w:sz w:val="24"/>
          <w:szCs w:val="24"/>
        </w:rPr>
        <w:t>2</w:t>
      </w:r>
      <w:r w:rsidR="00C53B32">
        <w:rPr>
          <w:rFonts w:ascii="Arial" w:hAnsi="Arial" w:cs="Arial"/>
          <w:b/>
          <w:sz w:val="24"/>
          <w:szCs w:val="24"/>
        </w:rPr>
        <w:t>5</w:t>
      </w:r>
      <w:r w:rsidRPr="00CD7635">
        <w:rPr>
          <w:rFonts w:ascii="Arial" w:hAnsi="Arial" w:cs="Arial"/>
          <w:b/>
          <w:sz w:val="24"/>
          <w:szCs w:val="24"/>
        </w:rPr>
        <w:t xml:space="preserve"> przy użyciu n/w jednostek sprzętowych na </w:t>
      </w:r>
      <w:r w:rsidRPr="00CD7635">
        <w:rPr>
          <w:rFonts w:ascii="Arial" w:hAnsi="Arial" w:cs="Arial"/>
          <w:b/>
          <w:sz w:val="24"/>
          <w:szCs w:val="24"/>
          <w:u w:val="single"/>
        </w:rPr>
        <w:t>obszarze nr 1</w:t>
      </w:r>
      <w:r w:rsidRPr="00CD7635">
        <w:rPr>
          <w:rFonts w:ascii="Arial" w:hAnsi="Arial" w:cs="Arial"/>
          <w:b/>
          <w:sz w:val="24"/>
          <w:szCs w:val="24"/>
        </w:rPr>
        <w:t xml:space="preserve"> za:</w:t>
      </w:r>
    </w:p>
    <w:p w14:paraId="4BD2DB18" w14:textId="77777777" w:rsidR="00CD7635" w:rsidRPr="00CD7635" w:rsidRDefault="00CD7635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3260"/>
        <w:gridCol w:w="2268"/>
        <w:gridCol w:w="2694"/>
      </w:tblGrid>
      <w:tr w:rsidR="009D7701" w:rsidRPr="00CD7635" w14:paraId="14A6F882" w14:textId="77777777" w:rsidTr="00FC6DC2">
        <w:trPr>
          <w:trHeight w:val="2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AF983" w14:textId="7777777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43058F" w14:textId="7777777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391929" w14:textId="7777777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E68" w14:textId="7777777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0C3700" w14:textId="7777777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9D7701" w:rsidRPr="00CD7635" w14:paraId="3144B1EF" w14:textId="77777777" w:rsidTr="00FC6DC2">
        <w:trPr>
          <w:trHeight w:val="54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88D86" w14:textId="7777777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A0A13" w14:textId="7548A6D1" w:rsidR="009D7701" w:rsidRPr="00CD7635" w:rsidRDefault="00FC6DC2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D7701" w:rsidRPr="00CD76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B42282" w14:textId="461491AB" w:rsidR="00FC6DC2" w:rsidRDefault="009D7701" w:rsidP="00FC6DC2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DC2">
              <w:rPr>
                <w:rFonts w:ascii="Arial" w:hAnsi="Arial" w:cs="Arial"/>
                <w:sz w:val="24"/>
                <w:szCs w:val="24"/>
              </w:rPr>
              <w:t xml:space="preserve">Sprzęt do zimowego utrzymania  dróg z pługiem czołowym/ bocznym </w:t>
            </w:r>
          </w:p>
          <w:p w14:paraId="479C7CB7" w14:textId="77777777" w:rsidR="00FC6DC2" w:rsidRPr="00FC6DC2" w:rsidRDefault="00FC6DC2" w:rsidP="00FC6DC2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FC6DC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Należy zaznaczyć/wskazać właściwe</w:t>
            </w:r>
          </w:p>
          <w:p w14:paraId="596947C1" w14:textId="77777777" w:rsidR="00FC6DC2" w:rsidRDefault="00FC6DC2" w:rsidP="00FC6DC2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F297B2" w14:textId="36506A8E" w:rsidR="00FC6DC2" w:rsidRDefault="00FC6DC2" w:rsidP="00FC6DC2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D225E51" w14:textId="77777777" w:rsidR="00A62345" w:rsidRDefault="00A62345" w:rsidP="00FC6DC2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8CD4861" w14:textId="22C956AE" w:rsidR="00A62345" w:rsidRDefault="00A62345" w:rsidP="00FC6DC2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…………………………………………………………..</w:t>
            </w:r>
          </w:p>
          <w:p w14:paraId="13B266AD" w14:textId="77777777" w:rsidR="00FC6DC2" w:rsidRPr="00FC6DC2" w:rsidRDefault="00FC6DC2" w:rsidP="00FC6DC2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6DC2">
              <w:rPr>
                <w:rFonts w:ascii="Arial" w:hAnsi="Arial" w:cs="Arial"/>
                <w:i/>
                <w:iCs/>
                <w:sz w:val="22"/>
                <w:szCs w:val="22"/>
              </w:rPr>
              <w:t>Wskazać model sprzętu</w:t>
            </w:r>
          </w:p>
          <w:p w14:paraId="650D3644" w14:textId="35B8538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6E7C983" w14:textId="7777777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D34E5F" w14:textId="77777777" w:rsidR="00FC6DC2" w:rsidRDefault="00FC6DC2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27333C" w14:textId="77777777" w:rsidR="00FC6DC2" w:rsidRDefault="00FC6DC2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A5200C" w14:textId="77777777" w:rsidR="00A62345" w:rsidRDefault="00A62345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764D78" w14:textId="28E00ED1" w:rsidR="009D7701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 w:rsidR="00FC6DC2"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47F4DB20" w14:textId="77777777" w:rsidR="00A62345" w:rsidRDefault="00A62345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B0316" w14:textId="0B123FC2" w:rsidR="00A62345" w:rsidRDefault="00A62345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</w:t>
            </w:r>
          </w:p>
          <w:p w14:paraId="452A7544" w14:textId="3EF9CCB8" w:rsidR="00A62345" w:rsidRPr="00CD7635" w:rsidRDefault="00A62345" w:rsidP="002D4787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8E180E8" w14:textId="7777777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AA949" w14:textId="77777777" w:rsidR="00FC6DC2" w:rsidRDefault="00FC6DC2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CDC5E3" w14:textId="77777777" w:rsidR="00FC6DC2" w:rsidRDefault="00FC6DC2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4E15B6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8A38F22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05B6BEAF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BDF3F0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</w:t>
            </w:r>
          </w:p>
          <w:p w14:paraId="68442DDB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AF788" w14:textId="49B4D293" w:rsidR="00A62345" w:rsidRPr="00CD7635" w:rsidRDefault="00A62345" w:rsidP="002D4787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B96FF88" w14:textId="77777777" w:rsidR="009D7701" w:rsidRPr="00CD7635" w:rsidRDefault="009D7701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B696316" w14:textId="77777777" w:rsidR="00FC6DC2" w:rsidRDefault="00FC6DC2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604664" w14:textId="77777777" w:rsidR="00FC6DC2" w:rsidRDefault="00FC6DC2" w:rsidP="00CD763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D0C20D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6894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2A05D959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FEE2B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</w:t>
            </w:r>
          </w:p>
          <w:p w14:paraId="0A10C25D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D61085" w14:textId="0CA6B740" w:rsidR="009D7701" w:rsidRPr="00CD7635" w:rsidRDefault="009D7701" w:rsidP="002D4787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F45B33" w14:textId="77777777" w:rsidR="009D7701" w:rsidRPr="00CD7635" w:rsidRDefault="009D7701" w:rsidP="00CD76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1E64FDB" w14:textId="4C1DEE64" w:rsidR="00CD7635" w:rsidRDefault="00CD7635" w:rsidP="00AB41B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D7635">
        <w:rPr>
          <w:rFonts w:ascii="Arial" w:hAnsi="Arial" w:cs="Arial"/>
          <w:sz w:val="24"/>
          <w:szCs w:val="24"/>
        </w:rPr>
        <w:t xml:space="preserve">................................dn. ............................                                                                              </w:t>
      </w:r>
    </w:p>
    <w:p w14:paraId="50FAFADA" w14:textId="77777777" w:rsidR="00FF7180" w:rsidRPr="001E7C30" w:rsidRDefault="00FF7180" w:rsidP="00FF7180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_____________________________</w:t>
      </w:r>
    </w:p>
    <w:p w14:paraId="19AF2D83" w14:textId="77777777" w:rsidR="00FF7180" w:rsidRDefault="00FF7180" w:rsidP="00FF7180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(podpis osoby uprawnionej do składania</w:t>
      </w:r>
    </w:p>
    <w:p w14:paraId="477653E3" w14:textId="5CE00867" w:rsidR="00FF7180" w:rsidRPr="001E7C30" w:rsidRDefault="00FF7180" w:rsidP="00FF7180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</w:rPr>
      </w:pPr>
      <w:r w:rsidRPr="001E7C30">
        <w:rPr>
          <w:rFonts w:ascii="Arial" w:hAnsi="Arial" w:cs="Arial"/>
          <w:i/>
        </w:rPr>
        <w:t xml:space="preserve"> oświadczeń  woli w imieniu Wykonawcy)</w:t>
      </w:r>
    </w:p>
    <w:p w14:paraId="1E8EC36E" w14:textId="77777777" w:rsidR="00CD7635" w:rsidRDefault="00CD7635" w:rsidP="00FF718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1A387A84" w14:textId="77777777" w:rsidR="00CD7635" w:rsidRDefault="00CD7635" w:rsidP="00CD76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B712D5E" w14:textId="77777777" w:rsidR="00A62345" w:rsidRDefault="00A62345" w:rsidP="00CD76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158B6A" w14:textId="77777777" w:rsidR="00A62345" w:rsidRDefault="00A62345" w:rsidP="00CD76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B68D217" w14:textId="77777777" w:rsidR="00A62345" w:rsidRDefault="00A62345" w:rsidP="00CD76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14D40C" w14:textId="77777777" w:rsidR="00A62345" w:rsidRDefault="00A62345" w:rsidP="00CD76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CFE30D9" w14:textId="77777777" w:rsidR="00A62345" w:rsidRDefault="00A62345" w:rsidP="00CD76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5B7670" w14:textId="39AB6A3E" w:rsidR="009D7701" w:rsidRDefault="009D7701" w:rsidP="00CD763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D7635">
        <w:rPr>
          <w:rFonts w:ascii="Arial" w:hAnsi="Arial" w:cs="Arial"/>
          <w:b/>
          <w:sz w:val="24"/>
          <w:szCs w:val="24"/>
        </w:rPr>
        <w:lastRenderedPageBreak/>
        <w:t>Oferuję wykonanie usług przy zimowym utrzymaniu dróg powiatowych zamiejskich w</w:t>
      </w:r>
      <w:r w:rsidR="007F05C8" w:rsidRPr="00CD7635">
        <w:rPr>
          <w:rFonts w:ascii="Arial" w:hAnsi="Arial" w:cs="Arial"/>
          <w:b/>
          <w:sz w:val="24"/>
          <w:szCs w:val="24"/>
        </w:rPr>
        <w:t xml:space="preserve"> powiecie oleckim w sezonie 20</w:t>
      </w:r>
      <w:r w:rsidR="0031599F" w:rsidRPr="00CD7635">
        <w:rPr>
          <w:rFonts w:ascii="Arial" w:hAnsi="Arial" w:cs="Arial"/>
          <w:b/>
          <w:sz w:val="24"/>
          <w:szCs w:val="24"/>
        </w:rPr>
        <w:t>2</w:t>
      </w:r>
      <w:r w:rsidR="002D4787">
        <w:rPr>
          <w:rFonts w:ascii="Arial" w:hAnsi="Arial" w:cs="Arial"/>
          <w:b/>
          <w:sz w:val="24"/>
          <w:szCs w:val="24"/>
        </w:rPr>
        <w:t>4</w:t>
      </w:r>
      <w:r w:rsidR="007F05C8" w:rsidRPr="00CD7635">
        <w:rPr>
          <w:rFonts w:ascii="Arial" w:hAnsi="Arial" w:cs="Arial"/>
          <w:b/>
          <w:sz w:val="24"/>
          <w:szCs w:val="24"/>
        </w:rPr>
        <w:t>/20</w:t>
      </w:r>
      <w:r w:rsidR="00D97CB7" w:rsidRPr="00CD7635">
        <w:rPr>
          <w:rFonts w:ascii="Arial" w:hAnsi="Arial" w:cs="Arial"/>
          <w:b/>
          <w:sz w:val="24"/>
          <w:szCs w:val="24"/>
        </w:rPr>
        <w:t>2</w:t>
      </w:r>
      <w:r w:rsidR="002D4787">
        <w:rPr>
          <w:rFonts w:ascii="Arial" w:hAnsi="Arial" w:cs="Arial"/>
          <w:b/>
          <w:sz w:val="24"/>
          <w:szCs w:val="24"/>
        </w:rPr>
        <w:t>5</w:t>
      </w:r>
      <w:r w:rsidRPr="00CD7635">
        <w:rPr>
          <w:rFonts w:ascii="Arial" w:hAnsi="Arial" w:cs="Arial"/>
          <w:b/>
          <w:sz w:val="24"/>
          <w:szCs w:val="24"/>
        </w:rPr>
        <w:t xml:space="preserve"> przy użyciu n/w jednostek sprzętowych na </w:t>
      </w:r>
      <w:r w:rsidRPr="00CD7635">
        <w:rPr>
          <w:rFonts w:ascii="Arial" w:hAnsi="Arial" w:cs="Arial"/>
          <w:b/>
          <w:sz w:val="24"/>
          <w:szCs w:val="24"/>
          <w:u w:val="single"/>
        </w:rPr>
        <w:t>obszarze nr 2</w:t>
      </w:r>
      <w:r w:rsidRPr="00CD7635">
        <w:rPr>
          <w:rFonts w:ascii="Arial" w:hAnsi="Arial" w:cs="Arial"/>
          <w:b/>
          <w:sz w:val="24"/>
          <w:szCs w:val="24"/>
        </w:rPr>
        <w:t xml:space="preserve"> za:</w:t>
      </w:r>
    </w:p>
    <w:p w14:paraId="7583F918" w14:textId="77777777" w:rsidR="00FC6DC2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47A1F35E" w14:textId="77777777" w:rsidR="00FC6DC2" w:rsidRPr="00CD7635" w:rsidRDefault="009D7701" w:rsidP="00CD7635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</w:t>
      </w:r>
      <w:r w:rsidR="007F05C8" w:rsidRPr="00CD7635">
        <w:rPr>
          <w:rFonts w:ascii="Arial" w:hAnsi="Arial" w:cs="Arial"/>
          <w:i/>
          <w:sz w:val="24"/>
          <w:szCs w:val="24"/>
        </w:rPr>
        <w:t xml:space="preserve">     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3260"/>
        <w:gridCol w:w="2268"/>
        <w:gridCol w:w="2694"/>
      </w:tblGrid>
      <w:tr w:rsidR="00FC6DC2" w:rsidRPr="00CD7635" w14:paraId="5F6C6C7B" w14:textId="77777777" w:rsidTr="00341B38">
        <w:trPr>
          <w:trHeight w:val="2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22D2C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BCA87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E552D7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BFA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14C8E9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FC6DC2" w:rsidRPr="00CD7635" w14:paraId="5F41BF38" w14:textId="77777777" w:rsidTr="00341B38">
        <w:trPr>
          <w:trHeight w:val="54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AA2B8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91463C" w14:textId="5E132DC8" w:rsidR="00FC6DC2" w:rsidRPr="00CD7635" w:rsidRDefault="00A62345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C6DC2" w:rsidRPr="00CD76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03A06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Sprzęt do zimowego utrzymania  dróg z pługiem czołowym/ bocznym </w:t>
            </w:r>
          </w:p>
          <w:p w14:paraId="14FEC3EF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FC6DC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Należy zaznaczyć/wskazać właściwe</w:t>
            </w:r>
          </w:p>
          <w:p w14:paraId="0CAF73CE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1FA605B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71F58132" w14:textId="77777777" w:rsidR="00A62345" w:rsidRDefault="00A62345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150458" w14:textId="680D8717" w:rsidR="00A62345" w:rsidRDefault="00A62345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D4F5794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6DC2">
              <w:rPr>
                <w:rFonts w:ascii="Arial" w:hAnsi="Arial" w:cs="Arial"/>
                <w:i/>
                <w:iCs/>
                <w:sz w:val="22"/>
                <w:szCs w:val="22"/>
              </w:rPr>
              <w:t>Wskazać model sprzętu</w:t>
            </w:r>
          </w:p>
          <w:p w14:paraId="27DF9E69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8CCED39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B57DB1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A3F545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0A7112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A0B22D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76E0651A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9380EC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</w:t>
            </w:r>
          </w:p>
          <w:p w14:paraId="5E054F93" w14:textId="1630C536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CCAAFBE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C4D0BB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88856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30996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B386D2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5548237E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8686B1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</w:t>
            </w:r>
          </w:p>
          <w:p w14:paraId="2B738B3A" w14:textId="48666BEE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AB107BD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82A511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035AFC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B699D8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38BF73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7715594B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0F8D22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</w:t>
            </w:r>
          </w:p>
          <w:p w14:paraId="34A600A2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65F46" w14:textId="20A31703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EA3E4C" w14:textId="10C744AA" w:rsidR="007F05C8" w:rsidRPr="00CD7635" w:rsidRDefault="007F05C8" w:rsidP="00CD7635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6264ABB2" w14:textId="77777777" w:rsidR="007F05C8" w:rsidRPr="00CD7635" w:rsidRDefault="007F05C8" w:rsidP="00CD7635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5288F893" w14:textId="77777777" w:rsidR="00CD7635" w:rsidRDefault="00636F95" w:rsidP="00CD7635">
      <w:pPr>
        <w:spacing w:line="276" w:lineRule="auto"/>
        <w:rPr>
          <w:rFonts w:ascii="Arial" w:hAnsi="Arial" w:cs="Arial"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      </w:t>
      </w:r>
      <w:r w:rsidR="006342FF" w:rsidRPr="00CD7635">
        <w:rPr>
          <w:rFonts w:ascii="Arial" w:hAnsi="Arial" w:cs="Arial"/>
          <w:sz w:val="24"/>
          <w:szCs w:val="24"/>
        </w:rPr>
        <w:t xml:space="preserve"> </w:t>
      </w:r>
      <w:bookmarkStart w:id="0" w:name="_Hlk85450575"/>
      <w:r w:rsidR="009D7701" w:rsidRPr="00CD7635">
        <w:rPr>
          <w:rFonts w:ascii="Arial" w:hAnsi="Arial" w:cs="Arial"/>
          <w:sz w:val="24"/>
          <w:szCs w:val="24"/>
        </w:rPr>
        <w:t xml:space="preserve">................................dn. ............................  </w:t>
      </w:r>
    </w:p>
    <w:bookmarkEnd w:id="0"/>
    <w:p w14:paraId="517AD30B" w14:textId="77777777" w:rsidR="00FF7180" w:rsidRPr="001E7C30" w:rsidRDefault="00FF7180" w:rsidP="00FF7180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_____________________________</w:t>
      </w:r>
    </w:p>
    <w:p w14:paraId="6FFF2AA7" w14:textId="77777777" w:rsidR="00FF7180" w:rsidRDefault="00FF7180" w:rsidP="00FF7180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(podpis osoby uprawnionej do składania</w:t>
      </w:r>
    </w:p>
    <w:p w14:paraId="2B144AD2" w14:textId="77777777" w:rsidR="00FF7180" w:rsidRPr="001E7C30" w:rsidRDefault="00FF7180" w:rsidP="00FF7180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</w:rPr>
      </w:pPr>
      <w:r w:rsidRPr="001E7C30">
        <w:rPr>
          <w:rFonts w:ascii="Arial" w:hAnsi="Arial" w:cs="Arial"/>
          <w:i/>
        </w:rPr>
        <w:t xml:space="preserve"> oświadczeń  woli w imieniu Wykonawcy)</w:t>
      </w:r>
    </w:p>
    <w:p w14:paraId="7FD9C9D3" w14:textId="2E2553E2" w:rsidR="00D70C9F" w:rsidRDefault="00D70C9F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1B6BCDEB" w14:textId="77777777" w:rsidR="00FC6DC2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0FF789C6" w14:textId="77777777" w:rsidR="00FC6DC2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433B6863" w14:textId="77777777" w:rsidR="00A62345" w:rsidRDefault="00A62345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C537A82" w14:textId="77777777" w:rsidR="00A62345" w:rsidRDefault="00A62345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9E2B1A" w14:textId="77777777" w:rsidR="00A62345" w:rsidRDefault="00A62345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86BA4EE" w14:textId="7308E4C7" w:rsidR="00FC6DC2" w:rsidRDefault="00FC6DC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D7635">
        <w:rPr>
          <w:rFonts w:ascii="Arial" w:hAnsi="Arial" w:cs="Arial"/>
          <w:b/>
          <w:sz w:val="24"/>
          <w:szCs w:val="24"/>
        </w:rPr>
        <w:t>Oferuję wykonanie usług przy zimowym utrzymaniu dróg powiatowych zamiejskich w powiecie oleckim w sezonie 202</w:t>
      </w:r>
      <w:r w:rsidR="002D4787">
        <w:rPr>
          <w:rFonts w:ascii="Arial" w:hAnsi="Arial" w:cs="Arial"/>
          <w:b/>
          <w:sz w:val="24"/>
          <w:szCs w:val="24"/>
        </w:rPr>
        <w:t>4</w:t>
      </w:r>
      <w:r w:rsidRPr="00CD7635">
        <w:rPr>
          <w:rFonts w:ascii="Arial" w:hAnsi="Arial" w:cs="Arial"/>
          <w:b/>
          <w:sz w:val="24"/>
          <w:szCs w:val="24"/>
        </w:rPr>
        <w:t>/202</w:t>
      </w:r>
      <w:r w:rsidR="002D4787">
        <w:rPr>
          <w:rFonts w:ascii="Arial" w:hAnsi="Arial" w:cs="Arial"/>
          <w:b/>
          <w:sz w:val="24"/>
          <w:szCs w:val="24"/>
        </w:rPr>
        <w:t xml:space="preserve">5 </w:t>
      </w:r>
      <w:r w:rsidRPr="00CD7635">
        <w:rPr>
          <w:rFonts w:ascii="Arial" w:hAnsi="Arial" w:cs="Arial"/>
          <w:b/>
          <w:sz w:val="24"/>
          <w:szCs w:val="24"/>
        </w:rPr>
        <w:t xml:space="preserve">przy użyciu n/w jednostek sprzętowych na </w:t>
      </w:r>
      <w:r w:rsidRPr="00CD7635">
        <w:rPr>
          <w:rFonts w:ascii="Arial" w:hAnsi="Arial" w:cs="Arial"/>
          <w:b/>
          <w:sz w:val="24"/>
          <w:szCs w:val="24"/>
          <w:u w:val="single"/>
        </w:rPr>
        <w:t xml:space="preserve">obszarze nr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CD7635">
        <w:rPr>
          <w:rFonts w:ascii="Arial" w:hAnsi="Arial" w:cs="Arial"/>
          <w:b/>
          <w:sz w:val="24"/>
          <w:szCs w:val="24"/>
        </w:rPr>
        <w:t xml:space="preserve"> za:</w:t>
      </w:r>
    </w:p>
    <w:p w14:paraId="74A3021E" w14:textId="77777777" w:rsidR="00FC6DC2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</w:p>
    <w:p w14:paraId="2C9539ED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     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3260"/>
        <w:gridCol w:w="2268"/>
        <w:gridCol w:w="2694"/>
      </w:tblGrid>
      <w:tr w:rsidR="00FC6DC2" w:rsidRPr="00CD7635" w14:paraId="089623C8" w14:textId="77777777" w:rsidTr="00341B38">
        <w:trPr>
          <w:trHeight w:val="2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C0AD7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98E0D3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F5EF46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420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504C91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FC6DC2" w:rsidRPr="00CD7635" w14:paraId="126E29D1" w14:textId="77777777" w:rsidTr="00341B38">
        <w:trPr>
          <w:trHeight w:val="54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75F9D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BC71B" w14:textId="1207C020" w:rsidR="00FC6DC2" w:rsidRPr="00CD7635" w:rsidRDefault="00A62345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C6DC2" w:rsidRPr="00CD76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20BB6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Sprzęt do zimowego utrzymania  dróg z pługiem czołowym/ bocznym </w:t>
            </w:r>
          </w:p>
          <w:p w14:paraId="5C2818BB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FC6DC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Należy zaznaczyć/wskazać właściwe</w:t>
            </w:r>
          </w:p>
          <w:p w14:paraId="09499FF2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613D592" w14:textId="050158F3" w:rsidR="00A6234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045EFB6C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6DC2">
              <w:rPr>
                <w:rFonts w:ascii="Arial" w:hAnsi="Arial" w:cs="Arial"/>
                <w:i/>
                <w:iCs/>
                <w:sz w:val="22"/>
                <w:szCs w:val="22"/>
              </w:rPr>
              <w:t>Wskazać model sprzętu</w:t>
            </w:r>
          </w:p>
          <w:p w14:paraId="4AE00892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FB59492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15C1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078B6A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234EE0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95B419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0C2B234A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7C5B44" w14:textId="70367CF7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AC61FE8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C3102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5062CA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1C8559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348477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08CAC0F8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EAD46C" w14:textId="50615C3E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0E4026F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63E35F0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A81B52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546C57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CD12A3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0350A034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BC5627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2CD82E" w14:textId="454F5A9F" w:rsidR="00FC6DC2" w:rsidRPr="00CD7635" w:rsidRDefault="00FC6DC2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790A2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7EC457D0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4D69B2E9" w14:textId="77777777" w:rsidR="00FC6DC2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      </w:t>
      </w:r>
      <w:r w:rsidRPr="00CD7635">
        <w:rPr>
          <w:rFonts w:ascii="Arial" w:hAnsi="Arial" w:cs="Arial"/>
          <w:sz w:val="24"/>
          <w:szCs w:val="24"/>
        </w:rPr>
        <w:t xml:space="preserve"> ................................dn. ............................  </w:t>
      </w:r>
    </w:p>
    <w:p w14:paraId="6B01614B" w14:textId="77777777" w:rsidR="00FC6DC2" w:rsidRPr="001E7C30" w:rsidRDefault="00FC6DC2" w:rsidP="00FC6DC2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_____________________________</w:t>
      </w:r>
    </w:p>
    <w:p w14:paraId="2EFE737B" w14:textId="77777777" w:rsidR="00FC6DC2" w:rsidRDefault="00FC6DC2" w:rsidP="00FC6DC2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(podpis osoby uprawnionej do składania</w:t>
      </w:r>
    </w:p>
    <w:p w14:paraId="72A10BA0" w14:textId="77777777" w:rsidR="00FC6DC2" w:rsidRPr="001E7C30" w:rsidRDefault="00FC6DC2" w:rsidP="00FC6DC2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</w:rPr>
      </w:pPr>
      <w:r w:rsidRPr="001E7C30">
        <w:rPr>
          <w:rFonts w:ascii="Arial" w:hAnsi="Arial" w:cs="Arial"/>
          <w:i/>
        </w:rPr>
        <w:t xml:space="preserve"> oświadczeń  woli w imieniu Wykonawcy)</w:t>
      </w:r>
    </w:p>
    <w:p w14:paraId="2747E014" w14:textId="77777777" w:rsidR="00FC6DC2" w:rsidRPr="00CD7635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</w:p>
    <w:p w14:paraId="42572FC2" w14:textId="77777777" w:rsidR="00FC6DC2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02833504" w14:textId="77777777" w:rsidR="00FC6DC2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2396DFAD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383372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EA6AEC4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0355F0E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65550D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33A7C9E" w14:textId="77777777" w:rsidR="00C53B32" w:rsidRDefault="00C53B3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AB1F9B1" w14:textId="39979F85" w:rsidR="00FC6DC2" w:rsidRDefault="00FC6DC2" w:rsidP="00FC6DC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D7635">
        <w:rPr>
          <w:rFonts w:ascii="Arial" w:hAnsi="Arial" w:cs="Arial"/>
          <w:b/>
          <w:sz w:val="24"/>
          <w:szCs w:val="24"/>
        </w:rPr>
        <w:t>Oferuję wykonanie usług przy zimowym utrzymaniu dróg powiatowych zamiejskich w powiecie oleckim w sezonie 202</w:t>
      </w:r>
      <w:r w:rsidR="002D4787">
        <w:rPr>
          <w:rFonts w:ascii="Arial" w:hAnsi="Arial" w:cs="Arial"/>
          <w:b/>
          <w:sz w:val="24"/>
          <w:szCs w:val="24"/>
        </w:rPr>
        <w:t>4</w:t>
      </w:r>
      <w:r w:rsidRPr="00CD7635">
        <w:rPr>
          <w:rFonts w:ascii="Arial" w:hAnsi="Arial" w:cs="Arial"/>
          <w:b/>
          <w:sz w:val="24"/>
          <w:szCs w:val="24"/>
        </w:rPr>
        <w:t>/202</w:t>
      </w:r>
      <w:r w:rsidR="002D4787">
        <w:rPr>
          <w:rFonts w:ascii="Arial" w:hAnsi="Arial" w:cs="Arial"/>
          <w:b/>
          <w:sz w:val="24"/>
          <w:szCs w:val="24"/>
        </w:rPr>
        <w:t>5</w:t>
      </w:r>
      <w:r w:rsidRPr="00CD7635">
        <w:rPr>
          <w:rFonts w:ascii="Arial" w:hAnsi="Arial" w:cs="Arial"/>
          <w:b/>
          <w:sz w:val="24"/>
          <w:szCs w:val="24"/>
        </w:rPr>
        <w:t xml:space="preserve"> przy użyciu n/w jednostek sprzętowych na </w:t>
      </w:r>
      <w:r w:rsidRPr="00CD7635">
        <w:rPr>
          <w:rFonts w:ascii="Arial" w:hAnsi="Arial" w:cs="Arial"/>
          <w:b/>
          <w:sz w:val="24"/>
          <w:szCs w:val="24"/>
          <w:u w:val="single"/>
        </w:rPr>
        <w:t xml:space="preserve">obszarze nr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CD7635">
        <w:rPr>
          <w:rFonts w:ascii="Arial" w:hAnsi="Arial" w:cs="Arial"/>
          <w:b/>
          <w:sz w:val="24"/>
          <w:szCs w:val="24"/>
        </w:rPr>
        <w:t xml:space="preserve"> za:</w:t>
      </w:r>
    </w:p>
    <w:p w14:paraId="28C4C555" w14:textId="77777777" w:rsidR="00FC6DC2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</w:p>
    <w:p w14:paraId="1FD3130A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     </w:t>
      </w:r>
    </w:p>
    <w:tbl>
      <w:tblPr>
        <w:tblpPr w:leftFromText="141" w:rightFromText="141" w:vertAnchor="text" w:horzAnchor="margin" w:tblpY="2"/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3260"/>
        <w:gridCol w:w="2268"/>
        <w:gridCol w:w="2694"/>
      </w:tblGrid>
      <w:tr w:rsidR="00FC6DC2" w:rsidRPr="00CD7635" w14:paraId="6B3C8EDC" w14:textId="77777777" w:rsidTr="00341B38">
        <w:trPr>
          <w:trHeight w:val="2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E3335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F6A86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Nazwa jednostki sprzętowej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64A4E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 xml:space="preserve">Cena jednostkowa  w zł netto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1F1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Podatek VAT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19220F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635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FC6DC2" w:rsidRPr="00CD7635" w14:paraId="01C0B215" w14:textId="77777777" w:rsidTr="00341B38">
        <w:trPr>
          <w:trHeight w:val="54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1800B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D9CBB0" w14:textId="1F2C300F" w:rsidR="00FC6DC2" w:rsidRPr="00CD7635" w:rsidRDefault="00A62345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C6DC2" w:rsidRPr="00CD76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67E06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Sprzęt do zimowego utrzymania  dróg z pługiem czołowym/ bocznym </w:t>
            </w:r>
          </w:p>
          <w:p w14:paraId="761985FE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FC6DC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Należy zaznaczyć/wskazać właściwe</w:t>
            </w:r>
          </w:p>
          <w:p w14:paraId="4C365DA7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CB3BD96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767D0F3C" w14:textId="77777777" w:rsidR="00FC6DC2" w:rsidRP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C6DC2">
              <w:rPr>
                <w:rFonts w:ascii="Arial" w:hAnsi="Arial" w:cs="Arial"/>
                <w:i/>
                <w:iCs/>
                <w:sz w:val="22"/>
                <w:szCs w:val="22"/>
              </w:rPr>
              <w:t>Wskazać model sprzętu</w:t>
            </w:r>
          </w:p>
          <w:p w14:paraId="36BE78A5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427118E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D95698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DBCF2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430B9F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19DB0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28AB5B5B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A7AF8A" w14:textId="26E09864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40611D5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E6E3E8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C218B7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7531EB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08D13F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145045AA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B11BA" w14:textId="1E77D532" w:rsidR="00FC6DC2" w:rsidRPr="00CD7635" w:rsidRDefault="00FC6DC2" w:rsidP="002D4787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923E01D" w14:textId="77777777" w:rsidR="00FC6DC2" w:rsidRPr="00CD7635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059A6AD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5C3BA6" w14:textId="77777777" w:rsidR="00FC6DC2" w:rsidRDefault="00FC6DC2" w:rsidP="00341B38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44C0DF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A81602" w14:textId="77777777" w:rsidR="00A62345" w:rsidRDefault="00A62345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635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CD7635">
              <w:rPr>
                <w:rFonts w:ascii="Arial" w:hAnsi="Arial" w:cs="Arial"/>
                <w:sz w:val="24"/>
                <w:szCs w:val="24"/>
              </w:rPr>
              <w:t xml:space="preserve"> zł/godz. </w:t>
            </w:r>
          </w:p>
          <w:p w14:paraId="69344229" w14:textId="77777777" w:rsidR="00A62345" w:rsidRDefault="00A62345" w:rsidP="002D4787">
            <w:pPr>
              <w:tabs>
                <w:tab w:val="left" w:pos="426"/>
                <w:tab w:val="decimal" w:pos="5529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69326E" w14:textId="115A1E30" w:rsidR="00FC6DC2" w:rsidRPr="00CD7635" w:rsidRDefault="00FC6DC2" w:rsidP="00A62345">
            <w:pPr>
              <w:tabs>
                <w:tab w:val="left" w:pos="426"/>
                <w:tab w:val="decimal" w:pos="552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5D1EB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5FF30C72" w14:textId="77777777" w:rsidR="00FC6DC2" w:rsidRPr="00CD7635" w:rsidRDefault="00FC6DC2" w:rsidP="00FC6DC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0A3156B9" w14:textId="77777777" w:rsidR="00FC6DC2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  <w:r w:rsidRPr="00CD7635">
        <w:rPr>
          <w:rFonts w:ascii="Arial" w:hAnsi="Arial" w:cs="Arial"/>
          <w:i/>
          <w:sz w:val="24"/>
          <w:szCs w:val="24"/>
        </w:rPr>
        <w:t xml:space="preserve">       </w:t>
      </w:r>
      <w:r w:rsidRPr="00CD7635">
        <w:rPr>
          <w:rFonts w:ascii="Arial" w:hAnsi="Arial" w:cs="Arial"/>
          <w:sz w:val="24"/>
          <w:szCs w:val="24"/>
        </w:rPr>
        <w:t xml:space="preserve"> ................................dn. ............................  </w:t>
      </w:r>
    </w:p>
    <w:p w14:paraId="21D89A80" w14:textId="77777777" w:rsidR="00FC6DC2" w:rsidRPr="001E7C30" w:rsidRDefault="00FC6DC2" w:rsidP="00FC6DC2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_____________________________</w:t>
      </w:r>
    </w:p>
    <w:p w14:paraId="0DABE92F" w14:textId="77777777" w:rsidR="00FC6DC2" w:rsidRDefault="00FC6DC2" w:rsidP="00FC6DC2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  <w:i/>
        </w:rPr>
      </w:pPr>
      <w:r w:rsidRPr="001E7C30">
        <w:rPr>
          <w:rFonts w:ascii="Arial" w:hAnsi="Arial" w:cs="Arial"/>
          <w:i/>
        </w:rPr>
        <w:t>(podpis osoby uprawnionej do składania</w:t>
      </w:r>
    </w:p>
    <w:p w14:paraId="171D6AE5" w14:textId="77777777" w:rsidR="00FC6DC2" w:rsidRPr="001E7C30" w:rsidRDefault="00FC6DC2" w:rsidP="00FC6DC2">
      <w:pPr>
        <w:tabs>
          <w:tab w:val="center" w:pos="7655"/>
        </w:tabs>
        <w:spacing w:line="276" w:lineRule="auto"/>
        <w:ind w:left="5245"/>
        <w:jc w:val="right"/>
        <w:rPr>
          <w:rFonts w:ascii="Arial" w:hAnsi="Arial" w:cs="Arial"/>
        </w:rPr>
      </w:pPr>
      <w:r w:rsidRPr="001E7C30">
        <w:rPr>
          <w:rFonts w:ascii="Arial" w:hAnsi="Arial" w:cs="Arial"/>
          <w:i/>
        </w:rPr>
        <w:t xml:space="preserve"> oświadczeń  woli w imieniu Wykonawcy)</w:t>
      </w:r>
    </w:p>
    <w:p w14:paraId="5E9A9D38" w14:textId="77777777" w:rsidR="00FC6DC2" w:rsidRPr="00CD7635" w:rsidRDefault="00FC6DC2" w:rsidP="00FC6DC2">
      <w:pPr>
        <w:spacing w:line="276" w:lineRule="auto"/>
        <w:rPr>
          <w:rFonts w:ascii="Arial" w:hAnsi="Arial" w:cs="Arial"/>
          <w:sz w:val="24"/>
          <w:szCs w:val="24"/>
        </w:rPr>
      </w:pPr>
    </w:p>
    <w:p w14:paraId="47B274D2" w14:textId="77777777" w:rsidR="00FC6DC2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p w14:paraId="72754882" w14:textId="77777777" w:rsidR="00FC6DC2" w:rsidRPr="00CD7635" w:rsidRDefault="00FC6DC2" w:rsidP="00CD763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C6DC2" w:rsidRPr="00CD7635" w:rsidSect="009D7701">
      <w:headerReference w:type="default" r:id="rId7"/>
      <w:footerReference w:type="even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FEAC9" w14:textId="77777777" w:rsidR="00DD3BA9" w:rsidRDefault="00DD3BA9">
      <w:r>
        <w:separator/>
      </w:r>
    </w:p>
  </w:endnote>
  <w:endnote w:type="continuationSeparator" w:id="0">
    <w:p w14:paraId="2E9DB161" w14:textId="77777777" w:rsidR="00DD3BA9" w:rsidRDefault="00D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03C4" w14:textId="77777777" w:rsidR="00303A42" w:rsidRDefault="007021B5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462EB4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732A" w14:textId="3D59E2E8" w:rsidR="00B85B5E" w:rsidRPr="00A40632" w:rsidRDefault="00303A42" w:rsidP="00B85B5E">
    <w:pPr>
      <w:pStyle w:val="Stopka"/>
      <w:framePr w:wrap="around" w:vAnchor="text" w:hAnchor="margin" w:xAlign="center" w:y="1"/>
      <w:rPr>
        <w:rFonts w:ascii="Arial" w:hAnsi="Arial" w:cs="Arial"/>
      </w:rPr>
    </w:pPr>
    <w:r>
      <w:rPr>
        <w:rStyle w:val="Numerstrony"/>
      </w:rPr>
      <w:t>-</w:t>
    </w:r>
  </w:p>
  <w:p w14:paraId="1639B57A" w14:textId="5962E2C7" w:rsidR="007F05C8" w:rsidRPr="007F05C8" w:rsidRDefault="005A656E" w:rsidP="00FC6DC2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</w:t>
    </w:r>
    <w:r w:rsidR="007F05C8" w:rsidRPr="00A40632">
      <w:rPr>
        <w:rFonts w:ascii="Arial" w:hAnsi="Arial" w:cs="Arial"/>
      </w:rPr>
      <w:t>.</w:t>
    </w:r>
    <w:r w:rsidR="007F05C8">
      <w:rPr>
        <w:rFonts w:ascii="Arial" w:hAnsi="Arial" w:cs="Arial"/>
        <w:sz w:val="18"/>
        <w:szCs w:val="18"/>
      </w:rPr>
      <w:t xml:space="preserve"> </w:t>
    </w:r>
  </w:p>
  <w:p w14:paraId="3EF3D5D3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8C14" w14:textId="77777777" w:rsidR="00DD3BA9" w:rsidRDefault="00DD3BA9">
      <w:r>
        <w:separator/>
      </w:r>
    </w:p>
  </w:footnote>
  <w:footnote w:type="continuationSeparator" w:id="0">
    <w:p w14:paraId="1F2B7D35" w14:textId="77777777" w:rsidR="00DD3BA9" w:rsidRDefault="00DD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E2752" w14:textId="72E32A9B" w:rsidR="00303A42" w:rsidRPr="0031599F" w:rsidRDefault="00303A42">
    <w:pPr>
      <w:pStyle w:val="Nagwek"/>
      <w:pBdr>
        <w:bottom w:val="single" w:sz="6" w:space="1" w:color="auto"/>
      </w:pBdr>
      <w:rPr>
        <w:rFonts w:ascii="Arial" w:hAnsi="Arial" w:cs="Arial"/>
        <w:sz w:val="22"/>
        <w:szCs w:val="22"/>
      </w:rPr>
    </w:pPr>
    <w:r w:rsidRPr="0031599F">
      <w:rPr>
        <w:rFonts w:ascii="Arial" w:hAnsi="Arial" w:cs="Arial"/>
        <w:sz w:val="22"/>
        <w:szCs w:val="22"/>
      </w:rPr>
      <w:t xml:space="preserve">Znak sprawy </w:t>
    </w:r>
    <w:r w:rsidR="007F05C8" w:rsidRPr="0031599F">
      <w:rPr>
        <w:rFonts w:ascii="Arial" w:hAnsi="Arial" w:cs="Arial"/>
        <w:sz w:val="22"/>
        <w:szCs w:val="22"/>
      </w:rPr>
      <w:t>PZD.III.342/</w:t>
    </w:r>
    <w:r w:rsidR="00C53B32">
      <w:rPr>
        <w:rFonts w:ascii="Arial" w:hAnsi="Arial" w:cs="Arial"/>
        <w:sz w:val="22"/>
        <w:szCs w:val="22"/>
      </w:rPr>
      <w:t>10</w:t>
    </w:r>
    <w:r w:rsidR="007F05C8" w:rsidRPr="0031599F">
      <w:rPr>
        <w:rFonts w:ascii="Arial" w:hAnsi="Arial" w:cs="Arial"/>
        <w:sz w:val="22"/>
        <w:szCs w:val="22"/>
      </w:rPr>
      <w:t>/</w:t>
    </w:r>
    <w:r w:rsidR="0031599F" w:rsidRPr="0031599F">
      <w:rPr>
        <w:rFonts w:ascii="Arial" w:hAnsi="Arial" w:cs="Arial"/>
        <w:sz w:val="22"/>
        <w:szCs w:val="22"/>
      </w:rPr>
      <w:t>2</w:t>
    </w:r>
    <w:r w:rsidR="00C53B32">
      <w:rPr>
        <w:rFonts w:ascii="Arial" w:hAnsi="Arial" w:cs="Arial"/>
        <w:sz w:val="22"/>
        <w:szCs w:val="22"/>
      </w:rPr>
      <w:t>4</w:t>
    </w:r>
    <w:r w:rsidR="008C7074" w:rsidRPr="0031599F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            Załącznik nr 1</w:t>
    </w:r>
  </w:p>
  <w:p w14:paraId="6C883FF5" w14:textId="5045649E" w:rsidR="00303A42" w:rsidRPr="00AB41BE" w:rsidRDefault="007F05C8" w:rsidP="00AB41BE">
    <w:pPr>
      <w:spacing w:line="360" w:lineRule="auto"/>
      <w:jc w:val="center"/>
      <w:rPr>
        <w:rFonts w:ascii="Arial" w:hAnsi="Arial" w:cs="Arial"/>
        <w:b/>
        <w:sz w:val="24"/>
        <w:szCs w:val="24"/>
      </w:rPr>
    </w:pPr>
    <w:r w:rsidRPr="00AB41BE">
      <w:rPr>
        <w:rFonts w:ascii="Arial" w:hAnsi="Arial" w:cs="Arial"/>
        <w:b/>
        <w:sz w:val="24"/>
        <w:szCs w:val="24"/>
      </w:rPr>
      <w:t>FORMULARZ 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E3197E"/>
    <w:multiLevelType w:val="multilevel"/>
    <w:tmpl w:val="D182299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9" w15:restartNumberingAfterBreak="0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34128094">
    <w:abstractNumId w:val="7"/>
  </w:num>
  <w:num w:numId="2" w16cid:durableId="1117411841">
    <w:abstractNumId w:val="5"/>
  </w:num>
  <w:num w:numId="3" w16cid:durableId="825315173">
    <w:abstractNumId w:val="0"/>
  </w:num>
  <w:num w:numId="4" w16cid:durableId="718892840">
    <w:abstractNumId w:val="10"/>
  </w:num>
  <w:num w:numId="5" w16cid:durableId="2107144152">
    <w:abstractNumId w:val="8"/>
  </w:num>
  <w:num w:numId="6" w16cid:durableId="841820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9703699">
    <w:abstractNumId w:val="3"/>
  </w:num>
  <w:num w:numId="8" w16cid:durableId="353505395">
    <w:abstractNumId w:val="9"/>
  </w:num>
  <w:num w:numId="9" w16cid:durableId="1341079237">
    <w:abstractNumId w:val="2"/>
  </w:num>
  <w:num w:numId="10" w16cid:durableId="109904510">
    <w:abstractNumId w:val="6"/>
  </w:num>
  <w:num w:numId="11" w16cid:durableId="181189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0D9"/>
    <w:rsid w:val="00001808"/>
    <w:rsid w:val="00004D43"/>
    <w:rsid w:val="000052A4"/>
    <w:rsid w:val="00007E18"/>
    <w:rsid w:val="00022D2F"/>
    <w:rsid w:val="000240E9"/>
    <w:rsid w:val="000478EC"/>
    <w:rsid w:val="0009126E"/>
    <w:rsid w:val="000B558F"/>
    <w:rsid w:val="000D6A3A"/>
    <w:rsid w:val="000E2B4D"/>
    <w:rsid w:val="000F0370"/>
    <w:rsid w:val="000F32BF"/>
    <w:rsid w:val="001007E3"/>
    <w:rsid w:val="00101495"/>
    <w:rsid w:val="0010267B"/>
    <w:rsid w:val="00105443"/>
    <w:rsid w:val="00120518"/>
    <w:rsid w:val="00142B2A"/>
    <w:rsid w:val="00164E6C"/>
    <w:rsid w:val="001651F4"/>
    <w:rsid w:val="00167208"/>
    <w:rsid w:val="00171426"/>
    <w:rsid w:val="00172F23"/>
    <w:rsid w:val="00173499"/>
    <w:rsid w:val="001B314A"/>
    <w:rsid w:val="001C78C5"/>
    <w:rsid w:val="001D47D9"/>
    <w:rsid w:val="001F3966"/>
    <w:rsid w:val="0020218F"/>
    <w:rsid w:val="002044D6"/>
    <w:rsid w:val="00240910"/>
    <w:rsid w:val="00253304"/>
    <w:rsid w:val="00283C44"/>
    <w:rsid w:val="00294A0B"/>
    <w:rsid w:val="002B3C3E"/>
    <w:rsid w:val="002D06EB"/>
    <w:rsid w:val="002D4787"/>
    <w:rsid w:val="002E6B1C"/>
    <w:rsid w:val="002E6D3C"/>
    <w:rsid w:val="002F6BEB"/>
    <w:rsid w:val="00303A42"/>
    <w:rsid w:val="0031599F"/>
    <w:rsid w:val="00327F78"/>
    <w:rsid w:val="003366EF"/>
    <w:rsid w:val="00356E3A"/>
    <w:rsid w:val="003713B4"/>
    <w:rsid w:val="00372EEE"/>
    <w:rsid w:val="003731F8"/>
    <w:rsid w:val="003A5A4E"/>
    <w:rsid w:val="003A5F6C"/>
    <w:rsid w:val="003B2709"/>
    <w:rsid w:val="003E6E71"/>
    <w:rsid w:val="003F6EE0"/>
    <w:rsid w:val="00407C59"/>
    <w:rsid w:val="00416F2D"/>
    <w:rsid w:val="00426F2A"/>
    <w:rsid w:val="00436DA7"/>
    <w:rsid w:val="00445A13"/>
    <w:rsid w:val="00447822"/>
    <w:rsid w:val="00475357"/>
    <w:rsid w:val="004B50DD"/>
    <w:rsid w:val="004E36EE"/>
    <w:rsid w:val="00573418"/>
    <w:rsid w:val="00580F24"/>
    <w:rsid w:val="005A3153"/>
    <w:rsid w:val="005A656E"/>
    <w:rsid w:val="005B1934"/>
    <w:rsid w:val="005B345D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2FF"/>
    <w:rsid w:val="0063469E"/>
    <w:rsid w:val="006364E2"/>
    <w:rsid w:val="00636F95"/>
    <w:rsid w:val="00657874"/>
    <w:rsid w:val="00657D91"/>
    <w:rsid w:val="00687703"/>
    <w:rsid w:val="0069754B"/>
    <w:rsid w:val="006A1821"/>
    <w:rsid w:val="006B26A8"/>
    <w:rsid w:val="007021B5"/>
    <w:rsid w:val="0070721A"/>
    <w:rsid w:val="00720F1B"/>
    <w:rsid w:val="0072116F"/>
    <w:rsid w:val="00762439"/>
    <w:rsid w:val="00773336"/>
    <w:rsid w:val="007830D9"/>
    <w:rsid w:val="007B3060"/>
    <w:rsid w:val="007C3484"/>
    <w:rsid w:val="007C4202"/>
    <w:rsid w:val="007D4074"/>
    <w:rsid w:val="007E7127"/>
    <w:rsid w:val="007F05C8"/>
    <w:rsid w:val="008209EA"/>
    <w:rsid w:val="00827E6D"/>
    <w:rsid w:val="008A2090"/>
    <w:rsid w:val="008C7074"/>
    <w:rsid w:val="008D11E6"/>
    <w:rsid w:val="008F3A27"/>
    <w:rsid w:val="008F4DEC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D7701"/>
    <w:rsid w:val="009F5773"/>
    <w:rsid w:val="00A10A6D"/>
    <w:rsid w:val="00A62345"/>
    <w:rsid w:val="00A75CFC"/>
    <w:rsid w:val="00A93E32"/>
    <w:rsid w:val="00AA0696"/>
    <w:rsid w:val="00AB05A1"/>
    <w:rsid w:val="00AB195D"/>
    <w:rsid w:val="00AB41BE"/>
    <w:rsid w:val="00AE14B8"/>
    <w:rsid w:val="00AF3D54"/>
    <w:rsid w:val="00B00F3B"/>
    <w:rsid w:val="00B355F9"/>
    <w:rsid w:val="00B37394"/>
    <w:rsid w:val="00B41A38"/>
    <w:rsid w:val="00B42FF4"/>
    <w:rsid w:val="00B47E78"/>
    <w:rsid w:val="00B5475B"/>
    <w:rsid w:val="00B70D2D"/>
    <w:rsid w:val="00B85B5E"/>
    <w:rsid w:val="00BA48B0"/>
    <w:rsid w:val="00BB2D38"/>
    <w:rsid w:val="00C20B74"/>
    <w:rsid w:val="00C31F5F"/>
    <w:rsid w:val="00C4423E"/>
    <w:rsid w:val="00C51E25"/>
    <w:rsid w:val="00C53B32"/>
    <w:rsid w:val="00C54F51"/>
    <w:rsid w:val="00C748C3"/>
    <w:rsid w:val="00C8211C"/>
    <w:rsid w:val="00C86372"/>
    <w:rsid w:val="00CB75E1"/>
    <w:rsid w:val="00CC2CE4"/>
    <w:rsid w:val="00CC40B3"/>
    <w:rsid w:val="00CC6DBF"/>
    <w:rsid w:val="00CD3988"/>
    <w:rsid w:val="00CD5290"/>
    <w:rsid w:val="00CD7635"/>
    <w:rsid w:val="00D044B4"/>
    <w:rsid w:val="00D0468D"/>
    <w:rsid w:val="00D16F52"/>
    <w:rsid w:val="00D6216D"/>
    <w:rsid w:val="00D70957"/>
    <w:rsid w:val="00D70C9F"/>
    <w:rsid w:val="00D80B89"/>
    <w:rsid w:val="00D83D25"/>
    <w:rsid w:val="00D97CB7"/>
    <w:rsid w:val="00DA5484"/>
    <w:rsid w:val="00DD3BA9"/>
    <w:rsid w:val="00DE02A1"/>
    <w:rsid w:val="00DE5EA6"/>
    <w:rsid w:val="00DF751D"/>
    <w:rsid w:val="00E14FAE"/>
    <w:rsid w:val="00E1635E"/>
    <w:rsid w:val="00E20274"/>
    <w:rsid w:val="00E326D2"/>
    <w:rsid w:val="00E4103F"/>
    <w:rsid w:val="00E42F86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C6DC2"/>
    <w:rsid w:val="00FD739C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082A3"/>
  <w15:docId w15:val="{DE04385E-5C1C-417F-8FE4-AA024047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6A8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E6D3C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B26A8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B26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2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2E6D3C"/>
    <w:rPr>
      <w:color w:val="0000FF"/>
      <w:u w:val="single"/>
    </w:rPr>
  </w:style>
  <w:style w:type="paragraph" w:styleId="Bezodstpw">
    <w:name w:val="No Spacing"/>
    <w:uiPriority w:val="1"/>
    <w:qFormat/>
    <w:rsid w:val="005B345D"/>
  </w:style>
  <w:style w:type="paragraph" w:styleId="Akapitzlist">
    <w:name w:val="List Paragraph"/>
    <w:basedOn w:val="Normalny"/>
    <w:uiPriority w:val="34"/>
    <w:qFormat/>
    <w:rsid w:val="001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75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Pc</cp:lastModifiedBy>
  <cp:revision>37</cp:revision>
  <cp:lastPrinted>2024-09-25T11:27:00Z</cp:lastPrinted>
  <dcterms:created xsi:type="dcterms:W3CDTF">2016-09-23T11:05:00Z</dcterms:created>
  <dcterms:modified xsi:type="dcterms:W3CDTF">2024-09-25T11:27:00Z</dcterms:modified>
</cp:coreProperties>
</file>