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A240" w14:textId="77777777" w:rsidR="00025386" w:rsidRPr="00EC10EE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BC47FB" w:rsidRPr="00BC47FB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53CB20B8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347EC9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10F0E9DF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548C571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2B3142D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27A1874C" w14:textId="77777777" w:rsidTr="004F10A0">
        <w:tc>
          <w:tcPr>
            <w:tcW w:w="2269" w:type="dxa"/>
            <w:shd w:val="clear" w:color="auto" w:fill="auto"/>
          </w:tcPr>
          <w:p w14:paraId="1B19DA51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9D91258" w14:textId="77777777" w:rsidR="00A137C9" w:rsidRPr="00A2540E" w:rsidRDefault="00BC47FB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47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Zaopatrzenie pojazdów w materiały pędne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C47FB" w:rsidRPr="00A2540E" w14:paraId="38A384EF" w14:textId="77777777" w:rsidTr="009C2210">
        <w:tc>
          <w:tcPr>
            <w:tcW w:w="2269" w:type="dxa"/>
            <w:shd w:val="clear" w:color="auto" w:fill="auto"/>
          </w:tcPr>
          <w:p w14:paraId="7AD03377" w14:textId="77777777" w:rsidR="00BC47FB" w:rsidRPr="00A2540E" w:rsidRDefault="00BC47FB" w:rsidP="009C221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05359AA" w14:textId="77777777" w:rsidR="00BC47FB" w:rsidRPr="00A2540E" w:rsidRDefault="00BC47FB" w:rsidP="009C221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C47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PZD.III.342/9/24</w:t>
            </w:r>
          </w:p>
        </w:tc>
      </w:tr>
    </w:tbl>
    <w:p w14:paraId="742F84CF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E06FE0C" w14:textId="77777777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C47FB" w:rsidRPr="00BC47FB">
        <w:rPr>
          <w:rFonts w:ascii="Arial" w:hAnsi="Arial" w:cs="Arial"/>
          <w:b/>
          <w:sz w:val="24"/>
          <w:szCs w:val="24"/>
        </w:rPr>
        <w:t>Powiatowy Zarząd Dróg w Olecku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Pr="00121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4D4CEE25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435F88EE" w14:textId="77777777" w:rsidTr="00A137C9">
        <w:tc>
          <w:tcPr>
            <w:tcW w:w="617" w:type="dxa"/>
            <w:shd w:val="clear" w:color="auto" w:fill="auto"/>
            <w:vAlign w:val="center"/>
          </w:tcPr>
          <w:p w14:paraId="1B58EED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DCF6913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8FED5DE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36E0AF3E" w14:textId="77777777" w:rsidTr="00A137C9">
        <w:tc>
          <w:tcPr>
            <w:tcW w:w="617" w:type="dxa"/>
            <w:shd w:val="clear" w:color="auto" w:fill="auto"/>
            <w:vAlign w:val="center"/>
          </w:tcPr>
          <w:p w14:paraId="4314DFC9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12DA0D3F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523ADA97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53D98490" w14:textId="77777777" w:rsidTr="00A137C9">
        <w:tc>
          <w:tcPr>
            <w:tcW w:w="617" w:type="dxa"/>
            <w:shd w:val="clear" w:color="auto" w:fill="auto"/>
            <w:vAlign w:val="center"/>
          </w:tcPr>
          <w:p w14:paraId="64AFB5F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43E39EEA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0E5451F9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ABF709D" w14:textId="5992E3B2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BC47FB" w:rsidRPr="00BC47FB">
        <w:rPr>
          <w:rFonts w:ascii="Arial" w:hAnsi="Arial" w:cs="Arial"/>
          <w:sz w:val="24"/>
          <w:szCs w:val="24"/>
        </w:rPr>
        <w:t>(t.j. Dz. U. z 202</w:t>
      </w:r>
      <w:r w:rsidR="003563AD">
        <w:rPr>
          <w:rFonts w:ascii="Arial" w:hAnsi="Arial" w:cs="Arial"/>
          <w:sz w:val="24"/>
          <w:szCs w:val="24"/>
        </w:rPr>
        <w:t>4</w:t>
      </w:r>
      <w:r w:rsidR="00BC47FB" w:rsidRPr="00BC47FB">
        <w:rPr>
          <w:rFonts w:ascii="Arial" w:hAnsi="Arial" w:cs="Arial"/>
          <w:sz w:val="24"/>
          <w:szCs w:val="24"/>
        </w:rPr>
        <w:t>r. poz. 1</w:t>
      </w:r>
      <w:r w:rsidR="003563AD">
        <w:rPr>
          <w:rFonts w:ascii="Arial" w:hAnsi="Arial" w:cs="Arial"/>
          <w:sz w:val="24"/>
          <w:szCs w:val="24"/>
        </w:rPr>
        <w:t>320</w:t>
      </w:r>
      <w:r w:rsidR="00BC47FB" w:rsidRPr="00BC47F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36B93F80" w14:textId="77777777" w:rsidTr="00A137C9">
        <w:tc>
          <w:tcPr>
            <w:tcW w:w="617" w:type="dxa"/>
            <w:shd w:val="clear" w:color="auto" w:fill="auto"/>
            <w:vAlign w:val="center"/>
          </w:tcPr>
          <w:p w14:paraId="7D500AE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02BE3D6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574615A5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372439F1" w14:textId="77777777" w:rsidTr="00A137C9">
        <w:tc>
          <w:tcPr>
            <w:tcW w:w="617" w:type="dxa"/>
            <w:shd w:val="clear" w:color="auto" w:fill="auto"/>
            <w:vAlign w:val="center"/>
          </w:tcPr>
          <w:p w14:paraId="7BC5D2D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6F364490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0FF14D0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1D4D8CF7" w14:textId="77777777" w:rsidTr="00A137C9">
        <w:tc>
          <w:tcPr>
            <w:tcW w:w="617" w:type="dxa"/>
            <w:shd w:val="clear" w:color="auto" w:fill="auto"/>
            <w:vAlign w:val="center"/>
          </w:tcPr>
          <w:p w14:paraId="03CFA1D4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4F7FFC3C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7BFC68CD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325A963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16E003A6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20B7C4EA" w14:textId="77777777" w:rsidTr="004F10A0">
        <w:tc>
          <w:tcPr>
            <w:tcW w:w="2660" w:type="dxa"/>
            <w:shd w:val="clear" w:color="auto" w:fill="auto"/>
          </w:tcPr>
          <w:p w14:paraId="2AF8B220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1D63FA8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3354D531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58838560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48A0A624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56128CFE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BC47FB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450A1A47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578B" w14:textId="77777777" w:rsidR="003D0B21" w:rsidRDefault="003D0B21" w:rsidP="00025386">
      <w:pPr>
        <w:spacing w:after="0" w:line="240" w:lineRule="auto"/>
      </w:pPr>
      <w:r>
        <w:separator/>
      </w:r>
    </w:p>
  </w:endnote>
  <w:endnote w:type="continuationSeparator" w:id="0">
    <w:p w14:paraId="0069636A" w14:textId="77777777" w:rsidR="003D0B21" w:rsidRDefault="003D0B2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9303" w14:textId="77777777" w:rsidR="00BC47FB" w:rsidRDefault="00BC47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0DE2" w14:textId="1213425E" w:rsidR="00025386" w:rsidRDefault="003563A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90DEBC6" wp14:editId="1F0EB3C5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3DBBD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18173F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137C9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E499A0D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AF45F" w14:textId="77777777" w:rsidR="00BC47FB" w:rsidRDefault="00BC4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E3BB" w14:textId="77777777" w:rsidR="003D0B21" w:rsidRDefault="003D0B21" w:rsidP="00025386">
      <w:pPr>
        <w:spacing w:after="0" w:line="240" w:lineRule="auto"/>
      </w:pPr>
      <w:r>
        <w:separator/>
      </w:r>
    </w:p>
  </w:footnote>
  <w:footnote w:type="continuationSeparator" w:id="0">
    <w:p w14:paraId="407FAE50" w14:textId="77777777" w:rsidR="003D0B21" w:rsidRDefault="003D0B2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577D" w14:textId="77777777" w:rsidR="00BC47FB" w:rsidRDefault="00BC47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6C2D" w14:textId="77777777" w:rsidR="00BC47FB" w:rsidRDefault="00BC47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406B" w14:textId="77777777" w:rsidR="00BC47FB" w:rsidRDefault="00BC4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2"/>
    <w:rsid w:val="00025386"/>
    <w:rsid w:val="000423B9"/>
    <w:rsid w:val="00053927"/>
    <w:rsid w:val="00084786"/>
    <w:rsid w:val="0016158F"/>
    <w:rsid w:val="001C2314"/>
    <w:rsid w:val="001E0CB2"/>
    <w:rsid w:val="00213980"/>
    <w:rsid w:val="0024648D"/>
    <w:rsid w:val="003563AD"/>
    <w:rsid w:val="003A486D"/>
    <w:rsid w:val="003D0B21"/>
    <w:rsid w:val="004374F2"/>
    <w:rsid w:val="00460705"/>
    <w:rsid w:val="00485239"/>
    <w:rsid w:val="004A0686"/>
    <w:rsid w:val="004E27D7"/>
    <w:rsid w:val="004F10A0"/>
    <w:rsid w:val="0055145C"/>
    <w:rsid w:val="005624D8"/>
    <w:rsid w:val="00620476"/>
    <w:rsid w:val="00657A47"/>
    <w:rsid w:val="00703872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C47FB"/>
    <w:rsid w:val="00BE3BCE"/>
    <w:rsid w:val="00CB29AC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24E8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99922"/>
  <w15:chartTrackingRefBased/>
  <w15:docId w15:val="{4774429E-A0E0-46EE-9649-C479509D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2024-09-18T10:55:00Z</dcterms:created>
  <dcterms:modified xsi:type="dcterms:W3CDTF">2024-09-18T10:55:00Z</dcterms:modified>
</cp:coreProperties>
</file>