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77A5" w14:textId="70CEF795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7D3DAA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3928CB58" w14:textId="77777777" w:rsidTr="00467CA2">
        <w:tc>
          <w:tcPr>
            <w:tcW w:w="2800" w:type="dxa"/>
            <w:shd w:val="clear" w:color="auto" w:fill="auto"/>
          </w:tcPr>
          <w:p w14:paraId="42E3B2D5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34507091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CFB46B1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ED3A9E0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D520D3" w:rsidRPr="00A2540E" w14:paraId="5B781F01" w14:textId="77777777" w:rsidTr="00467CA2">
        <w:tc>
          <w:tcPr>
            <w:tcW w:w="2800" w:type="dxa"/>
            <w:shd w:val="clear" w:color="auto" w:fill="auto"/>
          </w:tcPr>
          <w:p w14:paraId="6D0DC80E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44C0C02A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198E77F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1F5BD9D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2A4A4394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27ABCC8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0F52EA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2CECC628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9A90CBE" w14:textId="47F517CA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7D3D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2F54CC07" w14:textId="77777777" w:rsidTr="00467CA2">
        <w:tc>
          <w:tcPr>
            <w:tcW w:w="2269" w:type="dxa"/>
            <w:shd w:val="clear" w:color="auto" w:fill="auto"/>
          </w:tcPr>
          <w:p w14:paraId="355A7E76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BB23980" w14:textId="76EA5E69" w:rsidR="00D520D3" w:rsidRPr="007D3DAA" w:rsidRDefault="007D3DAA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D3DAA">
              <w:rPr>
                <w:rFonts w:ascii="Arial" w:hAnsi="Arial" w:cs="Arial"/>
                <w:b/>
                <w:sz w:val="24"/>
                <w:szCs w:val="24"/>
              </w:rPr>
              <w:t>Wykonanie usług przy zimowym utrzymaniu dróg powiatowych zamiejskich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 sezonie 202</w:t>
            </w:r>
            <w:r w:rsidR="008B72B0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8B72B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E7A10" w:rsidRPr="00A2540E" w14:paraId="0E29B7F0" w14:textId="77777777" w:rsidTr="00840D73">
        <w:tc>
          <w:tcPr>
            <w:tcW w:w="2269" w:type="dxa"/>
            <w:shd w:val="clear" w:color="auto" w:fill="auto"/>
          </w:tcPr>
          <w:p w14:paraId="6323EB01" w14:textId="77777777" w:rsidR="000E7A10" w:rsidRPr="00A2540E" w:rsidRDefault="000E7A10" w:rsidP="00840D7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3FB639F" w14:textId="53B5AFC8" w:rsidR="000E7A10" w:rsidRPr="00A2540E" w:rsidRDefault="000E7A10" w:rsidP="00840D7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E7A1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PZD.III.342/</w:t>
            </w:r>
            <w:r w:rsidR="008B72B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</w:t>
            </w:r>
            <w:r w:rsidRPr="000E7A1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</w:t>
            </w:r>
            <w:r w:rsidR="008B72B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</w:tbl>
    <w:p w14:paraId="71821853" w14:textId="77777777" w:rsidR="00DC652A" w:rsidRPr="00053927" w:rsidRDefault="000E7A10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26EC1374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9B300D0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733303D3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26B4CF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72F3261D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50A1A39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1F9CE7E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17A6C9A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30A5334D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CADE544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64148CE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192DE47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A6622A9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0B4C7135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E9FC07E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1A86B21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5522A428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8B745A" w14:paraId="4E0F5E83" w14:textId="77777777" w:rsidTr="00467CA2">
        <w:tc>
          <w:tcPr>
            <w:tcW w:w="2660" w:type="dxa"/>
            <w:shd w:val="clear" w:color="auto" w:fill="auto"/>
          </w:tcPr>
          <w:p w14:paraId="2D008433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7DC6110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2C844FB2" w14:textId="77777777" w:rsidR="00D520D3" w:rsidRPr="008B745A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6AF231EF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68728898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0CEF2948" w14:textId="77777777" w:rsidR="00D520D3" w:rsidRPr="008B745A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0E7A10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  <w:bookmarkEnd w:id="0"/>
    </w:tbl>
    <w:p w14:paraId="3EA999A3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footerReference w:type="default" r:id="rId7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1EC11" w14:textId="77777777" w:rsidR="00D6479C" w:rsidRDefault="00D6479C" w:rsidP="00025386">
      <w:pPr>
        <w:spacing w:after="0" w:line="240" w:lineRule="auto"/>
      </w:pPr>
      <w:r>
        <w:separator/>
      </w:r>
    </w:p>
  </w:endnote>
  <w:endnote w:type="continuationSeparator" w:id="0">
    <w:p w14:paraId="02299BB0" w14:textId="77777777" w:rsidR="00D6479C" w:rsidRDefault="00D6479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9EBD" w14:textId="706B98A6" w:rsidR="00025386" w:rsidRDefault="00CB57E1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F822216" wp14:editId="5195871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B9E98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431B3C4" w14:textId="10D74A06" w:rsidR="00025386" w:rsidRPr="00DD14AF" w:rsidRDefault="00DD14AF" w:rsidP="00025386">
    <w:pPr>
      <w:pStyle w:val="Stopka"/>
      <w:ind w:right="360"/>
      <w:rPr>
        <w:rFonts w:ascii="Arial" w:hAnsi="Arial" w:cs="Arial"/>
      </w:rPr>
    </w:pPr>
    <w:r w:rsidRPr="00DD14AF">
      <w:rPr>
        <w:rFonts w:ascii="Arial" w:hAnsi="Arial" w:cs="Arial"/>
        <w:sz w:val="18"/>
        <w:szCs w:val="18"/>
      </w:rPr>
      <w:t xml:space="preserve">System </w:t>
    </w:r>
    <w:proofErr w:type="spellStart"/>
    <w:r w:rsidRPr="00DD14AF">
      <w:rPr>
        <w:rFonts w:ascii="Arial" w:hAnsi="Arial" w:cs="Arial"/>
        <w:sz w:val="18"/>
        <w:szCs w:val="18"/>
      </w:rPr>
      <w:t>ProPublico</w:t>
    </w:r>
    <w:proofErr w:type="spellEnd"/>
    <w:r w:rsidRPr="00DD14AF">
      <w:rPr>
        <w:rFonts w:ascii="Arial" w:hAnsi="Arial" w:cs="Arial"/>
        <w:sz w:val="18"/>
        <w:szCs w:val="18"/>
      </w:rPr>
      <w:t xml:space="preserve"> © </w:t>
    </w:r>
    <w:proofErr w:type="spellStart"/>
    <w:r w:rsidRPr="00DD14AF">
      <w:rPr>
        <w:rFonts w:ascii="Arial" w:hAnsi="Arial" w:cs="Arial"/>
        <w:sz w:val="18"/>
        <w:szCs w:val="18"/>
      </w:rPr>
      <w:t>Datacomp</w:t>
    </w:r>
    <w:proofErr w:type="spellEnd"/>
    <w:r w:rsidR="00025386" w:rsidRPr="00DD14AF">
      <w:rPr>
        <w:rFonts w:ascii="Arial" w:hAnsi="Arial" w:cs="Arial"/>
        <w:sz w:val="18"/>
        <w:szCs w:val="18"/>
      </w:rPr>
      <w:tab/>
    </w:r>
    <w:r w:rsidR="00025386" w:rsidRPr="00DD14AF">
      <w:rPr>
        <w:rFonts w:ascii="Arial" w:hAnsi="Arial" w:cs="Arial"/>
        <w:sz w:val="18"/>
        <w:szCs w:val="18"/>
      </w:rPr>
      <w:tab/>
    </w:r>
    <w:r w:rsidR="00025386" w:rsidRPr="00DD14AF">
      <w:rPr>
        <w:rStyle w:val="Numerstrony"/>
        <w:rFonts w:ascii="Arial" w:hAnsi="Arial" w:cs="Arial"/>
        <w:sz w:val="18"/>
        <w:szCs w:val="18"/>
      </w:rPr>
      <w:t xml:space="preserve">Strona: </w: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begin"/>
    </w:r>
    <w:r w:rsidR="00025386" w:rsidRPr="00DD14AF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separate"/>
    </w:r>
    <w:r w:rsidR="00657A47" w:rsidRPr="00DD14AF">
      <w:rPr>
        <w:rStyle w:val="Numerstrony"/>
        <w:rFonts w:ascii="Arial" w:hAnsi="Arial" w:cs="Arial"/>
        <w:noProof/>
        <w:sz w:val="18"/>
        <w:szCs w:val="18"/>
      </w:rPr>
      <w:t>1</w: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end"/>
    </w:r>
    <w:r w:rsidR="00025386" w:rsidRPr="00DD14AF">
      <w:rPr>
        <w:rStyle w:val="Numerstrony"/>
        <w:rFonts w:ascii="Arial" w:hAnsi="Arial" w:cs="Arial"/>
        <w:sz w:val="18"/>
        <w:szCs w:val="18"/>
      </w:rPr>
      <w:t>/</w: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begin"/>
    </w:r>
    <w:r w:rsidR="00025386" w:rsidRPr="00DD14AF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separate"/>
    </w:r>
    <w:r w:rsidR="00657A47" w:rsidRPr="00DD14AF">
      <w:rPr>
        <w:rStyle w:val="Numerstrony"/>
        <w:rFonts w:ascii="Arial" w:hAnsi="Arial" w:cs="Arial"/>
        <w:noProof/>
        <w:sz w:val="18"/>
        <w:szCs w:val="18"/>
      </w:rPr>
      <w:t>1</w: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end"/>
    </w:r>
  </w:p>
  <w:p w14:paraId="11CA50D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897F8" w14:textId="77777777" w:rsidR="00D6479C" w:rsidRDefault="00D6479C" w:rsidP="00025386">
      <w:pPr>
        <w:spacing w:after="0" w:line="240" w:lineRule="auto"/>
      </w:pPr>
      <w:r>
        <w:separator/>
      </w:r>
    </w:p>
  </w:footnote>
  <w:footnote w:type="continuationSeparator" w:id="0">
    <w:p w14:paraId="4CA72777" w14:textId="77777777" w:rsidR="00D6479C" w:rsidRDefault="00D6479C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8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9B"/>
    <w:rsid w:val="0002249B"/>
    <w:rsid w:val="00025386"/>
    <w:rsid w:val="000423B9"/>
    <w:rsid w:val="00053927"/>
    <w:rsid w:val="00066C44"/>
    <w:rsid w:val="00071D4C"/>
    <w:rsid w:val="00084786"/>
    <w:rsid w:val="000B2ACD"/>
    <w:rsid w:val="000E7A10"/>
    <w:rsid w:val="0016158F"/>
    <w:rsid w:val="001C2314"/>
    <w:rsid w:val="00213980"/>
    <w:rsid w:val="003B3630"/>
    <w:rsid w:val="00427D76"/>
    <w:rsid w:val="004374F2"/>
    <w:rsid w:val="00460705"/>
    <w:rsid w:val="00467CA2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67DBB"/>
    <w:rsid w:val="007D3DAA"/>
    <w:rsid w:val="007D6755"/>
    <w:rsid w:val="007F49C7"/>
    <w:rsid w:val="00824D73"/>
    <w:rsid w:val="00830970"/>
    <w:rsid w:val="008833CF"/>
    <w:rsid w:val="008B72B0"/>
    <w:rsid w:val="008B797E"/>
    <w:rsid w:val="008F2498"/>
    <w:rsid w:val="0093388F"/>
    <w:rsid w:val="00972068"/>
    <w:rsid w:val="009B020C"/>
    <w:rsid w:val="00A202A8"/>
    <w:rsid w:val="00A20AC1"/>
    <w:rsid w:val="00A51F10"/>
    <w:rsid w:val="00A56A6F"/>
    <w:rsid w:val="00A87380"/>
    <w:rsid w:val="00AF4E90"/>
    <w:rsid w:val="00AF7375"/>
    <w:rsid w:val="00B62AD0"/>
    <w:rsid w:val="00B77707"/>
    <w:rsid w:val="00BE3BCE"/>
    <w:rsid w:val="00CB29AC"/>
    <w:rsid w:val="00CB57E1"/>
    <w:rsid w:val="00D520D3"/>
    <w:rsid w:val="00D55FC4"/>
    <w:rsid w:val="00D6479C"/>
    <w:rsid w:val="00D9320D"/>
    <w:rsid w:val="00DC4842"/>
    <w:rsid w:val="00DC587A"/>
    <w:rsid w:val="00DC652A"/>
    <w:rsid w:val="00DD14AF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20C8B"/>
  <w15:chartTrackingRefBased/>
  <w15:docId w15:val="{98ABCF13-22E4-47B5-8530-6C1682CA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2023-10-24T09:36:00Z</dcterms:created>
  <dcterms:modified xsi:type="dcterms:W3CDTF">2024-09-25T09:50:00Z</dcterms:modified>
</cp:coreProperties>
</file>