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D84B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D510A0" w:rsidRPr="00D510A0">
        <w:rPr>
          <w:rFonts w:ascii="Arial" w:hAnsi="Arial" w:cs="Arial"/>
          <w:bCs/>
          <w:i w:val="0"/>
          <w:szCs w:val="24"/>
        </w:rPr>
        <w:t>2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46D3220B" w14:textId="77777777" w:rsidTr="00467CA2">
        <w:tc>
          <w:tcPr>
            <w:tcW w:w="2800" w:type="dxa"/>
            <w:shd w:val="clear" w:color="auto" w:fill="auto"/>
          </w:tcPr>
          <w:p w14:paraId="318E8A4A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445C18F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C35AA26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1CD2A0D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D520D3" w:rsidRPr="00A2540E" w14:paraId="6B2E23FD" w14:textId="77777777" w:rsidTr="00467CA2">
        <w:tc>
          <w:tcPr>
            <w:tcW w:w="2800" w:type="dxa"/>
            <w:shd w:val="clear" w:color="auto" w:fill="auto"/>
          </w:tcPr>
          <w:p w14:paraId="2CCDDA5C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03ED782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5DE7922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2D9DE33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4279C77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0984067D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AA6F4C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4B7CB04B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8F9A9B3" w14:textId="5A432914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D510A0" w:rsidRPr="00D510A0">
        <w:rPr>
          <w:rFonts w:ascii="Arial" w:hAnsi="Arial" w:cs="Arial"/>
          <w:sz w:val="24"/>
          <w:szCs w:val="24"/>
        </w:rPr>
        <w:t>(</w:t>
      </w:r>
      <w:proofErr w:type="spellStart"/>
      <w:r w:rsidR="00D510A0" w:rsidRPr="00D510A0">
        <w:rPr>
          <w:rFonts w:ascii="Arial" w:hAnsi="Arial" w:cs="Arial"/>
          <w:sz w:val="24"/>
          <w:szCs w:val="24"/>
        </w:rPr>
        <w:t>t.j</w:t>
      </w:r>
      <w:proofErr w:type="spellEnd"/>
      <w:r w:rsidR="00D510A0" w:rsidRPr="00D510A0">
        <w:rPr>
          <w:rFonts w:ascii="Arial" w:hAnsi="Arial" w:cs="Arial"/>
          <w:sz w:val="24"/>
          <w:szCs w:val="24"/>
        </w:rPr>
        <w:t>. Dz. U. z 202</w:t>
      </w:r>
      <w:r w:rsidR="00FF058F">
        <w:rPr>
          <w:rFonts w:ascii="Arial" w:hAnsi="Arial" w:cs="Arial"/>
          <w:sz w:val="24"/>
          <w:szCs w:val="24"/>
        </w:rPr>
        <w:t>4</w:t>
      </w:r>
      <w:r w:rsidR="00D510A0" w:rsidRPr="00D510A0">
        <w:rPr>
          <w:rFonts w:ascii="Arial" w:hAnsi="Arial" w:cs="Arial"/>
          <w:sz w:val="24"/>
          <w:szCs w:val="24"/>
        </w:rPr>
        <w:t>r. poz. 1</w:t>
      </w:r>
      <w:r w:rsidR="00FF058F">
        <w:rPr>
          <w:rFonts w:ascii="Arial" w:hAnsi="Arial" w:cs="Arial"/>
          <w:sz w:val="24"/>
          <w:szCs w:val="24"/>
        </w:rPr>
        <w:t>320</w:t>
      </w:r>
      <w:r w:rsidR="00D510A0" w:rsidRPr="00D510A0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4CB136B5" w14:textId="77777777" w:rsidTr="00467CA2">
        <w:tc>
          <w:tcPr>
            <w:tcW w:w="2269" w:type="dxa"/>
            <w:shd w:val="clear" w:color="auto" w:fill="auto"/>
          </w:tcPr>
          <w:p w14:paraId="0CF00C07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00A0D68" w14:textId="77777777" w:rsidR="00D520D3" w:rsidRPr="00A2540E" w:rsidRDefault="00D510A0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510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Zaopatrzenie pojazdów w materiały pędne</w:t>
            </w:r>
            <w:r w:rsidR="00D520D3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D510A0" w:rsidRPr="00A2540E" w14:paraId="06BD8EB8" w14:textId="77777777" w:rsidTr="00D93412">
        <w:tc>
          <w:tcPr>
            <w:tcW w:w="2269" w:type="dxa"/>
            <w:shd w:val="clear" w:color="auto" w:fill="auto"/>
          </w:tcPr>
          <w:p w14:paraId="458C9532" w14:textId="77777777" w:rsidR="00D510A0" w:rsidRPr="00A2540E" w:rsidRDefault="00D510A0" w:rsidP="00D9341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D447808" w14:textId="77777777" w:rsidR="00D510A0" w:rsidRPr="00A2540E" w:rsidRDefault="00D510A0" w:rsidP="00D9341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510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PZD.III.342/9/24</w:t>
            </w:r>
          </w:p>
        </w:tc>
      </w:tr>
    </w:tbl>
    <w:p w14:paraId="3118EB15" w14:textId="77777777" w:rsidR="00DC652A" w:rsidRPr="00053927" w:rsidRDefault="00D510A0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23FF4DFC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45F8FB8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31195126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4AE756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5B99A17C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2FD50AAF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1B079FF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E915A2C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793CF25E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22AFCAE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362C74DB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28BC0A3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266A0735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4CA33580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2C4840A6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AE4EF47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6BBC61DD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4747A05E" w14:textId="77777777" w:rsidTr="00467CA2">
        <w:tc>
          <w:tcPr>
            <w:tcW w:w="2660" w:type="dxa"/>
            <w:shd w:val="clear" w:color="auto" w:fill="auto"/>
          </w:tcPr>
          <w:p w14:paraId="35034ADB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5A5B78DE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0238B72A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54D789EB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6BD2D709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12905CDF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D510A0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21E00952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5F93B" w14:textId="77777777" w:rsidR="002A5D57" w:rsidRDefault="002A5D57" w:rsidP="00025386">
      <w:pPr>
        <w:spacing w:after="0" w:line="240" w:lineRule="auto"/>
      </w:pPr>
      <w:r>
        <w:separator/>
      </w:r>
    </w:p>
  </w:endnote>
  <w:endnote w:type="continuationSeparator" w:id="0">
    <w:p w14:paraId="030B9433" w14:textId="77777777" w:rsidR="002A5D57" w:rsidRDefault="002A5D5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78B6" w14:textId="77777777" w:rsidR="00D510A0" w:rsidRDefault="00D51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95AB" w14:textId="2A17E14D" w:rsidR="00025386" w:rsidRDefault="00FA6DF8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6E7EF73" wp14:editId="4CCB30B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F5561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7D99E8F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 w:rsidR="00ED2631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2A49AD4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9E54" w14:textId="77777777" w:rsidR="00D510A0" w:rsidRDefault="00D51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1003" w14:textId="77777777" w:rsidR="002A5D57" w:rsidRDefault="002A5D57" w:rsidP="00025386">
      <w:pPr>
        <w:spacing w:after="0" w:line="240" w:lineRule="auto"/>
      </w:pPr>
      <w:r>
        <w:separator/>
      </w:r>
    </w:p>
  </w:footnote>
  <w:footnote w:type="continuationSeparator" w:id="0">
    <w:p w14:paraId="02652899" w14:textId="77777777" w:rsidR="002A5D57" w:rsidRDefault="002A5D5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94DF" w14:textId="77777777" w:rsidR="00D510A0" w:rsidRDefault="00D51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0FEB" w14:textId="77777777" w:rsidR="00D510A0" w:rsidRDefault="00D51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E7C22" w14:textId="77777777" w:rsidR="00D510A0" w:rsidRDefault="00D51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6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F7"/>
    <w:rsid w:val="000103F7"/>
    <w:rsid w:val="00025386"/>
    <w:rsid w:val="000423B9"/>
    <w:rsid w:val="00053927"/>
    <w:rsid w:val="00066C44"/>
    <w:rsid w:val="00071D4C"/>
    <w:rsid w:val="00084786"/>
    <w:rsid w:val="0016158F"/>
    <w:rsid w:val="001C2314"/>
    <w:rsid w:val="001E0CB2"/>
    <w:rsid w:val="00213980"/>
    <w:rsid w:val="002A5D57"/>
    <w:rsid w:val="004374F2"/>
    <w:rsid w:val="00460705"/>
    <w:rsid w:val="00467CA2"/>
    <w:rsid w:val="00485239"/>
    <w:rsid w:val="004E27D7"/>
    <w:rsid w:val="0055145C"/>
    <w:rsid w:val="005624D8"/>
    <w:rsid w:val="00620476"/>
    <w:rsid w:val="00657A47"/>
    <w:rsid w:val="0071340C"/>
    <w:rsid w:val="00745A44"/>
    <w:rsid w:val="0075780A"/>
    <w:rsid w:val="007666D6"/>
    <w:rsid w:val="007D6755"/>
    <w:rsid w:val="007F49C7"/>
    <w:rsid w:val="00824D73"/>
    <w:rsid w:val="00830970"/>
    <w:rsid w:val="008833CF"/>
    <w:rsid w:val="008B797E"/>
    <w:rsid w:val="008F2498"/>
    <w:rsid w:val="0093388F"/>
    <w:rsid w:val="00965F07"/>
    <w:rsid w:val="00A56A6F"/>
    <w:rsid w:val="00A87380"/>
    <w:rsid w:val="00AF4E90"/>
    <w:rsid w:val="00AF7375"/>
    <w:rsid w:val="00B21B95"/>
    <w:rsid w:val="00B62AD0"/>
    <w:rsid w:val="00B77707"/>
    <w:rsid w:val="00BE3BCE"/>
    <w:rsid w:val="00CB29AC"/>
    <w:rsid w:val="00CB7ECC"/>
    <w:rsid w:val="00D510A0"/>
    <w:rsid w:val="00D520D3"/>
    <w:rsid w:val="00D55FC4"/>
    <w:rsid w:val="00D9320D"/>
    <w:rsid w:val="00DC4842"/>
    <w:rsid w:val="00DC587A"/>
    <w:rsid w:val="00DC652A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A6DF8"/>
    <w:rsid w:val="00FB7BA7"/>
    <w:rsid w:val="00FC28E3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1593C"/>
  <w15:chartTrackingRefBased/>
  <w15:docId w15:val="{6F0C4394-0322-4533-AF4D-CF83B09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2024-09-18T10:55:00Z</dcterms:created>
  <dcterms:modified xsi:type="dcterms:W3CDTF">2024-09-18T10:55:00Z</dcterms:modified>
</cp:coreProperties>
</file>