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BA4EE" w14:textId="2D37C040" w:rsidR="00FC6DC2" w:rsidRDefault="00FC6DC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D7635">
        <w:rPr>
          <w:rFonts w:ascii="Arial" w:hAnsi="Arial" w:cs="Arial"/>
          <w:b/>
          <w:sz w:val="24"/>
          <w:szCs w:val="24"/>
        </w:rPr>
        <w:t>Oferuję wykonanie usług przy zimowym utrzymaniu dróg powiatowych zamiejskich w powiecie oleckim w sezonie 202</w:t>
      </w:r>
      <w:r w:rsidR="002D4787">
        <w:rPr>
          <w:rFonts w:ascii="Arial" w:hAnsi="Arial" w:cs="Arial"/>
          <w:b/>
          <w:sz w:val="24"/>
          <w:szCs w:val="24"/>
        </w:rPr>
        <w:t>4</w:t>
      </w:r>
      <w:r w:rsidRPr="00CD7635">
        <w:rPr>
          <w:rFonts w:ascii="Arial" w:hAnsi="Arial" w:cs="Arial"/>
          <w:b/>
          <w:sz w:val="24"/>
          <w:szCs w:val="24"/>
        </w:rPr>
        <w:t>/202</w:t>
      </w:r>
      <w:r w:rsidR="002D4787">
        <w:rPr>
          <w:rFonts w:ascii="Arial" w:hAnsi="Arial" w:cs="Arial"/>
          <w:b/>
          <w:sz w:val="24"/>
          <w:szCs w:val="24"/>
        </w:rPr>
        <w:t xml:space="preserve">5 </w:t>
      </w:r>
      <w:r w:rsidRPr="00CD7635">
        <w:rPr>
          <w:rFonts w:ascii="Arial" w:hAnsi="Arial" w:cs="Arial"/>
          <w:b/>
          <w:sz w:val="24"/>
          <w:szCs w:val="24"/>
        </w:rPr>
        <w:t xml:space="preserve">przy użyciu n/w jednostek sprzętowych na </w:t>
      </w:r>
      <w:r w:rsidRPr="00CD7635">
        <w:rPr>
          <w:rFonts w:ascii="Arial" w:hAnsi="Arial" w:cs="Arial"/>
          <w:b/>
          <w:sz w:val="24"/>
          <w:szCs w:val="24"/>
          <w:u w:val="single"/>
        </w:rPr>
        <w:t xml:space="preserve">obszarze nr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CD7635">
        <w:rPr>
          <w:rFonts w:ascii="Arial" w:hAnsi="Arial" w:cs="Arial"/>
          <w:b/>
          <w:sz w:val="24"/>
          <w:szCs w:val="24"/>
        </w:rPr>
        <w:t xml:space="preserve"> </w:t>
      </w:r>
      <w:r w:rsidR="00536F10">
        <w:rPr>
          <w:rFonts w:ascii="Arial" w:hAnsi="Arial" w:cs="Arial"/>
          <w:b/>
          <w:sz w:val="24"/>
          <w:szCs w:val="24"/>
        </w:rPr>
        <w:t xml:space="preserve">(zadanie nr 1) </w:t>
      </w:r>
      <w:r w:rsidRPr="00CD7635">
        <w:rPr>
          <w:rFonts w:ascii="Arial" w:hAnsi="Arial" w:cs="Arial"/>
          <w:b/>
          <w:sz w:val="24"/>
          <w:szCs w:val="24"/>
        </w:rPr>
        <w:t>za:</w:t>
      </w:r>
    </w:p>
    <w:p w14:paraId="74A3021E" w14:textId="77777777" w:rsidR="00FC6DC2" w:rsidRDefault="00FC6DC2" w:rsidP="00FC6DC2">
      <w:pPr>
        <w:spacing w:line="276" w:lineRule="auto"/>
        <w:rPr>
          <w:rFonts w:ascii="Arial" w:hAnsi="Arial" w:cs="Arial"/>
          <w:sz w:val="24"/>
          <w:szCs w:val="24"/>
        </w:rPr>
      </w:pPr>
    </w:p>
    <w:p w14:paraId="2C9539ED" w14:textId="77777777" w:rsidR="00FC6DC2" w:rsidRPr="00CD7635" w:rsidRDefault="00FC6DC2" w:rsidP="00FC6DC2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CD7635">
        <w:rPr>
          <w:rFonts w:ascii="Arial" w:hAnsi="Arial" w:cs="Arial"/>
          <w:i/>
          <w:sz w:val="24"/>
          <w:szCs w:val="24"/>
        </w:rPr>
        <w:t xml:space="preserve">      </w:t>
      </w:r>
    </w:p>
    <w:tbl>
      <w:tblPr>
        <w:tblpPr w:leftFromText="141" w:rightFromText="141" w:vertAnchor="text" w:horzAnchor="margin" w:tblpY="2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3260"/>
        <w:gridCol w:w="2268"/>
        <w:gridCol w:w="2694"/>
      </w:tblGrid>
      <w:tr w:rsidR="00FC6DC2" w:rsidRPr="00CD7635" w14:paraId="089623C8" w14:textId="77777777" w:rsidTr="00341B38">
        <w:trPr>
          <w:trHeight w:val="2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C0AD7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98E0D3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F5EF46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420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504C91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FC6DC2" w:rsidRPr="00CD7635" w14:paraId="126E29D1" w14:textId="77777777" w:rsidTr="00341B38">
        <w:trPr>
          <w:trHeight w:val="54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75F9D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4BC71B" w14:textId="1207C020" w:rsidR="00FC6DC2" w:rsidRPr="00CD7635" w:rsidRDefault="00A62345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C6DC2" w:rsidRPr="00CD76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220BB6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Sprzęt do zimowego utrzymania  dróg z pługiem czołowym/ bocznym </w:t>
            </w:r>
          </w:p>
          <w:p w14:paraId="5C2818BB" w14:textId="77777777" w:rsidR="00FC6DC2" w:rsidRP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FC6DC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Należy zaznaczyć/wskazać właściwe</w:t>
            </w:r>
          </w:p>
          <w:p w14:paraId="09499FF2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613D592" w14:textId="050158F3" w:rsidR="00A6234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045EFB6C" w14:textId="77777777" w:rsidR="00FC6DC2" w:rsidRP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C6DC2">
              <w:rPr>
                <w:rFonts w:ascii="Arial" w:hAnsi="Arial" w:cs="Arial"/>
                <w:i/>
                <w:iCs/>
                <w:sz w:val="22"/>
                <w:szCs w:val="22"/>
              </w:rPr>
              <w:t>Wskazać model sprzętu</w:t>
            </w:r>
          </w:p>
          <w:p w14:paraId="4AE00892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FB59492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115C1D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078B6A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234EE0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95B419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0C2B234A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7C5B44" w14:textId="70367CF7" w:rsidR="00FC6DC2" w:rsidRPr="00CD7635" w:rsidRDefault="00FC6DC2" w:rsidP="002D4787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AC61FE8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C3102D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5062CA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1C8559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348477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08CAC0F8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EAD46C" w14:textId="50615C3E" w:rsidR="00FC6DC2" w:rsidRPr="00CD7635" w:rsidRDefault="00FC6DC2" w:rsidP="002D4787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0E4026F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63E35F0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A81B52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546C57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CD12A3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0350A034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BC5627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2CD82E" w14:textId="454F5A9F" w:rsidR="00FC6DC2" w:rsidRPr="00CD7635" w:rsidRDefault="00FC6DC2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8790A2" w14:textId="77777777" w:rsidR="00FC6DC2" w:rsidRPr="00CD7635" w:rsidRDefault="00FC6DC2" w:rsidP="00FC6DC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7EC457D0" w14:textId="77777777" w:rsidR="00FC6DC2" w:rsidRPr="00CD7635" w:rsidRDefault="00FC6DC2" w:rsidP="00FC6DC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4D69B2E9" w14:textId="77777777" w:rsidR="00FC6DC2" w:rsidRDefault="00FC6DC2" w:rsidP="00FC6DC2">
      <w:pPr>
        <w:spacing w:line="276" w:lineRule="auto"/>
        <w:rPr>
          <w:rFonts w:ascii="Arial" w:hAnsi="Arial" w:cs="Arial"/>
          <w:sz w:val="24"/>
          <w:szCs w:val="24"/>
        </w:rPr>
      </w:pPr>
      <w:r w:rsidRPr="00CD7635">
        <w:rPr>
          <w:rFonts w:ascii="Arial" w:hAnsi="Arial" w:cs="Arial"/>
          <w:i/>
          <w:sz w:val="24"/>
          <w:szCs w:val="24"/>
        </w:rPr>
        <w:t xml:space="preserve">       </w:t>
      </w:r>
      <w:r w:rsidRPr="00CD7635">
        <w:rPr>
          <w:rFonts w:ascii="Arial" w:hAnsi="Arial" w:cs="Arial"/>
          <w:sz w:val="24"/>
          <w:szCs w:val="24"/>
        </w:rPr>
        <w:t xml:space="preserve"> ................................dn. ............................  </w:t>
      </w:r>
    </w:p>
    <w:p w14:paraId="6B01614B" w14:textId="77777777" w:rsidR="00FC6DC2" w:rsidRPr="001E7C30" w:rsidRDefault="00FC6DC2" w:rsidP="00FC6DC2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1E7C30">
        <w:rPr>
          <w:rFonts w:ascii="Arial" w:hAnsi="Arial" w:cs="Arial"/>
          <w:i/>
        </w:rPr>
        <w:t>_____________________________</w:t>
      </w:r>
    </w:p>
    <w:p w14:paraId="2EFE737B" w14:textId="77777777" w:rsidR="00FC6DC2" w:rsidRDefault="00FC6DC2" w:rsidP="00FC6DC2">
      <w:pPr>
        <w:tabs>
          <w:tab w:val="center" w:pos="7655"/>
        </w:tabs>
        <w:spacing w:line="276" w:lineRule="auto"/>
        <w:ind w:left="5245"/>
        <w:jc w:val="right"/>
        <w:rPr>
          <w:rFonts w:ascii="Arial" w:hAnsi="Arial" w:cs="Arial"/>
          <w:i/>
        </w:rPr>
      </w:pPr>
      <w:r w:rsidRPr="001E7C30">
        <w:rPr>
          <w:rFonts w:ascii="Arial" w:hAnsi="Arial" w:cs="Arial"/>
          <w:i/>
        </w:rPr>
        <w:t>(podpis osoby uprawnionej do składania</w:t>
      </w:r>
    </w:p>
    <w:p w14:paraId="72A10BA0" w14:textId="77777777" w:rsidR="00FC6DC2" w:rsidRPr="001E7C30" w:rsidRDefault="00FC6DC2" w:rsidP="00FC6DC2">
      <w:pPr>
        <w:tabs>
          <w:tab w:val="center" w:pos="7655"/>
        </w:tabs>
        <w:spacing w:line="276" w:lineRule="auto"/>
        <w:ind w:left="5245"/>
        <w:jc w:val="right"/>
        <w:rPr>
          <w:rFonts w:ascii="Arial" w:hAnsi="Arial" w:cs="Arial"/>
        </w:rPr>
      </w:pPr>
      <w:r w:rsidRPr="001E7C30">
        <w:rPr>
          <w:rFonts w:ascii="Arial" w:hAnsi="Arial" w:cs="Arial"/>
          <w:i/>
        </w:rPr>
        <w:t xml:space="preserve"> oświadczeń  woli w imieniu Wykonawcy)</w:t>
      </w:r>
    </w:p>
    <w:p w14:paraId="2747E014" w14:textId="77777777" w:rsidR="00FC6DC2" w:rsidRPr="00CD7635" w:rsidRDefault="00FC6DC2" w:rsidP="00FC6DC2">
      <w:pPr>
        <w:spacing w:line="276" w:lineRule="auto"/>
        <w:rPr>
          <w:rFonts w:ascii="Arial" w:hAnsi="Arial" w:cs="Arial"/>
          <w:sz w:val="24"/>
          <w:szCs w:val="24"/>
        </w:rPr>
      </w:pPr>
    </w:p>
    <w:p w14:paraId="42572FC2" w14:textId="77777777" w:rsidR="00FC6DC2" w:rsidRDefault="00FC6DC2" w:rsidP="00CD7635">
      <w:pPr>
        <w:spacing w:line="276" w:lineRule="auto"/>
        <w:rPr>
          <w:rFonts w:ascii="Arial" w:hAnsi="Arial" w:cs="Arial"/>
          <w:sz w:val="24"/>
          <w:szCs w:val="24"/>
        </w:rPr>
      </w:pPr>
    </w:p>
    <w:p w14:paraId="02833504" w14:textId="77777777" w:rsidR="00FC6DC2" w:rsidRDefault="00FC6DC2" w:rsidP="00CD7635">
      <w:pPr>
        <w:spacing w:line="276" w:lineRule="auto"/>
        <w:rPr>
          <w:rFonts w:ascii="Arial" w:hAnsi="Arial" w:cs="Arial"/>
          <w:sz w:val="24"/>
          <w:szCs w:val="24"/>
        </w:rPr>
      </w:pPr>
    </w:p>
    <w:p w14:paraId="2396DFAD" w14:textId="77777777" w:rsidR="00C53B32" w:rsidRDefault="00C53B3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C383372" w14:textId="77777777" w:rsidR="00C53B32" w:rsidRDefault="00C53B3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EA6AEC4" w14:textId="77777777" w:rsidR="00C53B32" w:rsidRDefault="00C53B3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0355F0E" w14:textId="77777777" w:rsidR="00C53B32" w:rsidRDefault="00C53B3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65550D" w14:textId="77777777" w:rsidR="00C53B32" w:rsidRDefault="00C53B3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AB1F9B1" w14:textId="6BA8D8ED" w:rsidR="00FC6DC2" w:rsidRDefault="00FC6DC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D7635">
        <w:rPr>
          <w:rFonts w:ascii="Arial" w:hAnsi="Arial" w:cs="Arial"/>
          <w:b/>
          <w:sz w:val="24"/>
          <w:szCs w:val="24"/>
        </w:rPr>
        <w:lastRenderedPageBreak/>
        <w:t>Oferuję wykonanie usług przy zimowym utrzymaniu dróg powiatowych zamiejskich w powiecie oleckim w sezonie 202</w:t>
      </w:r>
      <w:r w:rsidR="002D4787">
        <w:rPr>
          <w:rFonts w:ascii="Arial" w:hAnsi="Arial" w:cs="Arial"/>
          <w:b/>
          <w:sz w:val="24"/>
          <w:szCs w:val="24"/>
        </w:rPr>
        <w:t>4</w:t>
      </w:r>
      <w:r w:rsidRPr="00CD7635">
        <w:rPr>
          <w:rFonts w:ascii="Arial" w:hAnsi="Arial" w:cs="Arial"/>
          <w:b/>
          <w:sz w:val="24"/>
          <w:szCs w:val="24"/>
        </w:rPr>
        <w:t>/202</w:t>
      </w:r>
      <w:r w:rsidR="002D4787">
        <w:rPr>
          <w:rFonts w:ascii="Arial" w:hAnsi="Arial" w:cs="Arial"/>
          <w:b/>
          <w:sz w:val="24"/>
          <w:szCs w:val="24"/>
        </w:rPr>
        <w:t>5</w:t>
      </w:r>
      <w:r w:rsidRPr="00CD7635">
        <w:rPr>
          <w:rFonts w:ascii="Arial" w:hAnsi="Arial" w:cs="Arial"/>
          <w:b/>
          <w:sz w:val="24"/>
          <w:szCs w:val="24"/>
        </w:rPr>
        <w:t xml:space="preserve"> przy użyciu n/w jednostek sprzętowych na </w:t>
      </w:r>
      <w:r w:rsidRPr="00CD7635">
        <w:rPr>
          <w:rFonts w:ascii="Arial" w:hAnsi="Arial" w:cs="Arial"/>
          <w:b/>
          <w:sz w:val="24"/>
          <w:szCs w:val="24"/>
          <w:u w:val="single"/>
        </w:rPr>
        <w:t xml:space="preserve">obszarze nr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CD7635">
        <w:rPr>
          <w:rFonts w:ascii="Arial" w:hAnsi="Arial" w:cs="Arial"/>
          <w:b/>
          <w:sz w:val="24"/>
          <w:szCs w:val="24"/>
        </w:rPr>
        <w:t xml:space="preserve"> </w:t>
      </w:r>
      <w:r w:rsidR="00536F10">
        <w:rPr>
          <w:rFonts w:ascii="Arial" w:hAnsi="Arial" w:cs="Arial"/>
          <w:b/>
          <w:sz w:val="24"/>
          <w:szCs w:val="24"/>
        </w:rPr>
        <w:t xml:space="preserve">(zadanie nr 2) </w:t>
      </w:r>
      <w:r w:rsidRPr="00CD7635">
        <w:rPr>
          <w:rFonts w:ascii="Arial" w:hAnsi="Arial" w:cs="Arial"/>
          <w:b/>
          <w:sz w:val="24"/>
          <w:szCs w:val="24"/>
        </w:rPr>
        <w:t>za:</w:t>
      </w:r>
    </w:p>
    <w:p w14:paraId="28C4C555" w14:textId="77777777" w:rsidR="00FC6DC2" w:rsidRDefault="00FC6DC2" w:rsidP="00FC6DC2">
      <w:pPr>
        <w:spacing w:line="276" w:lineRule="auto"/>
        <w:rPr>
          <w:rFonts w:ascii="Arial" w:hAnsi="Arial" w:cs="Arial"/>
          <w:sz w:val="24"/>
          <w:szCs w:val="24"/>
        </w:rPr>
      </w:pPr>
    </w:p>
    <w:p w14:paraId="1FD3130A" w14:textId="77777777" w:rsidR="00FC6DC2" w:rsidRPr="00CD7635" w:rsidRDefault="00FC6DC2" w:rsidP="00FC6DC2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CD7635">
        <w:rPr>
          <w:rFonts w:ascii="Arial" w:hAnsi="Arial" w:cs="Arial"/>
          <w:i/>
          <w:sz w:val="24"/>
          <w:szCs w:val="24"/>
        </w:rPr>
        <w:t xml:space="preserve">      </w:t>
      </w:r>
    </w:p>
    <w:tbl>
      <w:tblPr>
        <w:tblpPr w:leftFromText="141" w:rightFromText="141" w:vertAnchor="text" w:horzAnchor="margin" w:tblpY="2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3260"/>
        <w:gridCol w:w="2268"/>
        <w:gridCol w:w="2694"/>
      </w:tblGrid>
      <w:tr w:rsidR="00FC6DC2" w:rsidRPr="00CD7635" w14:paraId="6B3C8EDC" w14:textId="77777777" w:rsidTr="00341B38">
        <w:trPr>
          <w:trHeight w:val="2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E3335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F6A86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B64A4E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1F1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19220F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FC6DC2" w:rsidRPr="00CD7635" w14:paraId="01C0B215" w14:textId="77777777" w:rsidTr="00341B38">
        <w:trPr>
          <w:trHeight w:val="54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1800B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D9CBB0" w14:textId="1F2C300F" w:rsidR="00FC6DC2" w:rsidRPr="00CD7635" w:rsidRDefault="00A62345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C6DC2" w:rsidRPr="00CD76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67E06D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Sprzęt do zimowego utrzymania  dróg z pługiem czołowym/ bocznym </w:t>
            </w:r>
          </w:p>
          <w:p w14:paraId="761985FE" w14:textId="77777777" w:rsidR="00FC6DC2" w:rsidRP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FC6DC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Należy zaznaczyć/wskazać właściwe</w:t>
            </w:r>
          </w:p>
          <w:p w14:paraId="4C365DA7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CB3BD96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767D0F3C" w14:textId="77777777" w:rsidR="00FC6DC2" w:rsidRP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C6DC2">
              <w:rPr>
                <w:rFonts w:ascii="Arial" w:hAnsi="Arial" w:cs="Arial"/>
                <w:i/>
                <w:iCs/>
                <w:sz w:val="22"/>
                <w:szCs w:val="22"/>
              </w:rPr>
              <w:t>Wskazać model sprzętu</w:t>
            </w:r>
          </w:p>
          <w:p w14:paraId="36BE78A5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427118E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D95698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DBCF2D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430B9F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219DB0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28AB5B5B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A7AF8A" w14:textId="26E09864" w:rsidR="00FC6DC2" w:rsidRPr="00CD7635" w:rsidRDefault="00FC6DC2" w:rsidP="002D4787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40611D5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E6E3E8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C218B7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7531EB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08D13F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145045AA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B11BA" w14:textId="1E77D532" w:rsidR="00FC6DC2" w:rsidRPr="00CD7635" w:rsidRDefault="00FC6DC2" w:rsidP="002D4787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923E01D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059A6AD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5C3BA6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44C0DF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A81602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69344229" w14:textId="77777777" w:rsidR="00A62345" w:rsidRDefault="00A62345" w:rsidP="002D4787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69326E" w14:textId="115A1E30" w:rsidR="00FC6DC2" w:rsidRPr="00CD7635" w:rsidRDefault="00FC6DC2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25D1EB" w14:textId="77777777" w:rsidR="00FC6DC2" w:rsidRPr="00CD7635" w:rsidRDefault="00FC6DC2" w:rsidP="00FC6DC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5FF30C72" w14:textId="77777777" w:rsidR="00FC6DC2" w:rsidRPr="00CD7635" w:rsidRDefault="00FC6DC2" w:rsidP="00FC6DC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0A3156B9" w14:textId="77777777" w:rsidR="00FC6DC2" w:rsidRDefault="00FC6DC2" w:rsidP="00FC6DC2">
      <w:pPr>
        <w:spacing w:line="276" w:lineRule="auto"/>
        <w:rPr>
          <w:rFonts w:ascii="Arial" w:hAnsi="Arial" w:cs="Arial"/>
          <w:sz w:val="24"/>
          <w:szCs w:val="24"/>
        </w:rPr>
      </w:pPr>
      <w:r w:rsidRPr="00CD7635">
        <w:rPr>
          <w:rFonts w:ascii="Arial" w:hAnsi="Arial" w:cs="Arial"/>
          <w:i/>
          <w:sz w:val="24"/>
          <w:szCs w:val="24"/>
        </w:rPr>
        <w:t xml:space="preserve">       </w:t>
      </w:r>
      <w:r w:rsidRPr="00CD7635">
        <w:rPr>
          <w:rFonts w:ascii="Arial" w:hAnsi="Arial" w:cs="Arial"/>
          <w:sz w:val="24"/>
          <w:szCs w:val="24"/>
        </w:rPr>
        <w:t xml:space="preserve"> ................................dn. ............................  </w:t>
      </w:r>
    </w:p>
    <w:p w14:paraId="21D89A80" w14:textId="77777777" w:rsidR="00FC6DC2" w:rsidRPr="001E7C30" w:rsidRDefault="00FC6DC2" w:rsidP="00FC6DC2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1E7C30">
        <w:rPr>
          <w:rFonts w:ascii="Arial" w:hAnsi="Arial" w:cs="Arial"/>
          <w:i/>
        </w:rPr>
        <w:t>_____________________________</w:t>
      </w:r>
    </w:p>
    <w:p w14:paraId="0DABE92F" w14:textId="77777777" w:rsidR="00FC6DC2" w:rsidRDefault="00FC6DC2" w:rsidP="00FC6DC2">
      <w:pPr>
        <w:tabs>
          <w:tab w:val="center" w:pos="7655"/>
        </w:tabs>
        <w:spacing w:line="276" w:lineRule="auto"/>
        <w:ind w:left="5245"/>
        <w:jc w:val="right"/>
        <w:rPr>
          <w:rFonts w:ascii="Arial" w:hAnsi="Arial" w:cs="Arial"/>
          <w:i/>
        </w:rPr>
      </w:pPr>
      <w:r w:rsidRPr="001E7C30">
        <w:rPr>
          <w:rFonts w:ascii="Arial" w:hAnsi="Arial" w:cs="Arial"/>
          <w:i/>
        </w:rPr>
        <w:t>(podpis osoby uprawnionej do składania</w:t>
      </w:r>
    </w:p>
    <w:p w14:paraId="171D6AE5" w14:textId="77777777" w:rsidR="00FC6DC2" w:rsidRPr="001E7C30" w:rsidRDefault="00FC6DC2" w:rsidP="00FC6DC2">
      <w:pPr>
        <w:tabs>
          <w:tab w:val="center" w:pos="7655"/>
        </w:tabs>
        <w:spacing w:line="276" w:lineRule="auto"/>
        <w:ind w:left="5245"/>
        <w:jc w:val="right"/>
        <w:rPr>
          <w:rFonts w:ascii="Arial" w:hAnsi="Arial" w:cs="Arial"/>
        </w:rPr>
      </w:pPr>
      <w:r w:rsidRPr="001E7C30">
        <w:rPr>
          <w:rFonts w:ascii="Arial" w:hAnsi="Arial" w:cs="Arial"/>
          <w:i/>
        </w:rPr>
        <w:t xml:space="preserve"> oświadczeń  woli w imieniu Wykonawcy)</w:t>
      </w:r>
    </w:p>
    <w:p w14:paraId="5E9A9D38" w14:textId="77777777" w:rsidR="00FC6DC2" w:rsidRPr="00CD7635" w:rsidRDefault="00FC6DC2" w:rsidP="00FC6DC2">
      <w:pPr>
        <w:spacing w:line="276" w:lineRule="auto"/>
        <w:rPr>
          <w:rFonts w:ascii="Arial" w:hAnsi="Arial" w:cs="Arial"/>
          <w:sz w:val="24"/>
          <w:szCs w:val="24"/>
        </w:rPr>
      </w:pPr>
    </w:p>
    <w:p w14:paraId="47B274D2" w14:textId="77777777" w:rsidR="00FC6DC2" w:rsidRDefault="00FC6DC2" w:rsidP="00CD7635">
      <w:pPr>
        <w:spacing w:line="276" w:lineRule="auto"/>
        <w:rPr>
          <w:rFonts w:ascii="Arial" w:hAnsi="Arial" w:cs="Arial"/>
          <w:sz w:val="24"/>
          <w:szCs w:val="24"/>
        </w:rPr>
      </w:pPr>
    </w:p>
    <w:p w14:paraId="72754882" w14:textId="77777777" w:rsidR="00FC6DC2" w:rsidRPr="00CD7635" w:rsidRDefault="00FC6DC2" w:rsidP="00CD763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C6DC2" w:rsidRPr="00CD7635" w:rsidSect="009D7701">
      <w:headerReference w:type="default" r:id="rId7"/>
      <w:footerReference w:type="even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15C8A" w14:textId="77777777" w:rsidR="00502095" w:rsidRDefault="00502095">
      <w:r>
        <w:separator/>
      </w:r>
    </w:p>
  </w:endnote>
  <w:endnote w:type="continuationSeparator" w:id="0">
    <w:p w14:paraId="75C8E46A" w14:textId="77777777" w:rsidR="00502095" w:rsidRDefault="0050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03C4" w14:textId="77777777" w:rsidR="00303A42" w:rsidRDefault="007021B5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462EB4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732A" w14:textId="3D59E2E8" w:rsidR="00B85B5E" w:rsidRPr="00A40632" w:rsidRDefault="00303A42" w:rsidP="00B85B5E">
    <w:pPr>
      <w:pStyle w:val="Stopka"/>
      <w:framePr w:wrap="around" w:vAnchor="text" w:hAnchor="margin" w:xAlign="center" w:y="1"/>
      <w:rPr>
        <w:rFonts w:ascii="Arial" w:hAnsi="Arial" w:cs="Arial"/>
      </w:rPr>
    </w:pPr>
    <w:r>
      <w:rPr>
        <w:rStyle w:val="Numerstrony"/>
      </w:rPr>
      <w:t>-</w:t>
    </w:r>
  </w:p>
  <w:p w14:paraId="1639B57A" w14:textId="5962E2C7" w:rsidR="007F05C8" w:rsidRPr="007F05C8" w:rsidRDefault="005A656E" w:rsidP="00FC6DC2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</w:t>
    </w:r>
    <w:r w:rsidR="007F05C8" w:rsidRPr="00A40632">
      <w:rPr>
        <w:rFonts w:ascii="Arial" w:hAnsi="Arial" w:cs="Arial"/>
      </w:rPr>
      <w:t>.</w:t>
    </w:r>
    <w:r w:rsidR="007F05C8">
      <w:rPr>
        <w:rFonts w:ascii="Arial" w:hAnsi="Arial" w:cs="Arial"/>
        <w:sz w:val="18"/>
        <w:szCs w:val="18"/>
      </w:rPr>
      <w:t xml:space="preserve"> </w:t>
    </w:r>
  </w:p>
  <w:p w14:paraId="3EF3D5D3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88208" w14:textId="77777777" w:rsidR="00502095" w:rsidRDefault="00502095">
      <w:r>
        <w:separator/>
      </w:r>
    </w:p>
  </w:footnote>
  <w:footnote w:type="continuationSeparator" w:id="0">
    <w:p w14:paraId="1BDBED7D" w14:textId="77777777" w:rsidR="00502095" w:rsidRDefault="0050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E2752" w14:textId="585649B9" w:rsidR="00303A42" w:rsidRPr="0031599F" w:rsidRDefault="00303A42">
    <w:pPr>
      <w:pStyle w:val="Nagwek"/>
      <w:pBdr>
        <w:bottom w:val="single" w:sz="6" w:space="1" w:color="auto"/>
      </w:pBdr>
      <w:rPr>
        <w:rFonts w:ascii="Arial" w:hAnsi="Arial" w:cs="Arial"/>
        <w:sz w:val="22"/>
        <w:szCs w:val="22"/>
      </w:rPr>
    </w:pPr>
    <w:r w:rsidRPr="0031599F">
      <w:rPr>
        <w:rFonts w:ascii="Arial" w:hAnsi="Arial" w:cs="Arial"/>
        <w:sz w:val="22"/>
        <w:szCs w:val="22"/>
      </w:rPr>
      <w:t xml:space="preserve">Znak sprawy </w:t>
    </w:r>
    <w:r w:rsidR="007F05C8" w:rsidRPr="0031599F">
      <w:rPr>
        <w:rFonts w:ascii="Arial" w:hAnsi="Arial" w:cs="Arial"/>
        <w:sz w:val="22"/>
        <w:szCs w:val="22"/>
      </w:rPr>
      <w:t>PZD.III.342/</w:t>
    </w:r>
    <w:r w:rsidR="00C53B32">
      <w:rPr>
        <w:rFonts w:ascii="Arial" w:hAnsi="Arial" w:cs="Arial"/>
        <w:sz w:val="22"/>
        <w:szCs w:val="22"/>
      </w:rPr>
      <w:t>10</w:t>
    </w:r>
    <w:r w:rsidR="00D84225">
      <w:rPr>
        <w:rFonts w:ascii="Arial" w:hAnsi="Arial" w:cs="Arial"/>
        <w:sz w:val="22"/>
        <w:szCs w:val="22"/>
      </w:rPr>
      <w:t>A</w:t>
    </w:r>
    <w:r w:rsidR="007F05C8" w:rsidRPr="0031599F">
      <w:rPr>
        <w:rFonts w:ascii="Arial" w:hAnsi="Arial" w:cs="Arial"/>
        <w:sz w:val="22"/>
        <w:szCs w:val="22"/>
      </w:rPr>
      <w:t>/</w:t>
    </w:r>
    <w:r w:rsidR="0031599F" w:rsidRPr="0031599F">
      <w:rPr>
        <w:rFonts w:ascii="Arial" w:hAnsi="Arial" w:cs="Arial"/>
        <w:sz w:val="22"/>
        <w:szCs w:val="22"/>
      </w:rPr>
      <w:t>2</w:t>
    </w:r>
    <w:r w:rsidR="00C53B32">
      <w:rPr>
        <w:rFonts w:ascii="Arial" w:hAnsi="Arial" w:cs="Arial"/>
        <w:sz w:val="22"/>
        <w:szCs w:val="22"/>
      </w:rPr>
      <w:t>4</w:t>
    </w:r>
    <w:r w:rsidR="008C7074" w:rsidRPr="0031599F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                Załącznik nr 1</w:t>
    </w:r>
  </w:p>
  <w:p w14:paraId="6C883FF5" w14:textId="5045649E" w:rsidR="00303A42" w:rsidRPr="00AB41BE" w:rsidRDefault="007F05C8" w:rsidP="00AB41BE">
    <w:pPr>
      <w:spacing w:line="360" w:lineRule="auto"/>
      <w:jc w:val="center"/>
      <w:rPr>
        <w:rFonts w:ascii="Arial" w:hAnsi="Arial" w:cs="Arial"/>
        <w:b/>
        <w:sz w:val="24"/>
        <w:szCs w:val="24"/>
      </w:rPr>
    </w:pPr>
    <w:r w:rsidRPr="00AB41BE">
      <w:rPr>
        <w:rFonts w:ascii="Arial" w:hAnsi="Arial" w:cs="Arial"/>
        <w:b/>
        <w:sz w:val="24"/>
        <w:szCs w:val="24"/>
      </w:rPr>
      <w:t>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E3197E"/>
    <w:multiLevelType w:val="multilevel"/>
    <w:tmpl w:val="D182299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9" w15:restartNumberingAfterBreak="0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34128094">
    <w:abstractNumId w:val="7"/>
  </w:num>
  <w:num w:numId="2" w16cid:durableId="1117411841">
    <w:abstractNumId w:val="5"/>
  </w:num>
  <w:num w:numId="3" w16cid:durableId="825315173">
    <w:abstractNumId w:val="0"/>
  </w:num>
  <w:num w:numId="4" w16cid:durableId="718892840">
    <w:abstractNumId w:val="10"/>
  </w:num>
  <w:num w:numId="5" w16cid:durableId="2107144152">
    <w:abstractNumId w:val="8"/>
  </w:num>
  <w:num w:numId="6" w16cid:durableId="841820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9703699">
    <w:abstractNumId w:val="3"/>
  </w:num>
  <w:num w:numId="8" w16cid:durableId="353505395">
    <w:abstractNumId w:val="9"/>
  </w:num>
  <w:num w:numId="9" w16cid:durableId="1341079237">
    <w:abstractNumId w:val="2"/>
  </w:num>
  <w:num w:numId="10" w16cid:durableId="109904510">
    <w:abstractNumId w:val="6"/>
  </w:num>
  <w:num w:numId="11" w16cid:durableId="181189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0D9"/>
    <w:rsid w:val="00001808"/>
    <w:rsid w:val="00004D43"/>
    <w:rsid w:val="000052A4"/>
    <w:rsid w:val="00007E18"/>
    <w:rsid w:val="00022D2F"/>
    <w:rsid w:val="000240E9"/>
    <w:rsid w:val="000478EC"/>
    <w:rsid w:val="0009126E"/>
    <w:rsid w:val="000B558F"/>
    <w:rsid w:val="000D6A3A"/>
    <w:rsid w:val="000E2B4D"/>
    <w:rsid w:val="000F0370"/>
    <w:rsid w:val="000F32BF"/>
    <w:rsid w:val="001007E3"/>
    <w:rsid w:val="00101495"/>
    <w:rsid w:val="0010267B"/>
    <w:rsid w:val="00105443"/>
    <w:rsid w:val="00120518"/>
    <w:rsid w:val="00142B2A"/>
    <w:rsid w:val="00164E6C"/>
    <w:rsid w:val="001651F4"/>
    <w:rsid w:val="00167208"/>
    <w:rsid w:val="00171426"/>
    <w:rsid w:val="00172F23"/>
    <w:rsid w:val="00173499"/>
    <w:rsid w:val="001B314A"/>
    <w:rsid w:val="001C78C5"/>
    <w:rsid w:val="001D47D9"/>
    <w:rsid w:val="001F3966"/>
    <w:rsid w:val="0020218F"/>
    <w:rsid w:val="002044D6"/>
    <w:rsid w:val="00240910"/>
    <w:rsid w:val="00253304"/>
    <w:rsid w:val="00283C44"/>
    <w:rsid w:val="00294A0B"/>
    <w:rsid w:val="002B3C3E"/>
    <w:rsid w:val="002D06EB"/>
    <w:rsid w:val="002D4787"/>
    <w:rsid w:val="002E6B1C"/>
    <w:rsid w:val="002E6D3C"/>
    <w:rsid w:val="002F6BEB"/>
    <w:rsid w:val="00303A42"/>
    <w:rsid w:val="0031599F"/>
    <w:rsid w:val="00327F78"/>
    <w:rsid w:val="003366EF"/>
    <w:rsid w:val="00356E3A"/>
    <w:rsid w:val="003713B4"/>
    <w:rsid w:val="00372EEE"/>
    <w:rsid w:val="003731F8"/>
    <w:rsid w:val="003A5A4E"/>
    <w:rsid w:val="003A5F6C"/>
    <w:rsid w:val="003B2709"/>
    <w:rsid w:val="003E6E71"/>
    <w:rsid w:val="003F6EE0"/>
    <w:rsid w:val="00407C59"/>
    <w:rsid w:val="00416F2D"/>
    <w:rsid w:val="00426F2A"/>
    <w:rsid w:val="00436DA7"/>
    <w:rsid w:val="00445A13"/>
    <w:rsid w:val="00447822"/>
    <w:rsid w:val="00475357"/>
    <w:rsid w:val="004B50DD"/>
    <w:rsid w:val="004C0CF5"/>
    <w:rsid w:val="004E36EE"/>
    <w:rsid w:val="00502095"/>
    <w:rsid w:val="0053565C"/>
    <w:rsid w:val="00536F10"/>
    <w:rsid w:val="00573418"/>
    <w:rsid w:val="00580F24"/>
    <w:rsid w:val="005A3153"/>
    <w:rsid w:val="005A656E"/>
    <w:rsid w:val="005B1934"/>
    <w:rsid w:val="005B345D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0249A"/>
    <w:rsid w:val="00614D68"/>
    <w:rsid w:val="00634031"/>
    <w:rsid w:val="006342FF"/>
    <w:rsid w:val="0063469E"/>
    <w:rsid w:val="006364E2"/>
    <w:rsid w:val="00636F95"/>
    <w:rsid w:val="00657874"/>
    <w:rsid w:val="00657D91"/>
    <w:rsid w:val="00687703"/>
    <w:rsid w:val="0069754B"/>
    <w:rsid w:val="006A1821"/>
    <w:rsid w:val="006B26A8"/>
    <w:rsid w:val="007021B5"/>
    <w:rsid w:val="0070721A"/>
    <w:rsid w:val="00720F1B"/>
    <w:rsid w:val="0072116F"/>
    <w:rsid w:val="00762439"/>
    <w:rsid w:val="00773336"/>
    <w:rsid w:val="007830D9"/>
    <w:rsid w:val="007B3060"/>
    <w:rsid w:val="007C3484"/>
    <w:rsid w:val="007C4202"/>
    <w:rsid w:val="007D4074"/>
    <w:rsid w:val="007E7127"/>
    <w:rsid w:val="007F05C8"/>
    <w:rsid w:val="008209EA"/>
    <w:rsid w:val="00827E6D"/>
    <w:rsid w:val="008A2090"/>
    <w:rsid w:val="008C7074"/>
    <w:rsid w:val="008D11E6"/>
    <w:rsid w:val="008F3A27"/>
    <w:rsid w:val="008F4DEC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C0432"/>
    <w:rsid w:val="009D7701"/>
    <w:rsid w:val="009F5773"/>
    <w:rsid w:val="00A10A6D"/>
    <w:rsid w:val="00A62345"/>
    <w:rsid w:val="00A75CFC"/>
    <w:rsid w:val="00A839A9"/>
    <w:rsid w:val="00A93E32"/>
    <w:rsid w:val="00AA0696"/>
    <w:rsid w:val="00AB05A1"/>
    <w:rsid w:val="00AB195D"/>
    <w:rsid w:val="00AB41BE"/>
    <w:rsid w:val="00AE0412"/>
    <w:rsid w:val="00AE14B8"/>
    <w:rsid w:val="00AF3D54"/>
    <w:rsid w:val="00B00F3B"/>
    <w:rsid w:val="00B355F9"/>
    <w:rsid w:val="00B37394"/>
    <w:rsid w:val="00B41A38"/>
    <w:rsid w:val="00B42FF4"/>
    <w:rsid w:val="00B47E78"/>
    <w:rsid w:val="00B5475B"/>
    <w:rsid w:val="00B70D2D"/>
    <w:rsid w:val="00B85B5E"/>
    <w:rsid w:val="00BA48B0"/>
    <w:rsid w:val="00BB2D38"/>
    <w:rsid w:val="00C20B74"/>
    <w:rsid w:val="00C31F5F"/>
    <w:rsid w:val="00C4423E"/>
    <w:rsid w:val="00C51E25"/>
    <w:rsid w:val="00C53B32"/>
    <w:rsid w:val="00C54F51"/>
    <w:rsid w:val="00C748C3"/>
    <w:rsid w:val="00C8211C"/>
    <w:rsid w:val="00C86372"/>
    <w:rsid w:val="00CB75E1"/>
    <w:rsid w:val="00CC2CE4"/>
    <w:rsid w:val="00CC40B3"/>
    <w:rsid w:val="00CC6DBF"/>
    <w:rsid w:val="00CD3988"/>
    <w:rsid w:val="00CD5290"/>
    <w:rsid w:val="00CD7635"/>
    <w:rsid w:val="00D044B4"/>
    <w:rsid w:val="00D0468D"/>
    <w:rsid w:val="00D16F52"/>
    <w:rsid w:val="00D6216D"/>
    <w:rsid w:val="00D70957"/>
    <w:rsid w:val="00D70C9F"/>
    <w:rsid w:val="00D80B89"/>
    <w:rsid w:val="00D83D25"/>
    <w:rsid w:val="00D84225"/>
    <w:rsid w:val="00D97CB7"/>
    <w:rsid w:val="00DA5484"/>
    <w:rsid w:val="00DD3BA9"/>
    <w:rsid w:val="00DE02A1"/>
    <w:rsid w:val="00DE5EA6"/>
    <w:rsid w:val="00DF751D"/>
    <w:rsid w:val="00E14FAE"/>
    <w:rsid w:val="00E1635E"/>
    <w:rsid w:val="00E20274"/>
    <w:rsid w:val="00E326D2"/>
    <w:rsid w:val="00E4103F"/>
    <w:rsid w:val="00E42F86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B2B"/>
    <w:rsid w:val="00F61087"/>
    <w:rsid w:val="00F61F20"/>
    <w:rsid w:val="00F65FBD"/>
    <w:rsid w:val="00F91080"/>
    <w:rsid w:val="00FB49E6"/>
    <w:rsid w:val="00FC6DC2"/>
    <w:rsid w:val="00FD739C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082A3"/>
  <w15:docId w15:val="{DE04385E-5C1C-417F-8FE4-AA024047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6A8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E6D3C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B26A8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B26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2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2E6D3C"/>
    <w:rPr>
      <w:color w:val="0000FF"/>
      <w:u w:val="single"/>
    </w:rPr>
  </w:style>
  <w:style w:type="paragraph" w:styleId="Bezodstpw">
    <w:name w:val="No Spacing"/>
    <w:uiPriority w:val="1"/>
    <w:qFormat/>
    <w:rsid w:val="005B345D"/>
  </w:style>
  <w:style w:type="paragraph" w:styleId="Akapitzlist">
    <w:name w:val="List Paragraph"/>
    <w:basedOn w:val="Normalny"/>
    <w:uiPriority w:val="34"/>
    <w:qFormat/>
    <w:rsid w:val="001D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77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Pc</cp:lastModifiedBy>
  <cp:revision>43</cp:revision>
  <cp:lastPrinted>2024-10-18T06:19:00Z</cp:lastPrinted>
  <dcterms:created xsi:type="dcterms:W3CDTF">2016-09-23T11:05:00Z</dcterms:created>
  <dcterms:modified xsi:type="dcterms:W3CDTF">2024-10-18T06:19:00Z</dcterms:modified>
</cp:coreProperties>
</file>