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D534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75591C" w:rsidRPr="0075591C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08CF0595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0915E8DE" w14:textId="77777777" w:rsidR="006676AE" w:rsidRPr="0012157F" w:rsidRDefault="0075591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5591C">
        <w:rPr>
          <w:rFonts w:ascii="Arial" w:hAnsi="Arial" w:cs="Arial"/>
        </w:rPr>
        <w:t>Powiatowy Zarząd Dróg w Olecku</w:t>
      </w:r>
    </w:p>
    <w:p w14:paraId="289347EB" w14:textId="77777777" w:rsidR="006676AE" w:rsidRPr="0012157F" w:rsidRDefault="0075591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5591C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75591C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353ACFD9" w14:textId="77777777" w:rsidR="00F90CD1" w:rsidRDefault="0075591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75591C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75591C">
        <w:rPr>
          <w:rFonts w:ascii="Arial" w:hAnsi="Arial" w:cs="Arial"/>
        </w:rPr>
        <w:t>Olecko</w:t>
      </w:r>
    </w:p>
    <w:p w14:paraId="2C448AA1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5C871150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B00733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76C2B5BE" w14:textId="77777777" w:rsidTr="0018769E">
        <w:tc>
          <w:tcPr>
            <w:tcW w:w="2800" w:type="dxa"/>
            <w:shd w:val="clear" w:color="auto" w:fill="auto"/>
          </w:tcPr>
          <w:p w14:paraId="301100E7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175C5B70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D2C900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19E738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4ED0C60E" w14:textId="77777777" w:rsidTr="0018769E">
        <w:tc>
          <w:tcPr>
            <w:tcW w:w="2800" w:type="dxa"/>
            <w:shd w:val="clear" w:color="auto" w:fill="auto"/>
          </w:tcPr>
          <w:p w14:paraId="26C3209A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6C6810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8517FA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99BF347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A4AEA11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5591C" w:rsidRPr="0012157F" w14:paraId="12E8223D" w14:textId="77777777" w:rsidTr="00BA501E">
        <w:tc>
          <w:tcPr>
            <w:tcW w:w="9104" w:type="dxa"/>
            <w:shd w:val="clear" w:color="auto" w:fill="D9D9D9"/>
          </w:tcPr>
          <w:p w14:paraId="670265FD" w14:textId="77777777" w:rsidR="0075591C" w:rsidRPr="0012157F" w:rsidRDefault="0075591C" w:rsidP="00BA501E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620F969D" w14:textId="77777777" w:rsidR="0075591C" w:rsidRPr="0012157F" w:rsidRDefault="0075591C" w:rsidP="00BA50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75591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5591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75591C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0B1200F8" w14:textId="77777777" w:rsidR="0075591C" w:rsidRPr="00612283" w:rsidRDefault="0075591C" w:rsidP="00BA501E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60AE1F00" w14:textId="550F5B62" w:rsidR="0075591C" w:rsidRPr="0012157F" w:rsidRDefault="0075591C" w:rsidP="00BA501E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762C77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7F0DCDA9" w14:textId="77777777" w:rsidTr="0018769E">
        <w:tc>
          <w:tcPr>
            <w:tcW w:w="2269" w:type="dxa"/>
            <w:shd w:val="clear" w:color="auto" w:fill="auto"/>
          </w:tcPr>
          <w:p w14:paraId="4694B4CF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1E95279" w14:textId="77777777" w:rsidR="002578E4" w:rsidRPr="00A2540E" w:rsidRDefault="0075591C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Zakup mieszanki </w:t>
            </w:r>
            <w:proofErr w:type="spellStart"/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mineralno</w:t>
            </w:r>
            <w:proofErr w:type="spellEnd"/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asfaltowej na zimno, emulsji asfaltowej </w:t>
            </w:r>
            <w:proofErr w:type="spellStart"/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szybkorozpadowej</w:t>
            </w:r>
            <w:proofErr w:type="spellEnd"/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C-65 B3 PU/RC do remontów cząstkowych dróg powiatowych powiatu oleckiego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5591C" w:rsidRPr="00A2540E" w14:paraId="056D3DC0" w14:textId="77777777" w:rsidTr="00BA501E">
        <w:tc>
          <w:tcPr>
            <w:tcW w:w="2269" w:type="dxa"/>
            <w:shd w:val="clear" w:color="auto" w:fill="auto"/>
          </w:tcPr>
          <w:p w14:paraId="4F97C734" w14:textId="77777777" w:rsidR="0075591C" w:rsidRPr="00A2540E" w:rsidRDefault="0075591C" w:rsidP="00BA501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0CC1E4A5" w14:textId="77777777" w:rsidR="0075591C" w:rsidRPr="00A2540E" w:rsidRDefault="0075591C" w:rsidP="00BA501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559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PZD.III.342/5/25</w:t>
            </w:r>
          </w:p>
        </w:tc>
      </w:tr>
    </w:tbl>
    <w:p w14:paraId="4AE69DE1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43A43F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75591C" w:rsidRPr="0075591C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9EF8AF9" w14:textId="77777777" w:rsidTr="00650D6C">
        <w:tc>
          <w:tcPr>
            <w:tcW w:w="9104" w:type="dxa"/>
            <w:shd w:val="clear" w:color="auto" w:fill="D9D9D9"/>
          </w:tcPr>
          <w:p w14:paraId="1A00C0C2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65B34AA5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2A439421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7D9676F3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105E34A0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915AAC8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1F45672A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44938C0D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B70A7BC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p w14:paraId="1488E2C9" w14:textId="1A1FE7E1" w:rsidR="00C62F57" w:rsidRDefault="00C62F57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0B1FB5F" w14:textId="77777777" w:rsidTr="00CD4DD1">
        <w:tc>
          <w:tcPr>
            <w:tcW w:w="9104" w:type="dxa"/>
            <w:shd w:val="clear" w:color="auto" w:fill="D9D9D9"/>
          </w:tcPr>
          <w:p w14:paraId="6270E94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705364A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08084E85" w14:textId="77777777" w:rsidTr="00847232">
        <w:tc>
          <w:tcPr>
            <w:tcW w:w="9104" w:type="dxa"/>
            <w:shd w:val="clear" w:color="auto" w:fill="D9D9D9"/>
          </w:tcPr>
          <w:p w14:paraId="4E00995C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1B8ED9A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800A01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10CB921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0270F11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579BE1E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A7F4E8D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0F5664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612009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16D13C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1465D98B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2576ECF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F42AF5A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86A5" w14:textId="77777777" w:rsidR="00B879E5" w:rsidRDefault="00B879E5" w:rsidP="0038231F">
      <w:pPr>
        <w:spacing w:after="0" w:line="240" w:lineRule="auto"/>
      </w:pPr>
      <w:r>
        <w:separator/>
      </w:r>
    </w:p>
  </w:endnote>
  <w:endnote w:type="continuationSeparator" w:id="0">
    <w:p w14:paraId="765A4E92" w14:textId="77777777" w:rsidR="00B879E5" w:rsidRDefault="00B879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C327" w14:textId="77777777" w:rsidR="0075591C" w:rsidRDefault="00755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77C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203485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349C" w14:textId="77777777" w:rsidR="0075591C" w:rsidRDefault="00755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389B" w14:textId="77777777" w:rsidR="00B879E5" w:rsidRDefault="00B879E5" w:rsidP="0038231F">
      <w:pPr>
        <w:spacing w:after="0" w:line="240" w:lineRule="auto"/>
      </w:pPr>
      <w:r>
        <w:separator/>
      </w:r>
    </w:p>
  </w:footnote>
  <w:footnote w:type="continuationSeparator" w:id="0">
    <w:p w14:paraId="66B56960" w14:textId="77777777" w:rsidR="00B879E5" w:rsidRDefault="00B879E5" w:rsidP="0038231F">
      <w:pPr>
        <w:spacing w:after="0" w:line="240" w:lineRule="auto"/>
      </w:pPr>
      <w:r>
        <w:continuationSeparator/>
      </w:r>
    </w:p>
  </w:footnote>
  <w:footnote w:id="1">
    <w:p w14:paraId="43D0CDAB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C6EF1D6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407AFC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BAB9A9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74A7" w14:textId="77777777" w:rsidR="0075591C" w:rsidRDefault="00755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8841" w14:textId="77777777" w:rsidR="0075591C" w:rsidRDefault="00755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ADDF" w14:textId="77777777" w:rsidR="0075591C" w:rsidRDefault="00755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1551">
    <w:abstractNumId w:val="11"/>
  </w:num>
  <w:num w:numId="2" w16cid:durableId="988360432">
    <w:abstractNumId w:val="0"/>
  </w:num>
  <w:num w:numId="3" w16cid:durableId="1971935647">
    <w:abstractNumId w:val="10"/>
  </w:num>
  <w:num w:numId="4" w16cid:durableId="68506835">
    <w:abstractNumId w:val="13"/>
  </w:num>
  <w:num w:numId="5" w16cid:durableId="1753156526">
    <w:abstractNumId w:val="12"/>
  </w:num>
  <w:num w:numId="6" w16cid:durableId="998926530">
    <w:abstractNumId w:val="9"/>
  </w:num>
  <w:num w:numId="7" w16cid:durableId="573706004">
    <w:abstractNumId w:val="1"/>
  </w:num>
  <w:num w:numId="8" w16cid:durableId="611324301">
    <w:abstractNumId w:val="6"/>
  </w:num>
  <w:num w:numId="9" w16cid:durableId="284895194">
    <w:abstractNumId w:val="4"/>
  </w:num>
  <w:num w:numId="10" w16cid:durableId="362485945">
    <w:abstractNumId w:val="7"/>
  </w:num>
  <w:num w:numId="11" w16cid:durableId="689837643">
    <w:abstractNumId w:val="5"/>
  </w:num>
  <w:num w:numId="12" w16cid:durableId="2032872619">
    <w:abstractNumId w:val="8"/>
  </w:num>
  <w:num w:numId="13" w16cid:durableId="1226915361">
    <w:abstractNumId w:val="3"/>
  </w:num>
  <w:num w:numId="14" w16cid:durableId="78835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C4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257B4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77DDA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67C4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591C"/>
    <w:rsid w:val="00756C8F"/>
    <w:rsid w:val="00757EFB"/>
    <w:rsid w:val="007840F2"/>
    <w:rsid w:val="00791DAD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879E5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80CB2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75FF4"/>
  <w15:docId w15:val="{63E05492-1CFE-4F0C-AA0E-5C8AC49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2025-02-04T09:46:00Z</dcterms:created>
  <dcterms:modified xsi:type="dcterms:W3CDTF">2025-02-04T09:46:00Z</dcterms:modified>
</cp:coreProperties>
</file>