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91B5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B468F0" w:rsidRPr="00B468F0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3F9D9489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1B582610" w14:textId="77777777" w:rsidR="006676AE" w:rsidRPr="0012157F" w:rsidRDefault="00B468F0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468F0">
        <w:rPr>
          <w:rFonts w:ascii="Arial" w:hAnsi="Arial" w:cs="Arial"/>
        </w:rPr>
        <w:t>Powiatowy Zarząd Dróg w Olecku</w:t>
      </w:r>
    </w:p>
    <w:p w14:paraId="1FB8E292" w14:textId="77777777" w:rsidR="006676AE" w:rsidRPr="0012157F" w:rsidRDefault="00B468F0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468F0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B468F0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12D8BBB5" w14:textId="77777777" w:rsidR="00F90CD1" w:rsidRDefault="00B468F0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468F0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B468F0">
        <w:rPr>
          <w:rFonts w:ascii="Arial" w:hAnsi="Arial" w:cs="Arial"/>
        </w:rPr>
        <w:t>Olecko</w:t>
      </w:r>
    </w:p>
    <w:p w14:paraId="1FA5B8DE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3B1D346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802E7DD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0351E1DD" w14:textId="77777777" w:rsidTr="0018769E">
        <w:tc>
          <w:tcPr>
            <w:tcW w:w="2800" w:type="dxa"/>
            <w:shd w:val="clear" w:color="auto" w:fill="auto"/>
          </w:tcPr>
          <w:p w14:paraId="3285F568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582474BD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99F6E5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4581CB3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7EA91BBB" w14:textId="77777777" w:rsidTr="0018769E">
        <w:tc>
          <w:tcPr>
            <w:tcW w:w="2800" w:type="dxa"/>
            <w:shd w:val="clear" w:color="auto" w:fill="auto"/>
          </w:tcPr>
          <w:p w14:paraId="77527ECC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32D75C10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AF39746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3DFF1A84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3899D6B6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468F0" w:rsidRPr="0012157F" w14:paraId="07208A2A" w14:textId="77777777" w:rsidTr="000C4AD7">
        <w:tc>
          <w:tcPr>
            <w:tcW w:w="9104" w:type="dxa"/>
            <w:shd w:val="clear" w:color="auto" w:fill="D9D9D9"/>
          </w:tcPr>
          <w:p w14:paraId="00CECEAD" w14:textId="77777777" w:rsidR="00B468F0" w:rsidRPr="0012157F" w:rsidRDefault="00B468F0" w:rsidP="000C4AD7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18DB6C10" w14:textId="77777777" w:rsidR="00B468F0" w:rsidRPr="0012157F" w:rsidRDefault="00B468F0" w:rsidP="000C4AD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468F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468F0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468F0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4CD518B" w14:textId="77777777" w:rsidR="00B468F0" w:rsidRPr="00612283" w:rsidRDefault="00B468F0" w:rsidP="000C4AD7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43BE1B86" w14:textId="77777777" w:rsidR="00B468F0" w:rsidRPr="00612283" w:rsidRDefault="00B468F0" w:rsidP="000C4AD7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F32B397" w14:textId="77777777" w:rsidR="00B468F0" w:rsidRPr="0012157F" w:rsidRDefault="00B468F0" w:rsidP="000C4AD7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06612CBA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324BDFB7" w14:textId="77777777" w:rsidTr="0018769E">
        <w:tc>
          <w:tcPr>
            <w:tcW w:w="2269" w:type="dxa"/>
            <w:shd w:val="clear" w:color="auto" w:fill="auto"/>
          </w:tcPr>
          <w:p w14:paraId="58FD8946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1883AFE" w14:textId="14B570BF" w:rsidR="002578E4" w:rsidRPr="00BE2195" w:rsidRDefault="00B468F0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Przebudowa drogi powiatowej nr 1816N przez miejscowość Świętajno</w:t>
            </w:r>
          </w:p>
        </w:tc>
      </w:tr>
      <w:tr w:rsidR="00B468F0" w:rsidRPr="00A2540E" w14:paraId="748C1351" w14:textId="77777777" w:rsidTr="000C4AD7">
        <w:tc>
          <w:tcPr>
            <w:tcW w:w="2269" w:type="dxa"/>
            <w:shd w:val="clear" w:color="auto" w:fill="auto"/>
          </w:tcPr>
          <w:p w14:paraId="23D24739" w14:textId="77777777" w:rsidR="00B468F0" w:rsidRPr="00A2540E" w:rsidRDefault="00B468F0" w:rsidP="000C4AD7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55032415" w14:textId="77777777" w:rsidR="00B468F0" w:rsidRPr="00A2540E" w:rsidRDefault="00B468F0" w:rsidP="000C4AD7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468F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PZD.III.342/7/25</w:t>
            </w:r>
          </w:p>
        </w:tc>
      </w:tr>
    </w:tbl>
    <w:p w14:paraId="3CCDF486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D483AD" w14:textId="6941D698" w:rsidR="00BE2195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468F0" w:rsidRPr="00B468F0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p w14:paraId="7B35D61C" w14:textId="77777777" w:rsidR="00BE2195" w:rsidRPr="0012157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2195" w:rsidRPr="00BE2195" w14:paraId="25AA31CC" w14:textId="77777777" w:rsidTr="000D2D3B">
        <w:tc>
          <w:tcPr>
            <w:tcW w:w="9104" w:type="dxa"/>
            <w:shd w:val="clear" w:color="auto" w:fill="D9D9D9"/>
          </w:tcPr>
          <w:p w14:paraId="5B63FB3D" w14:textId="77777777" w:rsidR="00BE2195" w:rsidRPr="00BE2195" w:rsidRDefault="00BE2195" w:rsidP="00BE219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D452266" w14:textId="77777777" w:rsidR="00BE2195" w:rsidRPr="00BE2195" w:rsidRDefault="00BE2195" w:rsidP="00BE2195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 xml:space="preserve">Oświadczam, że nie podlegam wykluczeniu z postępowania na podstawie </w:t>
      </w:r>
      <w:r w:rsidRPr="00BE2195">
        <w:rPr>
          <w:rFonts w:ascii="Arial" w:eastAsia="Times New Roman" w:hAnsi="Arial" w:cs="Arial"/>
          <w:sz w:val="24"/>
          <w:szCs w:val="24"/>
        </w:rPr>
        <w:br/>
        <w:t xml:space="preserve">art. 108 ust 1 ustawy 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>.</w:t>
      </w:r>
    </w:p>
    <w:p w14:paraId="30455AE1" w14:textId="77777777" w:rsidR="00BE2195" w:rsidRPr="00BE2195" w:rsidRDefault="00BE2195" w:rsidP="00BE2195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16"/>
          <w:szCs w:val="16"/>
        </w:rPr>
      </w:pPr>
    </w:p>
    <w:p w14:paraId="6FBC2993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bCs/>
          <w:iCs/>
          <w:color w:val="000000"/>
          <w:sz w:val="16"/>
          <w:szCs w:val="16"/>
          <w:lang w:val="x-none" w:eastAsia="x-none"/>
        </w:rPr>
      </w:pPr>
      <w:r w:rsidRPr="00BE2195">
        <w:rPr>
          <w:rFonts w:ascii="Arial" w:eastAsia="Times New Roman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BE2195">
        <w:rPr>
          <w:rFonts w:ascii="Arial" w:eastAsia="Times New Roman" w:hAnsi="Arial" w:cs="Arial"/>
          <w:sz w:val="24"/>
          <w:szCs w:val="24"/>
        </w:rPr>
        <w:br/>
        <w:t xml:space="preserve">art. 109 ust. 1 ustawy 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>, w zakresie:</w:t>
      </w:r>
    </w:p>
    <w:p w14:paraId="2093E351" w14:textId="77777777" w:rsidR="00BE2195" w:rsidRPr="00BE2195" w:rsidRDefault="00BE2195" w:rsidP="00BE219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4845817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E2195">
        <w:rPr>
          <w:rFonts w:ascii="Arial" w:eastAsia="Times New Roman" w:hAnsi="Arial" w:cs="Arial"/>
          <w:b/>
          <w:sz w:val="24"/>
          <w:szCs w:val="24"/>
        </w:rPr>
        <w:t>Art. 109 ust. 1 pkt 4</w:t>
      </w:r>
    </w:p>
    <w:p w14:paraId="44345700" w14:textId="77777777" w:rsidR="00BE2195" w:rsidRPr="00BE2195" w:rsidRDefault="00BE2195" w:rsidP="00BE219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6FA8361" w14:textId="77777777" w:rsidR="00BE2195" w:rsidRPr="00BE2195" w:rsidRDefault="00BE2195" w:rsidP="00BE219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738ED4AF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E2195">
        <w:rPr>
          <w:rFonts w:ascii="Arial" w:eastAsia="Times New Roman" w:hAnsi="Arial" w:cs="Arial"/>
          <w:b/>
          <w:sz w:val="24"/>
          <w:szCs w:val="24"/>
        </w:rPr>
        <w:t>Art. 109 ust. 1 pkt 5</w:t>
      </w:r>
    </w:p>
    <w:p w14:paraId="49824379" w14:textId="77777777" w:rsidR="00BE2195" w:rsidRPr="00BE2195" w:rsidRDefault="00BE2195" w:rsidP="00BE219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25634337" w14:textId="77777777" w:rsidR="00BE2195" w:rsidRPr="00BE2195" w:rsidRDefault="00BE2195" w:rsidP="00BE2195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C1648AE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E2195">
        <w:rPr>
          <w:rFonts w:ascii="Arial" w:eastAsia="Times New Roman" w:hAnsi="Arial" w:cs="Arial"/>
          <w:b/>
          <w:sz w:val="24"/>
          <w:szCs w:val="24"/>
        </w:rPr>
        <w:t>Art. 109 ust. 1 pkt 7</w:t>
      </w:r>
    </w:p>
    <w:p w14:paraId="49F00F7C" w14:textId="13EB7B17" w:rsidR="00BE2195" w:rsidRPr="00BE2195" w:rsidRDefault="00BE2195" w:rsidP="00BE2195">
      <w:pPr>
        <w:spacing w:after="0" w:line="360" w:lineRule="auto"/>
        <w:jc w:val="both"/>
        <w:outlineLvl w:val="1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198EDE5E" w14:textId="77777777" w:rsidR="00BE2195" w:rsidRPr="00BE2195" w:rsidRDefault="00BE2195" w:rsidP="00BE2195">
      <w:pPr>
        <w:spacing w:after="240" w:line="276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14:paraId="18F57938" w14:textId="12D1C126" w:rsidR="00BE2195" w:rsidRPr="00BE2195" w:rsidRDefault="00BE2195" w:rsidP="00BE2195">
      <w:pPr>
        <w:spacing w:before="120" w:line="276" w:lineRule="auto"/>
        <w:jc w:val="both"/>
        <w:rPr>
          <w:rFonts w:ascii="Arial" w:eastAsia="Times New Roman" w:hAnsi="Arial" w:cs="Arial"/>
          <w:color w:val="0070C0"/>
          <w:sz w:val="20"/>
          <w:szCs w:val="20"/>
        </w:rPr>
      </w:pPr>
      <w:r w:rsidRPr="00BE2195">
        <w:rPr>
          <w:rFonts w:ascii="Arial" w:eastAsia="Times New Roman" w:hAnsi="Arial" w:cs="Arial"/>
          <w:color w:val="0070C0"/>
          <w:sz w:val="20"/>
          <w:szCs w:val="20"/>
        </w:rPr>
        <w:t xml:space="preserve">[UWAGA: tę część oświadczenia należy wypełnić, gdy zachodzą przesłanki wykluczenia z art. 108 ust. 1 pkt 1, 2 i 5 lub art.109 ust.1 pkt </w:t>
      </w:r>
      <w:r>
        <w:rPr>
          <w:rFonts w:ascii="Arial" w:eastAsia="Times New Roman" w:hAnsi="Arial" w:cs="Arial"/>
          <w:color w:val="0070C0"/>
          <w:sz w:val="20"/>
          <w:szCs w:val="20"/>
        </w:rPr>
        <w:t>4, 5 i 7</w:t>
      </w:r>
      <w:r w:rsidRPr="00BE2195">
        <w:rPr>
          <w:rFonts w:ascii="Arial" w:eastAsia="Times New Roman" w:hAnsi="Arial" w:cs="Arial"/>
          <w:color w:val="0070C0"/>
          <w:sz w:val="20"/>
          <w:szCs w:val="20"/>
        </w:rPr>
        <w:t xml:space="preserve"> ustawy </w:t>
      </w:r>
      <w:proofErr w:type="spellStart"/>
      <w:r w:rsidRPr="00BE2195">
        <w:rPr>
          <w:rFonts w:ascii="Arial" w:eastAsia="Times New Roman" w:hAnsi="Arial" w:cs="Arial"/>
          <w:color w:val="0070C0"/>
          <w:sz w:val="20"/>
          <w:szCs w:val="20"/>
        </w:rPr>
        <w:t>Pzp</w:t>
      </w:r>
      <w:proofErr w:type="spellEnd"/>
      <w:r w:rsidRPr="00BE2195">
        <w:rPr>
          <w:rFonts w:ascii="Arial" w:eastAsia="Times New Roman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BE2195">
        <w:rPr>
          <w:rFonts w:ascii="Arial" w:eastAsia="Times New Roman" w:hAnsi="Arial" w:cs="Arial"/>
          <w:color w:val="0070C0"/>
          <w:sz w:val="20"/>
          <w:szCs w:val="20"/>
        </w:rPr>
        <w:t>Pzp</w:t>
      </w:r>
      <w:proofErr w:type="spellEnd"/>
      <w:r w:rsidRPr="00BE2195">
        <w:rPr>
          <w:rFonts w:ascii="Arial" w:eastAsia="Times New Roman" w:hAnsi="Arial" w:cs="Arial"/>
          <w:color w:val="0070C0"/>
          <w:sz w:val="20"/>
          <w:szCs w:val="20"/>
        </w:rPr>
        <w:t>]</w:t>
      </w:r>
    </w:p>
    <w:p w14:paraId="1C380E3F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 xml:space="preserve"> </w:t>
      </w:r>
      <w:r w:rsidRPr="00BE2195">
        <w:rPr>
          <w:rFonts w:ascii="Arial" w:eastAsia="Times New Roman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4, 5 i 7 ustawy </w:t>
      </w:r>
      <w:proofErr w:type="spellStart"/>
      <w:r w:rsidRPr="00BE2195">
        <w:rPr>
          <w:rFonts w:ascii="Arial" w:eastAsia="Times New Roman" w:hAnsi="Arial" w:cs="Arial"/>
          <w:i/>
          <w:sz w:val="20"/>
          <w:szCs w:val="20"/>
        </w:rPr>
        <w:t>Pzp</w:t>
      </w:r>
      <w:proofErr w:type="spellEnd"/>
      <w:r w:rsidRPr="00BE2195">
        <w:rPr>
          <w:rFonts w:ascii="Arial" w:eastAsia="Times New Roman" w:hAnsi="Arial" w:cs="Arial"/>
          <w:i/>
          <w:sz w:val="20"/>
          <w:szCs w:val="20"/>
        </w:rPr>
        <w:t>)</w:t>
      </w:r>
      <w:r w:rsidRPr="00BE2195">
        <w:rPr>
          <w:rFonts w:ascii="Arial" w:eastAsia="Times New Roman" w:hAnsi="Arial" w:cs="Arial"/>
          <w:i/>
          <w:sz w:val="24"/>
          <w:szCs w:val="24"/>
        </w:rPr>
        <w:t>.</w:t>
      </w:r>
      <w:r w:rsidRPr="00BE2195">
        <w:rPr>
          <w:rFonts w:ascii="Arial" w:eastAsia="Times New Roman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…………………………………………………………………………………………………..……………………………………………………………………………………………….….</w:t>
      </w:r>
    </w:p>
    <w:p w14:paraId="2D874381" w14:textId="77777777" w:rsidR="00BE2195" w:rsidRPr="00BE2195" w:rsidRDefault="00BE2195" w:rsidP="00BE2195">
      <w:pPr>
        <w:spacing w:after="24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p w14:paraId="393583AE" w14:textId="77777777" w:rsidR="00BE2195" w:rsidRPr="00BE2195" w:rsidRDefault="00BE2195" w:rsidP="00BE2195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Oświadczam, że nie zachodzą w stosunku do mnie przesłanki wykluczenia                         z postępowania na podstawie art. 7 ust. 1 ustawy z dnia 13 kwietnia 2022 r.                        o szczególnych rozwiązaniach w zakresie przeciwdziałania wspieraniu agresji na Ukrainę oraz służących ochronie bezpieczeństwa narodowego (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t.j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>. Dz. U. z 2023r. poz. 1497)</w:t>
      </w:r>
      <w:r w:rsidRPr="00BE2195">
        <w:rPr>
          <w:rFonts w:ascii="Arial" w:eastAsia="Times New Roman" w:hAnsi="Arial" w:cs="Arial"/>
          <w:sz w:val="24"/>
          <w:szCs w:val="24"/>
          <w:vertAlign w:val="superscript"/>
        </w:rPr>
        <w:footnoteReference w:id="1"/>
      </w:r>
      <w:r w:rsidRPr="00BE2195">
        <w:rPr>
          <w:rFonts w:ascii="Arial" w:eastAsia="Times New Roman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2195" w:rsidRPr="00BE2195" w14:paraId="686F4027" w14:textId="77777777" w:rsidTr="000D2D3B">
        <w:tc>
          <w:tcPr>
            <w:tcW w:w="9104" w:type="dxa"/>
            <w:shd w:val="clear" w:color="auto" w:fill="D9D9D9"/>
          </w:tcPr>
          <w:p w14:paraId="55097F8E" w14:textId="77777777" w:rsidR="00BE2195" w:rsidRPr="00BE2195" w:rsidRDefault="00BE2195" w:rsidP="00BE219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OŚWIADCZENIA DOTYCZĄCE WARUNKÓW UDZIAŁU W POSTĘPOWANIU</w:t>
            </w:r>
          </w:p>
        </w:tc>
      </w:tr>
    </w:tbl>
    <w:p w14:paraId="0EFD02A5" w14:textId="77777777" w:rsidR="00BE2195" w:rsidRPr="00BE2195" w:rsidRDefault="00BE2195" w:rsidP="00BE2195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Oświadczam, że spełniam, określone przez Zamawiającego, warunki udziału 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BE2195" w:rsidRPr="00BE2195" w14:paraId="2A0312A8" w14:textId="77777777" w:rsidTr="000D2D3B">
        <w:tc>
          <w:tcPr>
            <w:tcW w:w="851" w:type="dxa"/>
            <w:vAlign w:val="center"/>
            <w:hideMark/>
          </w:tcPr>
          <w:p w14:paraId="1B5B2BB1" w14:textId="77777777" w:rsidR="00BE2195" w:rsidRPr="00BE2195" w:rsidRDefault="00BE2195" w:rsidP="00BE2195">
            <w:pPr>
              <w:spacing w:before="6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vAlign w:val="center"/>
            <w:hideMark/>
          </w:tcPr>
          <w:p w14:paraId="13A7DE2D" w14:textId="77777777" w:rsidR="00BE2195" w:rsidRPr="00BE2195" w:rsidRDefault="00BE2195" w:rsidP="00BE2195">
            <w:pPr>
              <w:spacing w:before="6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E2195" w:rsidRPr="00BE2195" w14:paraId="3CD921E6" w14:textId="77777777" w:rsidTr="000D2D3B">
        <w:tc>
          <w:tcPr>
            <w:tcW w:w="851" w:type="dxa"/>
            <w:hideMark/>
          </w:tcPr>
          <w:p w14:paraId="52EF743F" w14:textId="77777777" w:rsidR="00BE2195" w:rsidRPr="00BE2195" w:rsidRDefault="00BE2195" w:rsidP="00BE2195">
            <w:pPr>
              <w:spacing w:before="60" w:after="1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hideMark/>
          </w:tcPr>
          <w:p w14:paraId="474B7E16" w14:textId="77777777" w:rsidR="00BE2195" w:rsidRPr="00BE2195" w:rsidRDefault="00BE2195" w:rsidP="00BE2195">
            <w:pPr>
              <w:spacing w:before="60" w:after="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630ECBB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O udzielenie zamówienia publicznego mogą ubiegać się wykonawcy, którzy spełniają warunki, dotyczące  zdolności technicznej lub zawodowej. </w:t>
            </w:r>
            <w:r w:rsidRPr="00BE2195">
              <w:rPr>
                <w:rFonts w:ascii="Arial" w:eastAsia="Times New Roman" w:hAnsi="Arial" w:cs="Arial"/>
              </w:rPr>
              <w:t>Zamawiający uzna warunek za spełniony poprzez wykazanie, iż:</w:t>
            </w:r>
          </w:p>
          <w:p w14:paraId="0DF69A81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</w:rPr>
              <w:t>I</w:t>
            </w: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. Wykonawca </w:t>
            </w:r>
            <w:r w:rsidRPr="00BE21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posiada doświadczenie</w:t>
            </w: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 wyrażające się wykonaniem należycie:</w:t>
            </w:r>
          </w:p>
          <w:p w14:paraId="4891EECD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1) co najmniej jednej roboty budowlanej z branży drogowej o wartości                    nie mniejszej niż 2 000 000,00 zł brutto, wykonanej w okresie ostatnich 5 lat </w:t>
            </w:r>
          </w:p>
          <w:p w14:paraId="21830132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>w którym upływa terminu składania ofert, a jeżeli okres prowadzenia działalności jest krótszy - w tym okresie.</w:t>
            </w:r>
          </w:p>
          <w:p w14:paraId="39D1A305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II. Wykonawca </w:t>
            </w:r>
            <w:r w:rsidRPr="00BE219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dysponuje osobami</w:t>
            </w:r>
            <w:r w:rsidRPr="00BE2195">
              <w:rPr>
                <w:rFonts w:ascii="Arial" w:eastAsia="Times New Roman" w:hAnsi="Arial" w:cs="Arial"/>
                <w:sz w:val="24"/>
                <w:szCs w:val="24"/>
              </w:rPr>
              <w:t xml:space="preserve"> zdolnymi do wykonania zamówienia: </w:t>
            </w:r>
          </w:p>
          <w:p w14:paraId="3A67D813" w14:textId="77777777" w:rsidR="00BE2195" w:rsidRPr="00BE2195" w:rsidRDefault="00BE2195" w:rsidP="00BE2195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</w:rPr>
            </w:pPr>
            <w:r w:rsidRPr="00BE2195">
              <w:rPr>
                <w:rFonts w:ascii="Arial" w:eastAsia="Times New Roman" w:hAnsi="Arial" w:cs="Arial"/>
                <w:sz w:val="24"/>
                <w:szCs w:val="24"/>
              </w:rPr>
              <w:t>1) Wykonawca dysponuje kierownikiem budowy, który posiada uprawnienia budowlane do kierowania robotami budowlanymi w specjalności drogowej oraz wpisany jest do właściwej Izby Inżynierów Budownictwa, posiadający aktualne ubezpieczenie od odpowiedzialności cywilnej.</w:t>
            </w:r>
          </w:p>
        </w:tc>
      </w:tr>
    </w:tbl>
    <w:p w14:paraId="70F65BF4" w14:textId="77777777" w:rsidR="00BE2195" w:rsidRPr="00BE2195" w:rsidRDefault="00BE2195" w:rsidP="00BE2195">
      <w:pPr>
        <w:spacing w:before="240" w:after="24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BE2195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</w:t>
      </w:r>
    </w:p>
    <w:p w14:paraId="363292F5" w14:textId="77777777" w:rsidR="00BE2195" w:rsidRPr="00BE2195" w:rsidRDefault="00BE2195" w:rsidP="00BE2195">
      <w:pPr>
        <w:spacing w:before="120" w:line="276" w:lineRule="auto"/>
        <w:jc w:val="both"/>
        <w:rPr>
          <w:rFonts w:ascii="Arial" w:eastAsia="Times New Roman" w:hAnsi="Arial" w:cs="Arial"/>
          <w:color w:val="0070C0"/>
          <w:sz w:val="20"/>
          <w:szCs w:val="20"/>
        </w:rPr>
      </w:pPr>
      <w:r w:rsidRPr="00BE2195">
        <w:rPr>
          <w:rFonts w:ascii="Arial" w:eastAsia="Times New Roman" w:hAnsi="Arial" w:cs="Arial"/>
          <w:color w:val="0070C0"/>
          <w:sz w:val="20"/>
          <w:szCs w:val="20"/>
        </w:rPr>
        <w:t>[UWAGA: tę część oświadczenia wypełnia tylko wykonawca/ wykonawca wspólnie ubiegający się                o zamówienie, który polega na zdolnościach lub sytuacji podmiotów udostepniających zasoby,                        a jednocześnie samodzielnie w pewnym zakresie wykazuje spełnianie warunków]</w:t>
      </w:r>
    </w:p>
    <w:p w14:paraId="4D3C8976" w14:textId="77777777" w:rsidR="00BE2195" w:rsidRPr="00BE2195" w:rsidRDefault="00BE2195" w:rsidP="00BE2195">
      <w:pPr>
        <w:spacing w:before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Oświadczam, że spełniam warunki udziału w postępowaniu określone przez zamawiającego w  następującym zakresie:</w:t>
      </w:r>
    </w:p>
    <w:p w14:paraId="26724025" w14:textId="77777777" w:rsidR="00BE2195" w:rsidRPr="00BE2195" w:rsidRDefault="00BE2195" w:rsidP="00BE2195">
      <w:pPr>
        <w:spacing w:before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0813A1D6" w14:textId="77777777" w:rsidR="00BE2195" w:rsidRPr="00BE2195" w:rsidRDefault="00BE2195" w:rsidP="00BE2195">
      <w:pPr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Oświadczam, że w celu wykazania spełniania warunków udziału w postępowaniu, określonych przez Zamawiającego, polegam na zdolnościach lub sytuacji następującego/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 xml:space="preserve"> podmiotu/ów udostępniającego/</w:t>
      </w:r>
      <w:proofErr w:type="spellStart"/>
      <w:r w:rsidRPr="00BE2195">
        <w:rPr>
          <w:rFonts w:ascii="Arial" w:eastAsia="Times New Roman" w:hAnsi="Arial" w:cs="Arial"/>
          <w:sz w:val="24"/>
          <w:szCs w:val="24"/>
        </w:rPr>
        <w:t>ych</w:t>
      </w:r>
      <w:proofErr w:type="spellEnd"/>
      <w:r w:rsidRPr="00BE2195">
        <w:rPr>
          <w:rFonts w:ascii="Arial" w:eastAsia="Times New Roman" w:hAnsi="Arial" w:cs="Arial"/>
          <w:sz w:val="24"/>
          <w:szCs w:val="24"/>
        </w:rPr>
        <w:t xml:space="preserve"> zasoby: </w:t>
      </w:r>
    </w:p>
    <w:p w14:paraId="743452C6" w14:textId="77777777" w:rsidR="00BE2195" w:rsidRPr="00BE2195" w:rsidRDefault="00BE2195" w:rsidP="00BE219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……………………………….……………………………………………………………….....</w:t>
      </w:r>
    </w:p>
    <w:p w14:paraId="16587370" w14:textId="77777777" w:rsidR="00BE2195" w:rsidRPr="00BE2195" w:rsidRDefault="00BE2195" w:rsidP="00BE2195">
      <w:pPr>
        <w:spacing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BE2195">
        <w:rPr>
          <w:rFonts w:ascii="Arial" w:eastAsia="Times New Roman" w:hAnsi="Arial" w:cs="Arial"/>
          <w:i/>
          <w:iCs/>
          <w:sz w:val="20"/>
          <w:szCs w:val="20"/>
        </w:rPr>
        <w:t>(wskazać nazwę/y podmiotu/ów)</w:t>
      </w:r>
    </w:p>
    <w:p w14:paraId="5A514CC1" w14:textId="77777777" w:rsidR="00BE2195" w:rsidRPr="00BE2195" w:rsidRDefault="00BE2195" w:rsidP="00BE2195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 xml:space="preserve">w następującym zakresie: </w:t>
      </w:r>
    </w:p>
    <w:p w14:paraId="7BFA635F" w14:textId="77777777" w:rsidR="00BE2195" w:rsidRPr="00BE2195" w:rsidRDefault="00BE2195" w:rsidP="00BE219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……………………………………………………………………….………………………….</w:t>
      </w:r>
    </w:p>
    <w:p w14:paraId="4FC33CDB" w14:textId="77777777" w:rsidR="00BE2195" w:rsidRPr="00BE2195" w:rsidRDefault="00BE2195" w:rsidP="00BE2195">
      <w:pPr>
        <w:spacing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BE2195">
        <w:rPr>
          <w:rFonts w:ascii="Arial" w:eastAsia="Times New Roman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10027574" w14:textId="77777777" w:rsidR="00BE2195" w:rsidRPr="00BE2195" w:rsidRDefault="00BE2195" w:rsidP="00BE2195">
      <w:pPr>
        <w:spacing w:before="120" w:after="24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2195" w:rsidRPr="00BE2195" w14:paraId="19DDD8CE" w14:textId="77777777" w:rsidTr="000D2D3B">
        <w:tc>
          <w:tcPr>
            <w:tcW w:w="9104" w:type="dxa"/>
            <w:shd w:val="clear" w:color="auto" w:fill="D9D9D9"/>
          </w:tcPr>
          <w:p w14:paraId="49609917" w14:textId="77777777" w:rsidR="00BE2195" w:rsidRPr="00BE2195" w:rsidRDefault="00BE2195" w:rsidP="00BE219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ED31B51" w14:textId="77777777" w:rsidR="00BE2195" w:rsidRPr="00BE2195" w:rsidRDefault="00BE2195" w:rsidP="00BE21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2195" w:rsidRPr="00BE2195" w14:paraId="32449AF1" w14:textId="77777777" w:rsidTr="000D2D3B">
        <w:tc>
          <w:tcPr>
            <w:tcW w:w="9104" w:type="dxa"/>
            <w:shd w:val="clear" w:color="auto" w:fill="D9D9D9"/>
          </w:tcPr>
          <w:p w14:paraId="33CBF361" w14:textId="77777777" w:rsidR="00BE2195" w:rsidRPr="00BE2195" w:rsidRDefault="00BE2195" w:rsidP="00BE2195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E2195">
              <w:rPr>
                <w:rFonts w:ascii="Arial" w:eastAsia="Times New Roman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0CF8ED11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4AB4CAA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A8E507" w14:textId="77777777" w:rsidR="00BE2195" w:rsidRPr="00BE2195" w:rsidRDefault="00BE2195" w:rsidP="00BE2195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C67447D" w14:textId="77777777" w:rsidR="00BE2195" w:rsidRPr="00BE2195" w:rsidRDefault="00BE2195" w:rsidP="00BE2195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BE2195">
        <w:rPr>
          <w:rFonts w:ascii="Arial" w:eastAsia="Times New Roman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0BB4E7E" w14:textId="77777777" w:rsidR="00BE2195" w:rsidRPr="00BE2195" w:rsidRDefault="00BE2195" w:rsidP="00BE2195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BE2195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CBF24DF" w14:textId="77777777" w:rsidR="00BE2195" w:rsidRPr="00BE2195" w:rsidRDefault="00BE2195" w:rsidP="00BE2195">
      <w:pPr>
        <w:spacing w:after="0" w:line="360" w:lineRule="auto"/>
        <w:ind w:left="28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BE2195">
        <w:rPr>
          <w:rFonts w:ascii="Arial" w:eastAsia="Times New Roman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BF64479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1AD980B" w14:textId="77777777" w:rsidR="00BE2195" w:rsidRPr="00BE2195" w:rsidRDefault="00BE2195" w:rsidP="00BE21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E2195">
        <w:rPr>
          <w:rFonts w:ascii="Arial" w:eastAsia="Times New Roman" w:hAnsi="Arial" w:cs="Arial"/>
          <w:sz w:val="20"/>
          <w:szCs w:val="20"/>
        </w:rPr>
        <w:tab/>
      </w:r>
    </w:p>
    <w:p w14:paraId="0BAEBFC8" w14:textId="77777777" w:rsidR="00BE2195" w:rsidRPr="00BE2195" w:rsidRDefault="00BE2195" w:rsidP="00BE2195">
      <w:pPr>
        <w:spacing w:after="0" w:line="360" w:lineRule="auto"/>
        <w:ind w:left="3686"/>
        <w:jc w:val="both"/>
        <w:rPr>
          <w:rFonts w:ascii="Arial" w:eastAsia="Times New Roman" w:hAnsi="Arial" w:cs="Arial"/>
          <w:sz w:val="20"/>
          <w:szCs w:val="20"/>
        </w:rPr>
      </w:pPr>
    </w:p>
    <w:p w14:paraId="4A0010B5" w14:textId="77777777" w:rsidR="00BE2195" w:rsidRPr="00BE2195" w:rsidRDefault="00BE2195" w:rsidP="00BE2195">
      <w:pPr>
        <w:spacing w:after="0" w:line="360" w:lineRule="auto"/>
        <w:ind w:left="3261"/>
        <w:jc w:val="both"/>
        <w:rPr>
          <w:rFonts w:ascii="Arial" w:eastAsia="Times New Roman" w:hAnsi="Arial" w:cs="Arial"/>
          <w:sz w:val="20"/>
          <w:szCs w:val="20"/>
        </w:rPr>
      </w:pPr>
      <w:r w:rsidRPr="00BE2195">
        <w:rPr>
          <w:rFonts w:ascii="Arial" w:eastAsia="Times New Roman" w:hAnsi="Arial" w:cs="Arial"/>
          <w:sz w:val="20"/>
          <w:szCs w:val="20"/>
        </w:rPr>
        <w:t xml:space="preserve">  ………..…………..……………….…………………………………</w:t>
      </w:r>
    </w:p>
    <w:p w14:paraId="7F8DBA4E" w14:textId="77777777" w:rsidR="00BE2195" w:rsidRPr="00BE2195" w:rsidRDefault="00BE2195" w:rsidP="00BE2195">
      <w:pPr>
        <w:spacing w:after="0" w:line="360" w:lineRule="auto"/>
        <w:ind w:left="3261"/>
        <w:jc w:val="both"/>
        <w:rPr>
          <w:rFonts w:ascii="Arial" w:eastAsia="Times New Roman" w:hAnsi="Arial" w:cs="Arial"/>
          <w:sz w:val="21"/>
          <w:szCs w:val="21"/>
        </w:rPr>
      </w:pPr>
      <w:r w:rsidRPr="00BE2195">
        <w:rPr>
          <w:rFonts w:ascii="Arial" w:eastAsia="Times New Roman" w:hAnsi="Arial" w:cs="Arial"/>
          <w:i/>
          <w:sz w:val="16"/>
          <w:szCs w:val="16"/>
        </w:rPr>
        <w:t>Data: kwalifikowany podpis elektroniczny lub podpis zaufany lub podpis osobisty</w:t>
      </w:r>
    </w:p>
    <w:p w14:paraId="727D056B" w14:textId="3824EA1B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4145D4AE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2EFCE5F6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370EE489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A2BF" w14:textId="77777777" w:rsidR="00CB4810" w:rsidRDefault="00CB4810" w:rsidP="0038231F">
      <w:pPr>
        <w:spacing w:after="0" w:line="240" w:lineRule="auto"/>
      </w:pPr>
      <w:r>
        <w:separator/>
      </w:r>
    </w:p>
  </w:endnote>
  <w:endnote w:type="continuationSeparator" w:id="0">
    <w:p w14:paraId="52CD4843" w14:textId="77777777" w:rsidR="00CB4810" w:rsidRDefault="00CB48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4D04" w14:textId="77777777" w:rsidR="00B468F0" w:rsidRDefault="00B46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3B57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02C6AA5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81B8" w14:textId="77777777" w:rsidR="00B468F0" w:rsidRDefault="00B46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0DB5" w14:textId="77777777" w:rsidR="00CB4810" w:rsidRDefault="00CB4810" w:rsidP="0038231F">
      <w:pPr>
        <w:spacing w:after="0" w:line="240" w:lineRule="auto"/>
      </w:pPr>
      <w:r>
        <w:separator/>
      </w:r>
    </w:p>
  </w:footnote>
  <w:footnote w:type="continuationSeparator" w:id="0">
    <w:p w14:paraId="150427FE" w14:textId="77777777" w:rsidR="00CB4810" w:rsidRDefault="00CB4810" w:rsidP="0038231F">
      <w:pPr>
        <w:spacing w:after="0" w:line="240" w:lineRule="auto"/>
      </w:pPr>
      <w:r>
        <w:continuationSeparator/>
      </w:r>
    </w:p>
  </w:footnote>
  <w:footnote w:id="1">
    <w:p w14:paraId="7B313845" w14:textId="77777777" w:rsidR="00BE2195" w:rsidRPr="0011306C" w:rsidRDefault="00BE2195" w:rsidP="00BE2195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2A48ABAC" w14:textId="77777777" w:rsidR="00BE2195" w:rsidRDefault="00BE2195" w:rsidP="00BE2195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EEC205" w14:textId="77777777" w:rsidR="00BE2195" w:rsidRDefault="00BE2195" w:rsidP="00BE2195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Pr="00E01091">
        <w:rPr>
          <w:rFonts w:ascii="Arial" w:hAnsi="Arial" w:cs="Arial"/>
          <w:sz w:val="16"/>
          <w:szCs w:val="16"/>
        </w:rPr>
        <w:t>t.j</w:t>
      </w:r>
      <w:proofErr w:type="spellEnd"/>
      <w:r w:rsidRPr="00E0109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96202C" w14:textId="77777777" w:rsidR="00BE2195" w:rsidRDefault="00BE2195" w:rsidP="00BE2195">
      <w:pPr>
        <w:pStyle w:val="Tekstprzypisudolnego"/>
        <w:numPr>
          <w:ilvl w:val="0"/>
          <w:numId w:val="12"/>
        </w:numPr>
        <w:ind w:left="284" w:hanging="284"/>
        <w:jc w:val="both"/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>
        <w:rPr>
          <w:rFonts w:ascii="Arial" w:hAnsi="Arial" w:cs="Arial"/>
          <w:sz w:val="16"/>
          <w:szCs w:val="16"/>
        </w:rPr>
        <w:t>(</w:t>
      </w:r>
      <w:proofErr w:type="spellStart"/>
      <w:r w:rsidRPr="00E01091">
        <w:rPr>
          <w:rFonts w:ascii="Arial" w:hAnsi="Arial" w:cs="Arial"/>
          <w:sz w:val="16"/>
          <w:szCs w:val="16"/>
        </w:rPr>
        <w:t>t.j</w:t>
      </w:r>
      <w:proofErr w:type="spellEnd"/>
      <w:r w:rsidRPr="00E01091">
        <w:rPr>
          <w:rFonts w:ascii="Arial" w:hAnsi="Arial" w:cs="Arial"/>
          <w:sz w:val="16"/>
          <w:szCs w:val="16"/>
        </w:rPr>
        <w:t>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8DD1" w14:textId="77777777" w:rsidR="00B468F0" w:rsidRDefault="00B468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28903" w14:textId="77777777" w:rsidR="00B468F0" w:rsidRDefault="00B468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0D25" w14:textId="77777777" w:rsidR="00B468F0" w:rsidRDefault="00B468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8411">
    <w:abstractNumId w:val="11"/>
  </w:num>
  <w:num w:numId="2" w16cid:durableId="1586036888">
    <w:abstractNumId w:val="0"/>
  </w:num>
  <w:num w:numId="3" w16cid:durableId="76099865">
    <w:abstractNumId w:val="10"/>
  </w:num>
  <w:num w:numId="4" w16cid:durableId="978074821">
    <w:abstractNumId w:val="13"/>
  </w:num>
  <w:num w:numId="5" w16cid:durableId="497237399">
    <w:abstractNumId w:val="12"/>
  </w:num>
  <w:num w:numId="6" w16cid:durableId="335963842">
    <w:abstractNumId w:val="9"/>
  </w:num>
  <w:num w:numId="7" w16cid:durableId="1657537949">
    <w:abstractNumId w:val="1"/>
  </w:num>
  <w:num w:numId="8" w16cid:durableId="425033058">
    <w:abstractNumId w:val="6"/>
  </w:num>
  <w:num w:numId="9" w16cid:durableId="1527718151">
    <w:abstractNumId w:val="4"/>
  </w:num>
  <w:num w:numId="10" w16cid:durableId="870995349">
    <w:abstractNumId w:val="7"/>
  </w:num>
  <w:num w:numId="11" w16cid:durableId="54207764">
    <w:abstractNumId w:val="5"/>
  </w:num>
  <w:num w:numId="12" w16cid:durableId="649091652">
    <w:abstractNumId w:val="8"/>
  </w:num>
  <w:num w:numId="13" w16cid:durableId="606619589">
    <w:abstractNumId w:val="3"/>
  </w:num>
  <w:num w:numId="14" w16cid:durableId="41394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C9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A1314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A0FC9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1C28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448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468F0"/>
    <w:rsid w:val="00B8005E"/>
    <w:rsid w:val="00B90E42"/>
    <w:rsid w:val="00BB0C3C"/>
    <w:rsid w:val="00BE2195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B4810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7A6B"/>
  <w15:docId w15:val="{8F6AAC12-3E17-4006-9E26-A133F101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5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2025-02-14T12:13:00Z</dcterms:created>
  <dcterms:modified xsi:type="dcterms:W3CDTF">2025-02-14T12:13:00Z</dcterms:modified>
</cp:coreProperties>
</file>