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8119" w14:textId="7A2173DC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2B12B5">
        <w:rPr>
          <w:rFonts w:ascii="Arial" w:hAnsi="Arial" w:cs="Arial"/>
          <w:bCs/>
          <w:i w:val="0"/>
          <w:szCs w:val="24"/>
        </w:rPr>
        <w:t>5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3D2CA1D4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744924B1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3511A2F9" w14:textId="77777777" w:rsidR="006676AE" w:rsidRPr="0012157F" w:rsidRDefault="005B12F9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5B12F9">
        <w:rPr>
          <w:rFonts w:ascii="Arial" w:hAnsi="Arial" w:cs="Arial"/>
        </w:rPr>
        <w:t>Powiatowy Zarząd Dróg w Olecku</w:t>
      </w:r>
    </w:p>
    <w:p w14:paraId="00A5E9ED" w14:textId="77777777" w:rsidR="006676AE" w:rsidRPr="0012157F" w:rsidRDefault="005B12F9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5B12F9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5B12F9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780BD6CD" w14:textId="77777777" w:rsidR="00F90CD1" w:rsidRDefault="005B12F9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5B12F9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5B12F9">
        <w:rPr>
          <w:rFonts w:ascii="Arial" w:hAnsi="Arial" w:cs="Arial"/>
        </w:rPr>
        <w:t>Olecko</w:t>
      </w:r>
    </w:p>
    <w:p w14:paraId="793C6F08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1E7C7554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794EF940" w14:textId="77777777" w:rsidTr="00252642">
        <w:tc>
          <w:tcPr>
            <w:tcW w:w="2800" w:type="dxa"/>
            <w:shd w:val="clear" w:color="auto" w:fill="auto"/>
          </w:tcPr>
          <w:p w14:paraId="27ADCEE4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51E6BD38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BF5F69F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4602ED1B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13296BD4" w14:textId="77777777" w:rsidTr="00252642">
        <w:tc>
          <w:tcPr>
            <w:tcW w:w="2800" w:type="dxa"/>
            <w:shd w:val="clear" w:color="auto" w:fill="auto"/>
          </w:tcPr>
          <w:p w14:paraId="65BD0149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1EE7433C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90B15FC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29573F70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371A6A13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5B12F9" w:rsidRPr="0012157F" w14:paraId="209A1214" w14:textId="77777777" w:rsidTr="00AE6BF0">
        <w:tc>
          <w:tcPr>
            <w:tcW w:w="9104" w:type="dxa"/>
            <w:shd w:val="clear" w:color="auto" w:fill="D9D9D9"/>
          </w:tcPr>
          <w:p w14:paraId="0B642E60" w14:textId="77777777" w:rsidR="005B12F9" w:rsidRPr="006F0A84" w:rsidRDefault="005B12F9" w:rsidP="00AE6BF0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1D53D9B1" w14:textId="77777777" w:rsidR="005B12F9" w:rsidRDefault="005B12F9" w:rsidP="00AE6BF0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5B12F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B12F9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5B12F9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D31359" w14:textId="77777777" w:rsidR="005B12F9" w:rsidRPr="00534752" w:rsidRDefault="005B12F9" w:rsidP="00AE6BF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51B44D73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163AB888" w14:textId="77777777" w:rsidTr="00252642">
        <w:tc>
          <w:tcPr>
            <w:tcW w:w="2269" w:type="dxa"/>
            <w:shd w:val="clear" w:color="auto" w:fill="auto"/>
          </w:tcPr>
          <w:p w14:paraId="0D0C19DC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2448C1AC" w14:textId="4C18FE56" w:rsidR="00FB403C" w:rsidRPr="002B12B5" w:rsidRDefault="005B12F9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B12B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Przebudowa drogi powiatowej nr 1816N przez miejscowość Świętajno</w:t>
            </w:r>
          </w:p>
        </w:tc>
      </w:tr>
      <w:tr w:rsidR="005B12F9" w:rsidRPr="00A2540E" w14:paraId="4590B93F" w14:textId="77777777" w:rsidTr="00AE6BF0">
        <w:tc>
          <w:tcPr>
            <w:tcW w:w="2269" w:type="dxa"/>
            <w:shd w:val="clear" w:color="auto" w:fill="auto"/>
          </w:tcPr>
          <w:p w14:paraId="65C5F319" w14:textId="77777777" w:rsidR="005B12F9" w:rsidRPr="00A2540E" w:rsidRDefault="005B12F9" w:rsidP="00AE6BF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760C0109" w14:textId="77777777" w:rsidR="005B12F9" w:rsidRPr="00A2540E" w:rsidRDefault="005B12F9" w:rsidP="00AE6BF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12F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PZD.III.342/7/25</w:t>
            </w:r>
          </w:p>
        </w:tc>
      </w:tr>
    </w:tbl>
    <w:p w14:paraId="5C1F6CD8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C9F74D5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5B12F9" w:rsidRPr="005B12F9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7DC31722" w14:textId="77777777" w:rsidTr="00650D6C">
        <w:tc>
          <w:tcPr>
            <w:tcW w:w="9104" w:type="dxa"/>
            <w:shd w:val="clear" w:color="auto" w:fill="D9D9D9"/>
          </w:tcPr>
          <w:p w14:paraId="4C51EB77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05B6A90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6006B658" w14:textId="77777777" w:rsidR="002B12B5" w:rsidRPr="002B12B5" w:rsidRDefault="002B12B5" w:rsidP="002B12B5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16"/>
          <w:szCs w:val="16"/>
          <w:lang w:val="x-none" w:eastAsia="x-none"/>
        </w:rPr>
      </w:pPr>
      <w:r w:rsidRPr="002B12B5">
        <w:rPr>
          <w:rFonts w:ascii="Arial" w:eastAsia="Times New Roman" w:hAnsi="Arial" w:cs="Arial"/>
          <w:sz w:val="24"/>
          <w:szCs w:val="24"/>
        </w:rPr>
        <w:t xml:space="preserve">Oświadczam, że nie podlegam wykluczeniu z postępowania na podstawie </w:t>
      </w:r>
      <w:r w:rsidRPr="002B12B5">
        <w:rPr>
          <w:rFonts w:ascii="Arial" w:eastAsia="Times New Roman" w:hAnsi="Arial" w:cs="Arial"/>
          <w:sz w:val="24"/>
          <w:szCs w:val="24"/>
        </w:rPr>
        <w:br/>
        <w:t xml:space="preserve">art. 109 ust. 1 ustawy </w:t>
      </w:r>
      <w:proofErr w:type="spellStart"/>
      <w:r w:rsidRPr="002B12B5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2B12B5">
        <w:rPr>
          <w:rFonts w:ascii="Arial" w:eastAsia="Times New Roman" w:hAnsi="Arial" w:cs="Arial"/>
          <w:sz w:val="24"/>
          <w:szCs w:val="24"/>
        </w:rPr>
        <w:t>, w zakresie:</w:t>
      </w:r>
    </w:p>
    <w:p w14:paraId="7C8E26FB" w14:textId="77777777" w:rsidR="002B12B5" w:rsidRPr="002B12B5" w:rsidRDefault="002B12B5" w:rsidP="002B12B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747A634A" w14:textId="77777777" w:rsidR="002B12B5" w:rsidRPr="002B12B5" w:rsidRDefault="002B12B5" w:rsidP="002B12B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12B5">
        <w:rPr>
          <w:rFonts w:ascii="Arial" w:eastAsia="Times New Roman" w:hAnsi="Arial" w:cs="Arial"/>
          <w:b/>
          <w:sz w:val="24"/>
          <w:szCs w:val="24"/>
        </w:rPr>
        <w:t>Art. 109 ust. 1 pkt 4</w:t>
      </w:r>
    </w:p>
    <w:p w14:paraId="164014AF" w14:textId="77777777" w:rsidR="002B12B5" w:rsidRPr="002B12B5" w:rsidRDefault="002B12B5" w:rsidP="002B12B5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2B12B5">
        <w:rPr>
          <w:rFonts w:ascii="Arial" w:eastAsia="Times New Roman" w:hAnsi="Arial" w:cs="Arial"/>
          <w:sz w:val="24"/>
          <w:szCs w:val="24"/>
        </w:rPr>
        <w:lastRenderedPageBreak/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3366285C" w14:textId="77777777" w:rsidR="002B12B5" w:rsidRPr="002B12B5" w:rsidRDefault="002B12B5" w:rsidP="002B12B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71272065" w14:textId="77777777" w:rsidR="002B12B5" w:rsidRPr="002B12B5" w:rsidRDefault="002B12B5" w:rsidP="002B12B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12B5">
        <w:rPr>
          <w:rFonts w:ascii="Arial" w:eastAsia="Times New Roman" w:hAnsi="Arial" w:cs="Arial"/>
          <w:b/>
          <w:sz w:val="24"/>
          <w:szCs w:val="24"/>
        </w:rPr>
        <w:t>Art. 109 ust. 1 pkt 5</w:t>
      </w:r>
    </w:p>
    <w:p w14:paraId="0512ADC5" w14:textId="77777777" w:rsidR="002B12B5" w:rsidRPr="002B12B5" w:rsidRDefault="002B12B5" w:rsidP="002B12B5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2B12B5">
        <w:rPr>
          <w:rFonts w:ascii="Arial" w:eastAsia="Times New Roman" w:hAnsi="Arial" w:cs="Arial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14:paraId="38A10169" w14:textId="77777777" w:rsidR="002B12B5" w:rsidRPr="002B12B5" w:rsidRDefault="002B12B5" w:rsidP="002B12B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13BFDE62" w14:textId="77777777" w:rsidR="002B12B5" w:rsidRPr="002B12B5" w:rsidRDefault="002B12B5" w:rsidP="002B12B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B12B5">
        <w:rPr>
          <w:rFonts w:ascii="Arial" w:eastAsia="Times New Roman" w:hAnsi="Arial" w:cs="Arial"/>
          <w:b/>
          <w:sz w:val="24"/>
          <w:szCs w:val="24"/>
        </w:rPr>
        <w:t>Art. 109 ust. 1 pkt 7</w:t>
      </w:r>
    </w:p>
    <w:p w14:paraId="42C302C9" w14:textId="77777777" w:rsidR="002B12B5" w:rsidRPr="002B12B5" w:rsidRDefault="002B12B5" w:rsidP="002B12B5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2B12B5">
        <w:rPr>
          <w:rFonts w:ascii="Arial" w:eastAsia="Times New Roman" w:hAnsi="Arial" w:cs="Arial"/>
          <w:sz w:val="24"/>
          <w:szCs w:val="24"/>
        </w:rPr>
        <w:t>Wykonawca,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4E4EA0CD" w14:textId="77777777" w:rsidR="002B12B5" w:rsidRPr="002B12B5" w:rsidRDefault="002B12B5" w:rsidP="002B12B5">
      <w:pPr>
        <w:spacing w:after="120"/>
        <w:rPr>
          <w:rFonts w:ascii="Arial" w:eastAsia="Times New Roman" w:hAnsi="Arial" w:cs="Arial"/>
          <w:sz w:val="16"/>
          <w:szCs w:val="16"/>
        </w:rPr>
      </w:pPr>
    </w:p>
    <w:p w14:paraId="397BB2C3" w14:textId="77777777" w:rsidR="002B12B5" w:rsidRPr="002B12B5" w:rsidRDefault="002B12B5" w:rsidP="002B12B5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2B5">
        <w:rPr>
          <w:rFonts w:ascii="Arial" w:eastAsia="Times New Roman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B12B5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Pr="002B12B5">
        <w:rPr>
          <w:rFonts w:ascii="Arial" w:eastAsia="Times New Roman" w:hAnsi="Arial" w:cs="Arial"/>
          <w:sz w:val="24"/>
          <w:szCs w:val="24"/>
        </w:rPr>
        <w:t>. Dz. U. z 2023r. poz. 1497)</w:t>
      </w:r>
      <w:r w:rsidRPr="002B12B5">
        <w:rPr>
          <w:rFonts w:ascii="Arial" w:eastAsia="Times New Roman" w:hAnsi="Arial" w:cs="Arial"/>
          <w:sz w:val="24"/>
          <w:szCs w:val="24"/>
          <w:vertAlign w:val="superscript"/>
        </w:rPr>
        <w:footnoteReference w:id="1"/>
      </w:r>
      <w:r w:rsidRPr="002B12B5">
        <w:rPr>
          <w:rFonts w:ascii="Arial" w:eastAsia="Times New Roman" w:hAnsi="Arial" w:cs="Arial"/>
          <w:sz w:val="24"/>
          <w:szCs w:val="24"/>
        </w:rPr>
        <w:t xml:space="preserve"> .</w:t>
      </w:r>
    </w:p>
    <w:p w14:paraId="0E13EFDB" w14:textId="77777777" w:rsidR="002426FF" w:rsidRPr="00922A11" w:rsidRDefault="002426FF" w:rsidP="00FB403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52C83EEE" w14:textId="46468939" w:rsidR="0011306C" w:rsidRDefault="0011306C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4A17B210" w14:textId="77777777" w:rsidTr="00CD4DD1">
        <w:tc>
          <w:tcPr>
            <w:tcW w:w="9104" w:type="dxa"/>
            <w:shd w:val="clear" w:color="auto" w:fill="D9D9D9"/>
          </w:tcPr>
          <w:p w14:paraId="6723238C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0A16E17D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70511DC2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2B70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5E9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5B12F9" w:rsidRPr="0012157F" w14:paraId="4F8E1D82" w14:textId="77777777" w:rsidTr="00AE6B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DD0" w14:textId="77777777" w:rsidR="005B12F9" w:rsidRPr="0012157F" w:rsidRDefault="005B12F9" w:rsidP="00AE6BF0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2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C929" w14:textId="037B62D1" w:rsidR="005B12F9" w:rsidRPr="002B12B5" w:rsidRDefault="005B12F9" w:rsidP="00AE6BF0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2F9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</w:tc>
      </w:tr>
    </w:tbl>
    <w:p w14:paraId="1A0EE87C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295DF406" w14:textId="77777777" w:rsidTr="00CD4DD1">
        <w:tc>
          <w:tcPr>
            <w:tcW w:w="9104" w:type="dxa"/>
            <w:shd w:val="clear" w:color="auto" w:fill="D9D9D9"/>
          </w:tcPr>
          <w:p w14:paraId="48F991DF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467661F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78485ABC" w14:textId="77777777" w:rsidTr="00847232">
        <w:tc>
          <w:tcPr>
            <w:tcW w:w="9104" w:type="dxa"/>
            <w:shd w:val="clear" w:color="auto" w:fill="D9D9D9"/>
          </w:tcPr>
          <w:p w14:paraId="5DC561DE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0ACDDD61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B2881D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5A1C8B03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40DE110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737FD6A9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A5B05E9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60FE8080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94ABEF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94A5D9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9AB4E40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0BE5AD9E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05423B01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7638" w14:textId="77777777" w:rsidR="002B5336" w:rsidRDefault="002B5336" w:rsidP="0038231F">
      <w:pPr>
        <w:spacing w:after="0" w:line="240" w:lineRule="auto"/>
      </w:pPr>
      <w:r>
        <w:separator/>
      </w:r>
    </w:p>
  </w:endnote>
  <w:endnote w:type="continuationSeparator" w:id="0">
    <w:p w14:paraId="41140DED" w14:textId="77777777" w:rsidR="002B5336" w:rsidRDefault="002B53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EE29" w14:textId="77777777" w:rsidR="005B12F9" w:rsidRDefault="005B12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7509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2EAB682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895E" w14:textId="77777777" w:rsidR="005B12F9" w:rsidRDefault="005B1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E71A" w14:textId="77777777" w:rsidR="002B5336" w:rsidRDefault="002B5336" w:rsidP="0038231F">
      <w:pPr>
        <w:spacing w:after="0" w:line="240" w:lineRule="auto"/>
      </w:pPr>
      <w:r>
        <w:separator/>
      </w:r>
    </w:p>
  </w:footnote>
  <w:footnote w:type="continuationSeparator" w:id="0">
    <w:p w14:paraId="20809D32" w14:textId="77777777" w:rsidR="002B5336" w:rsidRDefault="002B5336" w:rsidP="0038231F">
      <w:pPr>
        <w:spacing w:after="0" w:line="240" w:lineRule="auto"/>
      </w:pPr>
      <w:r>
        <w:continuationSeparator/>
      </w:r>
    </w:p>
  </w:footnote>
  <w:footnote w:id="1">
    <w:p w14:paraId="5985B7F5" w14:textId="77777777" w:rsidR="002B12B5" w:rsidRPr="0011306C" w:rsidRDefault="002B12B5" w:rsidP="002B12B5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1306C">
        <w:rPr>
          <w:rFonts w:ascii="Arial" w:hAnsi="Arial" w:cs="Arial"/>
          <w:sz w:val="16"/>
          <w:szCs w:val="16"/>
        </w:rPr>
        <w:t>Pzp</w:t>
      </w:r>
      <w:proofErr w:type="spellEnd"/>
      <w:r w:rsidRPr="0011306C">
        <w:rPr>
          <w:rFonts w:ascii="Arial" w:hAnsi="Arial" w:cs="Arial"/>
          <w:sz w:val="16"/>
          <w:szCs w:val="16"/>
        </w:rPr>
        <w:t xml:space="preserve"> wyklucza się:</w:t>
      </w:r>
    </w:p>
    <w:p w14:paraId="79EF1907" w14:textId="77777777" w:rsidR="002B12B5" w:rsidRDefault="002B12B5" w:rsidP="002B12B5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A01861" w14:textId="77777777" w:rsidR="002B12B5" w:rsidRDefault="002B12B5" w:rsidP="002B12B5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Pr="004F6521">
        <w:rPr>
          <w:rFonts w:ascii="Arial" w:hAnsi="Arial" w:cs="Arial"/>
          <w:sz w:val="16"/>
          <w:szCs w:val="16"/>
        </w:rPr>
        <w:t>t.j</w:t>
      </w:r>
      <w:proofErr w:type="spellEnd"/>
      <w:r w:rsidRPr="004F6521">
        <w:rPr>
          <w:rFonts w:ascii="Arial" w:hAnsi="Arial" w:cs="Arial"/>
          <w:sz w:val="16"/>
          <w:szCs w:val="16"/>
        </w:rPr>
        <w:t>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D41E5F" w14:textId="77777777" w:rsidR="002B12B5" w:rsidRDefault="002B12B5" w:rsidP="002B12B5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proofErr w:type="spellStart"/>
      <w:r w:rsidRPr="004F6521">
        <w:rPr>
          <w:rFonts w:ascii="Arial" w:hAnsi="Arial" w:cs="Arial"/>
          <w:sz w:val="16"/>
          <w:szCs w:val="16"/>
        </w:rPr>
        <w:t>t.j</w:t>
      </w:r>
      <w:proofErr w:type="spellEnd"/>
      <w:r w:rsidRPr="004F6521">
        <w:rPr>
          <w:rFonts w:ascii="Arial" w:hAnsi="Arial" w:cs="Arial"/>
          <w:sz w:val="16"/>
          <w:szCs w:val="16"/>
        </w:rPr>
        <w:t>. Dz. U. z 2023r. poz. 120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684" w14:textId="77777777" w:rsidR="005B12F9" w:rsidRDefault="005B12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04DD" w14:textId="77777777" w:rsidR="005B12F9" w:rsidRDefault="005B12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DF5C" w14:textId="77777777" w:rsidR="005B12F9" w:rsidRDefault="005B1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1828">
    <w:abstractNumId w:val="11"/>
  </w:num>
  <w:num w:numId="2" w16cid:durableId="943461417">
    <w:abstractNumId w:val="0"/>
  </w:num>
  <w:num w:numId="3" w16cid:durableId="475801878">
    <w:abstractNumId w:val="10"/>
  </w:num>
  <w:num w:numId="4" w16cid:durableId="2102487946">
    <w:abstractNumId w:val="13"/>
  </w:num>
  <w:num w:numId="5" w16cid:durableId="1218395795">
    <w:abstractNumId w:val="12"/>
  </w:num>
  <w:num w:numId="6" w16cid:durableId="1102871084">
    <w:abstractNumId w:val="9"/>
  </w:num>
  <w:num w:numId="7" w16cid:durableId="1123235486">
    <w:abstractNumId w:val="1"/>
  </w:num>
  <w:num w:numId="8" w16cid:durableId="2024165133">
    <w:abstractNumId w:val="6"/>
  </w:num>
  <w:num w:numId="9" w16cid:durableId="1498496412">
    <w:abstractNumId w:val="4"/>
  </w:num>
  <w:num w:numId="10" w16cid:durableId="1284530881">
    <w:abstractNumId w:val="7"/>
  </w:num>
  <w:num w:numId="11" w16cid:durableId="1608006684">
    <w:abstractNumId w:val="5"/>
  </w:num>
  <w:num w:numId="12" w16cid:durableId="861434378">
    <w:abstractNumId w:val="8"/>
  </w:num>
  <w:num w:numId="13" w16cid:durableId="1006247494">
    <w:abstractNumId w:val="3"/>
  </w:num>
  <w:num w:numId="14" w16cid:durableId="345593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7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12B5"/>
    <w:rsid w:val="002B2AD9"/>
    <w:rsid w:val="002B5336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2E67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B12F9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D7AA0"/>
  <w15:docId w15:val="{72871527-E6D7-4AFE-8D30-568F3476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cp:lastPrinted>2016-07-26T10:32:00Z</cp:lastPrinted>
  <dcterms:created xsi:type="dcterms:W3CDTF">2025-02-17T10:20:00Z</dcterms:created>
  <dcterms:modified xsi:type="dcterms:W3CDTF">2025-02-17T10:20:00Z</dcterms:modified>
</cp:coreProperties>
</file>