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5343" w14:textId="25AD706E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B80D9A">
        <w:rPr>
          <w:rFonts w:ascii="Arial" w:hAnsi="Arial" w:cs="Arial"/>
          <w:bCs/>
          <w:i w:val="0"/>
          <w:szCs w:val="24"/>
        </w:rPr>
        <w:t>6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A612F22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6738D0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6CFB469F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ED13167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D5A08CA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0EAFA74B" w14:textId="77777777" w:rsidTr="004F10A0">
        <w:tc>
          <w:tcPr>
            <w:tcW w:w="2269" w:type="dxa"/>
            <w:shd w:val="clear" w:color="auto" w:fill="auto"/>
          </w:tcPr>
          <w:p w14:paraId="420FF444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791AA818" w14:textId="09BEEAC2" w:rsidR="00A137C9" w:rsidRPr="00B80D9A" w:rsidRDefault="005D66B1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0D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Przebudowa drogi powiatowej nr 1816N przez miejscowość Świętajno</w:t>
            </w:r>
          </w:p>
        </w:tc>
      </w:tr>
      <w:tr w:rsidR="005D66B1" w:rsidRPr="00A2540E" w14:paraId="202E6172" w14:textId="77777777" w:rsidTr="00AE6BF0">
        <w:tc>
          <w:tcPr>
            <w:tcW w:w="2269" w:type="dxa"/>
            <w:shd w:val="clear" w:color="auto" w:fill="auto"/>
          </w:tcPr>
          <w:p w14:paraId="03B1A46B" w14:textId="77777777" w:rsidR="005D66B1" w:rsidRPr="00A2540E" w:rsidRDefault="005D66B1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50FD4AE0" w14:textId="77777777" w:rsidR="005D66B1" w:rsidRPr="00A2540E" w:rsidRDefault="005D66B1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D66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PZD.III.342/7/25</w:t>
            </w:r>
          </w:p>
        </w:tc>
      </w:tr>
    </w:tbl>
    <w:p w14:paraId="2E5D25BC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67D7689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5D66B1" w:rsidRPr="005D66B1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56394C6C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5C98DD3B" w14:textId="77777777" w:rsidTr="00A137C9">
        <w:tc>
          <w:tcPr>
            <w:tcW w:w="617" w:type="dxa"/>
            <w:shd w:val="clear" w:color="auto" w:fill="auto"/>
            <w:vAlign w:val="center"/>
          </w:tcPr>
          <w:p w14:paraId="6F359F3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72A65A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308AEC52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3A49C34" w14:textId="77777777" w:rsidTr="00A137C9">
        <w:tc>
          <w:tcPr>
            <w:tcW w:w="617" w:type="dxa"/>
            <w:shd w:val="clear" w:color="auto" w:fill="auto"/>
            <w:vAlign w:val="center"/>
          </w:tcPr>
          <w:p w14:paraId="6F6BF94C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  <w:shd w:val="clear" w:color="auto" w:fill="auto"/>
          </w:tcPr>
          <w:p w14:paraId="1C47C2C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08085B5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21A1CA0E" w14:textId="77777777" w:rsidTr="00A137C9">
        <w:tc>
          <w:tcPr>
            <w:tcW w:w="617" w:type="dxa"/>
            <w:shd w:val="clear" w:color="auto" w:fill="auto"/>
            <w:vAlign w:val="center"/>
          </w:tcPr>
          <w:p w14:paraId="1D0945F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  <w:shd w:val="clear" w:color="auto" w:fill="auto"/>
          </w:tcPr>
          <w:p w14:paraId="07CCFA3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5DA86E7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6D14F3B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5D66B1" w:rsidRPr="005D66B1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0EC60F25" w14:textId="77777777" w:rsidTr="00A137C9">
        <w:tc>
          <w:tcPr>
            <w:tcW w:w="617" w:type="dxa"/>
            <w:shd w:val="clear" w:color="auto" w:fill="auto"/>
            <w:vAlign w:val="center"/>
          </w:tcPr>
          <w:p w14:paraId="36D9639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  <w:shd w:val="clear" w:color="auto" w:fill="auto"/>
          </w:tcPr>
          <w:p w14:paraId="4CCEC44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34C3CD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2529ECD8" w14:textId="77777777" w:rsidTr="00A137C9">
        <w:tc>
          <w:tcPr>
            <w:tcW w:w="617" w:type="dxa"/>
            <w:shd w:val="clear" w:color="auto" w:fill="auto"/>
            <w:vAlign w:val="center"/>
          </w:tcPr>
          <w:p w14:paraId="5F3FC38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2C3CD7A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3529F1B1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51F5079D" w14:textId="77777777" w:rsidTr="00A137C9">
        <w:tc>
          <w:tcPr>
            <w:tcW w:w="617" w:type="dxa"/>
            <w:shd w:val="clear" w:color="auto" w:fill="auto"/>
            <w:vAlign w:val="center"/>
          </w:tcPr>
          <w:p w14:paraId="546FD04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</w:tcPr>
          <w:p w14:paraId="6095AA9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68BDBC7D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031E3B5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54F97024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21C1F1B1" w14:textId="77777777" w:rsidTr="004F10A0">
        <w:tc>
          <w:tcPr>
            <w:tcW w:w="2660" w:type="dxa"/>
            <w:shd w:val="clear" w:color="auto" w:fill="auto"/>
          </w:tcPr>
          <w:p w14:paraId="005009AC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98FB0E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8814D5B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538164F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60A6F8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79648EA9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D66B1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2861D65D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E084" w14:textId="77777777" w:rsidR="00B642F9" w:rsidRDefault="00B642F9" w:rsidP="00025386">
      <w:pPr>
        <w:spacing w:after="0" w:line="240" w:lineRule="auto"/>
      </w:pPr>
      <w:r>
        <w:separator/>
      </w:r>
    </w:p>
  </w:endnote>
  <w:endnote w:type="continuationSeparator" w:id="0">
    <w:p w14:paraId="7F8ACA10" w14:textId="77777777" w:rsidR="00B642F9" w:rsidRDefault="00B642F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1203" w14:textId="77777777" w:rsidR="005D66B1" w:rsidRDefault="005D66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C609" w14:textId="0A3A0D6A" w:rsidR="00025386" w:rsidRDefault="00B80D9A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F445FE4" wp14:editId="6929F8C8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3F74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D37F5CD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26DD8B9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1C00" w14:textId="77777777" w:rsidR="005D66B1" w:rsidRDefault="005D6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3263" w14:textId="77777777" w:rsidR="00B642F9" w:rsidRDefault="00B642F9" w:rsidP="00025386">
      <w:pPr>
        <w:spacing w:after="0" w:line="240" w:lineRule="auto"/>
      </w:pPr>
      <w:r>
        <w:separator/>
      </w:r>
    </w:p>
  </w:footnote>
  <w:footnote w:type="continuationSeparator" w:id="0">
    <w:p w14:paraId="7196A059" w14:textId="77777777" w:rsidR="00B642F9" w:rsidRDefault="00B642F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CC90" w14:textId="77777777" w:rsidR="005D66B1" w:rsidRDefault="005D66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01A4" w14:textId="77777777" w:rsidR="005D66B1" w:rsidRDefault="005D66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BF4" w14:textId="77777777" w:rsidR="005D66B1" w:rsidRDefault="005D66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4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5D66B1"/>
    <w:rsid w:val="00620476"/>
    <w:rsid w:val="00657A47"/>
    <w:rsid w:val="00745A44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9E5244"/>
    <w:rsid w:val="00A137C9"/>
    <w:rsid w:val="00A56A6F"/>
    <w:rsid w:val="00A87380"/>
    <w:rsid w:val="00AF4E90"/>
    <w:rsid w:val="00AF7375"/>
    <w:rsid w:val="00B641BE"/>
    <w:rsid w:val="00B642F9"/>
    <w:rsid w:val="00B77707"/>
    <w:rsid w:val="00B80D9A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0D718"/>
  <w15:chartTrackingRefBased/>
  <w15:docId w15:val="{7D2D17EE-A035-4300-B105-24DFEB25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2025-02-17T10:18:00Z</dcterms:created>
  <dcterms:modified xsi:type="dcterms:W3CDTF">2025-02-17T10:18:00Z</dcterms:modified>
</cp:coreProperties>
</file>