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70D9" w14:textId="77777777" w:rsidR="00081D13" w:rsidRPr="00353FDC" w:rsidRDefault="00E71251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E71251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E71251">
        <w:rPr>
          <w:rFonts w:ascii="Arial" w:hAnsi="Arial" w:cs="Arial"/>
        </w:rPr>
        <w:t>2025-04-08</w:t>
      </w:r>
    </w:p>
    <w:p w14:paraId="599A023B" w14:textId="77777777" w:rsidR="00081D13" w:rsidRPr="00353FDC" w:rsidRDefault="00E71251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E71251">
        <w:rPr>
          <w:rFonts w:ascii="Arial" w:hAnsi="Arial" w:cs="Arial"/>
          <w:b/>
          <w:bCs/>
        </w:rPr>
        <w:t>Powiatowy Zarząd Dróg w Olecku</w:t>
      </w:r>
    </w:p>
    <w:p w14:paraId="394A6412" w14:textId="24844B58" w:rsidR="00081D13" w:rsidRPr="00353FDC" w:rsidRDefault="00E71251" w:rsidP="00B659DD">
      <w:pPr>
        <w:spacing w:line="360" w:lineRule="auto"/>
        <w:ind w:right="3969"/>
        <w:rPr>
          <w:rFonts w:ascii="Arial" w:hAnsi="Arial" w:cs="Arial"/>
        </w:rPr>
      </w:pPr>
      <w:r w:rsidRPr="00E71251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E71251">
        <w:rPr>
          <w:rFonts w:ascii="Arial" w:hAnsi="Arial" w:cs="Arial"/>
        </w:rPr>
        <w:t>12</w:t>
      </w:r>
      <w:r w:rsidR="00B659DD">
        <w:rPr>
          <w:rFonts w:ascii="Arial" w:hAnsi="Arial" w:cs="Arial"/>
        </w:rPr>
        <w:t xml:space="preserve">, </w:t>
      </w:r>
      <w:r w:rsidRPr="00E71251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E71251">
        <w:rPr>
          <w:rFonts w:ascii="Arial" w:hAnsi="Arial" w:cs="Arial"/>
        </w:rPr>
        <w:t>Olecko</w:t>
      </w:r>
    </w:p>
    <w:p w14:paraId="265A77D9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692A6C6F" w14:textId="77777777" w:rsidTr="00C13EA9">
        <w:tc>
          <w:tcPr>
            <w:tcW w:w="10065" w:type="dxa"/>
            <w:shd w:val="clear" w:color="auto" w:fill="F2F2F2"/>
            <w:hideMark/>
          </w:tcPr>
          <w:p w14:paraId="77B47D45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6236BE2B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1B8EBEFC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4E418929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715E1D90" w14:textId="77777777" w:rsidTr="00081D13">
        <w:tc>
          <w:tcPr>
            <w:tcW w:w="2269" w:type="dxa"/>
            <w:shd w:val="clear" w:color="auto" w:fill="auto"/>
          </w:tcPr>
          <w:p w14:paraId="4337CBE7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  <w:shd w:val="clear" w:color="auto" w:fill="auto"/>
          </w:tcPr>
          <w:p w14:paraId="4E9626DF" w14:textId="77777777" w:rsidR="00081D13" w:rsidRPr="00353FDC" w:rsidRDefault="00E71251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71251">
              <w:rPr>
                <w:rFonts w:ascii="Arial" w:hAnsi="Arial" w:cs="Arial"/>
                <w:bCs/>
              </w:rPr>
              <w:t>Odnowa nawierzchni drogi powiatowej 1790N na odcinku Pogorzel - Dorsze</w:t>
            </w:r>
          </w:p>
        </w:tc>
      </w:tr>
      <w:tr w:rsidR="00E71251" w:rsidRPr="00353FDC" w14:paraId="250F96BA" w14:textId="77777777" w:rsidTr="002A036F">
        <w:tc>
          <w:tcPr>
            <w:tcW w:w="2269" w:type="dxa"/>
            <w:shd w:val="clear" w:color="auto" w:fill="auto"/>
          </w:tcPr>
          <w:p w14:paraId="42A11460" w14:textId="77777777" w:rsidR="00E71251" w:rsidRPr="00353FDC" w:rsidRDefault="00E71251" w:rsidP="002A036F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  <w:shd w:val="clear" w:color="auto" w:fill="auto"/>
          </w:tcPr>
          <w:p w14:paraId="3897727A" w14:textId="77777777" w:rsidR="00E71251" w:rsidRPr="00353FDC" w:rsidRDefault="00E71251" w:rsidP="002A036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71251">
              <w:rPr>
                <w:rFonts w:ascii="Arial" w:hAnsi="Arial" w:cs="Arial"/>
                <w:bCs/>
              </w:rPr>
              <w:t>PZD.III.342/6/25</w:t>
            </w:r>
          </w:p>
        </w:tc>
      </w:tr>
    </w:tbl>
    <w:p w14:paraId="62162054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5E330A7" w14:textId="77777777" w:rsidR="00081D13" w:rsidRPr="00E1738E" w:rsidRDefault="00C65E53" w:rsidP="00B659DD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E71251" w:rsidRPr="00E71251">
        <w:rPr>
          <w:rFonts w:ascii="Arial" w:hAnsi="Arial" w:cs="Arial"/>
          <w:b/>
        </w:rPr>
        <w:t>Powiatowy Zarząd Dróg w Olecku</w:t>
      </w:r>
      <w:r w:rsidRPr="00081D13">
        <w:rPr>
          <w:rFonts w:ascii="Arial" w:hAnsi="Arial" w:cs="Arial"/>
        </w:rPr>
        <w:t xml:space="preserve">, działając na podstawie art. 253 </w:t>
      </w:r>
      <w:r w:rsidR="00A17CDB" w:rsidRPr="00081D13">
        <w:rPr>
          <w:rFonts w:ascii="Arial" w:hAnsi="Arial" w:cs="Arial"/>
        </w:rPr>
        <w:t xml:space="preserve">ust. 1 pkt. 1 i </w:t>
      </w:r>
      <w:r w:rsidRPr="00081D13">
        <w:rPr>
          <w:rFonts w:ascii="Arial" w:hAnsi="Arial" w:cs="Arial"/>
        </w:rPr>
        <w:t xml:space="preserve">ust. </w:t>
      </w:r>
      <w:r w:rsidR="00A17CDB" w:rsidRPr="00081D13">
        <w:rPr>
          <w:rFonts w:ascii="Arial" w:hAnsi="Arial" w:cs="Arial"/>
        </w:rPr>
        <w:t>2</w:t>
      </w:r>
      <w:r w:rsidRPr="00081D13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 xml:space="preserve">ustawy z dnia 11 września 2019r. Prawo zamówień publicznych </w:t>
      </w:r>
      <w:r w:rsidR="00E71251" w:rsidRPr="00E71251">
        <w:rPr>
          <w:rFonts w:ascii="Arial" w:hAnsi="Arial" w:cs="Arial"/>
        </w:rPr>
        <w:t>(</w:t>
      </w:r>
      <w:proofErr w:type="spellStart"/>
      <w:r w:rsidR="00E71251" w:rsidRPr="00E71251">
        <w:rPr>
          <w:rFonts w:ascii="Arial" w:hAnsi="Arial" w:cs="Arial"/>
        </w:rPr>
        <w:t>t.j</w:t>
      </w:r>
      <w:proofErr w:type="spellEnd"/>
      <w:r w:rsidR="00E71251" w:rsidRPr="00E71251">
        <w:rPr>
          <w:rFonts w:ascii="Arial" w:hAnsi="Arial" w:cs="Arial"/>
        </w:rPr>
        <w:t>. Dz. U. z 2024 poz. 1320)</w:t>
      </w:r>
      <w:r w:rsidR="00081D13" w:rsidRPr="008D02AA">
        <w:rPr>
          <w:rFonts w:ascii="Arial" w:hAnsi="Arial" w:cs="Arial"/>
        </w:rPr>
        <w:t>, zwanej dalej „ustawą Pzp”, informuje, że w toczącym się postępowaniu 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71251" w:rsidRPr="00E1738E" w14:paraId="0780BBBB" w14:textId="77777777" w:rsidTr="002A0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</w:tcPr>
          <w:p w14:paraId="77CE2CFD" w14:textId="77777777" w:rsidR="00E71251" w:rsidRDefault="00E71251" w:rsidP="002A036F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E71251">
              <w:rPr>
                <w:rFonts w:ascii="Arial" w:hAnsi="Arial" w:cs="Arial"/>
                <w:b/>
              </w:rPr>
              <w:t>Oleckie Przedsiębiorstwo Drogowo-Mostowe Sp. z o.o.</w:t>
            </w:r>
          </w:p>
          <w:p w14:paraId="24DFACC6" w14:textId="2AA78FEF" w:rsidR="00E71251" w:rsidRPr="00B659DD" w:rsidRDefault="00E71251" w:rsidP="00B659DD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E71251">
              <w:rPr>
                <w:rFonts w:ascii="Arial" w:hAnsi="Arial" w:cs="Arial"/>
                <w:bCs/>
              </w:rPr>
              <w:t>Wojska Polskiego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E71251">
              <w:rPr>
                <w:rFonts w:ascii="Arial" w:hAnsi="Arial" w:cs="Arial"/>
                <w:bCs/>
              </w:rPr>
              <w:t>12</w:t>
            </w:r>
            <w:r w:rsidR="00B659DD">
              <w:rPr>
                <w:rFonts w:ascii="Arial" w:hAnsi="Arial" w:cs="Arial"/>
                <w:bCs/>
              </w:rPr>
              <w:t xml:space="preserve">, </w:t>
            </w:r>
            <w:r w:rsidRPr="00E71251">
              <w:rPr>
                <w:rFonts w:ascii="Arial" w:hAnsi="Arial" w:cs="Arial"/>
                <w:bCs/>
              </w:rPr>
              <w:t>19-400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E71251">
              <w:rPr>
                <w:rFonts w:ascii="Arial" w:hAnsi="Arial" w:cs="Arial"/>
                <w:bCs/>
              </w:rPr>
              <w:t>Olecko</w:t>
            </w:r>
          </w:p>
          <w:p w14:paraId="33F3DE07" w14:textId="77777777" w:rsidR="00E71251" w:rsidRPr="00BC506C" w:rsidRDefault="00E71251" w:rsidP="002A036F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Pr="00E71251">
              <w:rPr>
                <w:rFonts w:ascii="Arial" w:hAnsi="Arial" w:cs="Arial"/>
                <w:b/>
              </w:rPr>
              <w:t>1 526 736.80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778013B3" w14:textId="2CDA69D6" w:rsidR="00E71251" w:rsidRPr="00B659DD" w:rsidRDefault="00E71251" w:rsidP="00B659DD">
            <w:pPr>
              <w:spacing w:before="240" w:after="60" w:line="360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  <w:r w:rsidR="00B659DD">
              <w:rPr>
                <w:rFonts w:ascii="Arial" w:hAnsi="Arial" w:cs="Arial"/>
                <w:color w:val="000000"/>
              </w:rPr>
              <w:t xml:space="preserve"> </w:t>
            </w:r>
            <w:r w:rsidR="00B659DD" w:rsidRPr="00180388">
              <w:rPr>
                <w:rFonts w:ascii="Arial" w:hAnsi="Arial" w:cs="Arial"/>
              </w:rPr>
              <w:t xml:space="preserve">Oferta spełnia wszystkie warunki postawione przez zamawiającego </w:t>
            </w:r>
            <w:r w:rsidR="00B659DD">
              <w:rPr>
                <w:rFonts w:ascii="Arial" w:hAnsi="Arial" w:cs="Arial"/>
              </w:rPr>
              <w:t xml:space="preserve">               </w:t>
            </w:r>
            <w:r w:rsidR="00B659DD" w:rsidRPr="00180388">
              <w:rPr>
                <w:rFonts w:ascii="Arial" w:hAnsi="Arial" w:cs="Arial"/>
              </w:rPr>
              <w:t>w specyfikacji warunków zamówienia oraz zdobyła najwyższą liczbę punktów spośród złożonych i niepodlegających odrzuceniu ofert.</w:t>
            </w:r>
          </w:p>
        </w:tc>
      </w:tr>
    </w:tbl>
    <w:p w14:paraId="70AEB897" w14:textId="77777777" w:rsidR="00081D13" w:rsidRPr="008D02AA" w:rsidRDefault="00081D13" w:rsidP="00081D13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t>Punktacja przyznana ofertom w każdym kryterium oceny ofert wraz z łączną punktacją</w:t>
      </w:r>
      <w:r w:rsidRPr="008D02AA">
        <w:rPr>
          <w:rFonts w:ascii="Arial" w:hAnsi="Arial" w:cs="Arial"/>
          <w:color w:val="000000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418"/>
        <w:gridCol w:w="1701"/>
        <w:gridCol w:w="2268"/>
      </w:tblGrid>
      <w:tr w:rsidR="00B659DD" w:rsidRPr="00553EDC" w14:paraId="54BBC907" w14:textId="77777777" w:rsidTr="00A6608A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078BDB48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1B6800B9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FF06915" w14:textId="77777777" w:rsidR="00B659DD" w:rsidRPr="00553EDC" w:rsidRDefault="00B659DD" w:rsidP="00A6608A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B7993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4FC4D74" w14:textId="77777777" w:rsidR="00B659DD" w:rsidRPr="00553EDC" w:rsidRDefault="00B659DD" w:rsidP="00A6608A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B7993">
              <w:rPr>
                <w:rFonts w:ascii="Arial" w:hAnsi="Arial" w:cs="Arial"/>
                <w:bCs/>
                <w:sz w:val="24"/>
                <w:szCs w:val="24"/>
              </w:rPr>
              <w:t>Okres gwarancji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E343AAD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Łączna liczba punktów</w:t>
            </w:r>
          </w:p>
        </w:tc>
      </w:tr>
      <w:tr w:rsidR="00B659DD" w:rsidRPr="00553EDC" w14:paraId="785AEF5D" w14:textId="77777777" w:rsidTr="00A6608A">
        <w:tc>
          <w:tcPr>
            <w:tcW w:w="851" w:type="dxa"/>
            <w:vAlign w:val="center"/>
          </w:tcPr>
          <w:p w14:paraId="431BE4A3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14:paraId="201F2BEA" w14:textId="77777777" w:rsidR="00B659DD" w:rsidRPr="00553EDC" w:rsidRDefault="00B659DD" w:rsidP="00A6608A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B7993">
              <w:rPr>
                <w:rFonts w:ascii="Arial" w:hAnsi="Arial" w:cs="Arial"/>
                <w:b/>
                <w:sz w:val="22"/>
                <w:szCs w:val="22"/>
              </w:rPr>
              <w:t>Oleckie Przedsiębiorstwo Drogowo-Mostowe Sp. z o.o.</w:t>
            </w:r>
          </w:p>
          <w:p w14:paraId="66E47CA8" w14:textId="77777777" w:rsidR="00B659DD" w:rsidRPr="00553EDC" w:rsidRDefault="00B659DD" w:rsidP="00A6608A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t>Wojska Polskiego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8F3243" w14:textId="77777777" w:rsidR="00B659DD" w:rsidRPr="00553EDC" w:rsidRDefault="00B659DD" w:rsidP="00A6608A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t>19-400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Olecko</w:t>
            </w:r>
          </w:p>
        </w:tc>
        <w:tc>
          <w:tcPr>
            <w:tcW w:w="1418" w:type="dxa"/>
            <w:vAlign w:val="center"/>
          </w:tcPr>
          <w:p w14:paraId="1E883080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B79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9B95126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B79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14:paraId="056B16EB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B79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659DD" w:rsidRPr="00553EDC" w14:paraId="541275AA" w14:textId="77777777" w:rsidTr="00A6608A">
        <w:tc>
          <w:tcPr>
            <w:tcW w:w="851" w:type="dxa"/>
            <w:vAlign w:val="center"/>
          </w:tcPr>
          <w:p w14:paraId="539DB340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14:paraId="63F290D0" w14:textId="77777777" w:rsidR="00B659DD" w:rsidRPr="00553EDC" w:rsidRDefault="00B659DD" w:rsidP="00A6608A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B7993">
              <w:rPr>
                <w:rFonts w:ascii="Arial" w:hAnsi="Arial" w:cs="Arial"/>
                <w:b/>
                <w:sz w:val="22"/>
                <w:szCs w:val="22"/>
              </w:rPr>
              <w:t>Przedsiębiorstwo Drogowo - Mostowe Spółka Akcyjna</w:t>
            </w:r>
          </w:p>
          <w:p w14:paraId="6BAA7159" w14:textId="77777777" w:rsidR="00B659DD" w:rsidRPr="00553EDC" w:rsidRDefault="00B659DD" w:rsidP="00A6608A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lastRenderedPageBreak/>
              <w:t>Przytorowa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4CB51DB" w14:textId="77777777" w:rsidR="00B659DD" w:rsidRPr="00553EDC" w:rsidRDefault="00B659DD" w:rsidP="00A6608A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t>16-400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Suwałki</w:t>
            </w:r>
          </w:p>
        </w:tc>
        <w:tc>
          <w:tcPr>
            <w:tcW w:w="1418" w:type="dxa"/>
            <w:vAlign w:val="center"/>
          </w:tcPr>
          <w:p w14:paraId="070FEF0A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Pr="002B799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14:paraId="09521A1E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B79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14:paraId="2DC0AF51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93</w:t>
            </w:r>
            <w:r w:rsidRPr="002B799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B659DD" w:rsidRPr="00553EDC" w14:paraId="3179433E" w14:textId="77777777" w:rsidTr="00A6608A">
        <w:tc>
          <w:tcPr>
            <w:tcW w:w="851" w:type="dxa"/>
            <w:vAlign w:val="center"/>
          </w:tcPr>
          <w:p w14:paraId="6338E049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18012F15" w14:textId="77777777" w:rsidR="00B659DD" w:rsidRPr="00553EDC" w:rsidRDefault="00B659DD" w:rsidP="00A6608A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B7993">
              <w:rPr>
                <w:rFonts w:ascii="Arial" w:hAnsi="Arial" w:cs="Arial"/>
                <w:b/>
                <w:sz w:val="22"/>
                <w:szCs w:val="22"/>
              </w:rPr>
              <w:t>STRABAG Sp. z o.o.</w:t>
            </w:r>
          </w:p>
          <w:p w14:paraId="0077F4F3" w14:textId="77777777" w:rsidR="00B659DD" w:rsidRPr="00553EDC" w:rsidRDefault="00B659DD" w:rsidP="00A6608A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B7993">
              <w:rPr>
                <w:rFonts w:ascii="Arial" w:hAnsi="Arial" w:cs="Arial"/>
                <w:bCs/>
                <w:sz w:val="22"/>
                <w:szCs w:val="22"/>
              </w:rPr>
              <w:t>Parzniewska</w:t>
            </w:r>
            <w:proofErr w:type="spellEnd"/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4FCCA39" w14:textId="77777777" w:rsidR="00B659DD" w:rsidRPr="00553EDC" w:rsidRDefault="00B659DD" w:rsidP="00A6608A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t>05-800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Pruszków</w:t>
            </w:r>
          </w:p>
        </w:tc>
        <w:tc>
          <w:tcPr>
            <w:tcW w:w="1418" w:type="dxa"/>
            <w:vAlign w:val="center"/>
          </w:tcPr>
          <w:p w14:paraId="40E6AC2C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Pr="002B799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B799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C67F38E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B79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14:paraId="6AF76F64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Pr="002B799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B799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659DD" w:rsidRPr="00553EDC" w14:paraId="344ABEC7" w14:textId="77777777" w:rsidTr="00A6608A">
        <w:tc>
          <w:tcPr>
            <w:tcW w:w="851" w:type="dxa"/>
            <w:vAlign w:val="center"/>
          </w:tcPr>
          <w:p w14:paraId="14157B5E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14:paraId="172A7076" w14:textId="77777777" w:rsidR="00B659DD" w:rsidRPr="00553EDC" w:rsidRDefault="00B659DD" w:rsidP="00A6608A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B7993">
              <w:rPr>
                <w:rFonts w:ascii="Arial" w:hAnsi="Arial" w:cs="Arial"/>
                <w:b/>
                <w:sz w:val="22"/>
                <w:szCs w:val="22"/>
              </w:rPr>
              <w:t>Przedsiębiorstwo Gospodarki Komunalnej Spółka z o.o.</w:t>
            </w:r>
          </w:p>
          <w:p w14:paraId="522911E4" w14:textId="77777777" w:rsidR="00B659DD" w:rsidRPr="00553EDC" w:rsidRDefault="00B659DD" w:rsidP="00A6608A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t>Konstytucji 3 Maja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1A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CA04C6C" w14:textId="77777777" w:rsidR="00B659DD" w:rsidRPr="00553EDC" w:rsidRDefault="00B659DD" w:rsidP="00A6608A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t>19-500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Gołdap</w:t>
            </w:r>
          </w:p>
        </w:tc>
        <w:tc>
          <w:tcPr>
            <w:tcW w:w="1418" w:type="dxa"/>
            <w:vAlign w:val="center"/>
          </w:tcPr>
          <w:p w14:paraId="7CA0709F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Pr="002B799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14:paraId="320D761A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B79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14:paraId="4978A47A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8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B799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</w:tr>
      <w:tr w:rsidR="00B659DD" w:rsidRPr="00553EDC" w14:paraId="0FD273EE" w14:textId="77777777" w:rsidTr="00A6608A">
        <w:tc>
          <w:tcPr>
            <w:tcW w:w="851" w:type="dxa"/>
            <w:vAlign w:val="center"/>
          </w:tcPr>
          <w:p w14:paraId="3285A5B2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14:paraId="4C32697E" w14:textId="77777777" w:rsidR="00B659DD" w:rsidRPr="002F67E7" w:rsidRDefault="00B659DD" w:rsidP="00A6608A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B7993">
              <w:rPr>
                <w:rFonts w:ascii="Arial" w:hAnsi="Arial" w:cs="Arial"/>
                <w:b/>
                <w:sz w:val="22"/>
                <w:szCs w:val="22"/>
              </w:rPr>
              <w:t xml:space="preserve">Przedsiębiorstwo Robót Drogowych Spółka z o.o.,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F67E7">
              <w:rPr>
                <w:rFonts w:ascii="Arial" w:hAnsi="Arial" w:cs="Arial"/>
                <w:bCs/>
                <w:sz w:val="22"/>
                <w:szCs w:val="22"/>
              </w:rPr>
              <w:t>Gajewo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Węgorzewska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505D9B8" w14:textId="77777777" w:rsidR="00B659DD" w:rsidRPr="00553EDC" w:rsidRDefault="00B659DD" w:rsidP="00A6608A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B7993">
              <w:rPr>
                <w:rFonts w:ascii="Arial" w:hAnsi="Arial" w:cs="Arial"/>
                <w:bCs/>
                <w:sz w:val="22"/>
                <w:szCs w:val="22"/>
              </w:rPr>
              <w:t>11-500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7993">
              <w:rPr>
                <w:rFonts w:ascii="Arial" w:hAnsi="Arial" w:cs="Arial"/>
                <w:bCs/>
                <w:sz w:val="22"/>
                <w:szCs w:val="22"/>
              </w:rPr>
              <w:t>Giżycko</w:t>
            </w:r>
          </w:p>
        </w:tc>
        <w:tc>
          <w:tcPr>
            <w:tcW w:w="1418" w:type="dxa"/>
            <w:vAlign w:val="center"/>
          </w:tcPr>
          <w:p w14:paraId="0C7E449C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B7993">
              <w:rPr>
                <w:rFonts w:ascii="Arial" w:hAnsi="Arial" w:cs="Arial"/>
                <w:sz w:val="22"/>
                <w:szCs w:val="22"/>
              </w:rPr>
              <w:t>9,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701" w:type="dxa"/>
            <w:vAlign w:val="center"/>
          </w:tcPr>
          <w:p w14:paraId="631AC333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B79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14:paraId="14BF7404" w14:textId="77777777" w:rsidR="00B659DD" w:rsidRPr="00553EDC" w:rsidRDefault="00B659DD" w:rsidP="00A6608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993">
              <w:rPr>
                <w:rFonts w:ascii="Arial" w:hAnsi="Arial" w:cs="Arial"/>
                <w:sz w:val="22"/>
                <w:szCs w:val="22"/>
              </w:rPr>
              <w:t xml:space="preserve">  79,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</w:tbl>
    <w:p w14:paraId="015B3E4B" w14:textId="77777777" w:rsidR="00E85D70" w:rsidRPr="00081D13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color w:val="000000"/>
        </w:rPr>
      </w:pPr>
    </w:p>
    <w:p w14:paraId="24718389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31CFF2C4" w14:textId="77777777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11A11FF0" w14:textId="77777777" w:rsidR="008642B3" w:rsidRPr="00005838" w:rsidRDefault="00E71251" w:rsidP="00005838">
      <w:pPr>
        <w:jc w:val="right"/>
        <w:rPr>
          <w:sz w:val="32"/>
          <w:szCs w:val="32"/>
        </w:rPr>
      </w:pPr>
      <w:r w:rsidRPr="00E71251">
        <w:rPr>
          <w:rFonts w:ascii="Arial" w:hAnsi="Arial" w:cs="Arial"/>
        </w:rPr>
        <w:t xml:space="preserve"> inż. 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E71251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1A0F" w14:textId="77777777" w:rsidR="00FD6A7A" w:rsidRDefault="00FD6A7A">
      <w:r>
        <w:separator/>
      </w:r>
    </w:p>
  </w:endnote>
  <w:endnote w:type="continuationSeparator" w:id="0">
    <w:p w14:paraId="2D57D353" w14:textId="77777777" w:rsidR="00FD6A7A" w:rsidRDefault="00FD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B45B" w14:textId="77777777" w:rsidR="00E71251" w:rsidRDefault="00E712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4DE6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1B7E4B98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240F" w14:textId="77777777" w:rsidR="00E71251" w:rsidRDefault="00E71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A484" w14:textId="77777777" w:rsidR="00FD6A7A" w:rsidRDefault="00FD6A7A">
      <w:r>
        <w:separator/>
      </w:r>
    </w:p>
  </w:footnote>
  <w:footnote w:type="continuationSeparator" w:id="0">
    <w:p w14:paraId="68A36CC5" w14:textId="77777777" w:rsidR="00FD6A7A" w:rsidRDefault="00FD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EFC8" w14:textId="77777777" w:rsidR="00E71251" w:rsidRDefault="00E712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58E3" w14:textId="77777777" w:rsidR="00E71251" w:rsidRDefault="00E712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256E" w14:textId="77777777" w:rsidR="00E71251" w:rsidRDefault="00E712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34"/>
    <w:rsid w:val="00005838"/>
    <w:rsid w:val="00022322"/>
    <w:rsid w:val="00042497"/>
    <w:rsid w:val="00081D13"/>
    <w:rsid w:val="000C1E6F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659DD"/>
    <w:rsid w:val="00B8185B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71251"/>
    <w:rsid w:val="00E85D70"/>
    <w:rsid w:val="00F33C66"/>
    <w:rsid w:val="00F960D7"/>
    <w:rsid w:val="00FB7F50"/>
    <w:rsid w:val="00FD6A7A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86799"/>
  <w15:chartTrackingRefBased/>
  <w15:docId w15:val="{ECBEA251-D357-469F-9209-2083B4FA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uiPriority w:val="99"/>
    <w:rsid w:val="00B659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Pc</cp:lastModifiedBy>
  <cp:revision>2</cp:revision>
  <cp:lastPrinted>1601-01-01T00:00:00Z</cp:lastPrinted>
  <dcterms:created xsi:type="dcterms:W3CDTF">2025-04-08T12:28:00Z</dcterms:created>
  <dcterms:modified xsi:type="dcterms:W3CDTF">2025-04-08T12:28:00Z</dcterms:modified>
</cp:coreProperties>
</file>