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4052" w14:textId="0C6DCB14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2C4A19">
        <w:rPr>
          <w:rFonts w:ascii="Arial" w:hAnsi="Arial" w:cs="Arial"/>
          <w:bCs/>
          <w:i w:val="0"/>
          <w:szCs w:val="24"/>
        </w:rPr>
        <w:t>5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58074DBF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2B3E8EED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19FDDB37" w14:textId="77777777" w:rsidR="006676AE" w:rsidRPr="0012157F" w:rsidRDefault="00686FF8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686FF8">
        <w:rPr>
          <w:rFonts w:ascii="Arial" w:hAnsi="Arial" w:cs="Arial"/>
        </w:rPr>
        <w:t>Powiatowy Zarząd Dróg w Olecku</w:t>
      </w:r>
    </w:p>
    <w:p w14:paraId="3ACF7A8A" w14:textId="77777777" w:rsidR="006676AE" w:rsidRPr="0012157F" w:rsidRDefault="00686FF8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686FF8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686FF8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449CC464" w14:textId="77777777" w:rsidR="00F90CD1" w:rsidRDefault="00686FF8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686FF8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686FF8">
        <w:rPr>
          <w:rFonts w:ascii="Arial" w:hAnsi="Arial" w:cs="Arial"/>
        </w:rPr>
        <w:t>Olecko</w:t>
      </w:r>
    </w:p>
    <w:p w14:paraId="4D271C60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707865DD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4DEF5C0D" w14:textId="77777777" w:rsidTr="00252642">
        <w:tc>
          <w:tcPr>
            <w:tcW w:w="2800" w:type="dxa"/>
            <w:shd w:val="clear" w:color="auto" w:fill="auto"/>
          </w:tcPr>
          <w:p w14:paraId="55E8CB11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5EC327B6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FD75777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03437515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0EEC019A" w14:textId="77777777" w:rsidTr="00252642">
        <w:tc>
          <w:tcPr>
            <w:tcW w:w="2800" w:type="dxa"/>
            <w:shd w:val="clear" w:color="auto" w:fill="auto"/>
          </w:tcPr>
          <w:p w14:paraId="72AB4C1E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3094133C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BB2B3D9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51AA5782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F062F97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686FF8" w:rsidRPr="0012157F" w14:paraId="1C229898" w14:textId="77777777" w:rsidTr="003A4E65">
        <w:tc>
          <w:tcPr>
            <w:tcW w:w="9104" w:type="dxa"/>
            <w:shd w:val="clear" w:color="auto" w:fill="D9D9D9"/>
          </w:tcPr>
          <w:p w14:paraId="7B5C61A2" w14:textId="77777777" w:rsidR="00686FF8" w:rsidRPr="006F0A84" w:rsidRDefault="00686FF8" w:rsidP="003A4E65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221A8362" w14:textId="77777777" w:rsidR="00686FF8" w:rsidRDefault="00686FF8" w:rsidP="003A4E65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686FF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86FF8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686FF8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2F0012" w14:textId="77777777" w:rsidR="00686FF8" w:rsidRPr="00534752" w:rsidRDefault="00686FF8" w:rsidP="003A4E65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7644C1FA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12AB722F" w14:textId="77777777" w:rsidTr="00252642">
        <w:tc>
          <w:tcPr>
            <w:tcW w:w="2269" w:type="dxa"/>
            <w:shd w:val="clear" w:color="auto" w:fill="auto"/>
          </w:tcPr>
          <w:p w14:paraId="46D28DF4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169CA67B" w14:textId="6FE840F1" w:rsidR="00FB403C" w:rsidRPr="00A2540E" w:rsidRDefault="00686FF8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86F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Przebudowa mostu w zakresie wymiany nawierzchni </w:t>
            </w:r>
            <w:r w:rsidR="002C4A1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                            </w:t>
            </w:r>
            <w:r w:rsidRPr="00686F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 drewnianej na kompozytową na drodze Nr 1746N w </w:t>
            </w:r>
            <w:proofErr w:type="spellStart"/>
            <w:r w:rsidRPr="00686F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msc</w:t>
            </w:r>
            <w:proofErr w:type="spellEnd"/>
            <w:r w:rsidRPr="00686F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Czerwony Dwór</w:t>
            </w:r>
            <w:r w:rsidR="00FB403C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686FF8" w:rsidRPr="00A2540E" w14:paraId="59FDE9E0" w14:textId="77777777" w:rsidTr="003A4E65">
        <w:tc>
          <w:tcPr>
            <w:tcW w:w="2269" w:type="dxa"/>
            <w:shd w:val="clear" w:color="auto" w:fill="auto"/>
          </w:tcPr>
          <w:p w14:paraId="56484313" w14:textId="77777777" w:rsidR="00686FF8" w:rsidRPr="00A2540E" w:rsidRDefault="00686FF8" w:rsidP="003A4E65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2D420D1D" w14:textId="77777777" w:rsidR="00686FF8" w:rsidRPr="00A2540E" w:rsidRDefault="00686FF8" w:rsidP="003A4E65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86F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PZD.III.342/14/25</w:t>
            </w:r>
          </w:p>
        </w:tc>
      </w:tr>
    </w:tbl>
    <w:p w14:paraId="7D021621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5417F56F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686FF8" w:rsidRPr="00686FF8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59C72490" w14:textId="77777777" w:rsidTr="00650D6C">
        <w:tc>
          <w:tcPr>
            <w:tcW w:w="9104" w:type="dxa"/>
            <w:shd w:val="clear" w:color="auto" w:fill="D9D9D9"/>
          </w:tcPr>
          <w:p w14:paraId="362F907F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47D28CA4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4F16D92F" w14:textId="77777777" w:rsidR="002C4A19" w:rsidRDefault="002C4A19" w:rsidP="002C4A19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>
        <w:rPr>
          <w:rFonts w:ascii="Arial" w:hAnsi="Arial" w:cs="Arial"/>
          <w:sz w:val="24"/>
          <w:szCs w:val="24"/>
        </w:rPr>
        <w:t>Pzp</w:t>
      </w:r>
      <w:proofErr w:type="spellEnd"/>
      <w:r>
        <w:rPr>
          <w:rFonts w:ascii="Arial" w:hAnsi="Arial" w:cs="Arial"/>
          <w:sz w:val="24"/>
          <w:szCs w:val="24"/>
        </w:rPr>
        <w:t>, w zakresie:</w:t>
      </w:r>
    </w:p>
    <w:p w14:paraId="3A96CDD8" w14:textId="77777777" w:rsidR="002C4A19" w:rsidRDefault="002C4A19" w:rsidP="002C4A1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4663B547" w14:textId="77777777" w:rsidR="002C4A19" w:rsidRDefault="002C4A19" w:rsidP="002C4A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109 ust. 1 pkt 4</w:t>
      </w:r>
    </w:p>
    <w:p w14:paraId="7A2E4E83" w14:textId="77777777" w:rsidR="002C4A19" w:rsidRDefault="002C4A19" w:rsidP="002C4A19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5D87031B" w14:textId="77777777" w:rsidR="002C4A19" w:rsidRDefault="002C4A19" w:rsidP="002C4A1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1F8F050B" w14:textId="77777777" w:rsidR="002C4A19" w:rsidRDefault="002C4A19" w:rsidP="002C4A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109 ust. 1 pkt 5</w:t>
      </w:r>
    </w:p>
    <w:p w14:paraId="736A51BB" w14:textId="1357D3BF" w:rsidR="002426FF" w:rsidRPr="002C4A19" w:rsidRDefault="002C4A19" w:rsidP="002C4A19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Wykonawca, który w sposób zawiniony poważnie naruszył obowiązki zawodowe,            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14:paraId="50CE7130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1AD91AD4" w14:textId="773F41BB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2C4A19">
        <w:rPr>
          <w:rFonts w:ascii="Arial" w:hAnsi="Arial" w:cs="Arial"/>
          <w:sz w:val="24"/>
          <w:szCs w:val="24"/>
        </w:rPr>
        <w:t xml:space="preserve">                        </w:t>
      </w:r>
      <w:r w:rsidRPr="007A2BCB">
        <w:rPr>
          <w:rFonts w:ascii="Arial" w:hAnsi="Arial" w:cs="Arial"/>
          <w:sz w:val="24"/>
          <w:szCs w:val="24"/>
        </w:rPr>
        <w:t>z postępowania na podstawie art. 7 ust. 1 ustawy z dnia 13 kwietnia 2022r.</w:t>
      </w:r>
      <w:r w:rsidR="00D044CB">
        <w:rPr>
          <w:rFonts w:ascii="Arial" w:hAnsi="Arial" w:cs="Arial"/>
          <w:sz w:val="24"/>
          <w:szCs w:val="24"/>
        </w:rPr>
        <w:t xml:space="preserve">                                 </w:t>
      </w:r>
      <w:r w:rsidR="002C4A19">
        <w:rPr>
          <w:rFonts w:ascii="Arial" w:hAnsi="Arial" w:cs="Arial"/>
          <w:sz w:val="24"/>
          <w:szCs w:val="24"/>
        </w:rPr>
        <w:t xml:space="preserve"> </w:t>
      </w:r>
      <w:r w:rsidRPr="007A2BCB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ochronie bezpieczeństwa narodowego (</w:t>
      </w:r>
      <w:r w:rsidR="00FB403C">
        <w:rPr>
          <w:rFonts w:ascii="Arial" w:hAnsi="Arial" w:cs="Arial"/>
          <w:sz w:val="24"/>
          <w:szCs w:val="24"/>
        </w:rPr>
        <w:t xml:space="preserve">t.j. </w:t>
      </w:r>
      <w:r w:rsidR="00FB403C" w:rsidRPr="007A2BCB">
        <w:rPr>
          <w:rFonts w:ascii="Arial" w:hAnsi="Arial" w:cs="Arial"/>
          <w:sz w:val="24"/>
          <w:szCs w:val="24"/>
        </w:rPr>
        <w:t xml:space="preserve">Dz. U. </w:t>
      </w:r>
      <w:r w:rsidR="00FB403C">
        <w:rPr>
          <w:rFonts w:ascii="Arial" w:hAnsi="Arial" w:cs="Arial"/>
          <w:sz w:val="24"/>
          <w:szCs w:val="24"/>
        </w:rPr>
        <w:t xml:space="preserve">z 2023r. </w:t>
      </w:r>
      <w:r w:rsidR="00FB403C" w:rsidRPr="007A2BCB">
        <w:rPr>
          <w:rFonts w:ascii="Arial" w:hAnsi="Arial" w:cs="Arial"/>
          <w:sz w:val="24"/>
          <w:szCs w:val="24"/>
        </w:rPr>
        <w:t xml:space="preserve">poz. </w:t>
      </w:r>
      <w:r w:rsidR="00FB403C">
        <w:rPr>
          <w:rFonts w:ascii="Arial" w:hAnsi="Arial" w:cs="Arial"/>
          <w:sz w:val="24"/>
          <w:szCs w:val="24"/>
        </w:rPr>
        <w:t>1</w:t>
      </w:r>
      <w:r w:rsidR="000221FF">
        <w:rPr>
          <w:rFonts w:ascii="Arial" w:hAnsi="Arial" w:cs="Arial"/>
          <w:sz w:val="24"/>
          <w:szCs w:val="24"/>
        </w:rPr>
        <w:t>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568817E7" w14:textId="77777777" w:rsidTr="00CD4DD1">
        <w:tc>
          <w:tcPr>
            <w:tcW w:w="9104" w:type="dxa"/>
            <w:shd w:val="clear" w:color="auto" w:fill="D9D9D9"/>
          </w:tcPr>
          <w:p w14:paraId="15E6E912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3E09D3E2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38649C6E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4C36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758E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686FF8" w:rsidRPr="0012157F" w14:paraId="51B3772A" w14:textId="77777777" w:rsidTr="003A4E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0B9F" w14:textId="77777777" w:rsidR="00686FF8" w:rsidRPr="0012157F" w:rsidRDefault="00686FF8" w:rsidP="003A4E6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F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7F83" w14:textId="575EB7A5" w:rsidR="00686FF8" w:rsidRPr="002C4A19" w:rsidRDefault="00686FF8" w:rsidP="003A4E65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FF8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</w:tc>
      </w:tr>
    </w:tbl>
    <w:p w14:paraId="6CEF7766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425D91CC" w14:textId="77777777" w:rsidTr="00CD4DD1">
        <w:tc>
          <w:tcPr>
            <w:tcW w:w="9104" w:type="dxa"/>
            <w:shd w:val="clear" w:color="auto" w:fill="D9D9D9"/>
          </w:tcPr>
          <w:p w14:paraId="39C47F8A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1AAF0F96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12A5D656" w14:textId="77777777" w:rsidTr="00847232">
        <w:tc>
          <w:tcPr>
            <w:tcW w:w="9104" w:type="dxa"/>
            <w:shd w:val="clear" w:color="auto" w:fill="D9D9D9"/>
          </w:tcPr>
          <w:p w14:paraId="48F5A41D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7F1C66FF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A848F5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603D6D0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C54D47D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D687AAE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C3732B0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0CA05CBD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F12671E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0AED67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3E423381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0CBEA05A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081A5E90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3B90" w14:textId="77777777" w:rsidR="0066625B" w:rsidRDefault="0066625B" w:rsidP="0038231F">
      <w:pPr>
        <w:spacing w:after="0" w:line="240" w:lineRule="auto"/>
      </w:pPr>
      <w:r>
        <w:separator/>
      </w:r>
    </w:p>
  </w:endnote>
  <w:endnote w:type="continuationSeparator" w:id="0">
    <w:p w14:paraId="23A8FC19" w14:textId="77777777" w:rsidR="0066625B" w:rsidRDefault="006662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A07E" w14:textId="77777777" w:rsidR="00686FF8" w:rsidRDefault="00686F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3CC5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0D5937D9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CD4A" w14:textId="77777777" w:rsidR="00686FF8" w:rsidRDefault="00686F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741D" w14:textId="77777777" w:rsidR="0066625B" w:rsidRDefault="0066625B" w:rsidP="0038231F">
      <w:pPr>
        <w:spacing w:after="0" w:line="240" w:lineRule="auto"/>
      </w:pPr>
      <w:r>
        <w:separator/>
      </w:r>
    </w:p>
  </w:footnote>
  <w:footnote w:type="continuationSeparator" w:id="0">
    <w:p w14:paraId="49E13171" w14:textId="77777777" w:rsidR="0066625B" w:rsidRDefault="0066625B" w:rsidP="0038231F">
      <w:pPr>
        <w:spacing w:after="0" w:line="240" w:lineRule="auto"/>
      </w:pPr>
      <w:r>
        <w:continuationSeparator/>
      </w:r>
    </w:p>
  </w:footnote>
  <w:footnote w:id="1">
    <w:p w14:paraId="04604E1E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DA1866C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8AEDFE9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4F6521" w:rsidRPr="004F652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7D0BF18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4F6521" w:rsidRPr="004F6521">
        <w:rPr>
          <w:rFonts w:ascii="Arial" w:hAnsi="Arial" w:cs="Arial"/>
          <w:sz w:val="16"/>
          <w:szCs w:val="16"/>
        </w:rPr>
        <w:t>t.j. Dz. U. z 2023r. poz. 120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74E6" w14:textId="77777777" w:rsidR="00686FF8" w:rsidRDefault="00686F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5952" w14:textId="77777777" w:rsidR="00686FF8" w:rsidRDefault="00686F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9F56" w14:textId="77777777" w:rsidR="00686FF8" w:rsidRDefault="00686F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501018">
    <w:abstractNumId w:val="11"/>
  </w:num>
  <w:num w:numId="2" w16cid:durableId="1586956397">
    <w:abstractNumId w:val="0"/>
  </w:num>
  <w:num w:numId="3" w16cid:durableId="8678839">
    <w:abstractNumId w:val="10"/>
  </w:num>
  <w:num w:numId="4" w16cid:durableId="1670478211">
    <w:abstractNumId w:val="13"/>
  </w:num>
  <w:num w:numId="5" w16cid:durableId="1934708036">
    <w:abstractNumId w:val="12"/>
  </w:num>
  <w:num w:numId="6" w16cid:durableId="34821320">
    <w:abstractNumId w:val="9"/>
  </w:num>
  <w:num w:numId="7" w16cid:durableId="1164468241">
    <w:abstractNumId w:val="1"/>
  </w:num>
  <w:num w:numId="8" w16cid:durableId="1197936599">
    <w:abstractNumId w:val="6"/>
  </w:num>
  <w:num w:numId="9" w16cid:durableId="1327979597">
    <w:abstractNumId w:val="4"/>
  </w:num>
  <w:num w:numId="10" w16cid:durableId="1307124694">
    <w:abstractNumId w:val="7"/>
  </w:num>
  <w:num w:numId="11" w16cid:durableId="156072401">
    <w:abstractNumId w:val="5"/>
  </w:num>
  <w:num w:numId="12" w16cid:durableId="635523469">
    <w:abstractNumId w:val="8"/>
  </w:num>
  <w:num w:numId="13" w16cid:durableId="1106004097">
    <w:abstractNumId w:val="3"/>
  </w:num>
  <w:num w:numId="14" w16cid:durableId="131853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45"/>
    <w:rsid w:val="00012A5C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C6945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C4A19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6521"/>
    <w:rsid w:val="00502D45"/>
    <w:rsid w:val="005103B9"/>
    <w:rsid w:val="00512A1E"/>
    <w:rsid w:val="00520174"/>
    <w:rsid w:val="00524951"/>
    <w:rsid w:val="00534752"/>
    <w:rsid w:val="005434B3"/>
    <w:rsid w:val="005475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625B"/>
    <w:rsid w:val="006676AE"/>
    <w:rsid w:val="00686FF8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7F2140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26532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A2410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C08CA"/>
    <w:rsid w:val="00CD0851"/>
    <w:rsid w:val="00CD4DD1"/>
    <w:rsid w:val="00D044CB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636A"/>
    <w:rsid w:val="00F90CD1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BD59C"/>
  <w15:docId w15:val="{1E6462C0-8757-473A-A47E-D191A783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cp:lastPrinted>2016-07-26T10:32:00Z</cp:lastPrinted>
  <dcterms:created xsi:type="dcterms:W3CDTF">2025-06-06T10:18:00Z</dcterms:created>
  <dcterms:modified xsi:type="dcterms:W3CDTF">2025-06-06T10:18:00Z</dcterms:modified>
</cp:coreProperties>
</file>