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D7BA" w14:textId="68BA539E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AD1994">
        <w:rPr>
          <w:rFonts w:ascii="Arial" w:hAnsi="Arial" w:cs="Arial"/>
          <w:bCs/>
          <w:sz w:val="24"/>
          <w:szCs w:val="24"/>
        </w:rPr>
        <w:t xml:space="preserve">2 </w:t>
      </w:r>
      <w:r w:rsidRPr="00ED20C7">
        <w:rPr>
          <w:rFonts w:ascii="Arial" w:hAnsi="Arial" w:cs="Arial"/>
          <w:bCs/>
          <w:sz w:val="24"/>
          <w:szCs w:val="24"/>
        </w:rPr>
        <w:t>do SWZ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800"/>
        <w:gridCol w:w="12402"/>
      </w:tblGrid>
      <w:tr w:rsidR="00ED20C7" w:rsidRPr="00ED20C7" w14:paraId="41255A5E" w14:textId="77777777" w:rsidTr="003A52C7">
        <w:tc>
          <w:tcPr>
            <w:tcW w:w="2800" w:type="dxa"/>
            <w:shd w:val="clear" w:color="auto" w:fill="auto"/>
          </w:tcPr>
          <w:p w14:paraId="163CEF9C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402" w:type="dxa"/>
            <w:shd w:val="clear" w:color="auto" w:fill="auto"/>
          </w:tcPr>
          <w:p w14:paraId="3AC102D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97FEA1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77102341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5E200341" w14:textId="77777777" w:rsidTr="003A52C7">
        <w:tc>
          <w:tcPr>
            <w:tcW w:w="2800" w:type="dxa"/>
            <w:shd w:val="clear" w:color="auto" w:fill="auto"/>
          </w:tcPr>
          <w:p w14:paraId="51089566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2402" w:type="dxa"/>
            <w:shd w:val="clear" w:color="auto" w:fill="auto"/>
          </w:tcPr>
          <w:p w14:paraId="51584E4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C107E3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F586B7A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D29CFF3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7"/>
      </w:tblGrid>
      <w:tr w:rsidR="00EA489C" w14:paraId="6AD90F13" w14:textId="77777777" w:rsidTr="003A52C7"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5002" w14:textId="126696CD" w:rsidR="00EA489C" w:rsidRPr="000C3052" w:rsidRDefault="000C3052" w:rsidP="003A52C7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CE537E">
              <w:rPr>
                <w:rFonts w:ascii="Arial" w:hAnsi="Arial" w:cs="Arial"/>
                <w:b/>
              </w:rPr>
              <w:t>ROBÓT BUDOWLANYCH</w:t>
            </w:r>
          </w:p>
        </w:tc>
      </w:tr>
    </w:tbl>
    <w:p w14:paraId="24244E81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269"/>
        <w:gridCol w:w="12933"/>
      </w:tblGrid>
      <w:tr w:rsidR="00CE537E" w:rsidRPr="00CA5E56" w14:paraId="3C694082" w14:textId="77777777" w:rsidTr="003A52C7">
        <w:tc>
          <w:tcPr>
            <w:tcW w:w="2269" w:type="dxa"/>
            <w:shd w:val="clear" w:color="auto" w:fill="auto"/>
          </w:tcPr>
          <w:p w14:paraId="1FE4756B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2933" w:type="dxa"/>
            <w:shd w:val="clear" w:color="auto" w:fill="auto"/>
          </w:tcPr>
          <w:p w14:paraId="1A795973" w14:textId="3110A6B4" w:rsidR="00CE537E" w:rsidRPr="00CA5E56" w:rsidRDefault="00180991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Przebudowa mostu w zakresie wymiany nawierzchni  z drewnianej na kompozytową na drodze Nr 1746N w msc. Czerwony Dwór.</w:t>
            </w:r>
          </w:p>
        </w:tc>
      </w:tr>
      <w:tr w:rsidR="00CE537E" w:rsidRPr="00CA5E56" w14:paraId="6A39AEBB" w14:textId="77777777" w:rsidTr="003A52C7">
        <w:tc>
          <w:tcPr>
            <w:tcW w:w="2269" w:type="dxa"/>
            <w:shd w:val="clear" w:color="auto" w:fill="auto"/>
          </w:tcPr>
          <w:p w14:paraId="2CDC89C1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2933" w:type="dxa"/>
            <w:shd w:val="clear" w:color="auto" w:fill="auto"/>
          </w:tcPr>
          <w:p w14:paraId="239D7261" w14:textId="79BA1091" w:rsidR="00CE537E" w:rsidRPr="00CA5E56" w:rsidRDefault="003D50A4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</w:t>
            </w:r>
            <w:r w:rsidR="00180991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E55A21">
              <w:rPr>
                <w:rFonts w:ascii="Arial" w:hAnsi="Arial" w:cs="Arial"/>
                <w:b/>
                <w:sz w:val="24"/>
                <w:szCs w:val="24"/>
              </w:rPr>
              <w:t>/25</w:t>
            </w:r>
          </w:p>
        </w:tc>
      </w:tr>
    </w:tbl>
    <w:p w14:paraId="4B547743" w14:textId="0094E6E1" w:rsidR="0064406C" w:rsidRDefault="00653713" w:rsidP="0064406C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3D50A4">
        <w:rPr>
          <w:rFonts w:ascii="Arial" w:hAnsi="Arial" w:cs="Arial"/>
          <w:b/>
          <w:bCs/>
          <w:sz w:val="24"/>
          <w:szCs w:val="24"/>
        </w:rPr>
        <w:t>Powiatowy Zarząd Dróg w Olecku</w:t>
      </w:r>
      <w:r w:rsidR="00CE537E">
        <w:rPr>
          <w:rFonts w:ascii="Arial" w:hAnsi="Arial" w:cs="Arial"/>
          <w:sz w:val="24"/>
        </w:rPr>
        <w:t xml:space="preserve">,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64406C">
        <w:rPr>
          <w:rFonts w:ascii="Arial" w:hAnsi="Arial" w:cs="Arial"/>
          <w:sz w:val="24"/>
        </w:rPr>
        <w:t xml:space="preserve"> </w:t>
      </w:r>
      <w:r w:rsidR="0064406C" w:rsidRPr="008245AC">
        <w:rPr>
          <w:rFonts w:ascii="Arial" w:hAnsi="Arial" w:cs="Arial"/>
          <w:sz w:val="24"/>
          <w:szCs w:val="24"/>
        </w:rPr>
        <w:t>w okresie ostatnich 5 lat, a jeżeli okres prowadzenia działalności jest krótszy – w tym okresie,</w:t>
      </w:r>
      <w:r w:rsidR="0064406C">
        <w:rPr>
          <w:rFonts w:ascii="Arial" w:hAnsi="Arial" w:cs="Arial"/>
          <w:sz w:val="24"/>
          <w:szCs w:val="24"/>
        </w:rPr>
        <w:t xml:space="preserve"> </w:t>
      </w:r>
      <w:r w:rsidR="005C5B73" w:rsidRPr="00F27764">
        <w:rPr>
          <w:rFonts w:ascii="Arial" w:hAnsi="Arial" w:cs="Arial"/>
          <w:sz w:val="24"/>
        </w:rPr>
        <w:t xml:space="preserve">wykonaliśmy następujące </w:t>
      </w:r>
      <w:r w:rsidR="00CE537E">
        <w:rPr>
          <w:rFonts w:ascii="Arial" w:hAnsi="Arial" w:cs="Arial"/>
          <w:sz w:val="24"/>
        </w:rPr>
        <w:t>roboty budowlane</w:t>
      </w:r>
      <w:r w:rsidR="005C5B73" w:rsidRPr="00F27764">
        <w:rPr>
          <w:rFonts w:ascii="Arial" w:hAnsi="Arial" w:cs="Arial"/>
          <w:sz w:val="24"/>
        </w:rPr>
        <w:t>: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27"/>
        <w:gridCol w:w="3543"/>
        <w:gridCol w:w="2694"/>
        <w:gridCol w:w="3543"/>
      </w:tblGrid>
      <w:tr w:rsidR="0064406C" w:rsidRPr="00A55523" w14:paraId="652A9A30" w14:textId="77777777" w:rsidTr="003A52C7">
        <w:tc>
          <w:tcPr>
            <w:tcW w:w="3148" w:type="dxa"/>
            <w:shd w:val="clear" w:color="auto" w:fill="auto"/>
            <w:vAlign w:val="center"/>
          </w:tcPr>
          <w:p w14:paraId="5A24CFDB" w14:textId="698430DF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Rodzaj robót budowlanych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46FADF" w14:textId="77777777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130F96" w14:textId="77777777" w:rsidR="0064406C" w:rsidRPr="0064406C" w:rsidRDefault="0064406C" w:rsidP="00A55523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Data wykonania</w:t>
            </w:r>
          </w:p>
          <w:p w14:paraId="1549A76A" w14:textId="77777777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(rozpoczęcie – zakończenie)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838108" w14:textId="77777777" w:rsidR="0064406C" w:rsidRPr="0064406C" w:rsidRDefault="00644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11EB3" w14:textId="3878D9C8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Miejsce wykonania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A850A5" w14:textId="22F16A20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 xml:space="preserve">Podmiot, na rzecz którego roboty budowlane zostały wykonane </w:t>
            </w:r>
          </w:p>
        </w:tc>
      </w:tr>
      <w:tr w:rsidR="0064406C" w:rsidRPr="00A55523" w14:paraId="3CEB0123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2E6A11E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63CDAE7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7A6948D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7EBF45A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C9DCDC0" w14:textId="097E93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71AACF15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1E97730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323DEA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2219F16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48F938F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EE0D07A" w14:textId="08B00A80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2452AD5E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0C6C3270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DD7BBF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852E54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F336409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6191756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0D745A6" w14:textId="643132CA" w:rsidR="005C5B73" w:rsidRDefault="00813709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CE537E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należycie.</w:t>
      </w:r>
    </w:p>
    <w:p w14:paraId="59CBEFD5" w14:textId="77777777" w:rsidR="003A52C7" w:rsidRDefault="003A52C7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p w14:paraId="31F8F796" w14:textId="77777777" w:rsidR="00FA560A" w:rsidRDefault="00FA560A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bookmarkEnd w:id="0"/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3A52C7" w:rsidRPr="00121B8A" w14:paraId="75BE563B" w14:textId="77777777" w:rsidTr="00065B53">
        <w:tc>
          <w:tcPr>
            <w:tcW w:w="6237" w:type="dxa"/>
            <w:shd w:val="clear" w:color="auto" w:fill="auto"/>
          </w:tcPr>
          <w:p w14:paraId="40FEDCDE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C6C1881" w14:textId="77777777" w:rsidR="003A52C7" w:rsidRPr="00121B8A" w:rsidRDefault="003A52C7" w:rsidP="00065B53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29F4B6E6" w14:textId="77777777" w:rsidR="003A52C7" w:rsidRPr="00121B8A" w:rsidRDefault="003A52C7" w:rsidP="00065B53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  <w:shd w:val="clear" w:color="auto" w:fill="auto"/>
          </w:tcPr>
          <w:p w14:paraId="2C196B93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640ADF5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5A5E7BC0" w14:textId="77777777" w:rsidR="003A52C7" w:rsidRPr="00121B8A" w:rsidRDefault="003A52C7" w:rsidP="00065B5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8B745A">
              <w:rPr>
                <w:rFonts w:ascii="Arial" w:hAnsi="Arial" w:cs="Arial"/>
                <w:iCs/>
                <w:sz w:val="18"/>
                <w:szCs w:val="18"/>
              </w:rPr>
              <w:t xml:space="preserve">[kwalifikowany podpis elektroniczny lub podpis zaufany lub elektroniczny podpis osobisty osoby / osób uprawnionych do reprezentacji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podmiotu udostępniającego zasoby</w:t>
            </w:r>
            <w:r w:rsidRPr="008B745A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</w:tc>
      </w:tr>
    </w:tbl>
    <w:p w14:paraId="03A43B10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9946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993" w:bottom="1418" w:left="1134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C2B6" w14:textId="77777777" w:rsidR="00413970" w:rsidRDefault="00413970">
      <w:r>
        <w:separator/>
      </w:r>
    </w:p>
  </w:endnote>
  <w:endnote w:type="continuationSeparator" w:id="0">
    <w:p w14:paraId="2777BB5A" w14:textId="77777777" w:rsidR="00413970" w:rsidRDefault="0041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0596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5F29AD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9B45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2B8C8A19" w14:textId="4AC1EE48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CD7D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101216F" w14:textId="77777777" w:rsidR="00EF0FC8" w:rsidRDefault="00EF0FC8">
    <w:pPr>
      <w:pStyle w:val="Stopka"/>
      <w:tabs>
        <w:tab w:val="clear" w:pos="4536"/>
      </w:tabs>
      <w:jc w:val="center"/>
    </w:pPr>
  </w:p>
  <w:p w14:paraId="136C5DE4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11EF" w14:textId="77777777" w:rsidR="00413970" w:rsidRDefault="00413970">
      <w:r>
        <w:separator/>
      </w:r>
    </w:p>
  </w:footnote>
  <w:footnote w:type="continuationSeparator" w:id="0">
    <w:p w14:paraId="16C0D022" w14:textId="77777777" w:rsidR="00413970" w:rsidRDefault="00413970">
      <w:r>
        <w:continuationSeparator/>
      </w:r>
    </w:p>
  </w:footnote>
  <w:footnote w:id="1">
    <w:p w14:paraId="1B105F9E" w14:textId="4531CB2D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</w:t>
      </w:r>
      <w:r w:rsidR="00AD1994">
        <w:rPr>
          <w:rFonts w:ascii="Arial" w:hAnsi="Arial" w:cs="Arial"/>
          <w:color w:val="0070C0"/>
        </w:rPr>
        <w:t>1</w:t>
      </w:r>
      <w:r w:rsidRPr="0087138C">
        <w:rPr>
          <w:rFonts w:ascii="Arial" w:hAnsi="Arial" w:cs="Arial"/>
          <w:color w:val="0070C0"/>
        </w:rPr>
        <w:t xml:space="preserve">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 xml:space="preserve">Ministra Rozwoju, Pracy i Technologii z dnia </w:t>
      </w:r>
      <w:r w:rsidR="00AD1994">
        <w:rPr>
          <w:rFonts w:ascii="Arial" w:hAnsi="Arial" w:cs="Arial"/>
          <w:i/>
          <w:iCs/>
          <w:color w:val="0070C0"/>
        </w:rPr>
        <w:t xml:space="preserve"> </w:t>
      </w:r>
      <w:r w:rsidRPr="00DB79D2">
        <w:rPr>
          <w:rFonts w:ascii="Arial" w:hAnsi="Arial" w:cs="Arial"/>
          <w:i/>
          <w:iCs/>
          <w:color w:val="0070C0"/>
        </w:rPr>
        <w:t>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 xml:space="preserve">, dowodami tymi są referencje bądź inne dokumenty sporządzone przez podmiot, na rzecz którego </w:t>
      </w:r>
      <w:r w:rsidR="0064406C">
        <w:rPr>
          <w:rFonts w:ascii="Arial" w:hAnsi="Arial" w:cs="Arial"/>
          <w:color w:val="0070C0"/>
        </w:rPr>
        <w:t>roboty budowlane</w:t>
      </w:r>
      <w:r w:rsidRPr="0087138C">
        <w:rPr>
          <w:rFonts w:ascii="Arial" w:hAnsi="Arial" w:cs="Arial"/>
          <w:color w:val="0070C0"/>
        </w:rPr>
        <w:t xml:space="preserve"> zostały wykonane, a jeżeli wykonawca z przyczyn niezależnych od niego nie jest w stanie uzyskać tych dokumentów – </w:t>
      </w:r>
      <w:r w:rsidR="0064406C">
        <w:rPr>
          <w:rFonts w:ascii="Arial" w:hAnsi="Arial" w:cs="Arial"/>
          <w:color w:val="0070C0"/>
        </w:rPr>
        <w:t>inne odpowiednie dokumenty</w:t>
      </w:r>
      <w:r w:rsidRPr="0087138C">
        <w:rPr>
          <w:rFonts w:ascii="Arial" w:hAnsi="Arial" w:cs="Arial"/>
          <w:color w:val="0070C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8967" w14:textId="1C6DFC56" w:rsidR="00ED20C7" w:rsidRDefault="00ED20C7" w:rsidP="00ED20C7">
    <w:pPr>
      <w:pStyle w:val="Nagwek"/>
      <w:ind w:left="-426"/>
    </w:pPr>
  </w:p>
  <w:p w14:paraId="5B097A9B" w14:textId="088030D8" w:rsidR="00AD1994" w:rsidRDefault="00AD1994" w:rsidP="00AD1994">
    <w:pPr>
      <w:pStyle w:val="Nagwek"/>
      <w:tabs>
        <w:tab w:val="clear" w:pos="4536"/>
        <w:tab w:val="clear" w:pos="9072"/>
        <w:tab w:val="left" w:pos="5700"/>
      </w:tabs>
      <w:ind w:left="-426"/>
    </w:pPr>
    <w:r>
      <w:tab/>
    </w:r>
  </w:p>
  <w:p w14:paraId="5606BF2B" w14:textId="7B6668DB" w:rsidR="00AD1994" w:rsidRDefault="00AD1994" w:rsidP="00ED20C7">
    <w:pPr>
      <w:pStyle w:val="Nagwek"/>
      <w:ind w:left="-426"/>
    </w:pPr>
  </w:p>
  <w:p w14:paraId="56B9C938" w14:textId="11BDDDEA" w:rsidR="00AD1994" w:rsidRDefault="00AD1994" w:rsidP="00ED20C7">
    <w:pPr>
      <w:pStyle w:val="Nagwek"/>
      <w:ind w:left="-426"/>
    </w:pPr>
  </w:p>
  <w:p w14:paraId="50D318CA" w14:textId="77777777" w:rsidR="00AD1994" w:rsidRDefault="00AD1994" w:rsidP="00ED20C7">
    <w:pPr>
      <w:pStyle w:val="Nagwek"/>
      <w:ind w:left="-426"/>
    </w:pPr>
  </w:p>
  <w:p w14:paraId="17D50B9D" w14:textId="77777777" w:rsidR="00AD1994" w:rsidRDefault="00AD1994" w:rsidP="00ED20C7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6308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2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E"/>
    <w:rsid w:val="00085A19"/>
    <w:rsid w:val="000C3052"/>
    <w:rsid w:val="000F2AD4"/>
    <w:rsid w:val="001720D6"/>
    <w:rsid w:val="00180991"/>
    <w:rsid w:val="001939F8"/>
    <w:rsid w:val="001D49D0"/>
    <w:rsid w:val="002650B7"/>
    <w:rsid w:val="002C6B8F"/>
    <w:rsid w:val="00312741"/>
    <w:rsid w:val="0031485A"/>
    <w:rsid w:val="00320B74"/>
    <w:rsid w:val="00376E41"/>
    <w:rsid w:val="0039183C"/>
    <w:rsid w:val="003979FA"/>
    <w:rsid w:val="003A52C7"/>
    <w:rsid w:val="003D50A4"/>
    <w:rsid w:val="003D633B"/>
    <w:rsid w:val="003F21AB"/>
    <w:rsid w:val="00413970"/>
    <w:rsid w:val="00425DD9"/>
    <w:rsid w:val="0044657C"/>
    <w:rsid w:val="00450E0A"/>
    <w:rsid w:val="004B06BD"/>
    <w:rsid w:val="005046CF"/>
    <w:rsid w:val="005C5B73"/>
    <w:rsid w:val="006105E0"/>
    <w:rsid w:val="0064406C"/>
    <w:rsid w:val="00653713"/>
    <w:rsid w:val="00664625"/>
    <w:rsid w:val="007066B5"/>
    <w:rsid w:val="00792635"/>
    <w:rsid w:val="00813709"/>
    <w:rsid w:val="008605A5"/>
    <w:rsid w:val="0087138C"/>
    <w:rsid w:val="008F50C0"/>
    <w:rsid w:val="009116B6"/>
    <w:rsid w:val="0094416C"/>
    <w:rsid w:val="0099461B"/>
    <w:rsid w:val="009F4E22"/>
    <w:rsid w:val="00A43C8C"/>
    <w:rsid w:val="00A55523"/>
    <w:rsid w:val="00A85506"/>
    <w:rsid w:val="00AB03CC"/>
    <w:rsid w:val="00AD1994"/>
    <w:rsid w:val="00B055F8"/>
    <w:rsid w:val="00B05B24"/>
    <w:rsid w:val="00B37176"/>
    <w:rsid w:val="00BB4056"/>
    <w:rsid w:val="00BB55F1"/>
    <w:rsid w:val="00BC247D"/>
    <w:rsid w:val="00C07A64"/>
    <w:rsid w:val="00C2302C"/>
    <w:rsid w:val="00C359FD"/>
    <w:rsid w:val="00C47AA0"/>
    <w:rsid w:val="00CE537E"/>
    <w:rsid w:val="00D12C83"/>
    <w:rsid w:val="00D25B2A"/>
    <w:rsid w:val="00DA01DA"/>
    <w:rsid w:val="00DB79D2"/>
    <w:rsid w:val="00E626D8"/>
    <w:rsid w:val="00E878EB"/>
    <w:rsid w:val="00EA489C"/>
    <w:rsid w:val="00ED20C7"/>
    <w:rsid w:val="00EF0FC8"/>
    <w:rsid w:val="00EF2E90"/>
    <w:rsid w:val="00F07F54"/>
    <w:rsid w:val="00F27764"/>
    <w:rsid w:val="00F85E7E"/>
    <w:rsid w:val="00FA560A"/>
    <w:rsid w:val="00FA7150"/>
    <w:rsid w:val="00F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DC521"/>
  <w15:chartTrackingRefBased/>
  <w15:docId w15:val="{21C19B7F-2DF3-4711-BF68-86C6C2B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oje%20dokumenty%20kopia\2024\ZAM&#211;WIENIA%20PUBLICZNE\REMONT%20STO&#321;&#211;WKI\Wykaz%20rob&#243;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Wykaz robót</Template>
  <TotalTime>40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nr pisma</vt:lpstr>
      <vt:lpstr>        Załącznik nr 2 do SWZ</vt:lpstr>
    </vt:vector>
  </TitlesOfParts>
  <Company>Datacomp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Pc</dc:creator>
  <cp:keywords/>
  <cp:lastModifiedBy>Pc</cp:lastModifiedBy>
  <cp:revision>9</cp:revision>
  <cp:lastPrinted>2024-01-12T10:58:00Z</cp:lastPrinted>
  <dcterms:created xsi:type="dcterms:W3CDTF">2023-12-28T08:59:00Z</dcterms:created>
  <dcterms:modified xsi:type="dcterms:W3CDTF">2025-06-03T12:29:00Z</dcterms:modified>
</cp:coreProperties>
</file>