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8078" w14:textId="385C931B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EC67B9">
        <w:rPr>
          <w:rFonts w:ascii="Arial" w:hAnsi="Arial" w:cs="Arial"/>
          <w:bCs/>
          <w:i w:val="0"/>
          <w:szCs w:val="24"/>
        </w:rPr>
        <w:t>4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68663630" w14:textId="77777777" w:rsidTr="00467CA2">
        <w:tc>
          <w:tcPr>
            <w:tcW w:w="2800" w:type="dxa"/>
            <w:shd w:val="clear" w:color="auto" w:fill="auto"/>
          </w:tcPr>
          <w:p w14:paraId="089B66AC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4CBE7740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1F1B6E1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101AD67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50D08096" w14:textId="77777777" w:rsidTr="00467CA2">
        <w:tc>
          <w:tcPr>
            <w:tcW w:w="2800" w:type="dxa"/>
            <w:shd w:val="clear" w:color="auto" w:fill="auto"/>
          </w:tcPr>
          <w:p w14:paraId="3439AD53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23BB137C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AE736B7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32AECEF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69E1ECC1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06B5EB5E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44A865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33FCDCF8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0C131D63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6B0221" w:rsidRPr="006B0221">
        <w:rPr>
          <w:rFonts w:ascii="Arial" w:hAnsi="Arial" w:cs="Arial"/>
          <w:sz w:val="24"/>
          <w:szCs w:val="24"/>
        </w:rPr>
        <w:t>(t.j. Dz. U. z 2024 poz. 1320)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17730850" w14:textId="77777777" w:rsidTr="00467CA2">
        <w:tc>
          <w:tcPr>
            <w:tcW w:w="2269" w:type="dxa"/>
            <w:shd w:val="clear" w:color="auto" w:fill="auto"/>
          </w:tcPr>
          <w:p w14:paraId="545B2732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47FB86E6" w14:textId="5A354A95" w:rsidR="00D520D3" w:rsidRPr="00A2540E" w:rsidRDefault="006B0221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B022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Przebudowa mostu w zakresie wymiany nawierzchni </w:t>
            </w:r>
            <w:r w:rsidR="00EC67B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                   </w:t>
            </w:r>
            <w:r w:rsidRPr="006B022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 drewnianej na kompozytową na drodze Nr 1746N w msc. Czerwony Dwór</w:t>
            </w:r>
            <w:r w:rsidR="00D520D3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6B0221" w:rsidRPr="00A2540E" w14:paraId="67AB68B3" w14:textId="77777777" w:rsidTr="00DA07E3">
        <w:tc>
          <w:tcPr>
            <w:tcW w:w="2269" w:type="dxa"/>
            <w:shd w:val="clear" w:color="auto" w:fill="auto"/>
          </w:tcPr>
          <w:p w14:paraId="3312A7F9" w14:textId="77777777" w:rsidR="006B0221" w:rsidRPr="00A2540E" w:rsidRDefault="006B0221" w:rsidP="00DA07E3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6DC2DD29" w14:textId="77777777" w:rsidR="006B0221" w:rsidRPr="00A2540E" w:rsidRDefault="006B0221" w:rsidP="00DA07E3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B022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PZD.III.342/14/25</w:t>
            </w:r>
          </w:p>
        </w:tc>
      </w:tr>
    </w:tbl>
    <w:p w14:paraId="35DC9024" w14:textId="77777777" w:rsidR="00DC652A" w:rsidRPr="00053927" w:rsidRDefault="006B0221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69928B3E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35F4C561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0A44FDBF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C74442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5E925079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2E260A26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046025A1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7905273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76B7F21F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9D08248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1F22B0BE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10E31F6D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74394720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546A8F1C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zakres mojego udziału przy realizacji zamówienia publicznego będzie następujący:</w:t>
      </w:r>
    </w:p>
    <w:p w14:paraId="17010203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1CB6E297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2F1F88DB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3C2E9097" w14:textId="77777777" w:rsidTr="00467CA2">
        <w:tc>
          <w:tcPr>
            <w:tcW w:w="2660" w:type="dxa"/>
            <w:shd w:val="clear" w:color="auto" w:fill="auto"/>
          </w:tcPr>
          <w:p w14:paraId="67D216C4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01C05BE9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4B92B30A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55EB65B8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42AA2194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13D70D86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6B0221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616DD28F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E514" w14:textId="77777777" w:rsidR="0002390F" w:rsidRDefault="0002390F" w:rsidP="00025386">
      <w:pPr>
        <w:spacing w:after="0" w:line="240" w:lineRule="auto"/>
      </w:pPr>
      <w:r>
        <w:separator/>
      </w:r>
    </w:p>
  </w:endnote>
  <w:endnote w:type="continuationSeparator" w:id="0">
    <w:p w14:paraId="75BBAD00" w14:textId="77777777" w:rsidR="0002390F" w:rsidRDefault="0002390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722B" w14:textId="77777777" w:rsidR="006B0221" w:rsidRDefault="006B02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027" w14:textId="73894CC6" w:rsidR="00025386" w:rsidRDefault="002668B8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19F446B" wp14:editId="6D912019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73E2F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06B66E0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43568FFE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05A6" w14:textId="77777777" w:rsidR="006B0221" w:rsidRDefault="006B02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5720" w14:textId="77777777" w:rsidR="0002390F" w:rsidRDefault="0002390F" w:rsidP="00025386">
      <w:pPr>
        <w:spacing w:after="0" w:line="240" w:lineRule="auto"/>
      </w:pPr>
      <w:r>
        <w:separator/>
      </w:r>
    </w:p>
  </w:footnote>
  <w:footnote w:type="continuationSeparator" w:id="0">
    <w:p w14:paraId="2433C498" w14:textId="77777777" w:rsidR="0002390F" w:rsidRDefault="0002390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3963" w14:textId="77777777" w:rsidR="006B0221" w:rsidRDefault="006B02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B9D9" w14:textId="77777777" w:rsidR="006B0221" w:rsidRDefault="006B02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12D3" w14:textId="77777777" w:rsidR="006B0221" w:rsidRDefault="006B02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0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34"/>
    <w:rsid w:val="0002390F"/>
    <w:rsid w:val="00025386"/>
    <w:rsid w:val="000423B9"/>
    <w:rsid w:val="00053927"/>
    <w:rsid w:val="00066C44"/>
    <w:rsid w:val="00071D4C"/>
    <w:rsid w:val="00084786"/>
    <w:rsid w:val="0016158F"/>
    <w:rsid w:val="001C2314"/>
    <w:rsid w:val="00213980"/>
    <w:rsid w:val="002668B8"/>
    <w:rsid w:val="004374F2"/>
    <w:rsid w:val="00460705"/>
    <w:rsid w:val="00467CA2"/>
    <w:rsid w:val="00485239"/>
    <w:rsid w:val="004922C1"/>
    <w:rsid w:val="004E27D7"/>
    <w:rsid w:val="0055145C"/>
    <w:rsid w:val="005624D8"/>
    <w:rsid w:val="00620476"/>
    <w:rsid w:val="00657A47"/>
    <w:rsid w:val="006B0221"/>
    <w:rsid w:val="0071340C"/>
    <w:rsid w:val="00745A44"/>
    <w:rsid w:val="007666D6"/>
    <w:rsid w:val="007D6755"/>
    <w:rsid w:val="007F49C7"/>
    <w:rsid w:val="00824D73"/>
    <w:rsid w:val="00830970"/>
    <w:rsid w:val="008833CF"/>
    <w:rsid w:val="008B797E"/>
    <w:rsid w:val="008F2498"/>
    <w:rsid w:val="00926532"/>
    <w:rsid w:val="0093388F"/>
    <w:rsid w:val="00A56A6F"/>
    <w:rsid w:val="00A87380"/>
    <w:rsid w:val="00AF4E90"/>
    <w:rsid w:val="00AF7375"/>
    <w:rsid w:val="00B62AD0"/>
    <w:rsid w:val="00B77707"/>
    <w:rsid w:val="00BE3BCE"/>
    <w:rsid w:val="00CB29AC"/>
    <w:rsid w:val="00D520D3"/>
    <w:rsid w:val="00D55FC4"/>
    <w:rsid w:val="00D9320D"/>
    <w:rsid w:val="00DC4842"/>
    <w:rsid w:val="00DC587A"/>
    <w:rsid w:val="00DC652A"/>
    <w:rsid w:val="00DE3B21"/>
    <w:rsid w:val="00DE73DD"/>
    <w:rsid w:val="00E27ABB"/>
    <w:rsid w:val="00E661A5"/>
    <w:rsid w:val="00E67109"/>
    <w:rsid w:val="00E86D3B"/>
    <w:rsid w:val="00EC10EE"/>
    <w:rsid w:val="00EC67B9"/>
    <w:rsid w:val="00ED2631"/>
    <w:rsid w:val="00EF3368"/>
    <w:rsid w:val="00F334B4"/>
    <w:rsid w:val="00F80F3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08C8E"/>
  <w15:chartTrackingRefBased/>
  <w15:docId w15:val="{6E2FDC42-187B-44F8-992F-AA86FD77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2025-06-03T12:26:00Z</dcterms:created>
  <dcterms:modified xsi:type="dcterms:W3CDTF">2025-06-03T12:26:00Z</dcterms:modified>
</cp:coreProperties>
</file>