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4E97" w14:textId="222FD0AC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6D2294">
        <w:rPr>
          <w:rFonts w:ascii="Arial" w:hAnsi="Arial" w:cs="Arial"/>
          <w:bCs/>
          <w:i w:val="0"/>
          <w:szCs w:val="24"/>
        </w:rPr>
        <w:t>4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7C0CC407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10C94432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1449EB30" w14:textId="77777777" w:rsidR="006676AE" w:rsidRPr="0012157F" w:rsidRDefault="00894F28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894F28">
        <w:rPr>
          <w:rFonts w:ascii="Arial" w:hAnsi="Arial" w:cs="Arial"/>
        </w:rPr>
        <w:t>Powiatowy Zarząd Dróg w Olecku</w:t>
      </w:r>
    </w:p>
    <w:p w14:paraId="72D04CAD" w14:textId="77777777" w:rsidR="006676AE" w:rsidRPr="0012157F" w:rsidRDefault="00894F28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894F28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894F28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3C1A8A8D" w14:textId="77777777" w:rsidR="00F90CD1" w:rsidRDefault="00894F28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894F28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894F28">
        <w:rPr>
          <w:rFonts w:ascii="Arial" w:hAnsi="Arial" w:cs="Arial"/>
        </w:rPr>
        <w:t>Olecko</w:t>
      </w:r>
    </w:p>
    <w:p w14:paraId="614206E2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D0EE6C4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6C36B116" w14:textId="77777777" w:rsidTr="00252642">
        <w:tc>
          <w:tcPr>
            <w:tcW w:w="2800" w:type="dxa"/>
          </w:tcPr>
          <w:p w14:paraId="7FB7BECC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71F90E5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106738A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0F8B4084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095030C1" w14:textId="77777777" w:rsidTr="00252642">
        <w:tc>
          <w:tcPr>
            <w:tcW w:w="2800" w:type="dxa"/>
          </w:tcPr>
          <w:p w14:paraId="09348E7C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04AD754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23398C5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0787C94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46B20AC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94F28" w:rsidRPr="0012157F" w14:paraId="7CA479F9" w14:textId="77777777" w:rsidTr="00E05D19">
        <w:tc>
          <w:tcPr>
            <w:tcW w:w="9104" w:type="dxa"/>
            <w:shd w:val="clear" w:color="auto" w:fill="D9D9D9"/>
          </w:tcPr>
          <w:p w14:paraId="7CD1480A" w14:textId="77777777" w:rsidR="00894F28" w:rsidRPr="006F0A84" w:rsidRDefault="00894F28" w:rsidP="00E05D19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03C59482" w14:textId="77777777" w:rsidR="00894F28" w:rsidRDefault="00894F28" w:rsidP="00E05D1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894F2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4F28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894F28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DEEFDB" w14:textId="77777777" w:rsidR="00894F28" w:rsidRPr="00534752" w:rsidRDefault="00894F28" w:rsidP="00E05D19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4CE8485B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086F5118" w14:textId="77777777" w:rsidTr="00252642">
        <w:tc>
          <w:tcPr>
            <w:tcW w:w="2269" w:type="dxa"/>
          </w:tcPr>
          <w:p w14:paraId="062CB17D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BA1C77F" w14:textId="2B143021" w:rsidR="00FB403C" w:rsidRPr="00A2540E" w:rsidRDefault="00894F28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94F2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Całoroczne oczyszczanie jezdni ulic powiatowych, parkingów i chodników w zakresie usuwania nieczystości</w:t>
            </w:r>
            <w:r w:rsidR="009A22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Pr="00894F2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śniegu</w:t>
            </w:r>
            <w:r w:rsidR="006D22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894F2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lodu </w:t>
            </w:r>
            <w:r w:rsidR="009A22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oraz koszenie trawników </w:t>
            </w:r>
            <w:r w:rsidRPr="00894F2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terenie miasta Olecko</w:t>
            </w:r>
            <w:r w:rsidR="00FB403C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894F28" w:rsidRPr="00A2540E" w14:paraId="497FD81B" w14:textId="77777777" w:rsidTr="00E05D19">
        <w:tc>
          <w:tcPr>
            <w:tcW w:w="2269" w:type="dxa"/>
          </w:tcPr>
          <w:p w14:paraId="3186C63C" w14:textId="77777777" w:rsidR="00894F28" w:rsidRPr="00A2540E" w:rsidRDefault="00894F28" w:rsidP="00E05D1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A6FAE56" w14:textId="77777777" w:rsidR="00894F28" w:rsidRPr="00A2540E" w:rsidRDefault="00894F28" w:rsidP="00E05D1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94F2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PZD.III.342/15/25</w:t>
            </w:r>
          </w:p>
        </w:tc>
      </w:tr>
    </w:tbl>
    <w:p w14:paraId="48926CDC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46700B9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94F28" w:rsidRPr="00894F28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F885901" w14:textId="77777777" w:rsidTr="00650D6C">
        <w:tc>
          <w:tcPr>
            <w:tcW w:w="9104" w:type="dxa"/>
            <w:shd w:val="clear" w:color="auto" w:fill="D9D9D9"/>
          </w:tcPr>
          <w:p w14:paraId="6E939A03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1CCB5534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3F907D90" w14:textId="77777777" w:rsidR="00894F28" w:rsidRPr="00992BD8" w:rsidRDefault="00894F28" w:rsidP="00894F28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252DD6B4" w14:textId="77777777" w:rsidR="002426FF" w:rsidRPr="00922A11" w:rsidRDefault="00894F28" w:rsidP="00894F28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6A92859D" w14:textId="77777777" w:rsidR="00894F28" w:rsidRPr="00922A11" w:rsidRDefault="00894F28" w:rsidP="00894F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21CCA27" w14:textId="77777777" w:rsidR="00894F28" w:rsidRPr="0012157F" w:rsidRDefault="00894F28" w:rsidP="00894F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lastRenderedPageBreak/>
        <w:t>Art. 109 ust. 1 pkt 4</w:t>
      </w:r>
    </w:p>
    <w:p w14:paraId="75840624" w14:textId="2AF53702" w:rsidR="00894F28" w:rsidRPr="0012157F" w:rsidRDefault="00894F28" w:rsidP="00894F28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</w:t>
      </w:r>
      <w:r w:rsidR="006D2294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stosunku</w:t>
      </w:r>
      <w:proofErr w:type="gramEnd"/>
      <w:r w:rsidR="006D2294">
        <w:rPr>
          <w:rFonts w:ascii="Arial" w:hAnsi="Arial" w:cs="Arial"/>
          <w:color w:val="auto"/>
          <w:sz w:val="24"/>
          <w:szCs w:val="24"/>
        </w:rPr>
        <w:t xml:space="preserve"> </w:t>
      </w:r>
      <w:r w:rsidRPr="0012157F">
        <w:rPr>
          <w:rFonts w:ascii="Arial" w:hAnsi="Arial" w:cs="Arial"/>
          <w:color w:val="auto"/>
          <w:sz w:val="24"/>
          <w:szCs w:val="24"/>
        </w:rPr>
        <w:t>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4EC9A52" w14:textId="77777777" w:rsidR="00894F28" w:rsidRPr="00922A11" w:rsidRDefault="00894F28" w:rsidP="00894F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3E936BF" w14:textId="77777777" w:rsidR="00894F28" w:rsidRPr="0012157F" w:rsidRDefault="00894F28" w:rsidP="00894F2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04E61A01" w14:textId="77777777" w:rsidR="00894F28" w:rsidRPr="0012157F" w:rsidRDefault="00894F28" w:rsidP="00894F28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 xml:space="preserve">Wykonawca, który w sposób zawiniony poważnie naruszył obowiązki zawodowe, co podważa jego uczciwość, w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szczególności</w:t>
      </w:r>
      <w:proofErr w:type="gramEnd"/>
      <w:r w:rsidRPr="0012157F">
        <w:rPr>
          <w:rFonts w:ascii="Arial" w:hAnsi="Arial" w:cs="Arial"/>
          <w:color w:val="auto"/>
          <w:sz w:val="24"/>
          <w:szCs w:val="24"/>
        </w:rPr>
        <w:t xml:space="preserve"> gdy wykonawca w wyniku zamierzonego działania lub rażącego niedbalstwa nie wykonał lub nienależycie wykonał zamówienie, co zamawiający jest w stanie wykazać za pomocą stosownych dowodów.</w:t>
      </w:r>
    </w:p>
    <w:p w14:paraId="0A8038F6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7415E95D" w14:textId="399301ED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6D2294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6D2294">
        <w:rPr>
          <w:rFonts w:ascii="Arial" w:hAnsi="Arial" w:cs="Arial"/>
          <w:sz w:val="24"/>
          <w:szCs w:val="24"/>
        </w:rPr>
        <w:t xml:space="preserve">                           </w:t>
      </w:r>
      <w:r w:rsidRPr="007A2BCB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8A2CEB" w:rsidRPr="008A2CE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D04BBC8" w14:textId="77777777" w:rsidTr="00CD4DD1">
        <w:tc>
          <w:tcPr>
            <w:tcW w:w="9104" w:type="dxa"/>
            <w:shd w:val="clear" w:color="auto" w:fill="D9D9D9"/>
          </w:tcPr>
          <w:p w14:paraId="07A6973D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59A4991C" w14:textId="4EF000A1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6D2294">
        <w:rPr>
          <w:rFonts w:ascii="Arial" w:hAnsi="Arial" w:cs="Arial"/>
          <w:sz w:val="24"/>
          <w:szCs w:val="24"/>
        </w:rPr>
        <w:t xml:space="preserve">                    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4B905DCA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9C85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4986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894F28" w:rsidRPr="0012157F" w14:paraId="072000B8" w14:textId="77777777" w:rsidTr="00E05D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C7D" w14:textId="77777777" w:rsidR="00894F28" w:rsidRPr="0012157F" w:rsidRDefault="00894F28" w:rsidP="00E05D1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D02" w14:textId="77777777" w:rsidR="00894F28" w:rsidRPr="0012157F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F28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606B8A78" w14:textId="2AAB8D0D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zdolności technicznej lub zawodowej. </w:t>
            </w:r>
            <w:r w:rsidRPr="00894F28">
              <w:rPr>
                <w:rFonts w:ascii="Arial" w:hAnsi="Arial" w:cs="Arial"/>
                <w:sz w:val="24"/>
                <w:szCs w:val="24"/>
              </w:rPr>
              <w:lastRenderedPageBreak/>
              <w:t>Zamawiający uzna warunek za spełniony poprzez wykazanie, że Wykonawca dysponuje niezbędnym potencjałem technicznym do wykonania zamówienia:</w:t>
            </w:r>
          </w:p>
          <w:p w14:paraId="18AC0825" w14:textId="77777777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1) Oczyszczanie w zakresie usuwania nieczystości:</w:t>
            </w:r>
          </w:p>
          <w:p w14:paraId="1AC13229" w14:textId="77777777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a) min. 1 pojazd ze skrzynią ładunkową;</w:t>
            </w:r>
          </w:p>
          <w:p w14:paraId="00AE03A6" w14:textId="77777777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b) min. 1 zamiatarka mechaniczna.</w:t>
            </w:r>
          </w:p>
          <w:p w14:paraId="2ECEA5FD" w14:textId="77777777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2) Oczyszczanie w zakresie usuwania śniegu i lodu:</w:t>
            </w:r>
          </w:p>
          <w:p w14:paraId="48C2949B" w14:textId="77777777" w:rsidR="00894F28" w:rsidRPr="00894F28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a) min. 1 piaskarka z nośnikiem;</w:t>
            </w:r>
          </w:p>
          <w:p w14:paraId="6BCBDE67" w14:textId="77777777" w:rsidR="00894F28" w:rsidRPr="0012157F" w:rsidRDefault="00894F28" w:rsidP="00E05D1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F28">
              <w:rPr>
                <w:rFonts w:ascii="Arial" w:hAnsi="Arial" w:cs="Arial"/>
                <w:sz w:val="24"/>
                <w:szCs w:val="24"/>
              </w:rPr>
              <w:t>b) min. 2 pługi odśnieżne z nośnikami.</w:t>
            </w:r>
          </w:p>
        </w:tc>
      </w:tr>
    </w:tbl>
    <w:p w14:paraId="71C84A83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38937749" w14:textId="77777777" w:rsidTr="00CD4DD1">
        <w:tc>
          <w:tcPr>
            <w:tcW w:w="9104" w:type="dxa"/>
            <w:shd w:val="clear" w:color="auto" w:fill="D9D9D9"/>
          </w:tcPr>
          <w:p w14:paraId="2BDF8238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0C53F64D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21C8A16" w14:textId="77777777" w:rsidTr="00847232">
        <w:tc>
          <w:tcPr>
            <w:tcW w:w="9104" w:type="dxa"/>
            <w:shd w:val="clear" w:color="auto" w:fill="D9D9D9"/>
          </w:tcPr>
          <w:p w14:paraId="0C1CA617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5BEA3DA4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4B99A4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351F2FC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9E36F30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52D3C69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37355EB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AB4070B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7EEF69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B374BF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6E92A8E9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B66F792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08345883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AD75" w14:textId="77777777" w:rsidR="006D20DA" w:rsidRDefault="006D20DA" w:rsidP="0038231F">
      <w:pPr>
        <w:spacing w:after="0" w:line="240" w:lineRule="auto"/>
      </w:pPr>
      <w:r>
        <w:separator/>
      </w:r>
    </w:p>
  </w:endnote>
  <w:endnote w:type="continuationSeparator" w:id="0">
    <w:p w14:paraId="61E83AC8" w14:textId="77777777" w:rsidR="006D20DA" w:rsidRDefault="006D20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00B6" w14:textId="77777777" w:rsidR="00894F28" w:rsidRDefault="00894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6821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DDB854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531" w14:textId="77777777" w:rsidR="00894F28" w:rsidRDefault="00894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EE66" w14:textId="77777777" w:rsidR="006D20DA" w:rsidRDefault="006D20DA" w:rsidP="0038231F">
      <w:pPr>
        <w:spacing w:after="0" w:line="240" w:lineRule="auto"/>
      </w:pPr>
      <w:r>
        <w:separator/>
      </w:r>
    </w:p>
  </w:footnote>
  <w:footnote w:type="continuationSeparator" w:id="0">
    <w:p w14:paraId="1777CC12" w14:textId="77777777" w:rsidR="006D20DA" w:rsidRDefault="006D20DA" w:rsidP="0038231F">
      <w:pPr>
        <w:spacing w:after="0" w:line="240" w:lineRule="auto"/>
      </w:pPr>
      <w:r>
        <w:continuationSeparator/>
      </w:r>
    </w:p>
  </w:footnote>
  <w:footnote w:id="1">
    <w:p w14:paraId="2BB0AEB7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42B77FA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A66EF7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="008A2CEB">
        <w:rPr>
          <w:rFonts w:ascii="Arial" w:hAnsi="Arial" w:cs="Arial"/>
          <w:sz w:val="16"/>
          <w:szCs w:val="16"/>
        </w:rPr>
        <w:t>, 1285, 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FBB599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="008A2CEB">
        <w:rPr>
          <w:rFonts w:ascii="Arial" w:hAnsi="Arial" w:cs="Arial"/>
          <w:sz w:val="16"/>
          <w:szCs w:val="16"/>
        </w:rPr>
        <w:t>, 295 i 1598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4B86" w14:textId="77777777" w:rsidR="00894F28" w:rsidRDefault="00894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1D20" w14:textId="77777777" w:rsidR="00894F28" w:rsidRDefault="00894F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E389" w14:textId="77777777" w:rsidR="00894F28" w:rsidRDefault="00894F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07953">
    <w:abstractNumId w:val="11"/>
  </w:num>
  <w:num w:numId="2" w16cid:durableId="309943932">
    <w:abstractNumId w:val="0"/>
  </w:num>
  <w:num w:numId="3" w16cid:durableId="368992190">
    <w:abstractNumId w:val="10"/>
  </w:num>
  <w:num w:numId="4" w16cid:durableId="1197160894">
    <w:abstractNumId w:val="13"/>
  </w:num>
  <w:num w:numId="5" w16cid:durableId="1546217930">
    <w:abstractNumId w:val="12"/>
  </w:num>
  <w:num w:numId="6" w16cid:durableId="1212379096">
    <w:abstractNumId w:val="9"/>
  </w:num>
  <w:num w:numId="7" w16cid:durableId="172304753">
    <w:abstractNumId w:val="1"/>
  </w:num>
  <w:num w:numId="8" w16cid:durableId="195970301">
    <w:abstractNumId w:val="6"/>
  </w:num>
  <w:num w:numId="9" w16cid:durableId="1784878901">
    <w:abstractNumId w:val="4"/>
  </w:num>
  <w:num w:numId="10" w16cid:durableId="126749928">
    <w:abstractNumId w:val="7"/>
  </w:num>
  <w:num w:numId="11" w16cid:durableId="1647735765">
    <w:abstractNumId w:val="5"/>
  </w:num>
  <w:num w:numId="12" w16cid:durableId="48891831">
    <w:abstractNumId w:val="8"/>
  </w:num>
  <w:num w:numId="13" w16cid:durableId="887688154">
    <w:abstractNumId w:val="3"/>
  </w:num>
  <w:num w:numId="14" w16cid:durableId="135877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D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8724D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D20DA"/>
    <w:rsid w:val="006D2294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65BC7"/>
    <w:rsid w:val="008757E1"/>
    <w:rsid w:val="00892E48"/>
    <w:rsid w:val="00894F28"/>
    <w:rsid w:val="008A2CEB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A2229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2217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85BEA"/>
    <w:rsid w:val="00DA6EC7"/>
    <w:rsid w:val="00DD146A"/>
    <w:rsid w:val="00DD3E9D"/>
    <w:rsid w:val="00DD70A7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5AED7"/>
  <w15:docId w15:val="{77557A22-8E91-4ED1-9081-5D8EECB8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2</cp:revision>
  <cp:lastPrinted>2016-07-26T10:32:00Z</cp:lastPrinted>
  <dcterms:created xsi:type="dcterms:W3CDTF">2025-09-09T09:22:00Z</dcterms:created>
  <dcterms:modified xsi:type="dcterms:W3CDTF">2025-09-09T09:22:00Z</dcterms:modified>
</cp:coreProperties>
</file>