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3A84" w14:textId="06AB40C3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693C7E">
        <w:rPr>
          <w:rFonts w:ascii="Arial" w:hAnsi="Arial" w:cs="Arial"/>
          <w:bCs/>
          <w:i w:val="0"/>
          <w:szCs w:val="24"/>
        </w:rPr>
        <w:t>3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37A65827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E1A88E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170C17D2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5FA8AA9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03909315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33403F98" w14:textId="77777777" w:rsidTr="004F10A0">
        <w:tc>
          <w:tcPr>
            <w:tcW w:w="2269" w:type="dxa"/>
          </w:tcPr>
          <w:p w14:paraId="5C6747F9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140EFE8" w14:textId="77777777" w:rsidR="00A137C9" w:rsidRPr="00A2540E" w:rsidRDefault="008173A6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173A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Przebudowa chodnika wraz z wyniesionym przejściem dla pieszych w miejscowości Stożne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8173A6" w:rsidRPr="00A2540E" w14:paraId="5D0ACF49" w14:textId="77777777" w:rsidTr="00353CA0">
        <w:tc>
          <w:tcPr>
            <w:tcW w:w="2269" w:type="dxa"/>
          </w:tcPr>
          <w:p w14:paraId="42D4796B" w14:textId="77777777" w:rsidR="008173A6" w:rsidRPr="00A2540E" w:rsidRDefault="008173A6" w:rsidP="00353C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C42E2FC" w14:textId="77777777" w:rsidR="008173A6" w:rsidRPr="00A2540E" w:rsidRDefault="008173A6" w:rsidP="00353C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173A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PZD.III.342/16/25</w:t>
            </w:r>
          </w:p>
        </w:tc>
      </w:tr>
    </w:tbl>
    <w:p w14:paraId="02BF1989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78435377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8173A6" w:rsidRPr="008173A6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49E5ED00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4A1EEEA1" w14:textId="77777777" w:rsidTr="00A137C9">
        <w:tc>
          <w:tcPr>
            <w:tcW w:w="617" w:type="dxa"/>
            <w:vAlign w:val="center"/>
          </w:tcPr>
          <w:p w14:paraId="14C1F1A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6F5FF5D8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4F67546E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17EF7AA5" w14:textId="77777777" w:rsidTr="00A137C9">
        <w:tc>
          <w:tcPr>
            <w:tcW w:w="617" w:type="dxa"/>
            <w:vAlign w:val="center"/>
          </w:tcPr>
          <w:p w14:paraId="1FB57B32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1043E57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17C5BCFA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135D4226" w14:textId="77777777" w:rsidTr="00A137C9">
        <w:tc>
          <w:tcPr>
            <w:tcW w:w="617" w:type="dxa"/>
            <w:vAlign w:val="center"/>
          </w:tcPr>
          <w:p w14:paraId="5940CBC7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25D6883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323416D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BBF71EF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8173A6" w:rsidRPr="008173A6">
        <w:rPr>
          <w:rFonts w:ascii="Arial" w:hAnsi="Arial" w:cs="Arial"/>
          <w:sz w:val="24"/>
          <w:szCs w:val="24"/>
        </w:rPr>
        <w:t>(</w:t>
      </w:r>
      <w:proofErr w:type="spellStart"/>
      <w:r w:rsidR="008173A6" w:rsidRPr="008173A6">
        <w:rPr>
          <w:rFonts w:ascii="Arial" w:hAnsi="Arial" w:cs="Arial"/>
          <w:sz w:val="24"/>
          <w:szCs w:val="24"/>
        </w:rPr>
        <w:t>t.j</w:t>
      </w:r>
      <w:proofErr w:type="spellEnd"/>
      <w:r w:rsidR="008173A6" w:rsidRPr="008173A6">
        <w:rPr>
          <w:rFonts w:ascii="Arial" w:hAnsi="Arial" w:cs="Arial"/>
          <w:sz w:val="24"/>
          <w:szCs w:val="24"/>
        </w:rPr>
        <w:t>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54A1D51F" w14:textId="77777777" w:rsidTr="00A137C9">
        <w:tc>
          <w:tcPr>
            <w:tcW w:w="617" w:type="dxa"/>
            <w:vAlign w:val="center"/>
          </w:tcPr>
          <w:p w14:paraId="7A82DE9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09A3834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60EF3A70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07A8F76E" w14:textId="77777777" w:rsidTr="00A137C9">
        <w:tc>
          <w:tcPr>
            <w:tcW w:w="617" w:type="dxa"/>
            <w:vAlign w:val="center"/>
          </w:tcPr>
          <w:p w14:paraId="5F79D875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6071E44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C50827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19D8AF62" w14:textId="77777777" w:rsidTr="00A137C9">
        <w:tc>
          <w:tcPr>
            <w:tcW w:w="617" w:type="dxa"/>
            <w:vAlign w:val="center"/>
          </w:tcPr>
          <w:p w14:paraId="7828EA4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54B0DC9E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200C7B08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8CD1566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5EBAB8E1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47359EA5" w14:textId="77777777" w:rsidTr="004F10A0">
        <w:tc>
          <w:tcPr>
            <w:tcW w:w="2660" w:type="dxa"/>
          </w:tcPr>
          <w:p w14:paraId="3C536CE0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7849EBF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65CAE944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3463B46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00D10C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4048E2E7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8173A6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6F13FAE7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3B1A" w14:textId="77777777" w:rsidR="00ED226F" w:rsidRDefault="00ED226F" w:rsidP="00025386">
      <w:pPr>
        <w:spacing w:after="0" w:line="240" w:lineRule="auto"/>
      </w:pPr>
      <w:r>
        <w:separator/>
      </w:r>
    </w:p>
  </w:endnote>
  <w:endnote w:type="continuationSeparator" w:id="0">
    <w:p w14:paraId="389630A2" w14:textId="77777777" w:rsidR="00ED226F" w:rsidRDefault="00ED226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1DD3" w14:textId="77777777" w:rsidR="008173A6" w:rsidRDefault="00817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69DA" w14:textId="75F6D292" w:rsidR="00025386" w:rsidRDefault="0048549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360CB6" wp14:editId="268FCEA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DAB4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D0EC0BC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1A04E5E8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DAB9" w14:textId="77777777" w:rsidR="008173A6" w:rsidRDefault="00817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D015" w14:textId="77777777" w:rsidR="00ED226F" w:rsidRDefault="00ED226F" w:rsidP="00025386">
      <w:pPr>
        <w:spacing w:after="0" w:line="240" w:lineRule="auto"/>
      </w:pPr>
      <w:r>
        <w:separator/>
      </w:r>
    </w:p>
  </w:footnote>
  <w:footnote w:type="continuationSeparator" w:id="0">
    <w:p w14:paraId="218F07B6" w14:textId="77777777" w:rsidR="00ED226F" w:rsidRDefault="00ED226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9244" w14:textId="77777777" w:rsidR="008173A6" w:rsidRDefault="00817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7114" w14:textId="77777777" w:rsidR="008173A6" w:rsidRDefault="008173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56FE" w14:textId="77777777" w:rsidR="008173A6" w:rsidRDefault="00817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55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F5"/>
    <w:rsid w:val="00025386"/>
    <w:rsid w:val="000423B9"/>
    <w:rsid w:val="00053927"/>
    <w:rsid w:val="00084786"/>
    <w:rsid w:val="0016158F"/>
    <w:rsid w:val="001C2314"/>
    <w:rsid w:val="00213980"/>
    <w:rsid w:val="0024648D"/>
    <w:rsid w:val="002A1DF5"/>
    <w:rsid w:val="003A486D"/>
    <w:rsid w:val="003E45B9"/>
    <w:rsid w:val="004374F2"/>
    <w:rsid w:val="00460705"/>
    <w:rsid w:val="00485239"/>
    <w:rsid w:val="00485492"/>
    <w:rsid w:val="004A0686"/>
    <w:rsid w:val="004E27D7"/>
    <w:rsid w:val="004F10A0"/>
    <w:rsid w:val="0055145C"/>
    <w:rsid w:val="005624D8"/>
    <w:rsid w:val="00620476"/>
    <w:rsid w:val="00657A47"/>
    <w:rsid w:val="00693C7E"/>
    <w:rsid w:val="00745A44"/>
    <w:rsid w:val="00751F41"/>
    <w:rsid w:val="007666D6"/>
    <w:rsid w:val="007A2C38"/>
    <w:rsid w:val="008173A6"/>
    <w:rsid w:val="00824D73"/>
    <w:rsid w:val="00830970"/>
    <w:rsid w:val="0087706D"/>
    <w:rsid w:val="008833CF"/>
    <w:rsid w:val="008B797E"/>
    <w:rsid w:val="008D442B"/>
    <w:rsid w:val="008F2498"/>
    <w:rsid w:val="0093388F"/>
    <w:rsid w:val="00A137C9"/>
    <w:rsid w:val="00A56A6F"/>
    <w:rsid w:val="00A87380"/>
    <w:rsid w:val="00AF4E90"/>
    <w:rsid w:val="00AF7375"/>
    <w:rsid w:val="00B641BE"/>
    <w:rsid w:val="00B77707"/>
    <w:rsid w:val="00BE3BCE"/>
    <w:rsid w:val="00C106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D226F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2FCD2"/>
  <w15:chartTrackingRefBased/>
  <w15:docId w15:val="{5D10594C-9153-46B4-AC94-A92D5BE7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2025-09-11T08:31:00Z</dcterms:created>
  <dcterms:modified xsi:type="dcterms:W3CDTF">2025-09-11T08:31:00Z</dcterms:modified>
</cp:coreProperties>
</file>