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FFFEF8C" w14:textId="77777777" w:rsidTr="005844F6">
        <w:tc>
          <w:tcPr>
            <w:tcW w:w="9104" w:type="dxa"/>
            <w:shd w:val="clear" w:color="auto" w:fill="F2F2F2"/>
          </w:tcPr>
          <w:p w14:paraId="1D6FAB00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7895B1D0" w14:textId="77777777" w:rsidR="00140C27" w:rsidRPr="00140C27" w:rsidRDefault="003A3EEE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3A3EEE">
        <w:rPr>
          <w:rFonts w:ascii="Arial" w:hAnsi="Arial" w:cs="Arial"/>
          <w:b/>
          <w:bCs/>
        </w:rPr>
        <w:t>Powiatowy Zarząd Dróg w Olecku</w:t>
      </w:r>
    </w:p>
    <w:p w14:paraId="21D35E3E" w14:textId="77777777" w:rsidR="00140C27" w:rsidRPr="00140C27" w:rsidRDefault="003A3EEE" w:rsidP="00140C27">
      <w:pPr>
        <w:spacing w:line="360" w:lineRule="auto"/>
        <w:ind w:left="3969"/>
        <w:rPr>
          <w:rFonts w:ascii="Arial" w:hAnsi="Arial" w:cs="Arial"/>
        </w:rPr>
      </w:pPr>
      <w:r w:rsidRPr="003A3EEE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3A3EEE">
        <w:rPr>
          <w:rFonts w:ascii="Arial" w:hAnsi="Arial" w:cs="Arial"/>
        </w:rPr>
        <w:t>12</w:t>
      </w:r>
    </w:p>
    <w:p w14:paraId="44D336BB" w14:textId="77777777" w:rsidR="00140C27" w:rsidRPr="00140C27" w:rsidRDefault="003A3EEE" w:rsidP="00140C27">
      <w:pPr>
        <w:ind w:left="3969"/>
        <w:rPr>
          <w:rFonts w:ascii="Arial" w:hAnsi="Arial" w:cs="Arial"/>
        </w:rPr>
      </w:pPr>
      <w:r w:rsidRPr="003A3EEE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3A3EEE">
        <w:rPr>
          <w:rFonts w:ascii="Arial" w:hAnsi="Arial" w:cs="Arial"/>
        </w:rPr>
        <w:t>Olecko</w:t>
      </w:r>
    </w:p>
    <w:p w14:paraId="75E78556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4DF3398A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06F3425F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5B418310" w14:textId="77777777">
        <w:tc>
          <w:tcPr>
            <w:tcW w:w="2268" w:type="dxa"/>
          </w:tcPr>
          <w:p w14:paraId="3D45E4D1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3D680982" w14:textId="2AB5231C" w:rsidR="00140C27" w:rsidRPr="00140C27" w:rsidRDefault="003A3EEE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A3EEE">
              <w:rPr>
                <w:rFonts w:ascii="Arial" w:hAnsi="Arial" w:cs="Arial"/>
                <w:bCs/>
              </w:rPr>
              <w:t>Całoroczne oczyszczanie jezdni ulic powiatowych, parkingów i chodników w zakresie usuwania nieczystości</w:t>
            </w:r>
            <w:r w:rsidR="00E14353">
              <w:rPr>
                <w:rFonts w:ascii="Arial" w:hAnsi="Arial" w:cs="Arial"/>
                <w:bCs/>
              </w:rPr>
              <w:t xml:space="preserve">, </w:t>
            </w:r>
            <w:r w:rsidRPr="003A3EEE">
              <w:rPr>
                <w:rFonts w:ascii="Arial" w:hAnsi="Arial" w:cs="Arial"/>
                <w:bCs/>
              </w:rPr>
              <w:t xml:space="preserve">śniegu i lodu </w:t>
            </w:r>
            <w:r w:rsidR="00E14353">
              <w:rPr>
                <w:rFonts w:ascii="Arial" w:hAnsi="Arial" w:cs="Arial"/>
                <w:bCs/>
              </w:rPr>
              <w:t xml:space="preserve">oraz koszenie trawników </w:t>
            </w:r>
            <w:r w:rsidRPr="003A3EEE">
              <w:rPr>
                <w:rFonts w:ascii="Arial" w:hAnsi="Arial" w:cs="Arial"/>
                <w:bCs/>
              </w:rPr>
              <w:t>na terenie miasta Olecko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3A3EEE" w:rsidRPr="00140C27" w14:paraId="325157D5" w14:textId="77777777" w:rsidTr="0042608F">
        <w:tc>
          <w:tcPr>
            <w:tcW w:w="2268" w:type="dxa"/>
          </w:tcPr>
          <w:p w14:paraId="7B4DD78C" w14:textId="77777777" w:rsidR="003A3EEE" w:rsidRPr="00140C27" w:rsidRDefault="003A3EEE" w:rsidP="0042608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745314C9" w14:textId="77777777" w:rsidR="003A3EEE" w:rsidRPr="00140C27" w:rsidRDefault="003A3EEE" w:rsidP="0042608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A3EEE">
              <w:rPr>
                <w:rFonts w:ascii="Arial" w:hAnsi="Arial" w:cs="Arial"/>
                <w:bCs/>
              </w:rPr>
              <w:t>PZD.III.342/15/25</w:t>
            </w:r>
          </w:p>
        </w:tc>
      </w:tr>
    </w:tbl>
    <w:p w14:paraId="75A3671C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18B78A1F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543A7EEF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63246F17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07C69E26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69ADD4A5" w14:textId="6C211625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35FD9D5A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CC3AAA9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097704B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8803595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5D8A659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2168B1F8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5182E42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799481B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140916F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5B2274A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7BB3792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2F3B016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12DFC3F2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1E99E4F4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10F1186B" w14:textId="2BB78D9B" w:rsidR="00B86D25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F531DB" wp14:editId="6CFFC864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2880E" w14:textId="3A10558A" w:rsidR="00AF662E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68682BC" wp14:editId="1FA28D38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A49FD" w14:textId="7FEF14D2" w:rsidR="00AF662E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5260F4" wp14:editId="3957FF6F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564FF" w14:textId="2E6C1DF0" w:rsidR="00AF662E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05E57BE" wp14:editId="19C4CFFF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206EAA" w14:textId="3AC79E8D" w:rsidR="00AF662E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E58EB78" wp14:editId="7F56AA13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25C67" w14:textId="49752DB2" w:rsidR="00497AEE" w:rsidRPr="00497AEE" w:rsidRDefault="008E6603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4E0D18" wp14:editId="66AB01E9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CDD4D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4472AA44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096CA304" w14:textId="0BA48968" w:rsidR="00C55175" w:rsidRDefault="00B964C4" w:rsidP="00C551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</w:t>
      </w:r>
      <w:r w:rsidR="00C55175">
        <w:rPr>
          <w:rFonts w:ascii="Arial" w:hAnsi="Arial" w:cs="Arial"/>
        </w:rPr>
        <w:t xml:space="preserve"> brutto</w:t>
      </w:r>
      <w:r w:rsidRPr="00A8509D">
        <w:rPr>
          <w:rFonts w:ascii="Arial" w:hAnsi="Arial" w:cs="Arial"/>
        </w:rPr>
        <w:t>:</w:t>
      </w:r>
      <w:r w:rsidR="00C55175" w:rsidRPr="00C55175">
        <w:rPr>
          <w:rFonts w:ascii="Arial" w:hAnsi="Arial" w:cs="Arial"/>
        </w:rPr>
        <w:t xml:space="preserve"> </w:t>
      </w:r>
      <w:r w:rsidR="00C55175">
        <w:rPr>
          <w:rFonts w:ascii="Arial" w:hAnsi="Arial" w:cs="Arial"/>
        </w:rPr>
        <w:t>……………………</w:t>
      </w:r>
      <w:r w:rsidR="002D1DFE">
        <w:rPr>
          <w:rFonts w:ascii="Arial" w:hAnsi="Arial" w:cs="Arial"/>
        </w:rPr>
        <w:t>.</w:t>
      </w:r>
    </w:p>
    <w:p w14:paraId="27B6794A" w14:textId="34245115" w:rsidR="00C55175" w:rsidRDefault="00C55175" w:rsidP="00C55175">
      <w:pPr>
        <w:spacing w:line="360" w:lineRule="auto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.......................................................................... zł)</w:t>
      </w:r>
      <w:r>
        <w:rPr>
          <w:rFonts w:ascii="Arial" w:hAnsi="Arial" w:cs="Arial"/>
        </w:rPr>
        <w:t xml:space="preserve">. Powyższa kwota zawiera należny podatek VAT. </w:t>
      </w:r>
    </w:p>
    <w:p w14:paraId="035C6C5D" w14:textId="77777777" w:rsidR="00C55175" w:rsidRDefault="00C55175" w:rsidP="00C5517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Powyższe wynagrodzenie przedstawia się następująco:</w:t>
      </w:r>
    </w:p>
    <w:p w14:paraId="0BB5D2AD" w14:textId="7E030F10" w:rsidR="00C55175" w:rsidRDefault="00C55175" w:rsidP="00C551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za okres 2026r</w:t>
      </w:r>
      <w:r>
        <w:rPr>
          <w:rFonts w:ascii="Arial" w:hAnsi="Arial" w:cs="Arial"/>
        </w:rPr>
        <w:t xml:space="preserve">. za cenę brutto ……………………. zł </w:t>
      </w:r>
      <w:r>
        <w:rPr>
          <w:rFonts w:ascii="Arial" w:hAnsi="Arial" w:cs="Arial"/>
          <w:i/>
        </w:rPr>
        <w:t>(słownie: ………………</w:t>
      </w:r>
    </w:p>
    <w:p w14:paraId="595FF4BD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……………………………………………………..……….),</w:t>
      </w:r>
      <w:r>
        <w:rPr>
          <w:rFonts w:ascii="Arial" w:hAnsi="Arial" w:cs="Arial"/>
        </w:rPr>
        <w:t xml:space="preserve"> </w:t>
      </w:r>
    </w:p>
    <w:p w14:paraId="513CD1D9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254B4DD9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nieczystości – ………………… zł</w:t>
      </w:r>
    </w:p>
    <w:p w14:paraId="54F63368" w14:textId="256A3636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śniegu i lodu – ……………….</w:t>
      </w:r>
      <w:r w:rsidR="002D1DFE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zł</w:t>
      </w:r>
    </w:p>
    <w:p w14:paraId="041EF1C1" w14:textId="0CDDADF6" w:rsidR="00C55175" w:rsidRDefault="00E14353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koszenie trawników                                              - …………………. zł</w:t>
      </w:r>
    </w:p>
    <w:p w14:paraId="322D2BD7" w14:textId="2492B1A5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b/>
          <w:bCs/>
        </w:rPr>
        <w:t>za okres 2027r</w:t>
      </w:r>
      <w:r>
        <w:rPr>
          <w:rFonts w:ascii="Arial" w:hAnsi="Arial" w:cs="Arial"/>
        </w:rPr>
        <w:t xml:space="preserve">. za cenę brutto …………………. zł </w:t>
      </w:r>
      <w:r>
        <w:rPr>
          <w:rFonts w:ascii="Arial" w:hAnsi="Arial" w:cs="Arial"/>
          <w:i/>
        </w:rPr>
        <w:t>(słownie: ……………………</w:t>
      </w:r>
    </w:p>
    <w:p w14:paraId="09F7AFD3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……………………………………………………….………)</w:t>
      </w:r>
      <w:r>
        <w:rPr>
          <w:rFonts w:ascii="Arial" w:hAnsi="Arial" w:cs="Arial"/>
        </w:rPr>
        <w:t xml:space="preserve">, </w:t>
      </w:r>
    </w:p>
    <w:p w14:paraId="7E20E786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4F5EF085" w14:textId="70BDF8D6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nieczystości – ………………</w:t>
      </w:r>
      <w:r w:rsidR="002D1DF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</w:t>
      </w:r>
    </w:p>
    <w:p w14:paraId="083E0D70" w14:textId="11FEB0B9" w:rsidR="00C55175" w:rsidRDefault="00C55175" w:rsidP="002D1DFE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śniegu i lodu – ………………</w:t>
      </w:r>
      <w:r w:rsidR="002D1DFE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zł</w:t>
      </w:r>
    </w:p>
    <w:p w14:paraId="2BF884CA" w14:textId="319B758B" w:rsidR="00E14353" w:rsidRDefault="00E14353" w:rsidP="00E14353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koszenie trawników                                              - …………………. zł</w:t>
      </w:r>
    </w:p>
    <w:p w14:paraId="4F964379" w14:textId="725829A6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b/>
          <w:bCs/>
        </w:rPr>
        <w:t>) za okres 2028r.</w:t>
      </w:r>
      <w:r>
        <w:rPr>
          <w:rFonts w:ascii="Arial" w:hAnsi="Arial" w:cs="Arial"/>
        </w:rPr>
        <w:t xml:space="preserve"> za cenę brutto ………… zł </w:t>
      </w:r>
      <w:r>
        <w:rPr>
          <w:rFonts w:ascii="Arial" w:hAnsi="Arial" w:cs="Arial"/>
          <w:i/>
        </w:rPr>
        <w:t>(słownie</w:t>
      </w:r>
      <w:r w:rsidR="002D1DFE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………………</w:t>
      </w:r>
      <w:r w:rsidR="002D1DFE">
        <w:rPr>
          <w:rFonts w:ascii="Arial" w:hAnsi="Arial" w:cs="Arial"/>
          <w:i/>
        </w:rPr>
        <w:t>…………….</w:t>
      </w:r>
    </w:p>
    <w:p w14:paraId="52A7653A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………………………………………………………………)</w:t>
      </w:r>
      <w:r>
        <w:rPr>
          <w:rFonts w:ascii="Arial" w:hAnsi="Arial" w:cs="Arial"/>
        </w:rPr>
        <w:t xml:space="preserve">, </w:t>
      </w:r>
    </w:p>
    <w:p w14:paraId="7AE34DF7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7D32EC25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nieczystości – ………………… zł</w:t>
      </w:r>
    </w:p>
    <w:p w14:paraId="259A4B8B" w14:textId="77777777" w:rsidR="00C55175" w:rsidRDefault="00C55175" w:rsidP="00C5517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oczyszczanie w zakresie usuwania śniegu i lodu – ………………… zł</w:t>
      </w:r>
    </w:p>
    <w:p w14:paraId="2B50CFF7" w14:textId="7632CF19" w:rsidR="00C55175" w:rsidRDefault="00E14353" w:rsidP="00E14353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- koszenie trawników                                              - …………………. zł</w:t>
      </w:r>
    </w:p>
    <w:p w14:paraId="5647009C" w14:textId="77777777" w:rsidR="00C55175" w:rsidRDefault="00C55175" w:rsidP="00C55175">
      <w:pPr>
        <w:pStyle w:val="Akapitzlist"/>
        <w:widowControl w:val="0"/>
        <w:numPr>
          <w:ilvl w:val="0"/>
          <w:numId w:val="7"/>
        </w:numPr>
        <w:tabs>
          <w:tab w:val="left" w:pos="142"/>
          <w:tab w:val="left" w:pos="426"/>
          <w:tab w:val="num" w:pos="2856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Przyjmuje się następujące okresy rozliczeniowe, wynikające z odmiennego charakteru prac: </w:t>
      </w:r>
    </w:p>
    <w:p w14:paraId="7CEF3E41" w14:textId="06F2FAE3" w:rsidR="00C55175" w:rsidRDefault="00C55175" w:rsidP="00C55175">
      <w:pPr>
        <w:pStyle w:val="Bezodstpw"/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I. Oczyszczanie jezdni ulic powiatowych, parkingów i chodników w zakresie usuwania nieczystości na terenie miasta Olecka od 01.01.2026r. do 31.12.2028r. </w:t>
      </w:r>
      <w:r>
        <w:rPr>
          <w:rFonts w:ascii="Arial" w:hAnsi="Arial" w:cs="Arial"/>
          <w:i/>
        </w:rPr>
        <w:t>za cenę brutto ………………………. zł</w:t>
      </w:r>
    </w:p>
    <w:p w14:paraId="01343ECD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……………………………………………………………………………………</w:t>
      </w:r>
    </w:p>
    <w:p w14:paraId="4C59E343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Powyższa kwota zawiera należny podatek VAT.</w:t>
      </w:r>
    </w:p>
    <w:p w14:paraId="2F70624D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</w:p>
    <w:p w14:paraId="0577E491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tym za okres:</w:t>
      </w:r>
    </w:p>
    <w:p w14:paraId="638831D1" w14:textId="330E9983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od 01.04.2026r. do 31.10.2026r.  za cenę brutto ………………… zł</w:t>
      </w:r>
    </w:p>
    <w:p w14:paraId="7AEC0008" w14:textId="01FE90C3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</w:t>
      </w:r>
      <w:r w:rsidR="002D1DFE">
        <w:rPr>
          <w:rFonts w:ascii="Arial" w:hAnsi="Arial" w:cs="Arial"/>
        </w:rPr>
        <w:t>…</w:t>
      </w:r>
    </w:p>
    <w:p w14:paraId="4ACA1C54" w14:textId="46DCA0B1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od 01.04.2027r. do 31.10.2027r.  za cenę brutto ………………</w:t>
      </w:r>
      <w:r w:rsidR="002D1DFE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zł     </w:t>
      </w:r>
    </w:p>
    <w:p w14:paraId="210C9DD0" w14:textId="28B8EAE8" w:rsidR="002D1DFE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</w:t>
      </w:r>
    </w:p>
    <w:p w14:paraId="109B7AF8" w14:textId="22EEC5A6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3) od 01.04.2028r. do 31.10.2028r.  za cenę brutto ………………… zł</w:t>
      </w:r>
    </w:p>
    <w:p w14:paraId="37C94766" w14:textId="4E469E3F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</w:t>
      </w:r>
      <w:r w:rsidR="002D1DFE">
        <w:rPr>
          <w:rFonts w:ascii="Arial" w:hAnsi="Arial" w:cs="Arial"/>
        </w:rPr>
        <w:t>……</w:t>
      </w:r>
    </w:p>
    <w:p w14:paraId="3FC4DC96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</w:p>
    <w:p w14:paraId="7E4F39BC" w14:textId="04DFC653" w:rsidR="00C55175" w:rsidRDefault="00C55175" w:rsidP="00C55175">
      <w:pPr>
        <w:pStyle w:val="Bezodstpw"/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II. Oczyszczanie jezdni ulic powiatowych, parkingów i chodników w zakresie usuwania śniegu i lodu, na terenie miasta Olecka od 01.01.2026r. </w:t>
      </w:r>
      <w:r>
        <w:rPr>
          <w:rFonts w:ascii="Arial" w:hAnsi="Arial" w:cs="Arial"/>
          <w:b/>
          <w:i/>
        </w:rPr>
        <w:br/>
        <w:t xml:space="preserve">do 31.12.2028r. </w:t>
      </w:r>
      <w:r>
        <w:rPr>
          <w:rFonts w:ascii="Arial" w:hAnsi="Arial" w:cs="Arial"/>
          <w:i/>
        </w:rPr>
        <w:t>za cenę brutto ………………………………...zł</w:t>
      </w:r>
    </w:p>
    <w:p w14:paraId="4066D9EF" w14:textId="77777777" w:rsidR="00C55175" w:rsidRDefault="00C55175" w:rsidP="00C55175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……………………………………………………………………………………</w:t>
      </w:r>
    </w:p>
    <w:p w14:paraId="17D51329" w14:textId="72CE62F9" w:rsidR="00C55175" w:rsidRDefault="00C55175" w:rsidP="002D1DFE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Powyższa kwota zawiera należny podatek VAT.</w:t>
      </w:r>
    </w:p>
    <w:p w14:paraId="644CD266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tym za okres:</w:t>
      </w:r>
    </w:p>
    <w:p w14:paraId="72309055" w14:textId="1575A756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od 01.01.2026r. do 31.03.2026r.  za cenę brutto …………………………… zł</w:t>
      </w:r>
    </w:p>
    <w:p w14:paraId="45E49130" w14:textId="3139AD25" w:rsidR="002D1DFE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</w:t>
      </w:r>
      <w:r w:rsidR="002D1DFE">
        <w:rPr>
          <w:rFonts w:ascii="Arial" w:hAnsi="Arial" w:cs="Arial"/>
        </w:rPr>
        <w:t>……</w:t>
      </w:r>
    </w:p>
    <w:p w14:paraId="3633C409" w14:textId="18B283D3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od 01.11.2026r. do 31.03.2027r.  za cenę brutto ……………………………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</w:t>
      </w:r>
    </w:p>
    <w:p w14:paraId="7AF453D9" w14:textId="3D7D8869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</w:t>
      </w:r>
      <w:r w:rsidR="002D1DFE">
        <w:rPr>
          <w:rFonts w:ascii="Arial" w:hAnsi="Arial" w:cs="Arial"/>
        </w:rPr>
        <w:t>……….</w:t>
      </w:r>
    </w:p>
    <w:p w14:paraId="0A41B016" w14:textId="70D0E1B3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3) od 01.11.2027r. do 31.03.2028r.  za cenę brutto ……………………………zł</w:t>
      </w:r>
    </w:p>
    <w:p w14:paraId="150CE009" w14:textId="1573869C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słownie…………………………………………………………………………………</w:t>
      </w:r>
    </w:p>
    <w:p w14:paraId="29FB7AE9" w14:textId="21344A75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4) od 01.11.2028r. do 31.12.2028r.  za cenę brutto ……………………………zł</w:t>
      </w:r>
    </w:p>
    <w:p w14:paraId="2FA6F49E" w14:textId="6683D7CE" w:rsidR="00C55175" w:rsidRDefault="00C55175" w:rsidP="00C5517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</w:t>
      </w:r>
      <w:r w:rsidR="002D1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33031F2D" w14:textId="77777777" w:rsidR="00C55175" w:rsidRDefault="00C55175" w:rsidP="00C55175">
      <w:pPr>
        <w:pStyle w:val="Bezodstpw"/>
        <w:spacing w:line="276" w:lineRule="auto"/>
        <w:rPr>
          <w:rFonts w:ascii="Arial" w:hAnsi="Arial" w:cs="Arial"/>
          <w:b/>
        </w:rPr>
      </w:pPr>
    </w:p>
    <w:p w14:paraId="4E02EA8E" w14:textId="18608AA2" w:rsidR="00E14353" w:rsidRPr="00E14353" w:rsidRDefault="00E14353" w:rsidP="00E14353">
      <w:pPr>
        <w:pStyle w:val="Bezodstpw"/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III. Koszenie trawników </w:t>
      </w:r>
      <w:r w:rsidRPr="00E14353">
        <w:rPr>
          <w:rFonts w:ascii="Arial" w:hAnsi="Arial" w:cs="Arial"/>
          <w:b/>
          <w:bCs/>
          <w:i/>
          <w:iCs/>
          <w:color w:val="000000" w:themeColor="text1"/>
        </w:rPr>
        <w:t xml:space="preserve">w ciągach dróg powiatowych </w:t>
      </w:r>
      <w:r>
        <w:rPr>
          <w:rFonts w:ascii="Arial" w:hAnsi="Arial" w:cs="Arial"/>
          <w:b/>
        </w:rPr>
        <w:t xml:space="preserve">na </w:t>
      </w:r>
      <w:r w:rsidRPr="00AC5F6B">
        <w:rPr>
          <w:rFonts w:ascii="Arial" w:hAnsi="Arial" w:cs="Arial"/>
          <w:b/>
        </w:rPr>
        <w:t>terenie miasta Oleck</w:t>
      </w:r>
      <w:r>
        <w:rPr>
          <w:rFonts w:ascii="Arial" w:hAnsi="Arial" w:cs="Arial"/>
          <w:b/>
        </w:rPr>
        <w:t>o</w:t>
      </w:r>
      <w:r w:rsidRPr="00AC5F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od 01.01.2026r. </w:t>
      </w:r>
      <w:r w:rsidRPr="00AC5F6B">
        <w:rPr>
          <w:rFonts w:ascii="Arial" w:hAnsi="Arial" w:cs="Arial"/>
          <w:b/>
        </w:rPr>
        <w:t>do 31.12.202</w:t>
      </w:r>
      <w:r>
        <w:rPr>
          <w:rFonts w:ascii="Arial" w:hAnsi="Arial" w:cs="Arial"/>
          <w:b/>
        </w:rPr>
        <w:t>8</w:t>
      </w:r>
      <w:r w:rsidRPr="00AC5F6B">
        <w:rPr>
          <w:rFonts w:ascii="Arial" w:hAnsi="Arial" w:cs="Arial"/>
          <w:b/>
        </w:rPr>
        <w:t>r.</w:t>
      </w:r>
      <w:r w:rsidRPr="00E1435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za cenę brutto ………………………………...zł</w:t>
      </w:r>
    </w:p>
    <w:p w14:paraId="79DBFAC7" w14:textId="77777777" w:rsidR="00E14353" w:rsidRDefault="00E14353" w:rsidP="00E14353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……………………………………………………………………………………</w:t>
      </w:r>
    </w:p>
    <w:p w14:paraId="073096F0" w14:textId="77777777" w:rsidR="00E14353" w:rsidRDefault="00E14353" w:rsidP="00E14353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Powyższa kwota zawiera należny podatek VAT.</w:t>
      </w:r>
    </w:p>
    <w:p w14:paraId="6E1B255D" w14:textId="77777777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tym za okres:</w:t>
      </w:r>
    </w:p>
    <w:p w14:paraId="2275591F" w14:textId="1046D448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do 30.06.2026r.  za cenę brutto …………………………… zł</w:t>
      </w:r>
    </w:p>
    <w:p w14:paraId="0AE8C951" w14:textId="77777777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słownie: ………………………………………………………………………………</w:t>
      </w:r>
    </w:p>
    <w:p w14:paraId="1F7FCDBE" w14:textId="22EB915F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do </w:t>
      </w:r>
      <w:r w:rsidR="004E246B">
        <w:rPr>
          <w:rFonts w:ascii="Arial" w:hAnsi="Arial" w:cs="Arial"/>
        </w:rPr>
        <w:t>31</w:t>
      </w:r>
      <w:r>
        <w:rPr>
          <w:rFonts w:ascii="Arial" w:hAnsi="Arial" w:cs="Arial"/>
        </w:rPr>
        <w:t>.08.2026r.  za cenę brutto …………………………… zł</w:t>
      </w:r>
    </w:p>
    <w:p w14:paraId="0504B709" w14:textId="77777777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……………………………………………………………………………….</w:t>
      </w:r>
    </w:p>
    <w:p w14:paraId="20EE92E9" w14:textId="7B207D6B" w:rsidR="00E14353" w:rsidRDefault="00E14353" w:rsidP="00E1435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do </w:t>
      </w:r>
      <w:r w:rsidR="00163714">
        <w:rPr>
          <w:rFonts w:ascii="Arial" w:hAnsi="Arial" w:cs="Arial"/>
        </w:rPr>
        <w:t>1</w:t>
      </w:r>
      <w:r w:rsidR="004E246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63714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163714">
        <w:rPr>
          <w:rFonts w:ascii="Arial" w:hAnsi="Arial" w:cs="Arial"/>
        </w:rPr>
        <w:t>6</w:t>
      </w:r>
      <w:r>
        <w:rPr>
          <w:rFonts w:ascii="Arial" w:hAnsi="Arial" w:cs="Arial"/>
        </w:rPr>
        <w:t>r.  za cenę brutto ……………………………zł</w:t>
      </w:r>
    </w:p>
    <w:p w14:paraId="46A63CE3" w14:textId="77777777" w:rsidR="00163714" w:rsidRDefault="00E14353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słownie…………………………………………………………………………………</w:t>
      </w:r>
    </w:p>
    <w:p w14:paraId="32569647" w14:textId="5D6FE432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4) do 30.06.2027r.  za cenę brutto …………………………… zł</w:t>
      </w:r>
    </w:p>
    <w:p w14:paraId="209EDF1C" w14:textId="77777777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słownie: ………………………………………………………………………………</w:t>
      </w:r>
    </w:p>
    <w:p w14:paraId="4D065B3D" w14:textId="5FBE60A4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do </w:t>
      </w:r>
      <w:r w:rsidR="004E246B">
        <w:rPr>
          <w:rFonts w:ascii="Arial" w:hAnsi="Arial" w:cs="Arial"/>
        </w:rPr>
        <w:t>31</w:t>
      </w:r>
      <w:r>
        <w:rPr>
          <w:rFonts w:ascii="Arial" w:hAnsi="Arial" w:cs="Arial"/>
        </w:rPr>
        <w:t>.08.2027r.  za cenę brutto …………………………… zł</w:t>
      </w:r>
    </w:p>
    <w:p w14:paraId="27E4A6CA" w14:textId="59B74310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</w:t>
      </w:r>
    </w:p>
    <w:p w14:paraId="44AB7907" w14:textId="628FAD43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6) do 1</w:t>
      </w:r>
      <w:r w:rsidR="004E246B">
        <w:rPr>
          <w:rFonts w:ascii="Arial" w:hAnsi="Arial" w:cs="Arial"/>
        </w:rPr>
        <w:t>5</w:t>
      </w:r>
      <w:r>
        <w:rPr>
          <w:rFonts w:ascii="Arial" w:hAnsi="Arial" w:cs="Arial"/>
        </w:rPr>
        <w:t>.10.2027r.  za cenę brutto ……………………………zł</w:t>
      </w:r>
    </w:p>
    <w:p w14:paraId="114DF451" w14:textId="77777777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słownie…………………………………………………………………………………</w:t>
      </w:r>
    </w:p>
    <w:p w14:paraId="69548B0D" w14:textId="4830ABF6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7) do 30.06.2028r.  za cenę brutto …………………………… zł</w:t>
      </w:r>
    </w:p>
    <w:p w14:paraId="557F44B5" w14:textId="77777777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słownie: ………………………………………………………………………………</w:t>
      </w:r>
    </w:p>
    <w:p w14:paraId="7679D195" w14:textId="5CD0B49E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8) do </w:t>
      </w:r>
      <w:r w:rsidR="004E246B">
        <w:rPr>
          <w:rFonts w:ascii="Arial" w:hAnsi="Arial" w:cs="Arial"/>
        </w:rPr>
        <w:t>31</w:t>
      </w:r>
      <w:r>
        <w:rPr>
          <w:rFonts w:ascii="Arial" w:hAnsi="Arial" w:cs="Arial"/>
        </w:rPr>
        <w:t>.08.2028r.  za cenę brutto …………………………… zł</w:t>
      </w:r>
    </w:p>
    <w:p w14:paraId="75D6D993" w14:textId="77777777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……………………………………………………………………………….</w:t>
      </w:r>
    </w:p>
    <w:p w14:paraId="18A133E8" w14:textId="24CA2D76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9) do 1</w:t>
      </w:r>
      <w:r w:rsidR="004E246B">
        <w:rPr>
          <w:rFonts w:ascii="Arial" w:hAnsi="Arial" w:cs="Arial"/>
        </w:rPr>
        <w:t>5</w:t>
      </w:r>
      <w:r>
        <w:rPr>
          <w:rFonts w:ascii="Arial" w:hAnsi="Arial" w:cs="Arial"/>
        </w:rPr>
        <w:t>.10.2028r.  za cenę brutto ……………………………zł</w:t>
      </w:r>
    </w:p>
    <w:p w14:paraId="7B51007A" w14:textId="77777777" w:rsidR="00163714" w:rsidRDefault="00163714" w:rsidP="00163714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słownie…………………………………………………………………………………</w:t>
      </w:r>
    </w:p>
    <w:p w14:paraId="1ED44416" w14:textId="77777777" w:rsidR="00E14353" w:rsidRDefault="00E14353" w:rsidP="00C55175">
      <w:pPr>
        <w:pStyle w:val="Bezodstpw"/>
        <w:spacing w:line="276" w:lineRule="auto"/>
        <w:rPr>
          <w:rFonts w:ascii="Arial" w:hAnsi="Arial" w:cs="Arial"/>
          <w:b/>
        </w:rPr>
      </w:pPr>
    </w:p>
    <w:p w14:paraId="19CFC9A8" w14:textId="13E70BEC" w:rsidR="00C55175" w:rsidRDefault="00C55175" w:rsidP="00C5517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</w:t>
      </w:r>
      <w:r>
        <w:rPr>
          <w:rFonts w:ascii="Arial" w:hAnsi="Arial" w:cs="Arial"/>
          <w:b/>
        </w:rPr>
        <w:t xml:space="preserve"> skrócenie czasu likwidacji zjawisk zimowych wg założonego standardu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b/>
          <w:bCs/>
        </w:rPr>
        <w:t>…….</w:t>
      </w:r>
    </w:p>
    <w:p w14:paraId="5377F05F" w14:textId="77777777" w:rsidR="00C55175" w:rsidRDefault="00C55175" w:rsidP="00C55175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2B3F2656" w14:textId="4C49D05A" w:rsidR="00237EAA" w:rsidRPr="002D1DFE" w:rsidRDefault="00C55175" w:rsidP="002D1DFE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</w:t>
      </w:r>
      <w:r>
        <w:rPr>
          <w:rFonts w:ascii="Arial" w:hAnsi="Arial" w:cs="Arial"/>
          <w:b/>
        </w:rPr>
        <w:t>zwiększenie ilości (krotności) oczyszczania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b/>
          <w:bCs/>
        </w:rPr>
        <w:t>……</w:t>
      </w:r>
      <w:r>
        <w:rPr>
          <w:rFonts w:ascii="Arial" w:hAnsi="Arial" w:cs="Arial"/>
        </w:rPr>
        <w:t xml:space="preserve"> razy w ciągu miesiąca.  </w:t>
      </w:r>
    </w:p>
    <w:p w14:paraId="2F780AB2" w14:textId="77777777" w:rsidR="00237EAA" w:rsidRPr="00237EAA" w:rsidRDefault="00237EAA" w:rsidP="00237EA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37569240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535F21A9" w14:textId="4830CB4C" w:rsidR="00C55175" w:rsidRDefault="00237EAA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nieczystości zostaną dostarczone (w celu utylizacji) do podmiotu</w:t>
      </w:r>
      <w:r w:rsidRPr="00237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uprawnionego do odbioru i utylizacji nieczystości</w:t>
      </w:r>
    </w:p>
    <w:p w14:paraId="3CD12FE8" w14:textId="77777777" w:rsidR="00237EAA" w:rsidRDefault="00FF57EE" w:rsidP="00237EA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lastRenderedPageBreak/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8B46BC6" w14:textId="0E18C523" w:rsidR="004E4F1B" w:rsidRPr="00237EAA" w:rsidRDefault="00FF57EE" w:rsidP="00237EA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237EAA">
        <w:rPr>
          <w:rFonts w:ascii="Arial" w:hAnsi="Arial" w:cs="Arial"/>
        </w:rPr>
        <w:t xml:space="preserve">uważamy się za związanych niniejszą ofertą na czas wskazany w </w:t>
      </w:r>
      <w:r w:rsidR="004E4F1B" w:rsidRPr="00237EAA">
        <w:rPr>
          <w:rFonts w:ascii="Arial" w:hAnsi="Arial" w:cs="Arial"/>
        </w:rPr>
        <w:t>SWZ</w:t>
      </w:r>
      <w:r w:rsidR="00B87AFB" w:rsidRPr="00237EAA">
        <w:rPr>
          <w:rFonts w:ascii="Arial" w:hAnsi="Arial" w:cs="Arial"/>
        </w:rPr>
        <w:t>,</w:t>
      </w:r>
      <w:r w:rsidR="00C754AE" w:rsidRPr="00237EAA">
        <w:rPr>
          <w:rFonts w:ascii="Arial" w:hAnsi="Arial" w:cs="Arial"/>
          <w:sz w:val="16"/>
          <w:szCs w:val="16"/>
        </w:rPr>
        <w:t xml:space="preserve"> </w:t>
      </w:r>
    </w:p>
    <w:p w14:paraId="1C9775C8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3537CF4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98E2DE1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E8301B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2E6397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24242081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3F2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528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921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07B43CE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B0A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F4E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DE0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2823B42A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7CC379E2" w14:textId="3D2D802C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2D1DFE">
        <w:rPr>
          <w:rFonts w:ascii="Arial" w:hAnsi="Arial" w:cs="Arial"/>
        </w:rPr>
        <w:t xml:space="preserve"> 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227D001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7C63AEC5" w14:textId="6D1885B9" w:rsidR="00CE1552" w:rsidRPr="00CE1552" w:rsidRDefault="008E6603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593BE4" wp14:editId="4F5E3B5F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4B7E0" w14:textId="70309B99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2D1DFE">
        <w:rPr>
          <w:rFonts w:ascii="Arial" w:hAnsi="Arial" w:cs="Arial"/>
          <w:bCs/>
        </w:rPr>
        <w:t xml:space="preserve">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C7ECD09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78CC91C" w14:textId="5C0A6875" w:rsidR="003A37A9" w:rsidRDefault="008E6603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75B826D" wp14:editId="08D4854C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EDCC" w14:textId="337BC0AB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2D1DFE">
        <w:rPr>
          <w:rFonts w:ascii="Arial" w:hAnsi="Arial" w:cs="Arial"/>
          <w:bCs/>
        </w:rPr>
        <w:t xml:space="preserve">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proofErr w:type="gramStart"/>
      <w:r w:rsidRPr="003A37A9">
        <w:rPr>
          <w:rFonts w:ascii="Arial" w:hAnsi="Arial" w:cs="Arial"/>
          <w:bCs/>
        </w:rPr>
        <w:t>)</w:t>
      </w:r>
      <w:r w:rsidR="002D1DFE">
        <w:rPr>
          <w:rFonts w:ascii="Arial" w:hAnsi="Arial" w:cs="Arial"/>
          <w:bCs/>
        </w:rPr>
        <w:t xml:space="preserve">,   </w:t>
      </w:r>
      <w:proofErr w:type="gramEnd"/>
      <w:r w:rsidR="002D1DFE">
        <w:rPr>
          <w:rFonts w:ascii="Arial" w:hAnsi="Arial" w:cs="Arial"/>
          <w:bCs/>
        </w:rPr>
        <w:t xml:space="preserve">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7F5112C0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E6E8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D3B69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1A95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9AFFB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690C51F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8F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05D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A3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DB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48B9E52E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1D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D0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5F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13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99E0A4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lastRenderedPageBreak/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2F39B901" w14:textId="77777777" w:rsidTr="00B56BE6">
        <w:tc>
          <w:tcPr>
            <w:tcW w:w="1984" w:type="dxa"/>
            <w:vAlign w:val="center"/>
          </w:tcPr>
          <w:p w14:paraId="104BBFA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45036B57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5E9D9E47" w14:textId="77777777" w:rsidTr="00B56BE6">
        <w:tc>
          <w:tcPr>
            <w:tcW w:w="1984" w:type="dxa"/>
            <w:vAlign w:val="center"/>
          </w:tcPr>
          <w:p w14:paraId="547B316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1522442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F7711EA" w14:textId="77777777" w:rsidTr="00B56BE6">
        <w:tc>
          <w:tcPr>
            <w:tcW w:w="1984" w:type="dxa"/>
            <w:vAlign w:val="center"/>
          </w:tcPr>
          <w:p w14:paraId="5FCDEB4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79C7C25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5F73286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75A038A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63469C33" w14:textId="514057D5" w:rsidR="007D475B" w:rsidRPr="009B316D" w:rsidRDefault="00656E44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do Formularza Oferty</w:t>
      </w:r>
    </w:p>
    <w:p w14:paraId="26E32CEA" w14:textId="77777777" w:rsidR="0097776D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3B303C43" w14:textId="77777777" w:rsidR="00656E44" w:rsidRDefault="00656E44" w:rsidP="00656E44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Cs/>
        </w:rPr>
      </w:pPr>
    </w:p>
    <w:p w14:paraId="55028E41" w14:textId="13623FA4" w:rsidR="00656E44" w:rsidRPr="00656E44" w:rsidRDefault="00656E44" w:rsidP="00656E44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</w:t>
      </w:r>
    </w:p>
    <w:p w14:paraId="743EE56C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2BF446F6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55532667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706" w14:textId="77777777" w:rsidR="007B074A" w:rsidRDefault="007B074A" w:rsidP="00FF57EE">
      <w:r>
        <w:separator/>
      </w:r>
    </w:p>
  </w:endnote>
  <w:endnote w:type="continuationSeparator" w:id="0">
    <w:p w14:paraId="3A635471" w14:textId="77777777" w:rsidR="007B074A" w:rsidRDefault="007B074A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C903" w14:textId="77777777" w:rsidR="003A3EEE" w:rsidRDefault="003A3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3C12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FBE4" w14:textId="77777777" w:rsidR="003A3EEE" w:rsidRDefault="003A3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091B" w14:textId="77777777" w:rsidR="007B074A" w:rsidRDefault="007B074A" w:rsidP="00FF57EE">
      <w:r>
        <w:separator/>
      </w:r>
    </w:p>
  </w:footnote>
  <w:footnote w:type="continuationSeparator" w:id="0">
    <w:p w14:paraId="3FA26C27" w14:textId="77777777" w:rsidR="007B074A" w:rsidRDefault="007B074A" w:rsidP="00FF57EE">
      <w:r>
        <w:continuationSeparator/>
      </w:r>
    </w:p>
  </w:footnote>
  <w:footnote w:id="1">
    <w:p w14:paraId="54F6846D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04325B0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7B098D7A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38857888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36DD2F1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57426A13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29EC44ED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A2BB" w14:textId="77777777" w:rsidR="003A3EEE" w:rsidRDefault="003A3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26C8" w14:textId="77777777" w:rsidR="00AE2ACB" w:rsidRPr="007326FD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7326FD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7326FD">
      <w:rPr>
        <w:rFonts w:ascii="Arial" w:hAnsi="Arial" w:cs="Arial"/>
        <w:i/>
        <w:iCs/>
        <w:sz w:val="20"/>
        <w:szCs w:val="20"/>
      </w:rPr>
      <w:t xml:space="preserve"> </w:t>
    </w:r>
    <w:r w:rsidR="003A3EEE" w:rsidRPr="007326FD">
      <w:rPr>
        <w:rFonts w:ascii="Arial" w:hAnsi="Arial" w:cs="Arial"/>
        <w:i/>
        <w:iCs/>
        <w:sz w:val="20"/>
        <w:szCs w:val="20"/>
      </w:rPr>
      <w:t>PZD.III.342/15/25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69BA" w14:textId="77777777" w:rsidR="003A3EEE" w:rsidRDefault="003A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0F26"/>
    <w:multiLevelType w:val="hybridMultilevel"/>
    <w:tmpl w:val="401029D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F34BE"/>
    <w:multiLevelType w:val="hybridMultilevel"/>
    <w:tmpl w:val="16C62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35021"/>
    <w:multiLevelType w:val="hybridMultilevel"/>
    <w:tmpl w:val="AF1E9FE8"/>
    <w:lvl w:ilvl="0" w:tplc="67F6B87C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69BA"/>
    <w:multiLevelType w:val="hybridMultilevel"/>
    <w:tmpl w:val="C792B0BE"/>
    <w:lvl w:ilvl="0" w:tplc="8F88D2E0">
      <w:start w:val="1"/>
      <w:numFmt w:val="bullet"/>
      <w:lvlText w:val="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3112966">
    <w:abstractNumId w:val="6"/>
  </w:num>
  <w:num w:numId="2" w16cid:durableId="1186821151">
    <w:abstractNumId w:val="4"/>
  </w:num>
  <w:num w:numId="3" w16cid:durableId="272055525">
    <w:abstractNumId w:val="5"/>
  </w:num>
  <w:num w:numId="4" w16cid:durableId="1592278132">
    <w:abstractNumId w:val="7"/>
  </w:num>
  <w:num w:numId="5" w16cid:durableId="561675033">
    <w:abstractNumId w:val="2"/>
  </w:num>
  <w:num w:numId="6" w16cid:durableId="683898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949572">
    <w:abstractNumId w:val="3"/>
  </w:num>
  <w:num w:numId="8" w16cid:durableId="366832479">
    <w:abstractNumId w:val="1"/>
  </w:num>
  <w:num w:numId="9" w16cid:durableId="2130935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8"/>
    <w:rsid w:val="000165D8"/>
    <w:rsid w:val="00077EBA"/>
    <w:rsid w:val="0008536C"/>
    <w:rsid w:val="000B2973"/>
    <w:rsid w:val="001063D3"/>
    <w:rsid w:val="001129C0"/>
    <w:rsid w:val="0013040A"/>
    <w:rsid w:val="00140C27"/>
    <w:rsid w:val="00163714"/>
    <w:rsid w:val="00193F60"/>
    <w:rsid w:val="001C7D84"/>
    <w:rsid w:val="001F1C13"/>
    <w:rsid w:val="00216425"/>
    <w:rsid w:val="002214DB"/>
    <w:rsid w:val="00237EAA"/>
    <w:rsid w:val="00253194"/>
    <w:rsid w:val="00267D1F"/>
    <w:rsid w:val="002A516E"/>
    <w:rsid w:val="002C23F2"/>
    <w:rsid w:val="002D1DFE"/>
    <w:rsid w:val="002E612D"/>
    <w:rsid w:val="00367F75"/>
    <w:rsid w:val="003A37A9"/>
    <w:rsid w:val="003A3EEE"/>
    <w:rsid w:val="003B769C"/>
    <w:rsid w:val="003E0201"/>
    <w:rsid w:val="0045303F"/>
    <w:rsid w:val="00497AEE"/>
    <w:rsid w:val="004C59EC"/>
    <w:rsid w:val="004D4F17"/>
    <w:rsid w:val="004D5A42"/>
    <w:rsid w:val="004E246B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56E44"/>
    <w:rsid w:val="006B63D6"/>
    <w:rsid w:val="006C2C9F"/>
    <w:rsid w:val="006C641D"/>
    <w:rsid w:val="006D09E0"/>
    <w:rsid w:val="007326FD"/>
    <w:rsid w:val="007B074A"/>
    <w:rsid w:val="007D475B"/>
    <w:rsid w:val="007E331F"/>
    <w:rsid w:val="007F3E87"/>
    <w:rsid w:val="00814ACA"/>
    <w:rsid w:val="00861780"/>
    <w:rsid w:val="008977D5"/>
    <w:rsid w:val="008C3F96"/>
    <w:rsid w:val="008C5531"/>
    <w:rsid w:val="008E6603"/>
    <w:rsid w:val="008F0F96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1575E"/>
    <w:rsid w:val="00C22F7D"/>
    <w:rsid w:val="00C55175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E14353"/>
    <w:rsid w:val="00E1735C"/>
    <w:rsid w:val="00EA28A0"/>
    <w:rsid w:val="00EA667D"/>
    <w:rsid w:val="00EB7584"/>
    <w:rsid w:val="00ED4154"/>
    <w:rsid w:val="00EF1FDB"/>
    <w:rsid w:val="00F134D5"/>
    <w:rsid w:val="00F31EAC"/>
    <w:rsid w:val="00F7377B"/>
    <w:rsid w:val="00F77C02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0C4B2"/>
  <w15:chartTrackingRefBased/>
  <w15:docId w15:val="{F98E0E00-0A8D-4D76-A4D8-F2DD64C0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1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3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  <w:style w:type="character" w:customStyle="1" w:styleId="Nagwek1Znak">
    <w:name w:val="Nagłówek 1 Znak"/>
    <w:basedOn w:val="Domylnaczcionkaakapitu"/>
    <w:link w:val="Nagwek1"/>
    <w:uiPriority w:val="9"/>
    <w:rsid w:val="00C551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C55175"/>
    <w:rPr>
      <w:rFonts w:ascii="Times New Roman" w:eastAsia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35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24</TotalTime>
  <Pages>5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</cp:revision>
  <dcterms:created xsi:type="dcterms:W3CDTF">2025-09-08T07:44:00Z</dcterms:created>
  <dcterms:modified xsi:type="dcterms:W3CDTF">2025-09-19T10:55:00Z</dcterms:modified>
</cp:coreProperties>
</file>