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6245" w14:textId="6D1BFFAD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F02DEB">
        <w:rPr>
          <w:rFonts w:ascii="Arial" w:hAnsi="Arial" w:cs="Arial"/>
          <w:bCs/>
          <w:i w:val="0"/>
          <w:szCs w:val="24"/>
        </w:rPr>
        <w:t>3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58F442B0" w14:textId="77777777" w:rsidTr="00467CA2">
        <w:tc>
          <w:tcPr>
            <w:tcW w:w="2800" w:type="dxa"/>
          </w:tcPr>
          <w:p w14:paraId="399DCB48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758C574E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3FE367C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A7D034B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3810A6A5" w14:textId="77777777" w:rsidTr="00467CA2">
        <w:tc>
          <w:tcPr>
            <w:tcW w:w="2800" w:type="dxa"/>
          </w:tcPr>
          <w:p w14:paraId="2DAF501A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39A0BA15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60F79C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AC02321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1D5D2F1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1290DC5D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0A60F0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3035948E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5A6287EB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B51360" w:rsidRPr="00B51360">
        <w:rPr>
          <w:rFonts w:ascii="Arial" w:hAnsi="Arial" w:cs="Arial"/>
          <w:sz w:val="24"/>
          <w:szCs w:val="24"/>
        </w:rPr>
        <w:t>(</w:t>
      </w:r>
      <w:proofErr w:type="spellStart"/>
      <w:r w:rsidR="00B51360" w:rsidRPr="00B51360">
        <w:rPr>
          <w:rFonts w:ascii="Arial" w:hAnsi="Arial" w:cs="Arial"/>
          <w:sz w:val="24"/>
          <w:szCs w:val="24"/>
        </w:rPr>
        <w:t>t.j</w:t>
      </w:r>
      <w:proofErr w:type="spellEnd"/>
      <w:r w:rsidR="00B51360" w:rsidRPr="00B51360">
        <w:rPr>
          <w:rFonts w:ascii="Arial" w:hAnsi="Arial" w:cs="Arial"/>
          <w:sz w:val="24"/>
          <w:szCs w:val="24"/>
        </w:rPr>
        <w:t>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0F08AC0A" w14:textId="77777777" w:rsidTr="00467CA2">
        <w:tc>
          <w:tcPr>
            <w:tcW w:w="2269" w:type="dxa"/>
          </w:tcPr>
          <w:p w14:paraId="11051BB0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C03F633" w14:textId="32AF0734" w:rsidR="00D520D3" w:rsidRPr="00A2540E" w:rsidRDefault="00B51360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5136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Całoroczne oczyszczanie jezdni ulic powiatowych, parkingów </w:t>
            </w:r>
            <w:r w:rsidR="000E147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</w:t>
            </w:r>
            <w:r w:rsidRPr="00B5136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chodników w zakresie usuwania nieczystości</w:t>
            </w:r>
            <w:r w:rsidR="000E147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Pr="00B5136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śniegu i lodu </w:t>
            </w:r>
            <w:r w:rsidR="000E147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oraz koszenie trawników </w:t>
            </w:r>
            <w:r w:rsidRPr="00B5136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terenie miasta Olecko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B51360" w:rsidRPr="00A2540E" w14:paraId="47B6E6A7" w14:textId="77777777" w:rsidTr="00E05D19">
        <w:tc>
          <w:tcPr>
            <w:tcW w:w="2269" w:type="dxa"/>
          </w:tcPr>
          <w:p w14:paraId="5ABCC73C" w14:textId="77777777" w:rsidR="00B51360" w:rsidRPr="00A2540E" w:rsidRDefault="00B51360" w:rsidP="00E05D1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7342D34" w14:textId="77777777" w:rsidR="00B51360" w:rsidRPr="00A2540E" w:rsidRDefault="00B51360" w:rsidP="00E05D19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5136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PZD.III.342/15/25</w:t>
            </w:r>
          </w:p>
        </w:tc>
      </w:tr>
    </w:tbl>
    <w:p w14:paraId="4EBB6870" w14:textId="77777777" w:rsidR="00DC652A" w:rsidRPr="00053927" w:rsidRDefault="00B51360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06A26D61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04AC9CD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702C93B6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2BAFF0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1C099016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35E9663F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560458F3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FD548DA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458C696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CC737D7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11B61AA9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122979EC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5C3712DF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47DBE16F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 mojego udziału przy realizacji zamówienia publicznego będzie następujący:</w:t>
      </w:r>
    </w:p>
    <w:p w14:paraId="596432CB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73FD7CEB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5EAE4824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1C5249ED" w14:textId="77777777" w:rsidTr="00467CA2">
        <w:tc>
          <w:tcPr>
            <w:tcW w:w="2660" w:type="dxa"/>
          </w:tcPr>
          <w:p w14:paraId="5F12882F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4FF5D9F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33B781D7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21FCF03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F986962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150FDB07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51360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1BEACD49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6B4D" w14:textId="77777777" w:rsidR="0072041C" w:rsidRDefault="0072041C" w:rsidP="00025386">
      <w:pPr>
        <w:spacing w:after="0" w:line="240" w:lineRule="auto"/>
      </w:pPr>
      <w:r>
        <w:separator/>
      </w:r>
    </w:p>
  </w:endnote>
  <w:endnote w:type="continuationSeparator" w:id="0">
    <w:p w14:paraId="235691CF" w14:textId="77777777" w:rsidR="0072041C" w:rsidRDefault="0072041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5565" w14:textId="77777777" w:rsidR="00B51360" w:rsidRDefault="00B51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2407" w14:textId="2E85F903" w:rsidR="00025386" w:rsidRDefault="00F02DEB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DA9CAA2" wp14:editId="3D95951B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963F6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0C2D452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1D5814F9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F542" w14:textId="77777777" w:rsidR="00B51360" w:rsidRDefault="00B51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39D6" w14:textId="77777777" w:rsidR="0072041C" w:rsidRDefault="0072041C" w:rsidP="00025386">
      <w:pPr>
        <w:spacing w:after="0" w:line="240" w:lineRule="auto"/>
      </w:pPr>
      <w:r>
        <w:separator/>
      </w:r>
    </w:p>
  </w:footnote>
  <w:footnote w:type="continuationSeparator" w:id="0">
    <w:p w14:paraId="6A6F840B" w14:textId="77777777" w:rsidR="0072041C" w:rsidRDefault="0072041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1212" w14:textId="77777777" w:rsidR="00B51360" w:rsidRDefault="00B51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D15C" w14:textId="77777777" w:rsidR="00B51360" w:rsidRDefault="00B51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882" w14:textId="77777777" w:rsidR="00B51360" w:rsidRDefault="00B51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77"/>
    <w:rsid w:val="00025386"/>
    <w:rsid w:val="000423B9"/>
    <w:rsid w:val="00053927"/>
    <w:rsid w:val="00066C44"/>
    <w:rsid w:val="00071D4C"/>
    <w:rsid w:val="00084786"/>
    <w:rsid w:val="000E1473"/>
    <w:rsid w:val="0016158F"/>
    <w:rsid w:val="001C2314"/>
    <w:rsid w:val="00213980"/>
    <w:rsid w:val="004374F2"/>
    <w:rsid w:val="0044611A"/>
    <w:rsid w:val="00460705"/>
    <w:rsid w:val="00467CA2"/>
    <w:rsid w:val="00485239"/>
    <w:rsid w:val="004E27D7"/>
    <w:rsid w:val="0055145C"/>
    <w:rsid w:val="005624D8"/>
    <w:rsid w:val="00620476"/>
    <w:rsid w:val="00657A47"/>
    <w:rsid w:val="0071340C"/>
    <w:rsid w:val="0072041C"/>
    <w:rsid w:val="00745A44"/>
    <w:rsid w:val="007666D6"/>
    <w:rsid w:val="007D6755"/>
    <w:rsid w:val="007F49C7"/>
    <w:rsid w:val="00824D73"/>
    <w:rsid w:val="00830970"/>
    <w:rsid w:val="008833CF"/>
    <w:rsid w:val="008B797E"/>
    <w:rsid w:val="008F2498"/>
    <w:rsid w:val="0093388F"/>
    <w:rsid w:val="00A56A6F"/>
    <w:rsid w:val="00A87380"/>
    <w:rsid w:val="00AF4E90"/>
    <w:rsid w:val="00AF7375"/>
    <w:rsid w:val="00B33A77"/>
    <w:rsid w:val="00B51360"/>
    <w:rsid w:val="00B62AD0"/>
    <w:rsid w:val="00B77707"/>
    <w:rsid w:val="00BE3BCE"/>
    <w:rsid w:val="00CB29AC"/>
    <w:rsid w:val="00D520D3"/>
    <w:rsid w:val="00D55FC4"/>
    <w:rsid w:val="00D9320D"/>
    <w:rsid w:val="00DC4842"/>
    <w:rsid w:val="00DC587A"/>
    <w:rsid w:val="00DC652A"/>
    <w:rsid w:val="00DD70A7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02DEB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55B86"/>
  <w15:chartTrackingRefBased/>
  <w15:docId w15:val="{7F580E68-1522-4772-8700-2AC1A7C6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2025-09-09T09:20:00Z</dcterms:created>
  <dcterms:modified xsi:type="dcterms:W3CDTF">2025-09-09T09:20:00Z</dcterms:modified>
</cp:coreProperties>
</file>