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0CF4" w14:textId="77777777" w:rsidR="00CF7835" w:rsidRPr="009432A1" w:rsidRDefault="007624BD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7624BD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7624BD">
        <w:rPr>
          <w:rFonts w:ascii="Arial" w:hAnsi="Arial" w:cs="Arial"/>
          <w:sz w:val="24"/>
          <w:szCs w:val="24"/>
        </w:rPr>
        <w:t>2025-10-29</w:t>
      </w:r>
    </w:p>
    <w:p w14:paraId="07E01742" w14:textId="77777777" w:rsidR="003569DD" w:rsidRPr="003569DD" w:rsidRDefault="003569DD" w:rsidP="003569DD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3569D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ZAMAWIAJĄCY:</w:t>
      </w:r>
    </w:p>
    <w:p w14:paraId="3AE8FA9F" w14:textId="75673043" w:rsidR="003569DD" w:rsidRPr="003569DD" w:rsidRDefault="003569DD" w:rsidP="003569DD">
      <w:pPr>
        <w:spacing w:before="60" w:after="60" w:line="360" w:lineRule="auto"/>
        <w:rPr>
          <w:rFonts w:ascii="Arial" w:hAnsi="Arial" w:cs="Arial"/>
          <w:b/>
          <w:sz w:val="24"/>
          <w:szCs w:val="24"/>
        </w:rPr>
      </w:pPr>
      <w:r w:rsidRPr="003569DD">
        <w:rPr>
          <w:rFonts w:ascii="Arial" w:hAnsi="Arial" w:cs="Arial"/>
          <w:b/>
          <w:sz w:val="24"/>
          <w:szCs w:val="24"/>
        </w:rPr>
        <w:t>Powiat Olecki</w:t>
      </w:r>
    </w:p>
    <w:p w14:paraId="16E36FB8" w14:textId="0993A248" w:rsidR="003569DD" w:rsidRPr="003569DD" w:rsidRDefault="003569DD" w:rsidP="003569DD">
      <w:pPr>
        <w:spacing w:before="60" w:after="60" w:line="360" w:lineRule="auto"/>
        <w:rPr>
          <w:rFonts w:ascii="Arial" w:hAnsi="Arial" w:cs="Arial"/>
          <w:bCs/>
          <w:sz w:val="24"/>
          <w:szCs w:val="24"/>
        </w:rPr>
      </w:pPr>
      <w:r w:rsidRPr="003569DD">
        <w:rPr>
          <w:rFonts w:ascii="Arial" w:hAnsi="Arial" w:cs="Arial"/>
          <w:bCs/>
          <w:sz w:val="24"/>
          <w:szCs w:val="24"/>
        </w:rPr>
        <w:t>ul. Kolejowa 32, 19-400 Olecko</w:t>
      </w:r>
    </w:p>
    <w:p w14:paraId="2E41A409" w14:textId="7FC5492B" w:rsidR="003569DD" w:rsidRPr="003569DD" w:rsidRDefault="003569DD" w:rsidP="003569DD">
      <w:pPr>
        <w:spacing w:before="60" w:after="6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54647708"/>
      <w:r w:rsidRPr="003569DD">
        <w:rPr>
          <w:rFonts w:ascii="Arial" w:hAnsi="Arial" w:cs="Arial"/>
          <w:b/>
          <w:bCs/>
          <w:sz w:val="24"/>
          <w:szCs w:val="24"/>
          <w:u w:val="single"/>
        </w:rPr>
        <w:t>UPOWAŻNIONY ZAMAWIAJĄCEGO</w:t>
      </w:r>
    </w:p>
    <w:p w14:paraId="273EBDF8" w14:textId="4241203F" w:rsidR="003569DD" w:rsidRPr="003569DD" w:rsidRDefault="003569DD" w:rsidP="003569DD">
      <w:pPr>
        <w:spacing w:before="60" w:after="60" w:line="360" w:lineRule="auto"/>
        <w:rPr>
          <w:rFonts w:ascii="Arial" w:hAnsi="Arial" w:cs="Arial"/>
          <w:b/>
          <w:sz w:val="24"/>
          <w:szCs w:val="24"/>
        </w:rPr>
      </w:pPr>
      <w:r w:rsidRPr="003569DD">
        <w:rPr>
          <w:rFonts w:ascii="Arial" w:hAnsi="Arial" w:cs="Arial"/>
          <w:b/>
          <w:sz w:val="24"/>
          <w:szCs w:val="24"/>
        </w:rPr>
        <w:t>Powiatowy Zarząd Dróg w Olecku</w:t>
      </w:r>
    </w:p>
    <w:p w14:paraId="3328924D" w14:textId="50C1A705" w:rsidR="00CF7835" w:rsidRDefault="003569DD" w:rsidP="003569DD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  <w:sz w:val="24"/>
          <w:szCs w:val="24"/>
        </w:rPr>
      </w:pPr>
      <w:r w:rsidRPr="003569DD">
        <w:rPr>
          <w:rFonts w:ascii="Arial" w:hAnsi="Arial" w:cs="Arial"/>
          <w:bCs/>
          <w:sz w:val="24"/>
          <w:szCs w:val="24"/>
        </w:rPr>
        <w:t>ul. Wojska Polskiego 12, 19-400 Olecko</w:t>
      </w:r>
      <w:bookmarkEnd w:id="0"/>
    </w:p>
    <w:p w14:paraId="65DC76F1" w14:textId="77777777" w:rsidR="003569DD" w:rsidRPr="003569DD" w:rsidRDefault="003569DD" w:rsidP="003569DD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1F3ECC26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8173A8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472A98A8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482F507A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75124D9A" w14:textId="77777777" w:rsidTr="000C1C6D">
        <w:tc>
          <w:tcPr>
            <w:tcW w:w="2269" w:type="dxa"/>
          </w:tcPr>
          <w:p w14:paraId="5A2F444A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625BC145" w14:textId="55CBE63F" w:rsidR="00CF7835" w:rsidRPr="003569DD" w:rsidRDefault="007624BD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9DD">
              <w:rPr>
                <w:rFonts w:ascii="Arial" w:hAnsi="Arial" w:cs="Arial"/>
                <w:b/>
                <w:sz w:val="24"/>
                <w:szCs w:val="24"/>
              </w:rPr>
              <w:t>Zakup i dostawa koparko - ładowarki</w:t>
            </w:r>
          </w:p>
        </w:tc>
      </w:tr>
      <w:tr w:rsidR="007624BD" w:rsidRPr="004E4B64" w14:paraId="7572800F" w14:textId="77777777" w:rsidTr="005549F7">
        <w:tc>
          <w:tcPr>
            <w:tcW w:w="2269" w:type="dxa"/>
          </w:tcPr>
          <w:p w14:paraId="5A380F78" w14:textId="77777777" w:rsidR="007624BD" w:rsidRPr="004E4B64" w:rsidRDefault="007624BD" w:rsidP="005549F7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3B6589E" w14:textId="77777777" w:rsidR="007624BD" w:rsidRPr="004E4B64" w:rsidRDefault="007624BD" w:rsidP="005549F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624BD">
              <w:rPr>
                <w:rFonts w:ascii="Arial" w:hAnsi="Arial" w:cs="Arial"/>
                <w:bCs/>
                <w:sz w:val="24"/>
                <w:szCs w:val="24"/>
              </w:rPr>
              <w:t>PZD.III.342/21/25</w:t>
            </w:r>
          </w:p>
        </w:tc>
      </w:tr>
    </w:tbl>
    <w:p w14:paraId="44A7B769" w14:textId="5F1D54EB" w:rsidR="00D665F5" w:rsidRPr="00355C9D" w:rsidRDefault="003569DD" w:rsidP="003569DD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Upoważnion</w:t>
      </w:r>
      <w:r w:rsidR="00CB317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D665F5" w:rsidRPr="00355C9D">
        <w:rPr>
          <w:rFonts w:ascii="Arial" w:hAnsi="Arial" w:cs="Arial"/>
          <w:sz w:val="24"/>
          <w:szCs w:val="24"/>
        </w:rPr>
        <w:t>Zamawiając</w:t>
      </w:r>
      <w:r w:rsidR="00CB3176">
        <w:rPr>
          <w:rFonts w:ascii="Arial" w:hAnsi="Arial" w:cs="Arial"/>
          <w:sz w:val="24"/>
          <w:szCs w:val="24"/>
        </w:rPr>
        <w:t>ego</w:t>
      </w:r>
      <w:r w:rsidR="00D665F5" w:rsidRPr="00355C9D">
        <w:rPr>
          <w:rFonts w:ascii="Arial" w:hAnsi="Arial" w:cs="Arial"/>
          <w:sz w:val="24"/>
          <w:szCs w:val="24"/>
        </w:rPr>
        <w:t>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="00D665F5" w:rsidRPr="00355C9D">
        <w:rPr>
          <w:rFonts w:ascii="Arial" w:hAnsi="Arial" w:cs="Arial"/>
          <w:sz w:val="24"/>
          <w:szCs w:val="24"/>
        </w:rPr>
        <w:t xml:space="preserve"> ust. 5 </w:t>
      </w:r>
      <w:r w:rsidR="00D665F5" w:rsidRPr="00355C9D">
        <w:rPr>
          <w:rFonts w:ascii="Arial" w:hAnsi="Arial" w:cs="Arial"/>
          <w:bCs/>
          <w:sz w:val="24"/>
          <w:szCs w:val="24"/>
        </w:rPr>
        <w:t xml:space="preserve">ustawy </w:t>
      </w: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D665F5" w:rsidRPr="00355C9D">
        <w:rPr>
          <w:rFonts w:ascii="Arial" w:hAnsi="Arial" w:cs="Arial"/>
          <w:bCs/>
          <w:sz w:val="24"/>
          <w:szCs w:val="24"/>
        </w:rPr>
        <w:t>z dnia 11 września 2019r. Prawo zamówień publicznych</w:t>
      </w:r>
      <w:r w:rsidR="00D665F5" w:rsidRPr="00355C9D">
        <w:rPr>
          <w:rFonts w:ascii="Arial" w:hAnsi="Arial" w:cs="Arial"/>
          <w:sz w:val="24"/>
          <w:szCs w:val="24"/>
        </w:rPr>
        <w:t xml:space="preserve"> </w:t>
      </w:r>
      <w:r w:rsidR="007624BD" w:rsidRPr="007624BD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="00D665F5"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713409A3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7624BD" w:rsidRPr="007624BD">
        <w:rPr>
          <w:rFonts w:ascii="Arial" w:hAnsi="Arial" w:cs="Arial"/>
          <w:sz w:val="24"/>
          <w:szCs w:val="24"/>
        </w:rPr>
        <w:t>29/10/2025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7624BD" w:rsidRPr="007624BD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55C9D" w14:paraId="329BFE24" w14:textId="77777777" w:rsidTr="000C1C6D">
        <w:tc>
          <w:tcPr>
            <w:tcW w:w="1276" w:type="dxa"/>
            <w:shd w:val="clear" w:color="auto" w:fill="F2F2F2"/>
            <w:vAlign w:val="center"/>
          </w:tcPr>
          <w:p w14:paraId="7462B1E4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94F6574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5F3BCBA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7624BD" w:rsidRPr="00355C9D" w14:paraId="3A251098" w14:textId="77777777" w:rsidTr="005549F7">
        <w:tc>
          <w:tcPr>
            <w:tcW w:w="1276" w:type="dxa"/>
            <w:vAlign w:val="center"/>
          </w:tcPr>
          <w:p w14:paraId="25718B5D" w14:textId="77777777" w:rsidR="007624BD" w:rsidRPr="00CF7835" w:rsidRDefault="007624BD" w:rsidP="005549F7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FFC31ED" w14:textId="77777777" w:rsidR="007624BD" w:rsidRPr="00CF7835" w:rsidRDefault="007624BD" w:rsidP="005549F7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7624BD">
              <w:rPr>
                <w:rFonts w:ascii="Arial" w:hAnsi="Arial" w:cs="Arial"/>
                <w:sz w:val="24"/>
                <w:szCs w:val="24"/>
              </w:rPr>
              <w:t>Interhandler Sp. z o.o.</w:t>
            </w:r>
          </w:p>
          <w:p w14:paraId="6E905DA0" w14:textId="233ECC8F" w:rsidR="007624BD" w:rsidRPr="00CF7835" w:rsidRDefault="007624BD" w:rsidP="003569DD">
            <w:pPr>
              <w:rPr>
                <w:rFonts w:ascii="Arial" w:hAnsi="Arial" w:cs="Arial"/>
                <w:sz w:val="24"/>
                <w:szCs w:val="24"/>
              </w:rPr>
            </w:pPr>
            <w:r w:rsidRPr="007624BD">
              <w:rPr>
                <w:rFonts w:ascii="Arial" w:hAnsi="Arial" w:cs="Arial"/>
                <w:sz w:val="24"/>
                <w:szCs w:val="24"/>
              </w:rPr>
              <w:t>Wapienna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4BD">
              <w:rPr>
                <w:rFonts w:ascii="Arial" w:hAnsi="Arial" w:cs="Arial"/>
                <w:sz w:val="24"/>
                <w:szCs w:val="24"/>
              </w:rPr>
              <w:t>6</w:t>
            </w:r>
            <w:r w:rsidR="003569D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24BD">
              <w:rPr>
                <w:rFonts w:ascii="Arial" w:hAnsi="Arial" w:cs="Arial"/>
                <w:sz w:val="24"/>
                <w:szCs w:val="24"/>
              </w:rPr>
              <w:t>87-100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4BD">
              <w:rPr>
                <w:rFonts w:ascii="Arial" w:hAnsi="Arial" w:cs="Arial"/>
                <w:sz w:val="24"/>
                <w:szCs w:val="24"/>
              </w:rPr>
              <w:t>Toruń</w:t>
            </w:r>
          </w:p>
        </w:tc>
        <w:tc>
          <w:tcPr>
            <w:tcW w:w="2835" w:type="dxa"/>
            <w:vAlign w:val="center"/>
          </w:tcPr>
          <w:p w14:paraId="3364B94A" w14:textId="77777777" w:rsidR="007624BD" w:rsidRPr="00CF7835" w:rsidRDefault="007624BD" w:rsidP="005549F7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4BD">
              <w:rPr>
                <w:rFonts w:ascii="Arial" w:hAnsi="Arial" w:cs="Arial"/>
                <w:sz w:val="24"/>
                <w:szCs w:val="24"/>
              </w:rPr>
              <w:t>719 550.00 zł</w:t>
            </w:r>
          </w:p>
        </w:tc>
      </w:tr>
    </w:tbl>
    <w:p w14:paraId="3AFA6059" w14:textId="77777777" w:rsidR="0069085C" w:rsidRPr="00355C9D" w:rsidRDefault="0069085C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324F1AF6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1FCA2709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29484BAE" w14:textId="77777777" w:rsidR="00C236D3" w:rsidRDefault="007624BD" w:rsidP="00173B20">
      <w:pPr>
        <w:jc w:val="right"/>
      </w:pPr>
      <w:r w:rsidRPr="007624BD">
        <w:rPr>
          <w:rFonts w:ascii="Arial" w:hAnsi="Arial" w:cs="Arial"/>
          <w:sz w:val="24"/>
          <w:szCs w:val="24"/>
        </w:rPr>
        <w:t xml:space="preserve"> inż. 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7624BD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018F" w14:textId="77777777" w:rsidR="007A5FFC" w:rsidRDefault="007A5FFC">
      <w:r>
        <w:separator/>
      </w:r>
    </w:p>
  </w:endnote>
  <w:endnote w:type="continuationSeparator" w:id="0">
    <w:p w14:paraId="22DC9563" w14:textId="77777777" w:rsidR="007A5FFC" w:rsidRDefault="007A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69BD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C31842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1CE9" w14:textId="65E57D0B" w:rsidR="00960CEB" w:rsidRPr="00986737" w:rsidRDefault="003569DD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1D614D" wp14:editId="688588F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C46A2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8DCF07C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87EE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2C9A7CD" w14:textId="77777777" w:rsidR="009F189D" w:rsidRDefault="009F189D">
    <w:pPr>
      <w:pStyle w:val="Stopka"/>
      <w:tabs>
        <w:tab w:val="clear" w:pos="4536"/>
      </w:tabs>
      <w:jc w:val="center"/>
    </w:pPr>
  </w:p>
  <w:p w14:paraId="6D37445A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9A60" w14:textId="77777777" w:rsidR="007A5FFC" w:rsidRDefault="007A5FFC">
      <w:r>
        <w:separator/>
      </w:r>
    </w:p>
  </w:footnote>
  <w:footnote w:type="continuationSeparator" w:id="0">
    <w:p w14:paraId="781D830A" w14:textId="77777777" w:rsidR="007A5FFC" w:rsidRDefault="007A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699E" w14:textId="77777777" w:rsidR="007624BD" w:rsidRDefault="007624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9A30" w14:textId="77777777" w:rsidR="007624BD" w:rsidRDefault="007624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EA3B" w14:textId="77777777" w:rsidR="007624BD" w:rsidRDefault="007624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93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569D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7624BD"/>
    <w:rsid w:val="007A5FFC"/>
    <w:rsid w:val="00843263"/>
    <w:rsid w:val="00861E75"/>
    <w:rsid w:val="008A26A5"/>
    <w:rsid w:val="008F318B"/>
    <w:rsid w:val="00960CEB"/>
    <w:rsid w:val="009D19BD"/>
    <w:rsid w:val="009F189D"/>
    <w:rsid w:val="00A45C45"/>
    <w:rsid w:val="00A80738"/>
    <w:rsid w:val="00AF05D5"/>
    <w:rsid w:val="00C20293"/>
    <w:rsid w:val="00C236D3"/>
    <w:rsid w:val="00C659E2"/>
    <w:rsid w:val="00CB0802"/>
    <w:rsid w:val="00CB3176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63B1B"/>
  <w15:chartTrackingRefBased/>
  <w15:docId w15:val="{97DE8C9C-62B1-47F4-8C02-1A1B3047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dcterms:created xsi:type="dcterms:W3CDTF">2025-10-29T09:29:00Z</dcterms:created>
  <dcterms:modified xsi:type="dcterms:W3CDTF">2025-10-29T09:39:00Z</dcterms:modified>
</cp:coreProperties>
</file>