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42D4" w14:textId="6D5A37BC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571A40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5704B866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6B2304C8" w14:textId="77777777" w:rsidR="006676AE" w:rsidRPr="0012157F" w:rsidRDefault="0037711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Powiatowy Zarząd Dróg w Olecku</w:t>
      </w:r>
    </w:p>
    <w:p w14:paraId="397B63CB" w14:textId="77777777" w:rsidR="006676AE" w:rsidRPr="0012157F" w:rsidRDefault="00377119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377119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4DB03564" w14:textId="77777777" w:rsidR="00F90CD1" w:rsidRDefault="00377119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377119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377119">
        <w:rPr>
          <w:rFonts w:ascii="Arial" w:hAnsi="Arial" w:cs="Arial"/>
        </w:rPr>
        <w:t>Olecko</w:t>
      </w:r>
    </w:p>
    <w:p w14:paraId="7BFD2493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9712725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F78724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5CB58513" w14:textId="77777777" w:rsidTr="0018769E">
        <w:tc>
          <w:tcPr>
            <w:tcW w:w="2800" w:type="dxa"/>
          </w:tcPr>
          <w:p w14:paraId="67083B9B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41E386B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0B51445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DD76E7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2578E4" w:rsidRPr="00A2540E" w14:paraId="1869659F" w14:textId="77777777" w:rsidTr="0018769E">
        <w:tc>
          <w:tcPr>
            <w:tcW w:w="2800" w:type="dxa"/>
          </w:tcPr>
          <w:p w14:paraId="3ABF0C6F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E4CD2B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3BBE5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30315D5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1E6C450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377119" w:rsidRPr="0012157F" w14:paraId="0AE9DA82" w14:textId="77777777" w:rsidTr="006242BD">
        <w:tc>
          <w:tcPr>
            <w:tcW w:w="9104" w:type="dxa"/>
            <w:shd w:val="clear" w:color="auto" w:fill="D9D9D9"/>
          </w:tcPr>
          <w:p w14:paraId="3AA1D7B8" w14:textId="77777777" w:rsidR="00377119" w:rsidRPr="0012157F" w:rsidRDefault="00377119" w:rsidP="006242BD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6DDD7912" w14:textId="77777777" w:rsidR="00377119" w:rsidRPr="0012157F" w:rsidRDefault="00377119" w:rsidP="006242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37711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77119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377119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647A8F76" w14:textId="77777777" w:rsidR="00377119" w:rsidRPr="00612283" w:rsidRDefault="00377119" w:rsidP="006242BD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4CDE9FAC" w14:textId="77777777" w:rsidR="00377119" w:rsidRPr="00612283" w:rsidRDefault="00377119" w:rsidP="006242BD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13A0625A" w14:textId="77777777" w:rsidR="00377119" w:rsidRPr="0012157F" w:rsidRDefault="00377119" w:rsidP="006242BD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48706F77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3A017710" w14:textId="77777777" w:rsidTr="0018769E">
        <w:tc>
          <w:tcPr>
            <w:tcW w:w="2269" w:type="dxa"/>
          </w:tcPr>
          <w:p w14:paraId="1C70F196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33F0DAAA" w14:textId="77777777" w:rsidR="002578E4" w:rsidRPr="00A2540E" w:rsidRDefault="00377119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71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Przebudowa chodnika wraz z wyniesionym przejściem dla pieszych w miejscowości Stożne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77119" w:rsidRPr="00A2540E" w14:paraId="71DA9840" w14:textId="77777777" w:rsidTr="006242BD">
        <w:tc>
          <w:tcPr>
            <w:tcW w:w="2269" w:type="dxa"/>
          </w:tcPr>
          <w:p w14:paraId="65416957" w14:textId="77777777" w:rsidR="00377119" w:rsidRPr="00A2540E" w:rsidRDefault="00377119" w:rsidP="006242BD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19732837" w14:textId="5BC5FEC1" w:rsidR="00377119" w:rsidRPr="00A2540E" w:rsidRDefault="00377119" w:rsidP="006242B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71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</w:t>
            </w:r>
            <w:r w:rsidR="00CC085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</w:t>
            </w:r>
            <w:r w:rsidRPr="0037711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6A0FBA05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604BDF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377119" w:rsidRPr="00377119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E2FB8C3" w14:textId="77777777" w:rsidTr="00650D6C">
        <w:tc>
          <w:tcPr>
            <w:tcW w:w="9104" w:type="dxa"/>
            <w:shd w:val="clear" w:color="auto" w:fill="D9D9D9"/>
          </w:tcPr>
          <w:p w14:paraId="214BA618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7D00D12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3924BAC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5E6DE10C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385F61DA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E39AF87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2-5 i 7-10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]</w:t>
      </w:r>
    </w:p>
    <w:p w14:paraId="460FA4E3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1355FF2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7AEABB1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0B430B" w:rsidRPr="000B430B">
        <w:rPr>
          <w:rFonts w:ascii="Arial" w:hAnsi="Arial" w:cs="Arial"/>
          <w:sz w:val="24"/>
          <w:szCs w:val="24"/>
        </w:rPr>
        <w:t>t.j</w:t>
      </w:r>
      <w:proofErr w:type="spellEnd"/>
      <w:r w:rsidR="000B430B" w:rsidRPr="000B430B">
        <w:rPr>
          <w:rFonts w:ascii="Arial" w:hAnsi="Arial" w:cs="Arial"/>
          <w:sz w:val="24"/>
          <w:szCs w:val="24"/>
        </w:rPr>
        <w:t xml:space="preserve">. Dz.U. z 2024r. poz. 507 z </w:t>
      </w:r>
      <w:proofErr w:type="spellStart"/>
      <w:r w:rsidR="000B430B" w:rsidRPr="000B430B">
        <w:rPr>
          <w:rFonts w:ascii="Arial" w:hAnsi="Arial" w:cs="Arial"/>
          <w:sz w:val="24"/>
          <w:szCs w:val="24"/>
        </w:rPr>
        <w:t>późn</w:t>
      </w:r>
      <w:proofErr w:type="spellEnd"/>
      <w:r w:rsidR="000B430B" w:rsidRPr="000B430B">
        <w:rPr>
          <w:rFonts w:ascii="Arial" w:hAnsi="Arial" w:cs="Arial"/>
          <w:sz w:val="24"/>
          <w:szCs w:val="24"/>
        </w:rPr>
        <w:t>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33C6A572" w14:textId="77777777" w:rsidTr="00CD4DD1">
        <w:tc>
          <w:tcPr>
            <w:tcW w:w="9104" w:type="dxa"/>
            <w:shd w:val="clear" w:color="auto" w:fill="D9D9D9"/>
          </w:tcPr>
          <w:p w14:paraId="62FD8AE7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66C5E4F9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09821A5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0723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AC05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D2702A" w:rsidRPr="0012157F" w14:paraId="5ABB2FE4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8B04" w14:textId="77777777" w:rsidR="00D2702A" w:rsidRPr="0012157F" w:rsidRDefault="00D2702A" w:rsidP="0012157F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C44A" w14:textId="0F0051AA" w:rsidR="00D2702A" w:rsidRPr="0012157F" w:rsidRDefault="007D442E" w:rsidP="00FF2111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--------------------------------------------------------------- </w:t>
            </w:r>
          </w:p>
          <w:p w14:paraId="133B0854" w14:textId="77777777" w:rsidR="00D2702A" w:rsidRPr="0012157F" w:rsidRDefault="00D2702A" w:rsidP="000C2F90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293291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7985BE5D" w14:textId="2E5D5D88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7D442E">
        <w:rPr>
          <w:rFonts w:ascii="Arial" w:hAnsi="Arial" w:cs="Arial"/>
          <w:color w:val="0070C0"/>
          <w:sz w:val="20"/>
          <w:szCs w:val="20"/>
        </w:rPr>
        <w:t xml:space="preserve"> 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</w:t>
      </w:r>
      <w:proofErr w:type="gramStart"/>
      <w:r w:rsidRPr="00E21BB4">
        <w:rPr>
          <w:rFonts w:ascii="Arial" w:hAnsi="Arial" w:cs="Arial"/>
          <w:color w:val="0070C0"/>
          <w:sz w:val="20"/>
          <w:szCs w:val="20"/>
        </w:rPr>
        <w:t xml:space="preserve">zasoby, </w:t>
      </w:r>
      <w:r w:rsidR="007D442E">
        <w:rPr>
          <w:rFonts w:ascii="Arial" w:hAnsi="Arial" w:cs="Arial"/>
          <w:color w:val="0070C0"/>
          <w:sz w:val="20"/>
          <w:szCs w:val="20"/>
        </w:rPr>
        <w:t xml:space="preserve">  </w:t>
      </w:r>
      <w:proofErr w:type="gramEnd"/>
      <w:r w:rsidR="007D442E">
        <w:rPr>
          <w:rFonts w:ascii="Arial" w:hAnsi="Arial" w:cs="Arial"/>
          <w:color w:val="0070C0"/>
          <w:sz w:val="20"/>
          <w:szCs w:val="20"/>
        </w:rPr>
        <w:t xml:space="preserve">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1AE4DFE3" w14:textId="26BAD318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2F57">
        <w:rPr>
          <w:rFonts w:ascii="Arial" w:hAnsi="Arial" w:cs="Arial"/>
          <w:sz w:val="24"/>
          <w:szCs w:val="24"/>
        </w:rPr>
        <w:t>w  następuj</w:t>
      </w:r>
      <w:r w:rsidR="007D442E">
        <w:rPr>
          <w:rFonts w:ascii="Arial" w:hAnsi="Arial" w:cs="Arial"/>
          <w:sz w:val="24"/>
          <w:szCs w:val="24"/>
        </w:rPr>
        <w:t>ą</w:t>
      </w:r>
      <w:r w:rsidRPr="00C62F57">
        <w:rPr>
          <w:rFonts w:ascii="Arial" w:hAnsi="Arial" w:cs="Arial"/>
          <w:sz w:val="24"/>
          <w:szCs w:val="24"/>
        </w:rPr>
        <w:t>cym</w:t>
      </w:r>
      <w:proofErr w:type="gramEnd"/>
      <w:r w:rsidRPr="00C62F57">
        <w:rPr>
          <w:rFonts w:ascii="Arial" w:hAnsi="Arial" w:cs="Arial"/>
          <w:sz w:val="24"/>
          <w:szCs w:val="24"/>
        </w:rPr>
        <w:t xml:space="preserve"> zakresie:</w:t>
      </w:r>
    </w:p>
    <w:p w14:paraId="596DC2BB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2D473C5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14:paraId="0B6A45BB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0701BF6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91862D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67943063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3B1129D8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1C7F222E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7717C5CB" w14:textId="77777777" w:rsidTr="00CD4DD1">
        <w:tc>
          <w:tcPr>
            <w:tcW w:w="9104" w:type="dxa"/>
            <w:shd w:val="clear" w:color="auto" w:fill="D9D9D9"/>
          </w:tcPr>
          <w:p w14:paraId="544F08F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60BE352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53BF7EE" w14:textId="77777777" w:rsidTr="00847232">
        <w:tc>
          <w:tcPr>
            <w:tcW w:w="9104" w:type="dxa"/>
            <w:shd w:val="clear" w:color="auto" w:fill="D9D9D9"/>
          </w:tcPr>
          <w:p w14:paraId="711CB440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18A348E5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302E2A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267EB36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7B723F3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7EAF700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5C1266AF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8FA1D71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661EE4" w14:textId="197EAB06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0BC17E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4AEEA5C1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4059C1F8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16DA" w14:textId="77777777" w:rsidR="00FD4DC4" w:rsidRDefault="00FD4DC4" w:rsidP="0038231F">
      <w:pPr>
        <w:spacing w:after="0" w:line="240" w:lineRule="auto"/>
      </w:pPr>
      <w:r>
        <w:separator/>
      </w:r>
    </w:p>
  </w:endnote>
  <w:endnote w:type="continuationSeparator" w:id="0">
    <w:p w14:paraId="6F67DAE2" w14:textId="77777777" w:rsidR="00FD4DC4" w:rsidRDefault="00FD4D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71B3" w14:textId="77777777" w:rsidR="00377119" w:rsidRDefault="00377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F6C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38DE4E0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6C1" w14:textId="77777777" w:rsidR="00377119" w:rsidRDefault="00377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4E32" w14:textId="77777777" w:rsidR="00FD4DC4" w:rsidRDefault="00FD4DC4" w:rsidP="0038231F">
      <w:pPr>
        <w:spacing w:after="0" w:line="240" w:lineRule="auto"/>
      </w:pPr>
      <w:r>
        <w:separator/>
      </w:r>
    </w:p>
  </w:footnote>
  <w:footnote w:type="continuationSeparator" w:id="0">
    <w:p w14:paraId="3B11373C" w14:textId="77777777" w:rsidR="00FD4DC4" w:rsidRDefault="00FD4DC4" w:rsidP="0038231F">
      <w:pPr>
        <w:spacing w:after="0" w:line="240" w:lineRule="auto"/>
      </w:pPr>
      <w:r>
        <w:continuationSeparator/>
      </w:r>
    </w:p>
  </w:footnote>
  <w:footnote w:id="1">
    <w:p w14:paraId="3E79DDD2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643F9D4D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826EE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1124</w:t>
      </w:r>
      <w:r w:rsidR="000B430B">
        <w:rPr>
          <w:rFonts w:ascii="Arial" w:hAnsi="Arial" w:cs="Arial"/>
          <w:sz w:val="16"/>
          <w:szCs w:val="16"/>
        </w:rPr>
        <w:t xml:space="preserve">, 1285, </w:t>
      </w:r>
      <w:r w:rsidR="003D1081">
        <w:rPr>
          <w:rFonts w:ascii="Arial" w:hAnsi="Arial" w:cs="Arial"/>
          <w:sz w:val="16"/>
          <w:szCs w:val="16"/>
        </w:rPr>
        <w:t>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E5B59D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99C1" w14:textId="77777777" w:rsidR="00377119" w:rsidRDefault="00377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335B" w14:textId="77777777" w:rsidR="00377119" w:rsidRDefault="00377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7858" w14:textId="77777777" w:rsidR="00377119" w:rsidRDefault="00377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3062">
    <w:abstractNumId w:val="11"/>
  </w:num>
  <w:num w:numId="2" w16cid:durableId="593712792">
    <w:abstractNumId w:val="0"/>
  </w:num>
  <w:num w:numId="3" w16cid:durableId="1103913125">
    <w:abstractNumId w:val="10"/>
  </w:num>
  <w:num w:numId="4" w16cid:durableId="1698852318">
    <w:abstractNumId w:val="13"/>
  </w:num>
  <w:num w:numId="5" w16cid:durableId="558050849">
    <w:abstractNumId w:val="12"/>
  </w:num>
  <w:num w:numId="6" w16cid:durableId="1590847787">
    <w:abstractNumId w:val="9"/>
  </w:num>
  <w:num w:numId="7" w16cid:durableId="1674606573">
    <w:abstractNumId w:val="1"/>
  </w:num>
  <w:num w:numId="8" w16cid:durableId="1051242">
    <w:abstractNumId w:val="6"/>
  </w:num>
  <w:num w:numId="9" w16cid:durableId="721365091">
    <w:abstractNumId w:val="4"/>
  </w:num>
  <w:num w:numId="10" w16cid:durableId="620037362">
    <w:abstractNumId w:val="7"/>
  </w:num>
  <w:num w:numId="11" w16cid:durableId="1875650373">
    <w:abstractNumId w:val="5"/>
  </w:num>
  <w:num w:numId="12" w16cid:durableId="1313369964">
    <w:abstractNumId w:val="8"/>
  </w:num>
  <w:num w:numId="13" w16cid:durableId="1383597487">
    <w:abstractNumId w:val="3"/>
  </w:num>
  <w:num w:numId="14" w16cid:durableId="112704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73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0296D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92A1D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77119"/>
    <w:rsid w:val="0038231F"/>
    <w:rsid w:val="00395990"/>
    <w:rsid w:val="003B2070"/>
    <w:rsid w:val="003B214C"/>
    <w:rsid w:val="003B7238"/>
    <w:rsid w:val="003C3B64"/>
    <w:rsid w:val="003D1081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71A4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755E"/>
    <w:rsid w:val="007D442E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06E73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5180F"/>
    <w:rsid w:val="00A82894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06DD1"/>
    <w:rsid w:val="00C113BF"/>
    <w:rsid w:val="00C4103F"/>
    <w:rsid w:val="00C57DEB"/>
    <w:rsid w:val="00C62F57"/>
    <w:rsid w:val="00C737A7"/>
    <w:rsid w:val="00C81012"/>
    <w:rsid w:val="00C909B9"/>
    <w:rsid w:val="00CC085F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F70CC"/>
    <w:rsid w:val="00E01091"/>
    <w:rsid w:val="00E0143E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01F0"/>
    <w:rsid w:val="00F318EC"/>
    <w:rsid w:val="00F365F2"/>
    <w:rsid w:val="00F43919"/>
    <w:rsid w:val="00F66810"/>
    <w:rsid w:val="00F8042D"/>
    <w:rsid w:val="00F8636A"/>
    <w:rsid w:val="00F90CD1"/>
    <w:rsid w:val="00FC0317"/>
    <w:rsid w:val="00FD4DC4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5BA0"/>
  <w15:docId w15:val="{B2E48104-A784-49AE-8007-61AFACE6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8</cp:revision>
  <cp:lastPrinted>2025-10-02T10:57:00Z</cp:lastPrinted>
  <dcterms:created xsi:type="dcterms:W3CDTF">2025-09-10T08:19:00Z</dcterms:created>
  <dcterms:modified xsi:type="dcterms:W3CDTF">2025-10-02T10:57:00Z</dcterms:modified>
</cp:coreProperties>
</file>