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16F6" w14:textId="0235EAEA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D31E61">
        <w:rPr>
          <w:rFonts w:ascii="Arial" w:hAnsi="Arial" w:cs="Arial"/>
          <w:bCs/>
          <w:i w:val="0"/>
          <w:szCs w:val="24"/>
        </w:rPr>
        <w:t>3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116FC552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63BF13A5" w14:textId="29C928D1" w:rsidR="00D31E61" w:rsidRPr="00126E54" w:rsidRDefault="00D31E61" w:rsidP="00D31E6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1E61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126E54">
        <w:rPr>
          <w:rFonts w:ascii="Arial" w:hAnsi="Arial" w:cs="Arial"/>
          <w:b/>
          <w:sz w:val="24"/>
          <w:szCs w:val="24"/>
          <w:u w:val="single"/>
        </w:rPr>
        <w:t>ZAMAWIAJĄCY:</w:t>
      </w:r>
    </w:p>
    <w:p w14:paraId="34617EE7" w14:textId="77777777" w:rsidR="00D31E61" w:rsidRPr="00126E54" w:rsidRDefault="00D31E61" w:rsidP="00D31E61">
      <w:pPr>
        <w:spacing w:before="60"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6E5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Powiat Olecki</w:t>
      </w:r>
    </w:p>
    <w:p w14:paraId="1B4E3538" w14:textId="77777777" w:rsidR="00D31E61" w:rsidRPr="00126E54" w:rsidRDefault="00D31E61" w:rsidP="00D31E61">
      <w:pPr>
        <w:spacing w:before="60" w:after="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6E5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ul. Kolejowa 32, 19-400 Olecko   </w:t>
      </w:r>
    </w:p>
    <w:p w14:paraId="225C5BE5" w14:textId="77777777" w:rsidR="00D31E61" w:rsidRPr="00126E54" w:rsidRDefault="00D31E61" w:rsidP="00D31E61">
      <w:pPr>
        <w:spacing w:before="60" w:after="60" w:line="360" w:lineRule="auto"/>
        <w:ind w:left="43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26E54">
        <w:rPr>
          <w:rFonts w:ascii="Arial" w:hAnsi="Arial" w:cs="Arial"/>
          <w:bCs/>
          <w:sz w:val="24"/>
          <w:szCs w:val="24"/>
        </w:rPr>
        <w:t xml:space="preserve">                                                </w:t>
      </w:r>
      <w:bookmarkStart w:id="0" w:name="_Hlk154647708"/>
      <w:r w:rsidRPr="00126E54">
        <w:rPr>
          <w:rFonts w:ascii="Arial" w:hAnsi="Arial" w:cs="Arial"/>
          <w:bCs/>
          <w:sz w:val="24"/>
          <w:szCs w:val="24"/>
        </w:rPr>
        <w:t xml:space="preserve">                  </w:t>
      </w:r>
      <w:r w:rsidRPr="00126E54">
        <w:rPr>
          <w:rFonts w:ascii="Arial" w:hAnsi="Arial" w:cs="Arial"/>
          <w:b/>
          <w:bCs/>
          <w:sz w:val="24"/>
          <w:szCs w:val="24"/>
          <w:u w:val="single"/>
        </w:rPr>
        <w:t>UPOWAŻNIONY ZAMAWIAJĄCEGO</w:t>
      </w:r>
    </w:p>
    <w:p w14:paraId="4C3E1CA8" w14:textId="77777777" w:rsidR="00D31E61" w:rsidRPr="00126E54" w:rsidRDefault="00D31E61" w:rsidP="00D31E61">
      <w:pPr>
        <w:spacing w:before="60" w:after="60" w:line="360" w:lineRule="auto"/>
        <w:ind w:left="431"/>
        <w:jc w:val="center"/>
        <w:rPr>
          <w:rFonts w:ascii="Arial" w:hAnsi="Arial" w:cs="Arial"/>
          <w:b/>
          <w:sz w:val="24"/>
          <w:szCs w:val="24"/>
        </w:rPr>
      </w:pPr>
      <w:r w:rsidRPr="00126E5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126E54">
        <w:rPr>
          <w:rFonts w:ascii="Arial" w:hAnsi="Arial" w:cs="Arial"/>
          <w:b/>
          <w:sz w:val="24"/>
          <w:szCs w:val="24"/>
        </w:rPr>
        <w:t xml:space="preserve"> Powiatowy Zarząd Dróg w Olecku </w:t>
      </w:r>
    </w:p>
    <w:p w14:paraId="05DE4947" w14:textId="77777777" w:rsidR="00D31E61" w:rsidRPr="00126E54" w:rsidRDefault="00D31E61" w:rsidP="00D31E61">
      <w:pPr>
        <w:tabs>
          <w:tab w:val="left" w:pos="284"/>
        </w:tabs>
        <w:spacing w:before="60" w:after="60" w:line="360" w:lineRule="auto"/>
        <w:rPr>
          <w:rFonts w:ascii="Arial" w:hAnsi="Arial" w:cs="Arial"/>
          <w:bCs/>
          <w:sz w:val="24"/>
          <w:szCs w:val="24"/>
        </w:rPr>
      </w:pPr>
      <w:r w:rsidRPr="00126E5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ul. Wojska Polskiego 12, 19-400 Olecko</w:t>
      </w:r>
    </w:p>
    <w:bookmarkEnd w:id="0"/>
    <w:p w14:paraId="72B9B171" w14:textId="252F9CEA" w:rsidR="00C4103F" w:rsidRPr="00185C6E" w:rsidRDefault="00C4103F" w:rsidP="00D31E61">
      <w:pPr>
        <w:pStyle w:val="Tekstpodstawowy"/>
        <w:spacing w:after="480" w:line="360" w:lineRule="auto"/>
        <w:rPr>
          <w:rFonts w:ascii="Arial" w:hAnsi="Arial" w:cs="Arial"/>
          <w:iCs/>
          <w:sz w:val="18"/>
          <w:szCs w:val="1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4061B070" w14:textId="77777777" w:rsidTr="00252642">
        <w:tc>
          <w:tcPr>
            <w:tcW w:w="2800" w:type="dxa"/>
          </w:tcPr>
          <w:p w14:paraId="58D92087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1CC1CB37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19DAD3C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290BAFBD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1131B650" w14:textId="77777777" w:rsidTr="00252642">
        <w:tc>
          <w:tcPr>
            <w:tcW w:w="2800" w:type="dxa"/>
          </w:tcPr>
          <w:p w14:paraId="7EBA9D2A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582C4459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5470058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7FE50D07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3B2BDCC6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2A08" w:rsidRPr="0012157F" w14:paraId="00D14B7A" w14:textId="77777777" w:rsidTr="007E181B">
        <w:tc>
          <w:tcPr>
            <w:tcW w:w="9104" w:type="dxa"/>
            <w:shd w:val="clear" w:color="auto" w:fill="D9D9D9"/>
          </w:tcPr>
          <w:p w14:paraId="1CC17D3C" w14:textId="77777777" w:rsidR="00052A08" w:rsidRPr="006F0A84" w:rsidRDefault="00052A08" w:rsidP="007E181B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45EE3074" w14:textId="77777777" w:rsidR="00052A08" w:rsidRDefault="00052A08" w:rsidP="007E181B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052A0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52A08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052A08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C59AD2" w14:textId="77777777" w:rsidR="00052A08" w:rsidRPr="00534752" w:rsidRDefault="00052A08" w:rsidP="007E181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78492AFC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358632C2" w14:textId="77777777" w:rsidTr="00252642">
        <w:tc>
          <w:tcPr>
            <w:tcW w:w="2269" w:type="dxa"/>
          </w:tcPr>
          <w:p w14:paraId="2A02F112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4DE717BB" w14:textId="3C984F82" w:rsidR="00FB403C" w:rsidRPr="00D31E61" w:rsidRDefault="00052A08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31E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Zakup i dostawa koparko - ładowarki</w:t>
            </w:r>
          </w:p>
        </w:tc>
      </w:tr>
      <w:tr w:rsidR="00052A08" w:rsidRPr="00A2540E" w14:paraId="18038BED" w14:textId="77777777" w:rsidTr="007E181B">
        <w:tc>
          <w:tcPr>
            <w:tcW w:w="2269" w:type="dxa"/>
          </w:tcPr>
          <w:p w14:paraId="7855FD70" w14:textId="77777777" w:rsidR="00052A08" w:rsidRPr="00A2540E" w:rsidRDefault="00052A08" w:rsidP="007E181B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15E89E09" w14:textId="77777777" w:rsidR="00052A08" w:rsidRPr="00A2540E" w:rsidRDefault="00052A08" w:rsidP="007E181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52A0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PZD.III.342/21/25</w:t>
            </w:r>
          </w:p>
        </w:tc>
      </w:tr>
    </w:tbl>
    <w:p w14:paraId="5B1BAF9B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502CA31A" w14:textId="4A29AB4D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D31E61">
        <w:rPr>
          <w:rFonts w:ascii="Arial" w:hAnsi="Arial" w:cs="Arial"/>
          <w:sz w:val="24"/>
          <w:szCs w:val="24"/>
        </w:rPr>
        <w:t xml:space="preserve">upoważnionego Zamawiającego: </w:t>
      </w:r>
      <w:r w:rsidR="00052A08" w:rsidRPr="00052A08">
        <w:rPr>
          <w:rFonts w:ascii="Arial" w:hAnsi="Arial" w:cs="Arial"/>
          <w:b/>
          <w:sz w:val="24"/>
          <w:szCs w:val="24"/>
        </w:rPr>
        <w:t xml:space="preserve">Powiatowy Zarząd Dróg </w:t>
      </w:r>
      <w:r w:rsidR="00D31E61">
        <w:rPr>
          <w:rFonts w:ascii="Arial" w:hAnsi="Arial" w:cs="Arial"/>
          <w:b/>
          <w:sz w:val="24"/>
          <w:szCs w:val="24"/>
        </w:rPr>
        <w:t xml:space="preserve">              </w:t>
      </w:r>
      <w:r w:rsidR="00052A08" w:rsidRPr="00052A08">
        <w:rPr>
          <w:rFonts w:ascii="Arial" w:hAnsi="Arial" w:cs="Arial"/>
          <w:b/>
          <w:sz w:val="24"/>
          <w:szCs w:val="24"/>
        </w:rPr>
        <w:t>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70CA819C" w14:textId="77777777" w:rsidTr="00650D6C">
        <w:tc>
          <w:tcPr>
            <w:tcW w:w="9104" w:type="dxa"/>
            <w:shd w:val="clear" w:color="auto" w:fill="D9D9D9"/>
          </w:tcPr>
          <w:p w14:paraId="5B79F575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23DB4465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2DDBA0F2" w14:textId="77777777" w:rsidR="002426FF" w:rsidRPr="00922A11" w:rsidRDefault="002426FF" w:rsidP="00FB403C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5DBA3DFA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4CE88666" w14:textId="77777777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lastRenderedPageBreak/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8A2CEB" w:rsidRPr="008A2CEB">
        <w:rPr>
          <w:rFonts w:ascii="Arial" w:hAnsi="Arial" w:cs="Arial"/>
          <w:sz w:val="24"/>
          <w:szCs w:val="24"/>
        </w:rPr>
        <w:t>t.j. Dz.U. z 2024r. poz. 507 z późn. zm.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270728FB" w14:textId="77777777" w:rsidTr="00CD4DD1">
        <w:tc>
          <w:tcPr>
            <w:tcW w:w="9104" w:type="dxa"/>
            <w:shd w:val="clear" w:color="auto" w:fill="D9D9D9"/>
          </w:tcPr>
          <w:p w14:paraId="0F78C416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58BBE65F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DF4D402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A566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208E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052A08" w:rsidRPr="0012157F" w14:paraId="75C6BB14" w14:textId="77777777" w:rsidTr="007E1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2446" w14:textId="77777777" w:rsidR="00052A08" w:rsidRPr="0012157F" w:rsidRDefault="00052A08" w:rsidP="007E181B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A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5936" w14:textId="77777777" w:rsidR="00052A08" w:rsidRPr="0012157F" w:rsidRDefault="00052A08" w:rsidP="007E181B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A08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2A360767" w14:textId="2D5F3098" w:rsidR="00052A08" w:rsidRPr="0012157F" w:rsidRDefault="00D31E61" w:rsidP="007E181B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940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zdolności technicznej lub zawodowej. Zamawiający uzna warunek za spełniony, jeżeli </w:t>
            </w:r>
            <w:r w:rsidRPr="00126E54">
              <w:rPr>
                <w:rFonts w:ascii="Arial" w:hAnsi="Arial" w:cs="Arial"/>
                <w:b/>
                <w:bCs/>
                <w:sz w:val="24"/>
                <w:szCs w:val="24"/>
              </w:rPr>
              <w:t>Wykonawca wykaże, że dysponuje bądź będzie dysponować w celu realizacji zamówienia co najmniej jednym serwisem, położonym na terenie Polski w odległości nie większej niż 180 km od siedziby Zamawiającego, w którym możliwa będzie naprawa i serwis oferowanego sprzętu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6403E51A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2F256C81" w14:textId="77777777" w:rsidTr="00CD4DD1">
        <w:tc>
          <w:tcPr>
            <w:tcW w:w="9104" w:type="dxa"/>
            <w:shd w:val="clear" w:color="auto" w:fill="D9D9D9"/>
          </w:tcPr>
          <w:p w14:paraId="0478F396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49C04E61" w14:textId="77777777" w:rsidR="00FE4E2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p w14:paraId="1C12B4ED" w14:textId="77777777" w:rsidR="00D31E61" w:rsidRPr="00E426EB" w:rsidRDefault="00D31E61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1902DD89" w14:textId="77777777" w:rsidTr="00847232">
        <w:tc>
          <w:tcPr>
            <w:tcW w:w="9104" w:type="dxa"/>
            <w:shd w:val="clear" w:color="auto" w:fill="D9D9D9"/>
          </w:tcPr>
          <w:p w14:paraId="718BBDF2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INFORMACJA DOTYCZĄCA DOSTĘPU DO PODMIOTOWYCH ŚRODKÓW DOWODOWYCH</w:t>
            </w:r>
          </w:p>
        </w:tc>
      </w:tr>
    </w:tbl>
    <w:p w14:paraId="1DF9848C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5EB60C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347A8CE7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5C7C49A4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721FC9C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5DE4B2F4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9B22304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F62B44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E6AF3C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6BDD8156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2BB7B9B4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425BF2CD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CF6E" w14:textId="77777777" w:rsidR="00F445B1" w:rsidRDefault="00F445B1" w:rsidP="0038231F">
      <w:pPr>
        <w:spacing w:after="0" w:line="240" w:lineRule="auto"/>
      </w:pPr>
      <w:r>
        <w:separator/>
      </w:r>
    </w:p>
  </w:endnote>
  <w:endnote w:type="continuationSeparator" w:id="0">
    <w:p w14:paraId="7061C5BB" w14:textId="77777777" w:rsidR="00F445B1" w:rsidRDefault="00F445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B22E" w14:textId="77777777" w:rsidR="00052A08" w:rsidRDefault="00052A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6B30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5957C953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1B19" w14:textId="77777777" w:rsidR="00052A08" w:rsidRDefault="00052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3A85" w14:textId="77777777" w:rsidR="00F445B1" w:rsidRDefault="00F445B1" w:rsidP="0038231F">
      <w:pPr>
        <w:spacing w:after="0" w:line="240" w:lineRule="auto"/>
      </w:pPr>
      <w:r>
        <w:separator/>
      </w:r>
    </w:p>
  </w:footnote>
  <w:footnote w:type="continuationSeparator" w:id="0">
    <w:p w14:paraId="60998D1F" w14:textId="77777777" w:rsidR="00F445B1" w:rsidRDefault="00F445B1" w:rsidP="0038231F">
      <w:pPr>
        <w:spacing w:after="0" w:line="240" w:lineRule="auto"/>
      </w:pPr>
      <w:r>
        <w:continuationSeparator/>
      </w:r>
    </w:p>
  </w:footnote>
  <w:footnote w:id="1">
    <w:p w14:paraId="22FFD342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4B585A40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8B29D6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4F6521" w:rsidRPr="004F6521">
        <w:rPr>
          <w:rFonts w:ascii="Arial" w:hAnsi="Arial" w:cs="Arial"/>
          <w:sz w:val="16"/>
          <w:szCs w:val="16"/>
        </w:rPr>
        <w:t>t.j. Dz. U. z 2023r. poz. 1124</w:t>
      </w:r>
      <w:r w:rsidR="008A2CEB">
        <w:rPr>
          <w:rFonts w:ascii="Arial" w:hAnsi="Arial" w:cs="Arial"/>
          <w:sz w:val="16"/>
          <w:szCs w:val="16"/>
        </w:rPr>
        <w:t>, 1285, 1723 i 1843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D0AF63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4F6521" w:rsidRPr="004F6521">
        <w:rPr>
          <w:rFonts w:ascii="Arial" w:hAnsi="Arial" w:cs="Arial"/>
          <w:sz w:val="16"/>
          <w:szCs w:val="16"/>
        </w:rPr>
        <w:t>t.j. Dz. U. z 2023r. poz. 120</w:t>
      </w:r>
      <w:r w:rsidR="008A2CEB">
        <w:rPr>
          <w:rFonts w:ascii="Arial" w:hAnsi="Arial" w:cs="Arial"/>
          <w:sz w:val="16"/>
          <w:szCs w:val="16"/>
        </w:rPr>
        <w:t>, 295 i 1598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49A0" w14:textId="77777777" w:rsidR="00052A08" w:rsidRDefault="00052A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64DA" w14:textId="77777777" w:rsidR="00052A08" w:rsidRDefault="00052A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CC3C" w14:textId="77777777" w:rsidR="00052A08" w:rsidRDefault="00052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32023">
    <w:abstractNumId w:val="11"/>
  </w:num>
  <w:num w:numId="2" w16cid:durableId="1901941877">
    <w:abstractNumId w:val="0"/>
  </w:num>
  <w:num w:numId="3" w16cid:durableId="1661737829">
    <w:abstractNumId w:val="10"/>
  </w:num>
  <w:num w:numId="4" w16cid:durableId="510069629">
    <w:abstractNumId w:val="13"/>
  </w:num>
  <w:num w:numId="5" w16cid:durableId="1705592754">
    <w:abstractNumId w:val="12"/>
  </w:num>
  <w:num w:numId="6" w16cid:durableId="1021468524">
    <w:abstractNumId w:val="9"/>
  </w:num>
  <w:num w:numId="7" w16cid:durableId="1979652397">
    <w:abstractNumId w:val="1"/>
  </w:num>
  <w:num w:numId="8" w16cid:durableId="102648637">
    <w:abstractNumId w:val="6"/>
  </w:num>
  <w:num w:numId="9" w16cid:durableId="755903857">
    <w:abstractNumId w:val="4"/>
  </w:num>
  <w:num w:numId="10" w16cid:durableId="13000893">
    <w:abstractNumId w:val="7"/>
  </w:num>
  <w:num w:numId="11" w16cid:durableId="2136170440">
    <w:abstractNumId w:val="5"/>
  </w:num>
  <w:num w:numId="12" w16cid:durableId="902563429">
    <w:abstractNumId w:val="8"/>
  </w:num>
  <w:num w:numId="13" w16cid:durableId="30690597">
    <w:abstractNumId w:val="3"/>
  </w:num>
  <w:num w:numId="14" w16cid:durableId="124387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76"/>
    <w:rsid w:val="000221FF"/>
    <w:rsid w:val="00023477"/>
    <w:rsid w:val="000247FF"/>
    <w:rsid w:val="00025C8D"/>
    <w:rsid w:val="000303EE"/>
    <w:rsid w:val="00052A08"/>
    <w:rsid w:val="0005473D"/>
    <w:rsid w:val="000642B4"/>
    <w:rsid w:val="00064C0B"/>
    <w:rsid w:val="00073C3D"/>
    <w:rsid w:val="000809B6"/>
    <w:rsid w:val="000857C0"/>
    <w:rsid w:val="00093876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C6945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A2CEB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2217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1E61"/>
    <w:rsid w:val="00D34D9A"/>
    <w:rsid w:val="00D409DE"/>
    <w:rsid w:val="00D42C9B"/>
    <w:rsid w:val="00D531D5"/>
    <w:rsid w:val="00D7532C"/>
    <w:rsid w:val="00D762C5"/>
    <w:rsid w:val="00D85BEA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45B1"/>
    <w:rsid w:val="00F45087"/>
    <w:rsid w:val="00F66810"/>
    <w:rsid w:val="00F8042D"/>
    <w:rsid w:val="00F8636A"/>
    <w:rsid w:val="00F90CD1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7872D"/>
  <w15:docId w15:val="{75C2F09F-EA5B-4B17-8F98-27D6E3E6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Marta</cp:lastModifiedBy>
  <cp:revision>2</cp:revision>
  <cp:lastPrinted>2016-07-26T10:32:00Z</cp:lastPrinted>
  <dcterms:created xsi:type="dcterms:W3CDTF">2025-10-15T12:36:00Z</dcterms:created>
  <dcterms:modified xsi:type="dcterms:W3CDTF">2025-10-15T12:36:00Z</dcterms:modified>
</cp:coreProperties>
</file>