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7D81" w14:textId="05BAAE69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8B160F">
        <w:rPr>
          <w:rFonts w:ascii="Arial" w:hAnsi="Arial" w:cs="Arial"/>
          <w:bCs/>
          <w:i w:val="0"/>
          <w:szCs w:val="24"/>
        </w:rPr>
        <w:t>5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029BB85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C0BA83F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64244F0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Powiatowy Zarząd Dróg w Olecku</w:t>
      </w:r>
    </w:p>
    <w:p w14:paraId="475B930A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1F24B708" w14:textId="77777777" w:rsidR="00F90CD1" w:rsidRDefault="00F80633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Olecko</w:t>
      </w:r>
    </w:p>
    <w:p w14:paraId="5E8E83EC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1C67E2A8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6B223205" w14:textId="77777777" w:rsidTr="00252642">
        <w:tc>
          <w:tcPr>
            <w:tcW w:w="2800" w:type="dxa"/>
          </w:tcPr>
          <w:p w14:paraId="586F0C6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73C1FFE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8A412D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9729099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55A20BFA" w14:textId="77777777" w:rsidTr="00252642">
        <w:tc>
          <w:tcPr>
            <w:tcW w:w="2800" w:type="dxa"/>
          </w:tcPr>
          <w:p w14:paraId="19E5CE00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01C83EF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0FE289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3166F3C1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4B26B7F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80633" w:rsidRPr="0012157F" w14:paraId="75A3085A" w14:textId="77777777" w:rsidTr="001C7B3E">
        <w:tc>
          <w:tcPr>
            <w:tcW w:w="9104" w:type="dxa"/>
            <w:shd w:val="clear" w:color="auto" w:fill="D9D9D9"/>
          </w:tcPr>
          <w:p w14:paraId="0BD2B810" w14:textId="77777777" w:rsidR="00F80633" w:rsidRPr="006F0A84" w:rsidRDefault="00F80633" w:rsidP="001C7B3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2DEBF7E2" w14:textId="77777777" w:rsidR="00F80633" w:rsidRDefault="00F80633" w:rsidP="001C7B3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F80633">
              <w:rPr>
                <w:rFonts w:ascii="Arial" w:hAnsi="Arial" w:cs="Arial"/>
                <w:sz w:val="24"/>
                <w:szCs w:val="24"/>
              </w:rPr>
              <w:t>(t.j.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916A2C" w14:textId="77777777" w:rsidR="00F80633" w:rsidRPr="00534752" w:rsidRDefault="00F80633" w:rsidP="001C7B3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0A8453E4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7E7DC610" w14:textId="77777777" w:rsidTr="00252642">
        <w:tc>
          <w:tcPr>
            <w:tcW w:w="2269" w:type="dxa"/>
          </w:tcPr>
          <w:p w14:paraId="11931A96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E25991E" w14:textId="5594451C" w:rsidR="001977C8" w:rsidRPr="001977C8" w:rsidRDefault="001977C8" w:rsidP="001977C8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x-none"/>
              </w:rPr>
            </w:pPr>
            <w:r w:rsidRPr="001977C8">
              <w:rPr>
                <w:rFonts w:ascii="Arial" w:hAnsi="Arial" w:cs="Arial"/>
                <w:b/>
                <w:bCs/>
                <w:color w:val="000000" w:themeColor="text1"/>
              </w:rPr>
              <w:t>Remont nawierzchni drogi powiatowej nr 1818N miejscowość Orzechówko</w:t>
            </w:r>
          </w:p>
          <w:p w14:paraId="536FAE47" w14:textId="136FFA54" w:rsidR="00FB403C" w:rsidRPr="004C55A9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80633" w:rsidRPr="00A2540E" w14:paraId="54D35FA5" w14:textId="77777777" w:rsidTr="001C7B3E">
        <w:tc>
          <w:tcPr>
            <w:tcW w:w="2269" w:type="dxa"/>
          </w:tcPr>
          <w:p w14:paraId="3A243FB6" w14:textId="77777777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BACF22D" w14:textId="4DB4EC1A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06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1977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</w:t>
            </w:r>
            <w:r w:rsidRPr="00F806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4C0918BA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40684F8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F80633" w:rsidRPr="00F80633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8BF12C7" w14:textId="77777777" w:rsidTr="00650D6C">
        <w:tc>
          <w:tcPr>
            <w:tcW w:w="9104" w:type="dxa"/>
            <w:shd w:val="clear" w:color="auto" w:fill="D9D9D9"/>
          </w:tcPr>
          <w:p w14:paraId="5927D910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5403F94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0CD3B7BB" w14:textId="77777777" w:rsidR="00F80633" w:rsidRPr="00992BD8" w:rsidRDefault="00F80633" w:rsidP="00F80633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313C45CB" w14:textId="77777777" w:rsidR="002426FF" w:rsidRPr="00922A11" w:rsidRDefault="00F80633" w:rsidP="00F80633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704E53CF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F22EF4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0FFF8C4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6F764E6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BE6A265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59F0EA89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0A626EB4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D3D9633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3EB8262D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399D6BBB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673AC78A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B403C">
        <w:rPr>
          <w:rFonts w:ascii="Arial" w:hAnsi="Arial" w:cs="Arial"/>
          <w:sz w:val="24"/>
          <w:szCs w:val="24"/>
        </w:rPr>
        <w:t xml:space="preserve">t.j. </w:t>
      </w:r>
      <w:r w:rsidR="00FB403C" w:rsidRPr="007A2BCB">
        <w:rPr>
          <w:rFonts w:ascii="Arial" w:hAnsi="Arial" w:cs="Arial"/>
          <w:sz w:val="24"/>
          <w:szCs w:val="24"/>
        </w:rPr>
        <w:t xml:space="preserve">Dz. U. </w:t>
      </w:r>
      <w:r w:rsidR="00FB403C">
        <w:rPr>
          <w:rFonts w:ascii="Arial" w:hAnsi="Arial" w:cs="Arial"/>
          <w:sz w:val="24"/>
          <w:szCs w:val="24"/>
        </w:rPr>
        <w:t xml:space="preserve">z 2023r. </w:t>
      </w:r>
      <w:r w:rsidR="00FB403C" w:rsidRPr="007A2BCB">
        <w:rPr>
          <w:rFonts w:ascii="Arial" w:hAnsi="Arial" w:cs="Arial"/>
          <w:sz w:val="24"/>
          <w:szCs w:val="24"/>
        </w:rPr>
        <w:t xml:space="preserve">poz. </w:t>
      </w:r>
      <w:r w:rsidR="00FB403C">
        <w:rPr>
          <w:rFonts w:ascii="Arial" w:hAnsi="Arial" w:cs="Arial"/>
          <w:sz w:val="24"/>
          <w:szCs w:val="24"/>
        </w:rPr>
        <w:t>1</w:t>
      </w:r>
      <w:r w:rsidR="000221FF">
        <w:rPr>
          <w:rFonts w:ascii="Arial" w:hAnsi="Arial" w:cs="Arial"/>
          <w:sz w:val="24"/>
          <w:szCs w:val="24"/>
        </w:rPr>
        <w:t>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BB4E98A" w14:textId="77777777" w:rsidTr="00CD4DD1">
        <w:tc>
          <w:tcPr>
            <w:tcW w:w="9104" w:type="dxa"/>
            <w:shd w:val="clear" w:color="auto" w:fill="D9D9D9"/>
          </w:tcPr>
          <w:p w14:paraId="5505D478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6704D31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lastRenderedPageBreak/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0EA5BA8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684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E5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F80633" w:rsidRPr="0012157F" w14:paraId="625A6E6E" w14:textId="77777777" w:rsidTr="001C7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5A6" w14:textId="77777777" w:rsidR="00F80633" w:rsidRPr="0012157F" w:rsidRDefault="00F80633" w:rsidP="001C7B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6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79B" w14:textId="575E759A" w:rsidR="00F80633" w:rsidRPr="004C55A9" w:rsidRDefault="00F80633" w:rsidP="004C55A9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063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</w:tc>
      </w:tr>
    </w:tbl>
    <w:p w14:paraId="424B6C2B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FAF1A9A" w14:textId="77777777" w:rsidTr="00CD4DD1">
        <w:tc>
          <w:tcPr>
            <w:tcW w:w="9104" w:type="dxa"/>
            <w:shd w:val="clear" w:color="auto" w:fill="D9D9D9"/>
          </w:tcPr>
          <w:p w14:paraId="6281914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B9C3634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7A2955F" w14:textId="77777777" w:rsidTr="00847232">
        <w:tc>
          <w:tcPr>
            <w:tcW w:w="9104" w:type="dxa"/>
            <w:shd w:val="clear" w:color="auto" w:fill="D9D9D9"/>
          </w:tcPr>
          <w:p w14:paraId="52D81B77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34941FE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57700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1633102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55C1D3B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9DA0B85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F8B1CC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BC9E00F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A59084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A5F589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5C983F5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ED7F2CC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5D8A36B4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3F5F" w14:textId="77777777" w:rsidR="00143690" w:rsidRDefault="00143690" w:rsidP="0038231F">
      <w:pPr>
        <w:spacing w:after="0" w:line="240" w:lineRule="auto"/>
      </w:pPr>
      <w:r>
        <w:separator/>
      </w:r>
    </w:p>
  </w:endnote>
  <w:endnote w:type="continuationSeparator" w:id="0">
    <w:p w14:paraId="7E2BF735" w14:textId="77777777" w:rsidR="00143690" w:rsidRDefault="001436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54BD" w14:textId="77777777" w:rsidR="00F80633" w:rsidRDefault="00F80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03D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C90C1F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7D79" w14:textId="77777777" w:rsidR="00F80633" w:rsidRDefault="00F80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CBAA" w14:textId="77777777" w:rsidR="00143690" w:rsidRDefault="00143690" w:rsidP="0038231F">
      <w:pPr>
        <w:spacing w:after="0" w:line="240" w:lineRule="auto"/>
      </w:pPr>
      <w:r>
        <w:separator/>
      </w:r>
    </w:p>
  </w:footnote>
  <w:footnote w:type="continuationSeparator" w:id="0">
    <w:p w14:paraId="5BE30A07" w14:textId="77777777" w:rsidR="00143690" w:rsidRDefault="00143690" w:rsidP="0038231F">
      <w:pPr>
        <w:spacing w:after="0" w:line="240" w:lineRule="auto"/>
      </w:pPr>
      <w:r>
        <w:continuationSeparator/>
      </w:r>
    </w:p>
  </w:footnote>
  <w:footnote w:id="1">
    <w:p w14:paraId="556DDB11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27A035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DE736C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EE234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08A6" w14:textId="77777777" w:rsidR="00F80633" w:rsidRDefault="00F80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BD7" w14:textId="77777777" w:rsidR="00F80633" w:rsidRDefault="00F806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E6FB" w14:textId="77777777" w:rsidR="00F80633" w:rsidRDefault="00F80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8427">
    <w:abstractNumId w:val="11"/>
  </w:num>
  <w:num w:numId="2" w16cid:durableId="254167261">
    <w:abstractNumId w:val="0"/>
  </w:num>
  <w:num w:numId="3" w16cid:durableId="2123500303">
    <w:abstractNumId w:val="10"/>
  </w:num>
  <w:num w:numId="4" w16cid:durableId="1730609404">
    <w:abstractNumId w:val="13"/>
  </w:num>
  <w:num w:numId="5" w16cid:durableId="2034306589">
    <w:abstractNumId w:val="12"/>
  </w:num>
  <w:num w:numId="6" w16cid:durableId="335378964">
    <w:abstractNumId w:val="9"/>
  </w:num>
  <w:num w:numId="7" w16cid:durableId="893849963">
    <w:abstractNumId w:val="1"/>
  </w:num>
  <w:num w:numId="8" w16cid:durableId="1796412293">
    <w:abstractNumId w:val="6"/>
  </w:num>
  <w:num w:numId="9" w16cid:durableId="2074543515">
    <w:abstractNumId w:val="4"/>
  </w:num>
  <w:num w:numId="10" w16cid:durableId="1018697202">
    <w:abstractNumId w:val="7"/>
  </w:num>
  <w:num w:numId="11" w16cid:durableId="162597361">
    <w:abstractNumId w:val="5"/>
  </w:num>
  <w:num w:numId="12" w16cid:durableId="302933356">
    <w:abstractNumId w:val="8"/>
  </w:num>
  <w:num w:numId="13" w16cid:durableId="907962400">
    <w:abstractNumId w:val="3"/>
  </w:num>
  <w:num w:numId="14" w16cid:durableId="141362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4"/>
    <w:rsid w:val="00010E3F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43690"/>
    <w:rsid w:val="00160A7A"/>
    <w:rsid w:val="0017030D"/>
    <w:rsid w:val="00185C6E"/>
    <w:rsid w:val="001902D2"/>
    <w:rsid w:val="001977C8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B3183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2638F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C55A9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B160F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4610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A61A4"/>
    <w:rsid w:val="00BB0C3C"/>
    <w:rsid w:val="00BE6F04"/>
    <w:rsid w:val="00C005E6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0633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A61"/>
  <w15:docId w15:val="{909FB0E2-10F9-477D-B993-C48BE7A5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Marta</cp:lastModifiedBy>
  <cp:revision>4</cp:revision>
  <cp:lastPrinted>2016-07-26T10:32:00Z</cp:lastPrinted>
  <dcterms:created xsi:type="dcterms:W3CDTF">2025-02-14T09:55:00Z</dcterms:created>
  <dcterms:modified xsi:type="dcterms:W3CDTF">2025-10-10T10:39:00Z</dcterms:modified>
</cp:coreProperties>
</file>