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BD62709" w14:textId="77777777" w:rsidTr="005844F6">
        <w:tc>
          <w:tcPr>
            <w:tcW w:w="9104" w:type="dxa"/>
            <w:shd w:val="clear" w:color="auto" w:fill="F2F2F2"/>
          </w:tcPr>
          <w:p w14:paraId="41DAA419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A48598" w14:textId="77777777" w:rsidR="00140C27" w:rsidRPr="00140C27" w:rsidRDefault="004411E6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4411E6">
        <w:rPr>
          <w:rFonts w:ascii="Arial" w:hAnsi="Arial" w:cs="Arial"/>
          <w:b/>
          <w:bCs/>
        </w:rPr>
        <w:t>Powiatowy Zarząd Dróg w Olecku</w:t>
      </w:r>
    </w:p>
    <w:p w14:paraId="7FA605D6" w14:textId="77777777" w:rsidR="00140C27" w:rsidRPr="00140C27" w:rsidRDefault="004411E6" w:rsidP="00140C27">
      <w:pPr>
        <w:spacing w:line="360" w:lineRule="auto"/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12</w:t>
      </w:r>
    </w:p>
    <w:p w14:paraId="1F3AD8FB" w14:textId="77777777" w:rsidR="00140C27" w:rsidRPr="00140C27" w:rsidRDefault="004411E6" w:rsidP="00140C27">
      <w:pPr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Olecko</w:t>
      </w:r>
    </w:p>
    <w:p w14:paraId="2FA2E0F0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169C232B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7EFDE323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FB68339" w14:textId="77777777">
        <w:tc>
          <w:tcPr>
            <w:tcW w:w="2268" w:type="dxa"/>
          </w:tcPr>
          <w:p w14:paraId="6CFFB098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1ABD32FC" w14:textId="0DB820D0" w:rsidR="0065695A" w:rsidRPr="0065695A" w:rsidRDefault="0065695A" w:rsidP="0065695A">
            <w:pPr>
              <w:pStyle w:val="Nagwek2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5695A">
              <w:rPr>
                <w:rFonts w:ascii="Arial" w:hAnsi="Arial" w:cs="Arial"/>
              </w:rPr>
              <w:t>Remont nawierzchni drogi powiatowej nr 1818N miejscowość Orzechówko</w:t>
            </w:r>
          </w:p>
          <w:p w14:paraId="2826B33A" w14:textId="6759A0CC" w:rsidR="00140C27" w:rsidRPr="00DF1EB8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411E6" w:rsidRPr="00140C27" w14:paraId="4F5F7526" w14:textId="77777777" w:rsidTr="00172662">
        <w:tc>
          <w:tcPr>
            <w:tcW w:w="2268" w:type="dxa"/>
          </w:tcPr>
          <w:p w14:paraId="47D502AA" w14:textId="77777777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51D40F65" w14:textId="52A9FBCF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411E6">
              <w:rPr>
                <w:rFonts w:ascii="Arial" w:hAnsi="Arial" w:cs="Arial"/>
                <w:bCs/>
              </w:rPr>
              <w:t>PZD.III.342/</w:t>
            </w:r>
            <w:r w:rsidR="0065695A">
              <w:rPr>
                <w:rFonts w:ascii="Arial" w:hAnsi="Arial" w:cs="Arial"/>
                <w:bCs/>
              </w:rPr>
              <w:t>20</w:t>
            </w:r>
            <w:r w:rsidRPr="004411E6">
              <w:rPr>
                <w:rFonts w:ascii="Arial" w:hAnsi="Arial" w:cs="Arial"/>
                <w:bCs/>
              </w:rPr>
              <w:t>/25</w:t>
            </w:r>
          </w:p>
        </w:tc>
      </w:tr>
    </w:tbl>
    <w:p w14:paraId="1C1E1C62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A338C74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6A02877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393D2D68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B03AFE4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577FB81C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42D71BD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59C6F4C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40A9FB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73CAE7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6E71351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80E1CC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B23153B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153BBF0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301B875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6EFB828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7BF2340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15C1CD5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8EEFAD0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7578B4CA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32BC968E" w14:textId="12656069" w:rsidR="00B86D25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8BFA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0.5pt;height:20.25pt">
                  <v:imagedata r:id="rId8" o:title=""/>
                </v:shape>
              </w:pict>
            </w:r>
          </w:p>
          <w:p w14:paraId="07E89217" w14:textId="00F87AC2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821C2CB">
                <v:shape id="_x0000_i1026" type="#_x0000_t75" style="width:314.25pt;height:20.25pt">
                  <v:imagedata r:id="rId9" o:title=""/>
                </v:shape>
              </w:pict>
            </w:r>
          </w:p>
          <w:p w14:paraId="0039414B" w14:textId="7ADA7639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23ADFA8">
                <v:shape id="_x0000_i1027" type="#_x0000_t75" style="width:314.25pt;height:20.25pt">
                  <v:imagedata r:id="rId10" o:title=""/>
                </v:shape>
              </w:pict>
            </w:r>
          </w:p>
          <w:p w14:paraId="2F8A91EB" w14:textId="3D32D0FA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7A2F7E3">
                <v:shape id="_x0000_i1028" type="#_x0000_t75" style="width:314.25pt;height:20.25pt">
                  <v:imagedata r:id="rId11" o:title=""/>
                </v:shape>
              </w:pict>
            </w:r>
          </w:p>
          <w:p w14:paraId="720CBCA3" w14:textId="07DE85D5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20CA0B8">
                <v:shape id="_x0000_i1029" type="#_x0000_t75" style="width:314.25pt;height:20.25pt">
                  <v:imagedata r:id="rId12" o:title=""/>
                </v:shape>
              </w:pict>
            </w:r>
          </w:p>
          <w:p w14:paraId="6DADA063" w14:textId="7C139721" w:rsidR="00497AEE" w:rsidRPr="00497AE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97EAA34">
                <v:shape id="_x0000_i1030" type="#_x0000_t75" style="width:108pt;height:20.25pt">
                  <v:imagedata r:id="rId13" o:title=""/>
                </v:shape>
              </w:pict>
            </w:r>
          </w:p>
        </w:tc>
      </w:tr>
    </w:tbl>
    <w:p w14:paraId="4318D95A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781C5D35" w14:textId="6846F488" w:rsidR="00362E6F" w:rsidRPr="00362E6F" w:rsidRDefault="00362E6F" w:rsidP="00362E6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362E6F">
        <w:rPr>
          <w:rFonts w:ascii="Arial" w:hAnsi="Arial" w:cs="Arial"/>
          <w:b/>
        </w:rPr>
        <w:lastRenderedPageBreak/>
        <w:t>SKŁADAMY OFERTĘ PODSTAWOWĄ / WARIANTOWĄ</w:t>
      </w:r>
      <w:r w:rsidRPr="00362E6F">
        <w:rPr>
          <w:rFonts w:ascii="Arial" w:hAnsi="Arial" w:cs="Arial"/>
          <w:sz w:val="22"/>
          <w:szCs w:val="22"/>
        </w:rPr>
        <w:t xml:space="preserve"> </w:t>
      </w:r>
      <w:r w:rsidRPr="00362E6F">
        <w:rPr>
          <w:rFonts w:ascii="Arial" w:hAnsi="Arial" w:cs="Arial"/>
          <w:i/>
          <w:sz w:val="22"/>
          <w:szCs w:val="22"/>
        </w:rPr>
        <w:t>(niepotrzebne skreślić)</w:t>
      </w:r>
      <w:r w:rsidRPr="00362E6F">
        <w:rPr>
          <w:rFonts w:ascii="Arial" w:hAnsi="Arial" w:cs="Arial"/>
          <w:sz w:val="22"/>
          <w:szCs w:val="22"/>
        </w:rPr>
        <w:t xml:space="preserve"> </w:t>
      </w:r>
      <w:r w:rsidRPr="00362E6F">
        <w:rPr>
          <w:rFonts w:ascii="Arial" w:hAnsi="Arial" w:cs="Arial"/>
          <w:sz w:val="22"/>
          <w:szCs w:val="22"/>
        </w:rPr>
        <w:br/>
      </w:r>
      <w:r w:rsidRPr="00362E6F">
        <w:rPr>
          <w:rFonts w:ascii="Arial" w:hAnsi="Arial" w:cs="Arial"/>
        </w:rPr>
        <w:t xml:space="preserve">na wykonanie przedmiotu zamówienia, zgodnie ze Specyfikacją Warunków Zamówienia niniejszego postępowania (zwanej dalej </w:t>
      </w:r>
      <w:r w:rsidRPr="00362E6F">
        <w:rPr>
          <w:rFonts w:ascii="Arial" w:hAnsi="Arial" w:cs="Arial"/>
          <w:b/>
          <w:bCs/>
        </w:rPr>
        <w:t>SWZ</w:t>
      </w:r>
      <w:r w:rsidRPr="00362E6F">
        <w:rPr>
          <w:rFonts w:ascii="Arial" w:hAnsi="Arial" w:cs="Arial"/>
        </w:rPr>
        <w:t>).</w:t>
      </w:r>
    </w:p>
    <w:p w14:paraId="475C78E7" w14:textId="782A034F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5A16C00B" w14:textId="5B4ABB1F" w:rsidR="00697CE2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35D24408" w14:textId="6EB36A2D" w:rsidR="00697CE2" w:rsidRPr="001129C0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1129C0">
        <w:rPr>
          <w:rFonts w:ascii="Arial" w:hAnsi="Arial" w:cs="Arial"/>
        </w:rPr>
        <w:t>. zł),</w:t>
      </w:r>
    </w:p>
    <w:p w14:paraId="5E88BF2C" w14:textId="3FCBA050" w:rsidR="00697CE2" w:rsidRPr="001129C0" w:rsidRDefault="00697CE2" w:rsidP="00697C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3F1AD3C6" w14:textId="6A8C0258" w:rsidR="00697CE2" w:rsidRDefault="00697CE2" w:rsidP="00697CE2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19475D16" w14:textId="5876BBA3" w:rsidR="00697CE2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129C0">
        <w:rPr>
          <w:rFonts w:ascii="Arial" w:hAnsi="Arial" w:cs="Arial"/>
        </w:rPr>
        <w:t>(słownie: .................................</w:t>
      </w:r>
      <w:r>
        <w:rPr>
          <w:rFonts w:ascii="Arial" w:hAnsi="Arial" w:cs="Arial"/>
        </w:rPr>
        <w:t>......................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zł).</w:t>
      </w:r>
    </w:p>
    <w:p w14:paraId="22E44354" w14:textId="77777777" w:rsidR="00697CE2" w:rsidRPr="00A8509D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</w:p>
    <w:p w14:paraId="5AFC7A61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F01C06F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E911D32" w14:textId="77777777" w:rsidR="00DF1EB8" w:rsidRDefault="00DF1EB8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3BED25DF" w14:textId="77777777" w:rsidR="00DF1EB8" w:rsidRDefault="00FF57EE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B96D278" w14:textId="13933648" w:rsidR="004E4F1B" w:rsidRPr="00DC0857" w:rsidRDefault="00FF57EE" w:rsidP="00DC085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F1EB8">
        <w:rPr>
          <w:rFonts w:ascii="Arial" w:hAnsi="Arial" w:cs="Arial"/>
        </w:rPr>
        <w:t xml:space="preserve">uważamy się za związanych niniejszą ofertą na czas wskazany w </w:t>
      </w:r>
      <w:r w:rsidR="004E4F1B" w:rsidRPr="00DF1EB8">
        <w:rPr>
          <w:rFonts w:ascii="Arial" w:hAnsi="Arial" w:cs="Arial"/>
        </w:rPr>
        <w:t>SWZ</w:t>
      </w:r>
      <w:r w:rsidR="00B87AFB" w:rsidRPr="00DF1EB8">
        <w:rPr>
          <w:rFonts w:ascii="Arial" w:hAnsi="Arial" w:cs="Arial"/>
        </w:rPr>
        <w:t>,</w:t>
      </w:r>
      <w:r w:rsidR="00C754AE" w:rsidRPr="00DF1EB8">
        <w:rPr>
          <w:rFonts w:ascii="Arial" w:hAnsi="Arial" w:cs="Arial"/>
          <w:sz w:val="16"/>
          <w:szCs w:val="16"/>
        </w:rPr>
        <w:t xml:space="preserve"> </w:t>
      </w:r>
    </w:p>
    <w:p w14:paraId="7415139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5B53B50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9D8B6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1FAD34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8910B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71A5D5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478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B1A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48A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4679E489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228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712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9BA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57932BC9" w14:textId="113737A3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DF1EB8">
        <w:rPr>
          <w:rFonts w:ascii="Arial" w:hAnsi="Arial" w:cs="Arial"/>
        </w:rPr>
        <w:t xml:space="preserve">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4403A306" w14:textId="60101A3D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DF1EB8">
        <w:rPr>
          <w:rFonts w:ascii="Arial" w:hAnsi="Arial" w:cs="Arial"/>
        </w:rPr>
        <w:t xml:space="preserve">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5A91F153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BE3D652" w14:textId="4501E7EE" w:rsidR="00CE1552" w:rsidRPr="00CE1552" w:rsidRDefault="00000000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pict w14:anchorId="3B54745E">
          <v:shape id="_x0000_i1031" type="#_x0000_t75" style="width:142.5pt;height:17.25pt">
            <v:imagedata r:id="rId14" o:title=""/>
          </v:shape>
        </w:pict>
      </w:r>
    </w:p>
    <w:p w14:paraId="5EA1C11C" w14:textId="37F39D7A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DC0857">
        <w:rPr>
          <w:rFonts w:ascii="Arial" w:hAnsi="Arial" w:cs="Arial"/>
          <w:bCs/>
        </w:rPr>
        <w:t xml:space="preserve">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7E7A2749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F420CBD" w14:textId="40F0AC5A" w:rsidR="003A37A9" w:rsidRDefault="00000000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32010E12">
          <v:shape id="_x0000_i1032" type="#_x0000_t75" style="width:180.75pt;height:21.75pt">
            <v:imagedata r:id="rId15" o:title=""/>
          </v:shape>
        </w:pict>
      </w:r>
    </w:p>
    <w:p w14:paraId="13EF73D2" w14:textId="3EB2A48A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DC0857">
        <w:rPr>
          <w:rFonts w:ascii="Arial" w:hAnsi="Arial" w:cs="Arial"/>
          <w:bCs/>
        </w:rPr>
        <w:t xml:space="preserve"> 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 w:rsidR="00DF1EB8"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731B3153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B0BD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30F8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86E2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660D5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FEC3A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2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0F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07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22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256DAE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0FA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98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54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5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B138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66C7C268" w14:textId="77777777" w:rsidTr="00B56BE6">
        <w:tc>
          <w:tcPr>
            <w:tcW w:w="1984" w:type="dxa"/>
            <w:vAlign w:val="center"/>
          </w:tcPr>
          <w:p w14:paraId="38B8E50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2837265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9F1582" w14:textId="77777777" w:rsidTr="00B56BE6">
        <w:tc>
          <w:tcPr>
            <w:tcW w:w="1984" w:type="dxa"/>
            <w:vAlign w:val="center"/>
          </w:tcPr>
          <w:p w14:paraId="1879FCF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1AE9E91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DEB6F11" w14:textId="77777777" w:rsidTr="00B56BE6">
        <w:tc>
          <w:tcPr>
            <w:tcW w:w="1984" w:type="dxa"/>
            <w:vAlign w:val="center"/>
          </w:tcPr>
          <w:p w14:paraId="6408D80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42540FB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3C10B0A0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6754AE9B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6BB7143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4FF4E1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08DBDA4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8B0E82F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15C84857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8577" w14:textId="77777777" w:rsidR="00CA40A5" w:rsidRDefault="00CA40A5" w:rsidP="00FF57EE">
      <w:r>
        <w:separator/>
      </w:r>
    </w:p>
  </w:endnote>
  <w:endnote w:type="continuationSeparator" w:id="0">
    <w:p w14:paraId="5082AEA1" w14:textId="77777777" w:rsidR="00CA40A5" w:rsidRDefault="00CA40A5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07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1257" w14:textId="77777777" w:rsidR="00CA40A5" w:rsidRDefault="00CA40A5" w:rsidP="00FF57EE">
      <w:r>
        <w:separator/>
      </w:r>
    </w:p>
  </w:footnote>
  <w:footnote w:type="continuationSeparator" w:id="0">
    <w:p w14:paraId="2D1C1A78" w14:textId="77777777" w:rsidR="00CA40A5" w:rsidRDefault="00CA40A5" w:rsidP="00FF57EE">
      <w:r>
        <w:continuationSeparator/>
      </w:r>
    </w:p>
  </w:footnote>
  <w:footnote w:id="1">
    <w:p w14:paraId="588F6593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038A55A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82C2537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09C9FA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3A66A85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2512C68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2F21910C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38B" w14:textId="6A3678E9" w:rsidR="00AE2ACB" w:rsidRPr="00DF1EB8" w:rsidRDefault="00193F60">
    <w:pPr>
      <w:pStyle w:val="Nagwek"/>
      <w:rPr>
        <w:rFonts w:ascii="Arial" w:hAnsi="Arial" w:cs="Arial"/>
        <w:sz w:val="20"/>
        <w:szCs w:val="20"/>
      </w:rPr>
    </w:pPr>
    <w:r w:rsidRPr="00DF1EB8">
      <w:rPr>
        <w:rFonts w:ascii="Arial" w:hAnsi="Arial" w:cs="Arial"/>
        <w:sz w:val="20"/>
        <w:szCs w:val="20"/>
      </w:rPr>
      <w:t>Numer referencyjny postępowania:</w:t>
    </w:r>
    <w:r w:rsidR="00AE2ACB" w:rsidRPr="00DF1EB8">
      <w:rPr>
        <w:rFonts w:ascii="Arial" w:hAnsi="Arial" w:cs="Arial"/>
        <w:sz w:val="20"/>
        <w:szCs w:val="20"/>
      </w:rPr>
      <w:t xml:space="preserve"> </w:t>
    </w:r>
    <w:r w:rsidR="004411E6" w:rsidRPr="00DF1EB8">
      <w:rPr>
        <w:rFonts w:ascii="Arial" w:hAnsi="Arial" w:cs="Arial"/>
        <w:sz w:val="20"/>
        <w:szCs w:val="20"/>
      </w:rPr>
      <w:t>PZD.III.342/</w:t>
    </w:r>
    <w:r w:rsidR="0065695A">
      <w:rPr>
        <w:rFonts w:ascii="Arial" w:hAnsi="Arial" w:cs="Arial"/>
        <w:sz w:val="20"/>
        <w:szCs w:val="20"/>
      </w:rPr>
      <w:t>20</w:t>
    </w:r>
    <w:r w:rsidR="004411E6" w:rsidRPr="00DF1EB8">
      <w:rPr>
        <w:rFonts w:ascii="Arial" w:hAnsi="Arial" w:cs="Arial"/>
        <w:sz w:val="20"/>
        <w:szCs w:val="20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1276737">
    <w:abstractNumId w:val="2"/>
  </w:num>
  <w:num w:numId="2" w16cid:durableId="4747810">
    <w:abstractNumId w:val="0"/>
  </w:num>
  <w:num w:numId="3" w16cid:durableId="1356807066">
    <w:abstractNumId w:val="1"/>
  </w:num>
  <w:num w:numId="4" w16cid:durableId="1076514066">
    <w:abstractNumId w:val="3"/>
  </w:num>
  <w:num w:numId="5" w16cid:durableId="1995722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59"/>
    <w:rsid w:val="00000CDF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2E6F"/>
    <w:rsid w:val="00367F75"/>
    <w:rsid w:val="003A37A9"/>
    <w:rsid w:val="003B769C"/>
    <w:rsid w:val="003C1556"/>
    <w:rsid w:val="003E0201"/>
    <w:rsid w:val="00433B59"/>
    <w:rsid w:val="004411E6"/>
    <w:rsid w:val="00497AEE"/>
    <w:rsid w:val="004C59EC"/>
    <w:rsid w:val="004C6141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5695A"/>
    <w:rsid w:val="00697CE2"/>
    <w:rsid w:val="006B63D6"/>
    <w:rsid w:val="006C641D"/>
    <w:rsid w:val="006D09E0"/>
    <w:rsid w:val="006E1033"/>
    <w:rsid w:val="007D475B"/>
    <w:rsid w:val="007E331F"/>
    <w:rsid w:val="007F3E87"/>
    <w:rsid w:val="00814ACA"/>
    <w:rsid w:val="00875BB2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BF1FE3"/>
    <w:rsid w:val="00C11FEF"/>
    <w:rsid w:val="00C22F7D"/>
    <w:rsid w:val="00C749A9"/>
    <w:rsid w:val="00C754AE"/>
    <w:rsid w:val="00C85374"/>
    <w:rsid w:val="00CA40A5"/>
    <w:rsid w:val="00CE1552"/>
    <w:rsid w:val="00CE3AE6"/>
    <w:rsid w:val="00D2345B"/>
    <w:rsid w:val="00D554C7"/>
    <w:rsid w:val="00D5631A"/>
    <w:rsid w:val="00D613AB"/>
    <w:rsid w:val="00DC0857"/>
    <w:rsid w:val="00DC336F"/>
    <w:rsid w:val="00DF1EB8"/>
    <w:rsid w:val="00E1735C"/>
    <w:rsid w:val="00E74A15"/>
    <w:rsid w:val="00E9253C"/>
    <w:rsid w:val="00EA28A0"/>
    <w:rsid w:val="00EB7584"/>
    <w:rsid w:val="00ED4154"/>
    <w:rsid w:val="00EF1FDB"/>
    <w:rsid w:val="00F134D5"/>
    <w:rsid w:val="00F17B43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D59F"/>
  <w15:chartTrackingRefBased/>
  <w15:docId w15:val="{64093EEF-9A8E-4645-9D94-006E5F7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6</cp:revision>
  <dcterms:created xsi:type="dcterms:W3CDTF">2025-03-05T07:59:00Z</dcterms:created>
  <dcterms:modified xsi:type="dcterms:W3CDTF">2025-10-22T07:32:00Z</dcterms:modified>
</cp:coreProperties>
</file>