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21A8" w14:textId="77777777" w:rsidR="00843A88" w:rsidRPr="00AD45A9" w:rsidRDefault="002C56F9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2C56F9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2C56F9">
        <w:rPr>
          <w:rFonts w:ascii="Arial" w:hAnsi="Arial" w:cs="Arial"/>
          <w:sz w:val="24"/>
          <w:szCs w:val="24"/>
        </w:rPr>
        <w:t>2025-10-27</w:t>
      </w:r>
    </w:p>
    <w:p w14:paraId="28CEF975" w14:textId="77777777" w:rsidR="00843A88" w:rsidRPr="00AD45A9" w:rsidRDefault="002C56F9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C56F9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145FBB2A" w14:textId="251FA7EE" w:rsidR="00843A88" w:rsidRPr="00AD45A9" w:rsidRDefault="002C56F9" w:rsidP="004B283D">
      <w:pPr>
        <w:spacing w:line="360" w:lineRule="auto"/>
        <w:rPr>
          <w:rFonts w:ascii="Arial" w:hAnsi="Arial" w:cs="Arial"/>
          <w:sz w:val="24"/>
          <w:szCs w:val="24"/>
        </w:rPr>
      </w:pPr>
      <w:r w:rsidRPr="002C56F9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2C56F9">
        <w:rPr>
          <w:rFonts w:ascii="Arial" w:hAnsi="Arial" w:cs="Arial"/>
          <w:sz w:val="24"/>
          <w:szCs w:val="24"/>
        </w:rPr>
        <w:t>12</w:t>
      </w:r>
      <w:r w:rsidR="004B283D">
        <w:rPr>
          <w:rFonts w:ascii="Arial" w:hAnsi="Arial" w:cs="Arial"/>
          <w:sz w:val="24"/>
          <w:szCs w:val="24"/>
        </w:rPr>
        <w:t xml:space="preserve">, </w:t>
      </w:r>
      <w:r w:rsidRPr="002C56F9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2C56F9">
        <w:rPr>
          <w:rFonts w:ascii="Arial" w:hAnsi="Arial" w:cs="Arial"/>
          <w:sz w:val="24"/>
          <w:szCs w:val="24"/>
        </w:rPr>
        <w:t>Olecko</w:t>
      </w:r>
    </w:p>
    <w:p w14:paraId="1CE5FA76" w14:textId="77777777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3DC643A1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7A1D4B41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0D62F1B1" w14:textId="77777777" w:rsidTr="00FD4AEC">
        <w:tc>
          <w:tcPr>
            <w:tcW w:w="2269" w:type="dxa"/>
          </w:tcPr>
          <w:p w14:paraId="50DCFFAA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4948EAC2" w14:textId="77777777" w:rsidR="004E4B64" w:rsidRPr="004E4B64" w:rsidRDefault="002C56F9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56F9">
              <w:rPr>
                <w:rFonts w:ascii="Arial" w:hAnsi="Arial" w:cs="Arial"/>
                <w:bCs/>
                <w:sz w:val="24"/>
                <w:szCs w:val="24"/>
              </w:rPr>
              <w:t>Zakup i dostawa koparko - ładowarki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C56F9" w:rsidRPr="004E4B64" w14:paraId="3078444F" w14:textId="77777777" w:rsidTr="00AE0E23">
        <w:tc>
          <w:tcPr>
            <w:tcW w:w="2269" w:type="dxa"/>
          </w:tcPr>
          <w:p w14:paraId="27DEC548" w14:textId="77777777" w:rsidR="002C56F9" w:rsidRPr="004E4B64" w:rsidRDefault="002C56F9" w:rsidP="00AE0E23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2843148E" w14:textId="77777777" w:rsidR="002C56F9" w:rsidRPr="004E4B64" w:rsidRDefault="002C56F9" w:rsidP="00AE0E23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56F9">
              <w:rPr>
                <w:rFonts w:ascii="Arial" w:hAnsi="Arial" w:cs="Arial"/>
                <w:bCs/>
                <w:sz w:val="24"/>
                <w:szCs w:val="24"/>
              </w:rPr>
              <w:t>PZD.III.342/21/25</w:t>
            </w:r>
          </w:p>
        </w:tc>
      </w:tr>
    </w:tbl>
    <w:p w14:paraId="10E1516F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5AD8E51B" w14:textId="77777777" w:rsidTr="00C46732">
        <w:tc>
          <w:tcPr>
            <w:tcW w:w="9330" w:type="dxa"/>
            <w:shd w:val="clear" w:color="auto" w:fill="F2F2F2"/>
            <w:hideMark/>
          </w:tcPr>
          <w:p w14:paraId="2EFDD4C9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4DDA1E97" w14:textId="408FBAF9" w:rsidR="0012774F" w:rsidRPr="00E935D6" w:rsidRDefault="007D3EC7" w:rsidP="007D3EC7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Upoważniony </w:t>
      </w:r>
      <w:r w:rsidR="00520165" w:rsidRPr="00E935D6">
        <w:rPr>
          <w:rFonts w:ascii="Arial" w:hAnsi="Arial" w:cs="Arial"/>
          <w:sz w:val="24"/>
          <w:szCs w:val="24"/>
        </w:rPr>
        <w:t>Zamawiając</w:t>
      </w:r>
      <w:r>
        <w:rPr>
          <w:rFonts w:ascii="Arial" w:hAnsi="Arial" w:cs="Arial"/>
          <w:sz w:val="24"/>
          <w:szCs w:val="24"/>
        </w:rPr>
        <w:t>ego</w:t>
      </w:r>
      <w:r w:rsidR="00520165" w:rsidRPr="00E935D6">
        <w:rPr>
          <w:rFonts w:ascii="Arial" w:hAnsi="Arial" w:cs="Arial"/>
          <w:sz w:val="24"/>
          <w:szCs w:val="24"/>
        </w:rPr>
        <w:t xml:space="preserve">, </w:t>
      </w:r>
      <w:r w:rsidR="002C56F9" w:rsidRPr="002C56F9">
        <w:rPr>
          <w:rFonts w:ascii="Arial" w:hAnsi="Arial" w:cs="Arial"/>
          <w:b/>
          <w:sz w:val="24"/>
          <w:szCs w:val="24"/>
        </w:rPr>
        <w:t>Powiatowy Zarząd Dróg w Olecku</w:t>
      </w:r>
      <w:r w:rsidR="00520165"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="00520165"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="00520165"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="00520165"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="00520165"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="00520165"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="00520165"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="00520165"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="00520165" w:rsidRPr="00E935D6">
        <w:rPr>
          <w:rFonts w:ascii="Arial" w:hAnsi="Arial" w:cs="Arial"/>
          <w:sz w:val="24"/>
          <w:szCs w:val="24"/>
        </w:rPr>
        <w:t xml:space="preserve">ublicznych </w:t>
      </w:r>
      <w:r w:rsidR="002C56F9" w:rsidRPr="002C56F9">
        <w:rPr>
          <w:rFonts w:ascii="Arial" w:hAnsi="Arial" w:cs="Arial"/>
          <w:sz w:val="24"/>
          <w:szCs w:val="24"/>
        </w:rPr>
        <w:t>(</w:t>
      </w:r>
      <w:proofErr w:type="spellStart"/>
      <w:r w:rsidR="002C56F9" w:rsidRPr="002C56F9">
        <w:rPr>
          <w:rFonts w:ascii="Arial" w:hAnsi="Arial" w:cs="Arial"/>
          <w:sz w:val="24"/>
          <w:szCs w:val="24"/>
        </w:rPr>
        <w:t>t.j</w:t>
      </w:r>
      <w:proofErr w:type="spellEnd"/>
      <w:r w:rsidR="002C56F9" w:rsidRPr="002C56F9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 xml:space="preserve">zwanej </w:t>
      </w:r>
      <w:proofErr w:type="gramStart"/>
      <w:r w:rsidR="0012774F" w:rsidRPr="00E935D6">
        <w:rPr>
          <w:rFonts w:ascii="Arial" w:hAnsi="Arial" w:cs="Arial"/>
          <w:sz w:val="24"/>
          <w:szCs w:val="24"/>
          <w:lang w:eastAsia="ar-SA"/>
        </w:rPr>
        <w:t>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</w:t>
      </w:r>
      <w:proofErr w:type="gramEnd"/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2C56F9" w:rsidRPr="00E935D6" w14:paraId="1E1088C5" w14:textId="77777777" w:rsidTr="00AE0E23">
        <w:tc>
          <w:tcPr>
            <w:tcW w:w="9356" w:type="dxa"/>
          </w:tcPr>
          <w:p w14:paraId="43D46245" w14:textId="77777777" w:rsidR="002C56F9" w:rsidRPr="004E4B64" w:rsidRDefault="002C56F9" w:rsidP="00AE0E23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Pr="002C56F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04571F88" w14:textId="4B1146FE" w:rsidR="003E7DCD" w:rsidRPr="003E7DCD" w:rsidRDefault="003E7DCD" w:rsidP="00AE0E23">
            <w:pPr>
              <w:spacing w:after="12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Czy </w:t>
            </w:r>
            <w:r w:rsidR="004B28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Z</w:t>
            </w: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amawiający zgodzi się na dostawę koparko-ładowarki o wadze 9600kg? </w:t>
            </w:r>
          </w:p>
          <w:p w14:paraId="0D8C9257" w14:textId="77777777" w:rsidR="002C56F9" w:rsidRDefault="002C56F9" w:rsidP="00AE0E23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2B841720" w14:textId="70DD4D3F" w:rsidR="007D3EC7" w:rsidRDefault="004B283D" w:rsidP="00AE0E23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Tak, Z</w:t>
            </w: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amawiający zgodzi się na dostawę koparko-ładowarki o wadze 9600kg</w:t>
            </w:r>
          </w:p>
          <w:p w14:paraId="06F847AE" w14:textId="012389DE" w:rsidR="007D3EC7" w:rsidRPr="004E4B64" w:rsidRDefault="007D3EC7" w:rsidP="007D3EC7">
            <w:pPr>
              <w:spacing w:before="60" w:after="6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7DE293DB" w14:textId="7B1D6C01" w:rsidR="007D3EC7" w:rsidRPr="003E7DCD" w:rsidRDefault="003E7DCD" w:rsidP="003E7DCD">
            <w:pPr>
              <w:spacing w:after="12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Czy zamawiający wyrazi zgodę, aby łyż</w:t>
            </w:r>
            <w:r w:rsidR="004B283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</w:t>
            </w: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 6w1 była szersza o 5cm, czyli 2,45m?</w:t>
            </w:r>
          </w:p>
          <w:p w14:paraId="784F3ADB" w14:textId="77777777" w:rsidR="007D3EC7" w:rsidRPr="004E4B64" w:rsidRDefault="007D3EC7" w:rsidP="007D3EC7">
            <w:pPr>
              <w:spacing w:after="40" w:line="276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5D3BCA1" w14:textId="0C570E9A" w:rsidR="007D3EC7" w:rsidRPr="004B283D" w:rsidRDefault="004B283D" w:rsidP="004B283D">
            <w:pPr>
              <w:spacing w:after="12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Tak, Z</w:t>
            </w: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amawiający wyra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ża</w:t>
            </w: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zgodę, aby łyż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</w:t>
            </w:r>
            <w:r w:rsidRPr="003E7DC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 6w1 była szersza o 5cm, czyli 2,45m</w:t>
            </w:r>
          </w:p>
          <w:p w14:paraId="3B50DCA0" w14:textId="3418F159" w:rsidR="004B283D" w:rsidRPr="00E935D6" w:rsidRDefault="004B283D" w:rsidP="004B283D">
            <w:pPr>
              <w:pStyle w:val="Tekstpodstawowy"/>
              <w:spacing w:before="120" w:after="4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E935D6">
              <w:rPr>
                <w:rFonts w:ascii="Arial" w:hAnsi="Arial" w:cs="Arial"/>
                <w:sz w:val="24"/>
                <w:szCs w:val="24"/>
              </w:rPr>
              <w:t>Zamawiający</w:t>
            </w:r>
          </w:p>
          <w:p w14:paraId="64D6C355" w14:textId="0EDBE564" w:rsidR="002C56F9" w:rsidRPr="002C56F9" w:rsidRDefault="002C56F9" w:rsidP="00AE0E23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777C398A" w14:textId="35705935" w:rsidR="006D4AB3" w:rsidRPr="00E935D6" w:rsidRDefault="006D4AB3" w:rsidP="004B283D">
      <w:pPr>
        <w:spacing w:before="120" w:after="120" w:line="360" w:lineRule="auto"/>
        <w:rPr>
          <w:sz w:val="24"/>
          <w:szCs w:val="24"/>
        </w:rPr>
      </w:pPr>
    </w:p>
    <w:sectPr w:rsidR="006D4AB3" w:rsidRPr="00E935D6" w:rsidSect="00843A88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373F" w14:textId="77777777" w:rsidR="007B76DE" w:rsidRDefault="007B76DE">
      <w:r>
        <w:separator/>
      </w:r>
    </w:p>
  </w:endnote>
  <w:endnote w:type="continuationSeparator" w:id="0">
    <w:p w14:paraId="076CDE2E" w14:textId="77777777" w:rsidR="007B76DE" w:rsidRDefault="007B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E717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60461B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1D5F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1CB5B7EE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A536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22AC4EF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D1E720" w14:textId="77777777" w:rsidR="006D4AB3" w:rsidRDefault="006D4AB3">
    <w:pPr>
      <w:pStyle w:val="Stopka"/>
      <w:tabs>
        <w:tab w:val="clear" w:pos="4536"/>
        <w:tab w:val="left" w:pos="6237"/>
      </w:tabs>
    </w:pPr>
  </w:p>
  <w:p w14:paraId="789CC2D0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1B62" w14:textId="77777777" w:rsidR="007B76DE" w:rsidRDefault="007B76DE">
      <w:r>
        <w:separator/>
      </w:r>
    </w:p>
  </w:footnote>
  <w:footnote w:type="continuationSeparator" w:id="0">
    <w:p w14:paraId="1B9665BB" w14:textId="77777777" w:rsidR="007B76DE" w:rsidRDefault="007B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735684">
    <w:abstractNumId w:val="3"/>
  </w:num>
  <w:num w:numId="2" w16cid:durableId="1119420494">
    <w:abstractNumId w:val="6"/>
  </w:num>
  <w:num w:numId="3" w16cid:durableId="1653365459">
    <w:abstractNumId w:val="2"/>
  </w:num>
  <w:num w:numId="4" w16cid:durableId="226376245">
    <w:abstractNumId w:val="5"/>
  </w:num>
  <w:num w:numId="5" w16cid:durableId="1107654884">
    <w:abstractNumId w:val="0"/>
  </w:num>
  <w:num w:numId="6" w16cid:durableId="291132617">
    <w:abstractNumId w:val="1"/>
  </w:num>
  <w:num w:numId="7" w16cid:durableId="1894581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3F"/>
    <w:rsid w:val="00031374"/>
    <w:rsid w:val="000357F3"/>
    <w:rsid w:val="000A1097"/>
    <w:rsid w:val="000E2A8F"/>
    <w:rsid w:val="0012774F"/>
    <w:rsid w:val="00144B7A"/>
    <w:rsid w:val="00180C6E"/>
    <w:rsid w:val="0018616D"/>
    <w:rsid w:val="0029606A"/>
    <w:rsid w:val="002C56F9"/>
    <w:rsid w:val="003D4B3F"/>
    <w:rsid w:val="003E7DCD"/>
    <w:rsid w:val="004848F3"/>
    <w:rsid w:val="004A75F2"/>
    <w:rsid w:val="004B283D"/>
    <w:rsid w:val="004E4B64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B76DE"/>
    <w:rsid w:val="007D3EC7"/>
    <w:rsid w:val="007D7198"/>
    <w:rsid w:val="00843A88"/>
    <w:rsid w:val="00864A4B"/>
    <w:rsid w:val="00870F9F"/>
    <w:rsid w:val="008804B6"/>
    <w:rsid w:val="00897AB0"/>
    <w:rsid w:val="008A3553"/>
    <w:rsid w:val="00A905AC"/>
    <w:rsid w:val="00BA6584"/>
    <w:rsid w:val="00BE7BFD"/>
    <w:rsid w:val="00C370F2"/>
    <w:rsid w:val="00C44EEC"/>
    <w:rsid w:val="00C46732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055EF"/>
  <w15:chartTrackingRefBased/>
  <w15:docId w15:val="{DA02CF93-0A89-4185-B341-3650185B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2</cp:revision>
  <cp:lastPrinted>2025-10-27T07:19:00Z</cp:lastPrinted>
  <dcterms:created xsi:type="dcterms:W3CDTF">2025-10-27T07:34:00Z</dcterms:created>
  <dcterms:modified xsi:type="dcterms:W3CDTF">2025-10-27T07:34:00Z</dcterms:modified>
</cp:coreProperties>
</file>