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5254CDA" w14:textId="77777777" w:rsidTr="005844F6">
        <w:tc>
          <w:tcPr>
            <w:tcW w:w="9104" w:type="dxa"/>
            <w:shd w:val="clear" w:color="auto" w:fill="F2F2F2"/>
          </w:tcPr>
          <w:p w14:paraId="5ECDB854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067956C3" w14:textId="77777777" w:rsidR="0082539D" w:rsidRDefault="0082539D" w:rsidP="0082539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</w:t>
      </w:r>
    </w:p>
    <w:p w14:paraId="53F301B1" w14:textId="71D63645" w:rsidR="0082539D" w:rsidRPr="003E5743" w:rsidRDefault="0082539D" w:rsidP="0082539D">
      <w:pPr>
        <w:spacing w:line="360" w:lineRule="auto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Cs/>
        </w:rPr>
        <w:t xml:space="preserve">                                                                         </w:t>
      </w:r>
      <w:r w:rsidRPr="003E5743">
        <w:rPr>
          <w:rFonts w:ascii="Arial" w:eastAsia="Calibri" w:hAnsi="Arial" w:cs="Arial"/>
          <w:b/>
          <w:u w:val="single"/>
          <w:lang w:eastAsia="en-US"/>
        </w:rPr>
        <w:t>ZAMAWIAJĄCY:</w:t>
      </w:r>
    </w:p>
    <w:p w14:paraId="2C94B845" w14:textId="44A3EECE" w:rsidR="0082539D" w:rsidRPr="00C504E4" w:rsidRDefault="0082539D" w:rsidP="0082539D">
      <w:pPr>
        <w:spacing w:before="60" w:after="60" w:line="360" w:lineRule="auto"/>
        <w:jc w:val="both"/>
        <w:rPr>
          <w:rFonts w:ascii="Arial" w:hAnsi="Arial" w:cs="Arial"/>
          <w:b/>
        </w:rPr>
      </w:pPr>
      <w:r w:rsidRPr="00C504E4">
        <w:rPr>
          <w:rFonts w:ascii="Arial" w:hAnsi="Arial" w:cs="Arial"/>
          <w:b/>
        </w:rPr>
        <w:t xml:space="preserve">                                                             </w:t>
      </w:r>
      <w:r>
        <w:rPr>
          <w:rFonts w:ascii="Arial" w:hAnsi="Arial" w:cs="Arial"/>
          <w:b/>
        </w:rPr>
        <w:t xml:space="preserve">            </w:t>
      </w:r>
      <w:r w:rsidRPr="00C504E4">
        <w:rPr>
          <w:rFonts w:ascii="Arial" w:hAnsi="Arial" w:cs="Arial"/>
          <w:b/>
        </w:rPr>
        <w:t>Powiat Olecki</w:t>
      </w:r>
    </w:p>
    <w:p w14:paraId="606E0828" w14:textId="69401E88" w:rsidR="0082539D" w:rsidRDefault="0082539D" w:rsidP="0082539D">
      <w:pPr>
        <w:spacing w:before="60" w:after="60" w:line="360" w:lineRule="auto"/>
        <w:jc w:val="both"/>
        <w:rPr>
          <w:rFonts w:ascii="Arial" w:hAnsi="Arial" w:cs="Arial"/>
          <w:bCs/>
        </w:rPr>
      </w:pPr>
      <w:r w:rsidRPr="00C504E4">
        <w:rPr>
          <w:rFonts w:ascii="Arial" w:hAnsi="Arial" w:cs="Arial"/>
          <w:bCs/>
        </w:rPr>
        <w:t xml:space="preserve">                                                              </w:t>
      </w:r>
      <w:r>
        <w:rPr>
          <w:rFonts w:ascii="Arial" w:hAnsi="Arial" w:cs="Arial"/>
          <w:bCs/>
        </w:rPr>
        <w:t xml:space="preserve">           </w:t>
      </w:r>
      <w:r w:rsidRPr="00C504E4">
        <w:rPr>
          <w:rFonts w:ascii="Arial" w:hAnsi="Arial" w:cs="Arial"/>
          <w:bCs/>
        </w:rPr>
        <w:t xml:space="preserve">ul. Kolejowa 32, 19-400 Olecko   </w:t>
      </w:r>
    </w:p>
    <w:p w14:paraId="783BBF3E" w14:textId="6A10B21D" w:rsidR="0082539D" w:rsidRPr="00D34787" w:rsidRDefault="0082539D" w:rsidP="0082539D">
      <w:pPr>
        <w:spacing w:before="60" w:after="60" w:line="360" w:lineRule="auto"/>
        <w:ind w:left="431"/>
        <w:jc w:val="both"/>
        <w:rPr>
          <w:rFonts w:ascii="Arial" w:hAnsi="Arial" w:cs="Arial"/>
          <w:b/>
          <w:bCs/>
          <w:u w:val="single"/>
        </w:rPr>
      </w:pPr>
      <w:r w:rsidRPr="00C504E4">
        <w:rPr>
          <w:rFonts w:ascii="Arial" w:hAnsi="Arial" w:cs="Arial"/>
          <w:bCs/>
        </w:rPr>
        <w:t xml:space="preserve">                                                </w:t>
      </w:r>
      <w:bookmarkStart w:id="0" w:name="_Hlk154647708"/>
      <w:r>
        <w:rPr>
          <w:rFonts w:ascii="Arial" w:hAnsi="Arial" w:cs="Arial"/>
          <w:bCs/>
        </w:rPr>
        <w:t xml:space="preserve">                  </w:t>
      </w:r>
      <w:r>
        <w:rPr>
          <w:rFonts w:ascii="Arial" w:hAnsi="Arial" w:cs="Arial"/>
          <w:b/>
          <w:bCs/>
          <w:u w:val="single"/>
        </w:rPr>
        <w:t>UPOWAŻNIONY</w:t>
      </w:r>
      <w:r w:rsidRPr="00D34787">
        <w:rPr>
          <w:rFonts w:ascii="Arial" w:hAnsi="Arial" w:cs="Arial"/>
          <w:b/>
          <w:bCs/>
          <w:u w:val="single"/>
        </w:rPr>
        <w:t xml:space="preserve"> ZAMAWIAJĄCEGO</w:t>
      </w:r>
    </w:p>
    <w:p w14:paraId="4585862E" w14:textId="6B328FEF" w:rsidR="0082539D" w:rsidRPr="003E5743" w:rsidRDefault="0082539D" w:rsidP="0082539D">
      <w:pPr>
        <w:spacing w:before="60" w:after="60" w:line="360" w:lineRule="auto"/>
        <w:ind w:left="43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Powiatowy Zarząd Dróg w Olecku </w:t>
      </w:r>
    </w:p>
    <w:p w14:paraId="2E796249" w14:textId="0880D0E5" w:rsidR="0082539D" w:rsidRPr="00C504E4" w:rsidRDefault="0082539D" w:rsidP="0082539D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ul. Wojska Polskiego 12, 19-400 Olecko</w:t>
      </w:r>
    </w:p>
    <w:bookmarkEnd w:id="0"/>
    <w:p w14:paraId="7B651265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2EF59DB6" w14:textId="77777777">
        <w:tc>
          <w:tcPr>
            <w:tcW w:w="2268" w:type="dxa"/>
          </w:tcPr>
          <w:p w14:paraId="6F7FB941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11F2E987" w14:textId="41ECF63E" w:rsidR="00140C27" w:rsidRPr="0082539D" w:rsidRDefault="00D727AC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2539D">
              <w:rPr>
                <w:rFonts w:ascii="Arial" w:hAnsi="Arial" w:cs="Arial"/>
                <w:b/>
              </w:rPr>
              <w:t>Zakup i dostawa koparko - ładowarki</w:t>
            </w:r>
          </w:p>
        </w:tc>
      </w:tr>
      <w:tr w:rsidR="00D727AC" w:rsidRPr="00140C27" w14:paraId="2F62A0C6" w14:textId="77777777" w:rsidTr="004F16B9">
        <w:trPr>
          <w:trHeight w:val="108"/>
        </w:trPr>
        <w:tc>
          <w:tcPr>
            <w:tcW w:w="2268" w:type="dxa"/>
          </w:tcPr>
          <w:p w14:paraId="1FB01567" w14:textId="77777777" w:rsidR="00D727AC" w:rsidRPr="00140C27" w:rsidRDefault="00D727AC" w:rsidP="001E6FE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4131D26E" w14:textId="77777777" w:rsidR="00D727AC" w:rsidRPr="00140C27" w:rsidRDefault="00D727AC" w:rsidP="001E6FE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bookmarkStart w:id="1" w:name="_Hlk211858308"/>
            <w:r w:rsidRPr="00D727AC">
              <w:rPr>
                <w:rFonts w:ascii="Arial" w:hAnsi="Arial" w:cs="Arial"/>
                <w:bCs/>
              </w:rPr>
              <w:t>PZD.III.342/21/25</w:t>
            </w:r>
            <w:bookmarkEnd w:id="1"/>
          </w:p>
        </w:tc>
      </w:tr>
    </w:tbl>
    <w:p w14:paraId="75BEAB76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2EC4BE69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4CC99564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6C74EF99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5D18AB5A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167295C2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</w:t>
      </w:r>
      <w:proofErr w:type="gramStart"/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</w:t>
      </w:r>
      <w:proofErr w:type="gramEnd"/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08564678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4E7E2D5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0EF5D76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5587950A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70DA233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7B85C29A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7E5EEE2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4D6D8DA7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7EE02485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D7164D6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4B0A5BF2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677638E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4872BEF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42362FB2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33D0A438" w14:textId="179E006A" w:rsidR="00B86D25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AA12E03" wp14:editId="23E15C48">
                  <wp:extent cx="3943350" cy="257175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8C90A" w14:textId="4D7F185F" w:rsidR="00AF662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46F02DB" wp14:editId="78EA3EFB">
                  <wp:extent cx="3990975" cy="25717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857686" w14:textId="1AA85600" w:rsidR="00AF662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1CD5643" wp14:editId="388D2A9B">
                  <wp:extent cx="3990975" cy="257175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0D01E" w14:textId="2C0B2EED" w:rsidR="00AF662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D7325DA" wp14:editId="33570297">
                  <wp:extent cx="3990975" cy="257175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CD5C9" w14:textId="466424E2" w:rsidR="00AF662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57FEA0B" wp14:editId="539641B8">
                  <wp:extent cx="3990975" cy="257175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22D0E" w14:textId="720315A4" w:rsidR="00497AEE" w:rsidRPr="00497AEE" w:rsidRDefault="00D26225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7429DA3" wp14:editId="34E28B34">
                  <wp:extent cx="1371600" cy="257175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D2BFE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1E7D83A5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503018A6" w14:textId="3AAF880F" w:rsidR="00B964C4" w:rsidRPr="008253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cenę:</w:t>
      </w:r>
    </w:p>
    <w:p w14:paraId="531BE6A0" w14:textId="77777777" w:rsidR="0082539D" w:rsidRDefault="0082539D" w:rsidP="0082539D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129C0">
        <w:rPr>
          <w:rFonts w:ascii="Arial" w:hAnsi="Arial" w:cs="Arial"/>
        </w:rPr>
        <w:t>ena netto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............ zł </w:t>
      </w:r>
    </w:p>
    <w:p w14:paraId="706B5945" w14:textId="77777777" w:rsidR="0082539D" w:rsidRPr="001129C0" w:rsidRDefault="0082539D" w:rsidP="0082539D">
      <w:pPr>
        <w:spacing w:line="360" w:lineRule="auto"/>
        <w:ind w:left="720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.......................................................................... zł),</w:t>
      </w:r>
    </w:p>
    <w:p w14:paraId="614CA167" w14:textId="77777777" w:rsidR="0082539D" w:rsidRPr="001129C0" w:rsidRDefault="0082539D" w:rsidP="0082539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Stawka p</w:t>
      </w:r>
      <w:r w:rsidRPr="001129C0">
        <w:rPr>
          <w:rFonts w:ascii="Arial" w:hAnsi="Arial" w:cs="Arial"/>
        </w:rPr>
        <w:t>odat</w:t>
      </w:r>
      <w:r>
        <w:rPr>
          <w:rFonts w:ascii="Arial" w:hAnsi="Arial" w:cs="Arial"/>
        </w:rPr>
        <w:t>ku</w:t>
      </w:r>
      <w:r w:rsidRPr="001129C0">
        <w:rPr>
          <w:rFonts w:ascii="Arial" w:hAnsi="Arial" w:cs="Arial"/>
        </w:rPr>
        <w:t xml:space="preserve"> VAT ...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%,</w:t>
      </w:r>
    </w:p>
    <w:p w14:paraId="53D8D7A4" w14:textId="77777777" w:rsidR="0082539D" w:rsidRDefault="0082539D" w:rsidP="0082539D">
      <w:pPr>
        <w:spacing w:after="6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Pr="001129C0">
        <w:rPr>
          <w:rFonts w:ascii="Arial" w:hAnsi="Arial" w:cs="Arial"/>
        </w:rPr>
        <w:t xml:space="preserve"> brutto ………....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 zł </w:t>
      </w:r>
    </w:p>
    <w:p w14:paraId="4E2B0095" w14:textId="40D585A5" w:rsidR="0082539D" w:rsidRDefault="0082539D" w:rsidP="0082539D">
      <w:pPr>
        <w:pStyle w:val="Akapitzlist"/>
        <w:spacing w:after="120" w:line="276" w:lineRule="auto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>(słownie: ...................................</w:t>
      </w:r>
      <w:r>
        <w:rPr>
          <w:rFonts w:ascii="Arial" w:hAnsi="Arial" w:cs="Arial"/>
        </w:rPr>
        <w:t>........................................</w:t>
      </w:r>
      <w:r w:rsidRPr="001129C0">
        <w:rPr>
          <w:rFonts w:ascii="Arial" w:hAnsi="Arial" w:cs="Arial"/>
        </w:rPr>
        <w:t>......... zł).</w:t>
      </w:r>
    </w:p>
    <w:p w14:paraId="2F7EB2C7" w14:textId="77777777" w:rsidR="0082539D" w:rsidRPr="00A8509D" w:rsidRDefault="0082539D" w:rsidP="0082539D">
      <w:pPr>
        <w:pStyle w:val="Akapitzlist"/>
        <w:spacing w:after="120" w:line="276" w:lineRule="auto"/>
        <w:jc w:val="both"/>
        <w:rPr>
          <w:rFonts w:ascii="Arial" w:hAnsi="Arial" w:cs="Arial"/>
          <w:bCs/>
        </w:rPr>
      </w:pPr>
    </w:p>
    <w:p w14:paraId="6FE3B25D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1B5DCE95" w14:textId="336D9F17" w:rsidR="0082539D" w:rsidRPr="0082539D" w:rsidRDefault="00B9086B" w:rsidP="0082539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6DE1EBD8" w14:textId="044652D2" w:rsidR="0082539D" w:rsidRPr="003B4812" w:rsidRDefault="0082539D" w:rsidP="0082539D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  <w:i/>
          <w:iCs/>
        </w:rPr>
      </w:pPr>
      <w:r w:rsidRPr="0082539D">
        <w:rPr>
          <w:rFonts w:ascii="Arial" w:hAnsi="Arial" w:cs="Arial"/>
          <w:b/>
          <w:bCs/>
        </w:rPr>
        <w:t>udzielamy gwarancji na koparko-ładowarkę</w:t>
      </w:r>
      <w:r w:rsidRPr="0082539D">
        <w:rPr>
          <w:rFonts w:ascii="Arial" w:hAnsi="Arial" w:cs="Arial"/>
        </w:rPr>
        <w:t xml:space="preserve"> na okres </w:t>
      </w:r>
      <w:r w:rsidRPr="003B4812">
        <w:rPr>
          <w:rFonts w:ascii="Arial" w:hAnsi="Arial" w:cs="Arial"/>
          <w:i/>
          <w:iCs/>
        </w:rPr>
        <w:t>(zaznaczyć lub podkreślić właściwe):</w:t>
      </w:r>
    </w:p>
    <w:p w14:paraId="383430A7" w14:textId="77777777" w:rsidR="0082539D" w:rsidRPr="0082539D" w:rsidRDefault="0082539D" w:rsidP="0082539D">
      <w:pPr>
        <w:pStyle w:val="Default"/>
        <w:spacing w:after="42" w:line="360" w:lineRule="auto"/>
        <w:ind w:left="720"/>
        <w:rPr>
          <w:rFonts w:ascii="Arial" w:hAnsi="Arial" w:cs="Arial"/>
        </w:rPr>
      </w:pPr>
      <w:r w:rsidRPr="0082539D">
        <w:rPr>
          <w:rFonts w:ascii="Arial" w:hAnsi="Arial" w:cs="Arial"/>
        </w:rPr>
        <w:t xml:space="preserve"> </w:t>
      </w:r>
      <w:r w:rsidRPr="0082539D">
        <w:rPr>
          <w:rFonts w:ascii="Arial" w:hAnsi="Arial" w:cs="Arial"/>
          <w:b/>
          <w:bCs/>
        </w:rPr>
        <w:t xml:space="preserve">36 miesięcy – 0 pkt, </w:t>
      </w:r>
    </w:p>
    <w:p w14:paraId="0CDCA6F9" w14:textId="07FE6232" w:rsidR="0082539D" w:rsidRPr="0082539D" w:rsidRDefault="0082539D" w:rsidP="0082539D">
      <w:pPr>
        <w:pStyle w:val="Default"/>
        <w:spacing w:after="42" w:line="360" w:lineRule="auto"/>
        <w:ind w:left="720"/>
        <w:rPr>
          <w:rFonts w:ascii="Arial" w:hAnsi="Arial" w:cs="Arial"/>
        </w:rPr>
      </w:pPr>
      <w:r w:rsidRPr="0082539D">
        <w:rPr>
          <w:rFonts w:ascii="Arial" w:hAnsi="Arial" w:cs="Arial"/>
        </w:rPr>
        <w:t xml:space="preserve"> </w:t>
      </w:r>
      <w:r w:rsidRPr="0082539D">
        <w:rPr>
          <w:rFonts w:ascii="Arial" w:hAnsi="Arial" w:cs="Arial"/>
          <w:b/>
          <w:bCs/>
        </w:rPr>
        <w:t>48 miesięcy – 30 pkt</w:t>
      </w:r>
    </w:p>
    <w:p w14:paraId="4B6434FF" w14:textId="53DDBA1F" w:rsidR="00ED0E86" w:rsidRDefault="00ED0E86" w:rsidP="00ED0E86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ED0E86">
        <w:rPr>
          <w:rFonts w:ascii="Arial" w:hAnsi="Arial" w:cs="Arial"/>
          <w:b/>
          <w:bCs/>
        </w:rPr>
        <w:t xml:space="preserve">czas reakcji z tytułu naprawy/usunięcia wad i usterek </w:t>
      </w:r>
      <w:r w:rsidRPr="00ED0E86">
        <w:rPr>
          <w:rFonts w:ascii="Arial" w:hAnsi="Arial" w:cs="Arial"/>
        </w:rPr>
        <w:t xml:space="preserve">w okresie gwarancyjnym </w:t>
      </w:r>
      <w:r w:rsidRPr="003B4812">
        <w:rPr>
          <w:rFonts w:ascii="Arial" w:hAnsi="Arial" w:cs="Arial"/>
          <w:b/>
          <w:bCs/>
        </w:rPr>
        <w:t>wynosi ……</w:t>
      </w:r>
      <w:proofErr w:type="gramStart"/>
      <w:r w:rsidR="003B4812" w:rsidRPr="003B4812">
        <w:rPr>
          <w:rFonts w:ascii="Arial" w:hAnsi="Arial" w:cs="Arial"/>
          <w:b/>
          <w:bCs/>
        </w:rPr>
        <w:t>…….</w:t>
      </w:r>
      <w:proofErr w:type="gramEnd"/>
      <w:r w:rsidR="003B4812" w:rsidRPr="003B4812">
        <w:rPr>
          <w:rFonts w:ascii="Arial" w:hAnsi="Arial" w:cs="Arial"/>
          <w:b/>
          <w:bCs/>
        </w:rPr>
        <w:t>.</w:t>
      </w:r>
      <w:r w:rsidRPr="003B4812">
        <w:rPr>
          <w:rFonts w:ascii="Arial" w:hAnsi="Arial" w:cs="Arial"/>
          <w:b/>
          <w:bCs/>
        </w:rPr>
        <w:t xml:space="preserve"> dni</w:t>
      </w:r>
      <w:r w:rsidRPr="00ED0E86">
        <w:rPr>
          <w:rFonts w:ascii="Arial" w:hAnsi="Arial" w:cs="Arial"/>
        </w:rPr>
        <w:t xml:space="preserve"> (uzupełnić liczbę dni) licząc od dnia przyjęcia zgłoszenia. </w:t>
      </w:r>
    </w:p>
    <w:p w14:paraId="214A400E" w14:textId="56F18281" w:rsidR="00DA7A46" w:rsidRPr="00DA7A46" w:rsidRDefault="00ED0E86" w:rsidP="003B4812">
      <w:pPr>
        <w:pStyle w:val="Akapitzlist"/>
        <w:spacing w:before="120" w:line="360" w:lineRule="auto"/>
        <w:ind w:left="567"/>
        <w:jc w:val="both"/>
        <w:rPr>
          <w:rFonts w:ascii="Arial" w:hAnsi="Arial" w:cs="Arial"/>
          <w:i/>
          <w:iCs/>
        </w:rPr>
      </w:pPr>
      <w:r w:rsidRPr="00ED0E86">
        <w:rPr>
          <w:rFonts w:ascii="Arial" w:hAnsi="Arial" w:cs="Arial"/>
          <w:i/>
          <w:iCs/>
        </w:rPr>
        <w:t xml:space="preserve">Maksymalny czas naprawy/usunięcia wad i usterek w dniach zaoferowany przez Wykonawcę </w:t>
      </w:r>
      <w:r w:rsidRPr="00ED0E86">
        <w:rPr>
          <w:rFonts w:ascii="Arial" w:hAnsi="Arial" w:cs="Arial"/>
          <w:b/>
          <w:bCs/>
          <w:i/>
          <w:iCs/>
          <w:u w:val="single"/>
        </w:rPr>
        <w:t>nie może przekroczyć 10 dni</w:t>
      </w:r>
      <w:r w:rsidRPr="00ED0E86">
        <w:rPr>
          <w:rFonts w:ascii="Arial" w:hAnsi="Arial" w:cs="Arial"/>
          <w:i/>
          <w:iCs/>
        </w:rPr>
        <w:t>. Zaoferowanie czasu reakcji powyżej 10 dni lub niewpisanie ilości dni w kryterium spowoduje odrzucenie oferty jako niezgodnej z treścią SWZ.</w:t>
      </w:r>
    </w:p>
    <w:p w14:paraId="4D4073BC" w14:textId="1A7AE11F" w:rsidR="00DA7A46" w:rsidRDefault="00DA7A46" w:rsidP="00ED0E86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DA7A46">
        <w:rPr>
          <w:rFonts w:ascii="Arial" w:hAnsi="Arial" w:cs="Arial"/>
        </w:rPr>
        <w:t xml:space="preserve">Miejsce serwisu będzie </w:t>
      </w:r>
      <w:r w:rsidRPr="003B4812">
        <w:rPr>
          <w:rFonts w:ascii="Arial" w:hAnsi="Arial" w:cs="Arial"/>
        </w:rPr>
        <w:t>w</w:t>
      </w:r>
      <w:r w:rsidRPr="003B4812">
        <w:rPr>
          <w:rFonts w:ascii="Arial" w:hAnsi="Arial" w:cs="Arial"/>
          <w:b/>
          <w:bCs/>
        </w:rPr>
        <w:t xml:space="preserve"> odległości …………… km od siedziby Zamawiającego</w:t>
      </w:r>
      <w:r w:rsidR="003B4812">
        <w:rPr>
          <w:rFonts w:ascii="Arial" w:hAnsi="Arial" w:cs="Arial"/>
        </w:rPr>
        <w:t xml:space="preserve"> w którym </w:t>
      </w:r>
      <w:r w:rsidR="003B4812" w:rsidRPr="003B4812">
        <w:rPr>
          <w:rFonts w:ascii="Arial" w:hAnsi="Arial" w:cs="Arial"/>
        </w:rPr>
        <w:t>możliwa będzie naprawa i serwis</w:t>
      </w:r>
      <w:r w:rsidR="003B4812">
        <w:rPr>
          <w:rFonts w:ascii="Arial" w:hAnsi="Arial" w:cs="Arial"/>
        </w:rPr>
        <w:t xml:space="preserve"> oferowanego sprzętu.</w:t>
      </w:r>
    </w:p>
    <w:p w14:paraId="0FB3A9B0" w14:textId="43E542CC" w:rsidR="00ED0E86" w:rsidRDefault="00FF57EE" w:rsidP="00ED0E86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4E243E87" w14:textId="18B7492B" w:rsidR="004E4F1B" w:rsidRPr="00ED0E86" w:rsidRDefault="00FF57EE" w:rsidP="00ED0E86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ED0E86">
        <w:rPr>
          <w:rFonts w:ascii="Arial" w:hAnsi="Arial" w:cs="Arial"/>
        </w:rPr>
        <w:t xml:space="preserve">uważamy się za związanych niniejszą ofertą na czas wskazany w </w:t>
      </w:r>
      <w:r w:rsidR="004E4F1B" w:rsidRPr="00ED0E86">
        <w:rPr>
          <w:rFonts w:ascii="Arial" w:hAnsi="Arial" w:cs="Arial"/>
        </w:rPr>
        <w:t>SWZ</w:t>
      </w:r>
      <w:r w:rsidR="00B87AFB" w:rsidRPr="00ED0E86">
        <w:rPr>
          <w:rFonts w:ascii="Arial" w:hAnsi="Arial" w:cs="Arial"/>
        </w:rPr>
        <w:t>,</w:t>
      </w:r>
      <w:r w:rsidR="00C754AE" w:rsidRPr="00ED0E86">
        <w:rPr>
          <w:rFonts w:ascii="Arial" w:hAnsi="Arial" w:cs="Arial"/>
          <w:sz w:val="16"/>
          <w:szCs w:val="16"/>
        </w:rPr>
        <w:t xml:space="preserve"> </w:t>
      </w:r>
    </w:p>
    <w:p w14:paraId="5F7F9A6E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444DA2F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D54628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95586F9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127F0C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4C6159A4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BEC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4763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927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4405248E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C43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517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1F43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ED0E86" w:rsidRPr="00BE474D" w14:paraId="7CD2DE4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2DBE" w14:textId="77777777" w:rsidR="00ED0E86" w:rsidRPr="00BE474D" w:rsidRDefault="00ED0E86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A677" w14:textId="77777777" w:rsidR="00ED0E86" w:rsidRPr="00BE474D" w:rsidRDefault="00ED0E86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1845" w14:textId="77777777" w:rsidR="00ED0E86" w:rsidRPr="00BE474D" w:rsidRDefault="00ED0E86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197ECBD2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lastRenderedPageBreak/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305DF867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200F5B57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082FDCDE" w14:textId="615FE0B7" w:rsidR="00CE1552" w:rsidRPr="00CE1552" w:rsidRDefault="00D26225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1A6306F" wp14:editId="1E208A21">
            <wp:extent cx="1809750" cy="21907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F655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0B2973" w:rsidRPr="000B2973">
        <w:rPr>
          <w:rFonts w:ascii="Arial" w:hAnsi="Arial" w:cs="Arial"/>
          <w:bCs/>
        </w:rPr>
        <w:t>t.j</w:t>
      </w:r>
      <w:proofErr w:type="spellEnd"/>
      <w:r w:rsidR="000B2973" w:rsidRPr="000B2973">
        <w:rPr>
          <w:rFonts w:ascii="Arial" w:hAnsi="Arial" w:cs="Arial"/>
          <w:bCs/>
        </w:rPr>
        <w:t>. Dz.U. z 2024r. poz. 361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374EF1DF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6AA1CD6D" w14:textId="4B3E8B6F" w:rsidR="003A37A9" w:rsidRDefault="00D26225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F9CF156" wp14:editId="32D5B2F1">
            <wp:extent cx="2295525" cy="27622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D17F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proofErr w:type="spellStart"/>
      <w:r w:rsidR="000B2973" w:rsidRPr="000B2973">
        <w:rPr>
          <w:rFonts w:ascii="Arial" w:hAnsi="Arial" w:cs="Arial"/>
          <w:bCs/>
        </w:rPr>
        <w:t>t.j</w:t>
      </w:r>
      <w:proofErr w:type="spellEnd"/>
      <w:r w:rsidR="000B2973" w:rsidRPr="000B2973">
        <w:rPr>
          <w:rFonts w:ascii="Arial" w:hAnsi="Arial" w:cs="Arial"/>
          <w:bCs/>
        </w:rPr>
        <w:t>. Dz.U. z 2024r. poz. 361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5EE1C750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BDB7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6028E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0DB4F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E4C83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77E6E50F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00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FD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EF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80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4A0CCAD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733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40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B3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78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D8EE00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679677A7" w14:textId="77777777" w:rsidTr="00B56BE6">
        <w:tc>
          <w:tcPr>
            <w:tcW w:w="1984" w:type="dxa"/>
            <w:vAlign w:val="center"/>
          </w:tcPr>
          <w:p w14:paraId="182F581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6B52EE8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6523ECA5" w14:textId="77777777" w:rsidTr="00B56BE6">
        <w:tc>
          <w:tcPr>
            <w:tcW w:w="1984" w:type="dxa"/>
            <w:vAlign w:val="center"/>
          </w:tcPr>
          <w:p w14:paraId="1279392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4F9368A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A39634F" w14:textId="77777777" w:rsidTr="00B56BE6">
        <w:tc>
          <w:tcPr>
            <w:tcW w:w="1984" w:type="dxa"/>
            <w:vAlign w:val="center"/>
          </w:tcPr>
          <w:p w14:paraId="2E3A657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115237F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2F69F68F" w14:textId="77777777" w:rsidR="00ED0E86" w:rsidRPr="00ED0E86" w:rsidRDefault="00ED0E86" w:rsidP="00ED0E86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080255B6" w14:textId="77777777" w:rsidR="00ED0E86" w:rsidRPr="00ED0E86" w:rsidRDefault="00ED0E86" w:rsidP="00ED0E86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54ADB0F8" w14:textId="77777777" w:rsidR="00ED0E86" w:rsidRPr="00ED0E86" w:rsidRDefault="00ED0E86" w:rsidP="00ED0E86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70538709" w14:textId="77777777" w:rsidR="00ED0E86" w:rsidRPr="00ED0E86" w:rsidRDefault="00ED0E86" w:rsidP="00ED0E86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26A3951C" w14:textId="266AF55C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6C9C0A9E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3950391F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55AC3F7D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4C0C8776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257DAB1F" w14:textId="77777777" w:rsidR="00ED0E86" w:rsidRDefault="00ED0E86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48C447D" w14:textId="77777777" w:rsidR="00ED0E86" w:rsidRDefault="00ED0E86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2A6C68D" w14:textId="77777777" w:rsidR="00ED0E86" w:rsidRDefault="00ED0E86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7B586AC" w14:textId="242C4D86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29FC2EEE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297E" w14:textId="77777777" w:rsidR="00F564EA" w:rsidRDefault="00F564EA" w:rsidP="00FF57EE">
      <w:r>
        <w:separator/>
      </w:r>
    </w:p>
  </w:endnote>
  <w:endnote w:type="continuationSeparator" w:id="0">
    <w:p w14:paraId="254F1852" w14:textId="77777777" w:rsidR="00F564EA" w:rsidRDefault="00F564EA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42DA" w14:textId="77777777" w:rsidR="00D727AC" w:rsidRDefault="00D727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3A2D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CA69" w14:textId="77777777" w:rsidR="00D727AC" w:rsidRDefault="00D72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53AB" w14:textId="77777777" w:rsidR="00F564EA" w:rsidRDefault="00F564EA" w:rsidP="00FF57EE">
      <w:r>
        <w:separator/>
      </w:r>
    </w:p>
  </w:footnote>
  <w:footnote w:type="continuationSeparator" w:id="0">
    <w:p w14:paraId="38AFFDA7" w14:textId="77777777" w:rsidR="00F564EA" w:rsidRDefault="00F564EA" w:rsidP="00FF57EE">
      <w:r>
        <w:continuationSeparator/>
      </w:r>
    </w:p>
  </w:footnote>
  <w:footnote w:id="1">
    <w:p w14:paraId="2725926F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676F60D9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</w:t>
      </w:r>
      <w:r w:rsidR="000B2973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0B2973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36E36256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4C406099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CC6A1E0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4B3CF57A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7CA220C2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F9E" w14:textId="77777777" w:rsidR="00D727AC" w:rsidRDefault="00D727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0D1F" w14:textId="77777777" w:rsidR="00AE2ACB" w:rsidRPr="00ED0E86" w:rsidRDefault="00193F60">
    <w:pPr>
      <w:pStyle w:val="Nagwek"/>
      <w:rPr>
        <w:rFonts w:ascii="Arial" w:hAnsi="Arial" w:cs="Arial"/>
        <w:i/>
        <w:iCs/>
        <w:sz w:val="20"/>
        <w:szCs w:val="20"/>
      </w:rPr>
    </w:pPr>
    <w:r w:rsidRPr="00ED0E86">
      <w:rPr>
        <w:rFonts w:ascii="Arial" w:hAnsi="Arial" w:cs="Arial"/>
        <w:i/>
        <w:iCs/>
        <w:sz w:val="20"/>
        <w:szCs w:val="20"/>
      </w:rPr>
      <w:t>Numer referencyjny postępowania:</w:t>
    </w:r>
    <w:r w:rsidR="00AE2ACB" w:rsidRPr="00ED0E86">
      <w:rPr>
        <w:rFonts w:ascii="Arial" w:hAnsi="Arial" w:cs="Arial"/>
        <w:i/>
        <w:iCs/>
        <w:sz w:val="20"/>
        <w:szCs w:val="20"/>
      </w:rPr>
      <w:t xml:space="preserve"> </w:t>
    </w:r>
    <w:r w:rsidR="00D727AC" w:rsidRPr="00ED0E86">
      <w:rPr>
        <w:rFonts w:ascii="Arial" w:hAnsi="Arial" w:cs="Arial"/>
        <w:i/>
        <w:iCs/>
        <w:sz w:val="20"/>
        <w:szCs w:val="20"/>
      </w:rPr>
      <w:t>PZD.III.342/21/25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996D" w14:textId="77777777" w:rsidR="00D727AC" w:rsidRDefault="00D727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734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3728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2716096">
    <w:abstractNumId w:val="3"/>
  </w:num>
  <w:num w:numId="2" w16cid:durableId="416707862">
    <w:abstractNumId w:val="1"/>
  </w:num>
  <w:num w:numId="3" w16cid:durableId="335690363">
    <w:abstractNumId w:val="2"/>
  </w:num>
  <w:num w:numId="4" w16cid:durableId="1027948505">
    <w:abstractNumId w:val="4"/>
  </w:num>
  <w:num w:numId="5" w16cid:durableId="197055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11"/>
    <w:rsid w:val="00033AA5"/>
    <w:rsid w:val="00077EBA"/>
    <w:rsid w:val="000B2973"/>
    <w:rsid w:val="001063D3"/>
    <w:rsid w:val="001129C0"/>
    <w:rsid w:val="00140C27"/>
    <w:rsid w:val="00193F60"/>
    <w:rsid w:val="001C7D84"/>
    <w:rsid w:val="001F1C13"/>
    <w:rsid w:val="00201297"/>
    <w:rsid w:val="002105CC"/>
    <w:rsid w:val="00213991"/>
    <w:rsid w:val="00216425"/>
    <w:rsid w:val="002214DB"/>
    <w:rsid w:val="00253194"/>
    <w:rsid w:val="00267D1F"/>
    <w:rsid w:val="002A516E"/>
    <w:rsid w:val="002C23F2"/>
    <w:rsid w:val="002E612D"/>
    <w:rsid w:val="00367F75"/>
    <w:rsid w:val="00384A11"/>
    <w:rsid w:val="003A37A9"/>
    <w:rsid w:val="003B4812"/>
    <w:rsid w:val="003B769C"/>
    <w:rsid w:val="003E0201"/>
    <w:rsid w:val="004810CB"/>
    <w:rsid w:val="00497AEE"/>
    <w:rsid w:val="004C59EC"/>
    <w:rsid w:val="004D4F17"/>
    <w:rsid w:val="004D5A42"/>
    <w:rsid w:val="004E4F1B"/>
    <w:rsid w:val="004F16B9"/>
    <w:rsid w:val="00525EFF"/>
    <w:rsid w:val="005347D6"/>
    <w:rsid w:val="005564F9"/>
    <w:rsid w:val="00563DC0"/>
    <w:rsid w:val="00574A9C"/>
    <w:rsid w:val="005844F6"/>
    <w:rsid w:val="005F6F5F"/>
    <w:rsid w:val="00640768"/>
    <w:rsid w:val="006522FA"/>
    <w:rsid w:val="00653566"/>
    <w:rsid w:val="006B63D6"/>
    <w:rsid w:val="006C641D"/>
    <w:rsid w:val="006D09E0"/>
    <w:rsid w:val="007B11D9"/>
    <w:rsid w:val="007D475B"/>
    <w:rsid w:val="007E331F"/>
    <w:rsid w:val="007F3E87"/>
    <w:rsid w:val="00814ACA"/>
    <w:rsid w:val="0082539D"/>
    <w:rsid w:val="008977D5"/>
    <w:rsid w:val="008C5531"/>
    <w:rsid w:val="00912102"/>
    <w:rsid w:val="009312B4"/>
    <w:rsid w:val="00932E17"/>
    <w:rsid w:val="009569B2"/>
    <w:rsid w:val="0097776D"/>
    <w:rsid w:val="00983D1D"/>
    <w:rsid w:val="009B316D"/>
    <w:rsid w:val="009C34AA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26225"/>
    <w:rsid w:val="00D3211E"/>
    <w:rsid w:val="00D554C7"/>
    <w:rsid w:val="00D5631A"/>
    <w:rsid w:val="00D613AB"/>
    <w:rsid w:val="00D727AC"/>
    <w:rsid w:val="00DA7A46"/>
    <w:rsid w:val="00DC336F"/>
    <w:rsid w:val="00E1735C"/>
    <w:rsid w:val="00EA28A0"/>
    <w:rsid w:val="00EB7584"/>
    <w:rsid w:val="00ED0E86"/>
    <w:rsid w:val="00ED4154"/>
    <w:rsid w:val="00EF1FDB"/>
    <w:rsid w:val="00F134D5"/>
    <w:rsid w:val="00F31EAC"/>
    <w:rsid w:val="00F564EA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D4B68"/>
  <w15:chartTrackingRefBased/>
  <w15:docId w15:val="{D245E37A-823B-4DBA-A4FE-165C39BF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  <w:style w:type="paragraph" w:customStyle="1" w:styleId="Default">
    <w:name w:val="Default"/>
    <w:rsid w:val="008253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7</cp:revision>
  <dcterms:created xsi:type="dcterms:W3CDTF">2025-10-16T06:41:00Z</dcterms:created>
  <dcterms:modified xsi:type="dcterms:W3CDTF">2025-10-20T11:12:00Z</dcterms:modified>
</cp:coreProperties>
</file>