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1214" w14:textId="26F2F183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A512F0">
        <w:rPr>
          <w:rFonts w:ascii="Arial" w:hAnsi="Arial" w:cs="Arial"/>
          <w:bCs/>
          <w:i w:val="0"/>
          <w:szCs w:val="24"/>
        </w:rPr>
        <w:t>2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09DAC3FA" w14:textId="77777777" w:rsidTr="00467CA2">
        <w:tc>
          <w:tcPr>
            <w:tcW w:w="2800" w:type="dxa"/>
          </w:tcPr>
          <w:p w14:paraId="40A87FBA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1B38E32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06F2E2D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44B5A79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3DF6DE8A" w14:textId="77777777" w:rsidTr="00467CA2">
        <w:tc>
          <w:tcPr>
            <w:tcW w:w="2800" w:type="dxa"/>
          </w:tcPr>
          <w:p w14:paraId="289D1694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2D77ED8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CE1267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48E9BAC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2C431CB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205BA3CF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B71488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399B92CD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76A7EDCC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E01D81" w:rsidRPr="00E01D81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2FDA1CC8" w14:textId="77777777" w:rsidTr="00467CA2">
        <w:tc>
          <w:tcPr>
            <w:tcW w:w="2269" w:type="dxa"/>
          </w:tcPr>
          <w:p w14:paraId="235AB4C1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69D51D83" w14:textId="132342EE" w:rsidR="00D520D3" w:rsidRPr="00A512F0" w:rsidRDefault="00E01D81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512F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Zakup i dostawa koparko - ładowarki</w:t>
            </w:r>
          </w:p>
        </w:tc>
      </w:tr>
      <w:tr w:rsidR="00E01D81" w:rsidRPr="00A2540E" w14:paraId="177113A7" w14:textId="77777777" w:rsidTr="00B04D7C">
        <w:tc>
          <w:tcPr>
            <w:tcW w:w="2269" w:type="dxa"/>
          </w:tcPr>
          <w:p w14:paraId="5D8EF79A" w14:textId="77777777" w:rsidR="00E01D81" w:rsidRPr="00A2540E" w:rsidRDefault="00E01D81" w:rsidP="00B04D7C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50BDABB5" w14:textId="77777777" w:rsidR="00E01D81" w:rsidRPr="00A2540E" w:rsidRDefault="00E01D81" w:rsidP="00B04D7C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01D8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PZD.III.342/21/25</w:t>
            </w:r>
          </w:p>
        </w:tc>
      </w:tr>
    </w:tbl>
    <w:p w14:paraId="680B996D" w14:textId="77777777" w:rsidR="00DC652A" w:rsidRPr="00053927" w:rsidRDefault="00E01D81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2009C770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3234C930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2E170470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1219E6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057864E6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76C384F2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45D03D5C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0CEDF97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B6496A4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CF41C45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1BED654D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7D53F377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18B01AC9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370062E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24DF994E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31090733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4265FC67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4C9B186B" w14:textId="77777777" w:rsidTr="00467CA2">
        <w:tc>
          <w:tcPr>
            <w:tcW w:w="2660" w:type="dxa"/>
          </w:tcPr>
          <w:p w14:paraId="5D90E331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A68BE99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F64A75C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13753B9B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137C7238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283677B5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E01D81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7504AD84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73CB" w14:textId="77777777" w:rsidR="00AB3F65" w:rsidRDefault="00AB3F65" w:rsidP="00025386">
      <w:pPr>
        <w:spacing w:after="0" w:line="240" w:lineRule="auto"/>
      </w:pPr>
      <w:r>
        <w:separator/>
      </w:r>
    </w:p>
  </w:endnote>
  <w:endnote w:type="continuationSeparator" w:id="0">
    <w:p w14:paraId="3662AD41" w14:textId="77777777" w:rsidR="00AB3F65" w:rsidRDefault="00AB3F6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420F" w14:textId="77777777" w:rsidR="00E01D81" w:rsidRDefault="00E01D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95B1" w14:textId="3E595D14" w:rsidR="00025386" w:rsidRDefault="00A512F0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0C4D8CA" wp14:editId="27D8AC5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FAF33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FD582DE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5D0A30C6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D60E" w14:textId="77777777" w:rsidR="00E01D81" w:rsidRDefault="00E01D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BFFC" w14:textId="77777777" w:rsidR="00AB3F65" w:rsidRDefault="00AB3F65" w:rsidP="00025386">
      <w:pPr>
        <w:spacing w:after="0" w:line="240" w:lineRule="auto"/>
      </w:pPr>
      <w:r>
        <w:separator/>
      </w:r>
    </w:p>
  </w:footnote>
  <w:footnote w:type="continuationSeparator" w:id="0">
    <w:p w14:paraId="0C93F76B" w14:textId="77777777" w:rsidR="00AB3F65" w:rsidRDefault="00AB3F6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DAFD" w14:textId="77777777" w:rsidR="00E01D81" w:rsidRDefault="00E01D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3E21" w14:textId="77777777" w:rsidR="00E01D81" w:rsidRDefault="00E01D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415F8" w14:textId="77777777" w:rsidR="00E01D81" w:rsidRDefault="00E01D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15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4374F2"/>
    <w:rsid w:val="00460705"/>
    <w:rsid w:val="00467CA2"/>
    <w:rsid w:val="00485239"/>
    <w:rsid w:val="004E27D7"/>
    <w:rsid w:val="0055145C"/>
    <w:rsid w:val="005624D8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3388F"/>
    <w:rsid w:val="00A512F0"/>
    <w:rsid w:val="00A56A6F"/>
    <w:rsid w:val="00A87380"/>
    <w:rsid w:val="00AB3F65"/>
    <w:rsid w:val="00AF4E90"/>
    <w:rsid w:val="00AF7375"/>
    <w:rsid w:val="00B62AD0"/>
    <w:rsid w:val="00B77707"/>
    <w:rsid w:val="00B90C15"/>
    <w:rsid w:val="00BE3BCE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01D81"/>
    <w:rsid w:val="00E27ABB"/>
    <w:rsid w:val="00E661A5"/>
    <w:rsid w:val="00E67109"/>
    <w:rsid w:val="00E86D3B"/>
    <w:rsid w:val="00EC10EE"/>
    <w:rsid w:val="00ED2631"/>
    <w:rsid w:val="00EF3368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F7057"/>
  <w15:chartTrackingRefBased/>
  <w15:docId w15:val="{9CA8BBC2-7F92-4570-8285-F6874532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2025-10-15T12:32:00Z</dcterms:created>
  <dcterms:modified xsi:type="dcterms:W3CDTF">2025-10-15T12:32:00Z</dcterms:modified>
</cp:coreProperties>
</file>