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17D4" w14:textId="3F5F3217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B5733F">
        <w:rPr>
          <w:rFonts w:ascii="Arial" w:hAnsi="Arial" w:cs="Arial"/>
          <w:bCs/>
          <w:i w:val="0"/>
          <w:szCs w:val="24"/>
        </w:rPr>
        <w:t>4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342E4A8D" w14:textId="77777777" w:rsidTr="00467CA2">
        <w:tc>
          <w:tcPr>
            <w:tcW w:w="2800" w:type="dxa"/>
          </w:tcPr>
          <w:p w14:paraId="49EECB53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68FB1409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33C98E8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6C2A485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520D3" w:rsidRPr="00A2540E" w14:paraId="6E6DEB31" w14:textId="77777777" w:rsidTr="00467CA2">
        <w:tc>
          <w:tcPr>
            <w:tcW w:w="2800" w:type="dxa"/>
          </w:tcPr>
          <w:p w14:paraId="6EEED198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5AEBB445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F6FA53E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922FDC3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9E4B057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4F75885B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4D9EB2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2DCDE922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6AFCDE14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5D07BD" w:rsidRPr="005D07BD">
        <w:rPr>
          <w:rFonts w:ascii="Arial" w:hAnsi="Arial" w:cs="Arial"/>
          <w:sz w:val="24"/>
          <w:szCs w:val="24"/>
        </w:rPr>
        <w:t>(t.j. Dz. U. z 2024 poz. 1320)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4565C183" w14:textId="77777777" w:rsidTr="00467CA2">
        <w:tc>
          <w:tcPr>
            <w:tcW w:w="2269" w:type="dxa"/>
          </w:tcPr>
          <w:p w14:paraId="01E08900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54414551" w14:textId="2825DAA1" w:rsidR="00CA649D" w:rsidRPr="00CA649D" w:rsidRDefault="00CA649D" w:rsidP="00CA649D">
            <w:pPr>
              <w:pStyle w:val="Nagwek2"/>
              <w:spacing w:line="360" w:lineRule="auto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lang w:eastAsia="x-none"/>
              </w:rPr>
            </w:pPr>
            <w:r w:rsidRPr="00CA649D">
              <w:rPr>
                <w:rFonts w:ascii="Arial" w:hAnsi="Arial" w:cs="Arial"/>
                <w:b/>
                <w:bCs/>
                <w:color w:val="auto"/>
              </w:rPr>
              <w:t>Remont nawierzchni drogi powiatowej nr 1818N miejscowość Orzechówko</w:t>
            </w:r>
          </w:p>
          <w:p w14:paraId="1DF46F7D" w14:textId="670D1275" w:rsidR="00D520D3" w:rsidRPr="00B5733F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D07BD" w:rsidRPr="00A2540E" w14:paraId="50AFC887" w14:textId="77777777" w:rsidTr="001C7B3E">
        <w:tc>
          <w:tcPr>
            <w:tcW w:w="2269" w:type="dxa"/>
          </w:tcPr>
          <w:p w14:paraId="6BBDAAC9" w14:textId="77777777" w:rsidR="005D07BD" w:rsidRPr="00A2540E" w:rsidRDefault="005D07BD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664DC5F2" w14:textId="77288782" w:rsidR="005D07BD" w:rsidRPr="00A2540E" w:rsidRDefault="005D07BD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D07B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</w:t>
            </w:r>
            <w:r w:rsidR="00CA649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20</w:t>
            </w:r>
            <w:r w:rsidRPr="005D07B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/25</w:t>
            </w:r>
          </w:p>
        </w:tc>
      </w:tr>
    </w:tbl>
    <w:p w14:paraId="02ACC74D" w14:textId="77777777" w:rsidR="00DC652A" w:rsidRPr="00053927" w:rsidRDefault="005D07BD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396689CC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2DC13320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67D31F33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60D9CB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03901AAA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4A5B9E09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37CA948A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1B140BB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80D3487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DA4FCC7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6D82410C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390652C9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42A2B260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76A1E00B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zakres mojego udziału przy realizacji zamówienia publicznego będzie następujący:</w:t>
      </w:r>
    </w:p>
    <w:p w14:paraId="3B1CF7AA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6155FD5D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3AE5B300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78359525" w14:textId="77777777" w:rsidTr="00467CA2">
        <w:tc>
          <w:tcPr>
            <w:tcW w:w="2660" w:type="dxa"/>
          </w:tcPr>
          <w:p w14:paraId="1910D527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5CDFDF4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3A9449BD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65DDB82A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05EF21AA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41EB3AA5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5D07BD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3AA7980A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D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39DF" w14:textId="77777777" w:rsidR="001055D1" w:rsidRDefault="001055D1" w:rsidP="00025386">
      <w:pPr>
        <w:spacing w:after="0" w:line="240" w:lineRule="auto"/>
      </w:pPr>
      <w:r>
        <w:separator/>
      </w:r>
    </w:p>
  </w:endnote>
  <w:endnote w:type="continuationSeparator" w:id="0">
    <w:p w14:paraId="035529CC" w14:textId="77777777" w:rsidR="001055D1" w:rsidRDefault="001055D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F3B7" w14:textId="77777777" w:rsidR="005D07BD" w:rsidRDefault="005D07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D0B9" w14:textId="221FEE86" w:rsidR="00025386" w:rsidRDefault="00B5733F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CD40ADE" wp14:editId="0A48B3A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C10927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F9D4B36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705B0FC9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D7FD" w14:textId="77777777" w:rsidR="005D07BD" w:rsidRDefault="005D0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CBC8" w14:textId="77777777" w:rsidR="001055D1" w:rsidRDefault="001055D1" w:rsidP="00025386">
      <w:pPr>
        <w:spacing w:after="0" w:line="240" w:lineRule="auto"/>
      </w:pPr>
      <w:r>
        <w:separator/>
      </w:r>
    </w:p>
  </w:footnote>
  <w:footnote w:type="continuationSeparator" w:id="0">
    <w:p w14:paraId="6CAA62CD" w14:textId="77777777" w:rsidR="001055D1" w:rsidRDefault="001055D1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151C" w14:textId="77777777" w:rsidR="005D07BD" w:rsidRDefault="005D07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6786" w14:textId="77777777" w:rsidR="005D07BD" w:rsidRDefault="005D07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A190" w14:textId="77777777" w:rsidR="005D07BD" w:rsidRDefault="005D07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43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BE"/>
    <w:rsid w:val="00025386"/>
    <w:rsid w:val="000423B9"/>
    <w:rsid w:val="00053927"/>
    <w:rsid w:val="00066C44"/>
    <w:rsid w:val="00071D4C"/>
    <w:rsid w:val="00084786"/>
    <w:rsid w:val="001055D1"/>
    <w:rsid w:val="0016158F"/>
    <w:rsid w:val="001C2314"/>
    <w:rsid w:val="00213980"/>
    <w:rsid w:val="004374F2"/>
    <w:rsid w:val="00460705"/>
    <w:rsid w:val="00467CA2"/>
    <w:rsid w:val="00485239"/>
    <w:rsid w:val="004E27D7"/>
    <w:rsid w:val="0055145C"/>
    <w:rsid w:val="005624D8"/>
    <w:rsid w:val="005D07BD"/>
    <w:rsid w:val="00620476"/>
    <w:rsid w:val="00657A47"/>
    <w:rsid w:val="0071340C"/>
    <w:rsid w:val="00745A44"/>
    <w:rsid w:val="007666D6"/>
    <w:rsid w:val="007D6755"/>
    <w:rsid w:val="007F49C7"/>
    <w:rsid w:val="00824D73"/>
    <w:rsid w:val="00830970"/>
    <w:rsid w:val="008833CF"/>
    <w:rsid w:val="008B00CA"/>
    <w:rsid w:val="008B797E"/>
    <w:rsid w:val="008F2498"/>
    <w:rsid w:val="0093388F"/>
    <w:rsid w:val="009A2468"/>
    <w:rsid w:val="00A56A6F"/>
    <w:rsid w:val="00A87380"/>
    <w:rsid w:val="00AF4E90"/>
    <w:rsid w:val="00AF7375"/>
    <w:rsid w:val="00B44EBE"/>
    <w:rsid w:val="00B5733F"/>
    <w:rsid w:val="00B62AD0"/>
    <w:rsid w:val="00B77707"/>
    <w:rsid w:val="00BE3BCE"/>
    <w:rsid w:val="00CA649D"/>
    <w:rsid w:val="00CB29AC"/>
    <w:rsid w:val="00D520D3"/>
    <w:rsid w:val="00D55FC4"/>
    <w:rsid w:val="00D9320D"/>
    <w:rsid w:val="00DC4842"/>
    <w:rsid w:val="00DC587A"/>
    <w:rsid w:val="00DC652A"/>
    <w:rsid w:val="00DE3B21"/>
    <w:rsid w:val="00DE73DD"/>
    <w:rsid w:val="00E27ABB"/>
    <w:rsid w:val="00E661A5"/>
    <w:rsid w:val="00E67109"/>
    <w:rsid w:val="00E86D3B"/>
    <w:rsid w:val="00EC10EE"/>
    <w:rsid w:val="00ED2631"/>
    <w:rsid w:val="00EF3368"/>
    <w:rsid w:val="00F334B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8A57E"/>
  <w15:chartTrackingRefBased/>
  <w15:docId w15:val="{C68F31E8-4380-47E1-B439-8A08867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4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4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4</cp:revision>
  <dcterms:created xsi:type="dcterms:W3CDTF">2025-02-12T13:40:00Z</dcterms:created>
  <dcterms:modified xsi:type="dcterms:W3CDTF">2025-10-10T10:41:00Z</dcterms:modified>
</cp:coreProperties>
</file>