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7FC0" w14:textId="518487A5" w:rsidR="00081D13" w:rsidRPr="00353FDC" w:rsidRDefault="004300C3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4300C3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4300C3">
        <w:rPr>
          <w:rFonts w:ascii="Arial" w:hAnsi="Arial" w:cs="Arial"/>
        </w:rPr>
        <w:t>2025-11-0</w:t>
      </w:r>
      <w:r w:rsidR="0098630F">
        <w:rPr>
          <w:rFonts w:ascii="Arial" w:hAnsi="Arial" w:cs="Arial"/>
        </w:rPr>
        <w:t>6</w:t>
      </w:r>
    </w:p>
    <w:p w14:paraId="11BEF1F2" w14:textId="77777777" w:rsidR="00081D13" w:rsidRPr="00353FDC" w:rsidRDefault="004300C3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4300C3">
        <w:rPr>
          <w:rFonts w:ascii="Arial" w:hAnsi="Arial" w:cs="Arial"/>
          <w:b/>
          <w:bCs/>
        </w:rPr>
        <w:t>Powiatowy Zarząd Dróg w Olecku</w:t>
      </w:r>
    </w:p>
    <w:p w14:paraId="65549ADE" w14:textId="77777777" w:rsidR="00081D13" w:rsidRPr="00353FDC" w:rsidRDefault="004300C3" w:rsidP="00081D13">
      <w:pPr>
        <w:spacing w:line="360" w:lineRule="auto"/>
        <w:ind w:right="3969"/>
        <w:rPr>
          <w:rFonts w:ascii="Arial" w:hAnsi="Arial" w:cs="Arial"/>
        </w:rPr>
      </w:pPr>
      <w:r w:rsidRPr="004300C3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4300C3">
        <w:rPr>
          <w:rFonts w:ascii="Arial" w:hAnsi="Arial" w:cs="Arial"/>
        </w:rPr>
        <w:t>12</w:t>
      </w:r>
    </w:p>
    <w:p w14:paraId="79C61B33" w14:textId="77777777" w:rsidR="00081D13" w:rsidRPr="00353FDC" w:rsidRDefault="004300C3" w:rsidP="00081D13">
      <w:pPr>
        <w:ind w:right="3969"/>
        <w:rPr>
          <w:rFonts w:ascii="Arial" w:hAnsi="Arial" w:cs="Arial"/>
        </w:rPr>
      </w:pPr>
      <w:r w:rsidRPr="004300C3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4300C3">
        <w:rPr>
          <w:rFonts w:ascii="Arial" w:hAnsi="Arial" w:cs="Arial"/>
        </w:rPr>
        <w:t>Olecko</w:t>
      </w:r>
    </w:p>
    <w:p w14:paraId="400E6A97" w14:textId="77777777" w:rsidR="00081D13" w:rsidRPr="00353FDC" w:rsidRDefault="00081D13" w:rsidP="00081D13">
      <w:pPr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41BEE76" w14:textId="77777777" w:rsidR="00081D13" w:rsidRPr="00524B34" w:rsidRDefault="00081D13" w:rsidP="00081D13">
      <w:pPr>
        <w:tabs>
          <w:tab w:val="right" w:pos="9072"/>
        </w:tabs>
        <w:spacing w:after="600"/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[nazwa zamawiającego, adres]</w:t>
      </w:r>
    </w:p>
    <w:p w14:paraId="3E97E2E9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71B961E8" w14:textId="77777777" w:rsidTr="00C13EA9">
        <w:tc>
          <w:tcPr>
            <w:tcW w:w="10065" w:type="dxa"/>
            <w:shd w:val="clear" w:color="auto" w:fill="F2F2F2"/>
            <w:hideMark/>
          </w:tcPr>
          <w:p w14:paraId="63E8C767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7436B48C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6FEDF5A4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16F5983B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2C0A36BA" w14:textId="77777777" w:rsidTr="00081D13">
        <w:tc>
          <w:tcPr>
            <w:tcW w:w="2269" w:type="dxa"/>
          </w:tcPr>
          <w:p w14:paraId="66DDC874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655FECBF" w14:textId="77777777" w:rsidR="00081D13" w:rsidRPr="00353FDC" w:rsidRDefault="004300C3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300C3">
              <w:rPr>
                <w:rFonts w:ascii="Arial" w:hAnsi="Arial" w:cs="Arial"/>
                <w:bCs/>
              </w:rPr>
              <w:t>Remont nawierzchni drogi powiatowej nr 1818N miejscowość Orzechówko</w:t>
            </w:r>
          </w:p>
        </w:tc>
      </w:tr>
      <w:tr w:rsidR="004300C3" w:rsidRPr="00353FDC" w14:paraId="04B9D9CB" w14:textId="77777777" w:rsidTr="00352D39">
        <w:tc>
          <w:tcPr>
            <w:tcW w:w="2269" w:type="dxa"/>
          </w:tcPr>
          <w:p w14:paraId="1EE24128" w14:textId="77777777" w:rsidR="004300C3" w:rsidRPr="00353FDC" w:rsidRDefault="004300C3" w:rsidP="00352D3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68EA6F39" w14:textId="77777777" w:rsidR="004300C3" w:rsidRPr="00353FDC" w:rsidRDefault="004300C3" w:rsidP="00352D3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300C3">
              <w:rPr>
                <w:rFonts w:ascii="Arial" w:hAnsi="Arial" w:cs="Arial"/>
                <w:bCs/>
              </w:rPr>
              <w:t>PZD.III.342/20/25</w:t>
            </w:r>
          </w:p>
        </w:tc>
      </w:tr>
    </w:tbl>
    <w:p w14:paraId="68E4EC6D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314F0DD4" w14:textId="1B220329" w:rsidR="00081D13" w:rsidRPr="00E1738E" w:rsidRDefault="00C65E53" w:rsidP="00AE169A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4300C3" w:rsidRPr="004300C3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4300C3" w:rsidRPr="004300C3">
        <w:rPr>
          <w:rFonts w:ascii="Arial" w:hAnsi="Arial" w:cs="Arial"/>
        </w:rPr>
        <w:t xml:space="preserve">(t.j. Dz. U. </w:t>
      </w:r>
      <w:r w:rsidR="00AE169A">
        <w:rPr>
          <w:rFonts w:ascii="Arial" w:hAnsi="Arial" w:cs="Arial"/>
        </w:rPr>
        <w:t xml:space="preserve">               </w:t>
      </w:r>
      <w:r w:rsidR="004300C3" w:rsidRPr="004300C3">
        <w:rPr>
          <w:rFonts w:ascii="Arial" w:hAnsi="Arial" w:cs="Arial"/>
        </w:rPr>
        <w:t>z 2024 poz. 1320)</w:t>
      </w:r>
      <w:r w:rsidR="00081D13" w:rsidRPr="008D02AA">
        <w:rPr>
          <w:rFonts w:ascii="Arial" w:hAnsi="Arial" w:cs="Arial"/>
        </w:rPr>
        <w:t xml:space="preserve">, zwanej dalej „ustawą Pzp”, informuje, że w toczącym się postępowaniu </w:t>
      </w:r>
      <w:r w:rsidR="00AE169A">
        <w:rPr>
          <w:rFonts w:ascii="Arial" w:hAnsi="Arial" w:cs="Arial"/>
        </w:rPr>
        <w:t xml:space="preserve">             </w:t>
      </w:r>
      <w:r w:rsidR="00081D13" w:rsidRPr="008D02AA">
        <w:rPr>
          <w:rFonts w:ascii="Arial" w:hAnsi="Arial" w:cs="Arial"/>
        </w:rPr>
        <w:t>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300C3" w:rsidRPr="00E1738E" w14:paraId="7D2C194B" w14:textId="77777777" w:rsidTr="00352D39">
        <w:trPr>
          <w:cantSplit/>
        </w:trPr>
        <w:tc>
          <w:tcPr>
            <w:tcW w:w="10080" w:type="dxa"/>
          </w:tcPr>
          <w:p w14:paraId="40D25E00" w14:textId="77777777" w:rsidR="004300C3" w:rsidRDefault="004300C3" w:rsidP="00352D39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4300C3">
              <w:rPr>
                <w:rFonts w:ascii="Arial" w:hAnsi="Arial" w:cs="Arial"/>
                <w:b/>
              </w:rPr>
              <w:t>Przedsiębiorstwo Gospodarki Komunalnej Spółka z o.o.</w:t>
            </w:r>
          </w:p>
          <w:p w14:paraId="616CF3A0" w14:textId="77777777" w:rsidR="004300C3" w:rsidRPr="00AC1F4A" w:rsidRDefault="004300C3" w:rsidP="00352D39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4300C3">
              <w:rPr>
                <w:rFonts w:ascii="Arial" w:hAnsi="Arial" w:cs="Arial"/>
                <w:bCs/>
              </w:rPr>
              <w:t>Konstytucji 3 Maja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4300C3">
              <w:rPr>
                <w:rFonts w:ascii="Arial" w:hAnsi="Arial" w:cs="Arial"/>
                <w:bCs/>
              </w:rPr>
              <w:t>1A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</w:p>
          <w:p w14:paraId="2BCB21DC" w14:textId="77777777" w:rsidR="004300C3" w:rsidRPr="00E1738E" w:rsidRDefault="004300C3" w:rsidP="00352D39">
            <w:pPr>
              <w:ind w:left="-75"/>
              <w:jc w:val="both"/>
              <w:rPr>
                <w:rFonts w:ascii="Arial" w:hAnsi="Arial" w:cs="Arial"/>
                <w:bCs/>
              </w:rPr>
            </w:pPr>
            <w:r w:rsidRPr="004300C3">
              <w:rPr>
                <w:rFonts w:ascii="Arial" w:hAnsi="Arial" w:cs="Arial"/>
                <w:bCs/>
              </w:rPr>
              <w:t>19-500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4300C3">
              <w:rPr>
                <w:rFonts w:ascii="Arial" w:hAnsi="Arial" w:cs="Arial"/>
                <w:bCs/>
              </w:rPr>
              <w:t>Gołdap</w:t>
            </w:r>
          </w:p>
          <w:p w14:paraId="2ADEBB82" w14:textId="77777777" w:rsidR="004300C3" w:rsidRPr="00BC506C" w:rsidRDefault="004300C3" w:rsidP="00352D39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4300C3">
              <w:rPr>
                <w:rFonts w:ascii="Arial" w:hAnsi="Arial" w:cs="Arial"/>
                <w:b/>
              </w:rPr>
              <w:t>807 310.50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3DCC21C0" w14:textId="77777777" w:rsidR="004300C3" w:rsidRPr="00E1738E" w:rsidRDefault="004300C3" w:rsidP="00352D39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</w:p>
          <w:p w14:paraId="5B378D14" w14:textId="12B5A548" w:rsidR="004300C3" w:rsidRPr="004300C3" w:rsidRDefault="00AE169A" w:rsidP="00352D39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  <w:highlight w:val="darkGray"/>
              </w:rPr>
            </w:pPr>
            <w:r w:rsidRPr="006F1467">
              <w:rPr>
                <w:rFonts w:ascii="Arial" w:hAnsi="Arial" w:cs="Arial"/>
              </w:rPr>
              <w:t>Oferta spełnia warunki postawione przez zamawiającego w specyfikacji warunków zamówienia oraz zdobyła najwyższą liczbę punktów spośród złożonych i niepodlegających odrzuceniu ofert.</w:t>
            </w:r>
          </w:p>
        </w:tc>
      </w:tr>
    </w:tbl>
    <w:p w14:paraId="64D7B6B5" w14:textId="77777777" w:rsidR="00AE169A" w:rsidRDefault="00AE169A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4A851E54" w14:textId="77777777" w:rsidR="00AE169A" w:rsidRDefault="00AE169A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01E8190B" w14:textId="77777777" w:rsidR="00160832" w:rsidRDefault="00160832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1FD35B11" w14:textId="21D84BFE" w:rsidR="00081D13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lastRenderedPageBreak/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417"/>
        <w:gridCol w:w="1418"/>
        <w:gridCol w:w="1701"/>
      </w:tblGrid>
      <w:tr w:rsidR="00AE169A" w:rsidRPr="00553EDC" w14:paraId="29FAD0B1" w14:textId="77777777" w:rsidTr="00352D39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1B1AC286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6CA55A6E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E8B204E" w14:textId="77777777" w:rsidR="00AE169A" w:rsidRPr="00553EDC" w:rsidRDefault="00AE169A" w:rsidP="00352D39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10194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A630B01" w14:textId="77777777" w:rsidR="00AE169A" w:rsidRPr="00553EDC" w:rsidRDefault="00AE169A" w:rsidP="00352D39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10194"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4AA07D2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AE169A" w:rsidRPr="00553EDC" w14:paraId="63175EE0" w14:textId="77777777" w:rsidTr="00352D39">
        <w:tc>
          <w:tcPr>
            <w:tcW w:w="851" w:type="dxa"/>
            <w:vAlign w:val="center"/>
          </w:tcPr>
          <w:p w14:paraId="1624E222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2003DEF0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10194">
              <w:rPr>
                <w:rFonts w:ascii="Arial" w:hAnsi="Arial" w:cs="Arial"/>
                <w:b/>
                <w:sz w:val="22"/>
                <w:szCs w:val="22"/>
              </w:rPr>
              <w:t>Przedsiębiorstwo Gospodarki Komunalnej Spółka z o.o.</w:t>
            </w:r>
          </w:p>
          <w:p w14:paraId="4F8C5396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0194">
              <w:rPr>
                <w:rFonts w:ascii="Arial" w:hAnsi="Arial" w:cs="Arial"/>
                <w:bCs/>
                <w:sz w:val="22"/>
                <w:szCs w:val="22"/>
              </w:rPr>
              <w:t>Konstytucji 3 Maja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  <w:r w:rsidRPr="002101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6F7663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14:paraId="301D8616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7ADD6D3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E169A" w:rsidRPr="00553EDC" w14:paraId="11D31D9B" w14:textId="77777777" w:rsidTr="00352D39">
        <w:tc>
          <w:tcPr>
            <w:tcW w:w="851" w:type="dxa"/>
            <w:vAlign w:val="center"/>
          </w:tcPr>
          <w:p w14:paraId="129FABE4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2920E9E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10194">
              <w:rPr>
                <w:rFonts w:ascii="Arial" w:hAnsi="Arial" w:cs="Arial"/>
                <w:b/>
                <w:sz w:val="22"/>
                <w:szCs w:val="22"/>
              </w:rPr>
              <w:t>Przedsiębiorstwo Robót Drogowych w Ełku Sp. z o.o.</w:t>
            </w:r>
          </w:p>
          <w:p w14:paraId="08476D23" w14:textId="77777777" w:rsidR="00AE169A" w:rsidRPr="00553EDC" w:rsidRDefault="00AE169A" w:rsidP="00352D39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0194">
              <w:rPr>
                <w:rFonts w:ascii="Arial" w:hAnsi="Arial" w:cs="Arial"/>
                <w:bCs/>
                <w:sz w:val="22"/>
                <w:szCs w:val="22"/>
              </w:rPr>
              <w:t>Kolonia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19-300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Ełk</w:t>
            </w:r>
          </w:p>
        </w:tc>
        <w:tc>
          <w:tcPr>
            <w:tcW w:w="1417" w:type="dxa"/>
            <w:vAlign w:val="center"/>
          </w:tcPr>
          <w:p w14:paraId="373291DC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2A127CF7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250D39E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AE169A" w:rsidRPr="00553EDC" w14:paraId="4E10ADD9" w14:textId="77777777" w:rsidTr="00352D39">
        <w:tc>
          <w:tcPr>
            <w:tcW w:w="851" w:type="dxa"/>
            <w:vAlign w:val="center"/>
          </w:tcPr>
          <w:p w14:paraId="6B23888A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D3A100A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10194">
              <w:rPr>
                <w:rFonts w:ascii="Arial" w:hAnsi="Arial" w:cs="Arial"/>
                <w:b/>
                <w:sz w:val="22"/>
                <w:szCs w:val="22"/>
              </w:rPr>
              <w:t>Przedsiębiorstwo Produkcji Materiałów Drogowych "KRUSZBET" S.A.</w:t>
            </w:r>
          </w:p>
          <w:p w14:paraId="47863DDA" w14:textId="77777777" w:rsidR="00AE169A" w:rsidRPr="00553EDC" w:rsidRDefault="00AE169A" w:rsidP="00352D39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0194">
              <w:rPr>
                <w:rFonts w:ascii="Arial" w:hAnsi="Arial" w:cs="Arial"/>
                <w:bCs/>
                <w:sz w:val="22"/>
                <w:szCs w:val="22"/>
              </w:rPr>
              <w:t>Bakałarzewska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86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16-400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Suwałki</w:t>
            </w:r>
          </w:p>
        </w:tc>
        <w:tc>
          <w:tcPr>
            <w:tcW w:w="1417" w:type="dxa"/>
            <w:vAlign w:val="center"/>
          </w:tcPr>
          <w:p w14:paraId="03FFB575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14:paraId="03E0F424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802CA1D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AE169A" w:rsidRPr="00553EDC" w14:paraId="26887A82" w14:textId="77777777" w:rsidTr="00352D39">
        <w:tc>
          <w:tcPr>
            <w:tcW w:w="851" w:type="dxa"/>
            <w:vAlign w:val="center"/>
          </w:tcPr>
          <w:p w14:paraId="70EA4C93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888F12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10194">
              <w:rPr>
                <w:rFonts w:ascii="Arial" w:hAnsi="Arial" w:cs="Arial"/>
                <w:b/>
                <w:sz w:val="22"/>
                <w:szCs w:val="22"/>
              </w:rPr>
              <w:t>Oleckie Przedsiębiorstwo Drogowo-Mostowe Sp. z o.o.</w:t>
            </w:r>
          </w:p>
          <w:p w14:paraId="7CE5A67D" w14:textId="77777777" w:rsidR="00AE169A" w:rsidRPr="00553EDC" w:rsidRDefault="00AE169A" w:rsidP="00352D39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0194">
              <w:rPr>
                <w:rFonts w:ascii="Arial" w:hAnsi="Arial" w:cs="Arial"/>
                <w:bCs/>
                <w:sz w:val="22"/>
                <w:szCs w:val="22"/>
              </w:rPr>
              <w:t>Wojska Polskiego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12a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19-400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Olecko</w:t>
            </w:r>
          </w:p>
        </w:tc>
        <w:tc>
          <w:tcPr>
            <w:tcW w:w="1417" w:type="dxa"/>
            <w:vAlign w:val="center"/>
          </w:tcPr>
          <w:p w14:paraId="1130FA68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418" w:type="dxa"/>
            <w:vAlign w:val="center"/>
          </w:tcPr>
          <w:p w14:paraId="1F0317F6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4BB0A56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AE169A" w:rsidRPr="00553EDC" w14:paraId="5060AEFC" w14:textId="77777777" w:rsidTr="00352D39">
        <w:tc>
          <w:tcPr>
            <w:tcW w:w="851" w:type="dxa"/>
            <w:vAlign w:val="center"/>
          </w:tcPr>
          <w:p w14:paraId="5CD08AF7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47701958" w14:textId="77777777" w:rsidR="00AE169A" w:rsidRPr="00553EDC" w:rsidRDefault="00AE169A" w:rsidP="00352D39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10194">
              <w:rPr>
                <w:rFonts w:ascii="Arial" w:hAnsi="Arial" w:cs="Arial"/>
                <w:b/>
                <w:sz w:val="22"/>
                <w:szCs w:val="22"/>
              </w:rPr>
              <w:t>STRABAG Sp. z o.o.</w:t>
            </w:r>
          </w:p>
          <w:p w14:paraId="32892939" w14:textId="77777777" w:rsidR="00AE169A" w:rsidRPr="00553EDC" w:rsidRDefault="00AE169A" w:rsidP="00352D39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0194">
              <w:rPr>
                <w:rFonts w:ascii="Arial" w:hAnsi="Arial" w:cs="Arial"/>
                <w:bCs/>
                <w:sz w:val="22"/>
                <w:szCs w:val="22"/>
              </w:rPr>
              <w:t>Parzniewska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05-800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0194">
              <w:rPr>
                <w:rFonts w:ascii="Arial" w:hAnsi="Arial" w:cs="Arial"/>
                <w:bCs/>
                <w:sz w:val="22"/>
                <w:szCs w:val="22"/>
              </w:rPr>
              <w:t>Pruszków</w:t>
            </w:r>
          </w:p>
        </w:tc>
        <w:tc>
          <w:tcPr>
            <w:tcW w:w="1417" w:type="dxa"/>
            <w:vAlign w:val="center"/>
          </w:tcPr>
          <w:p w14:paraId="52FF4AE5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14:paraId="26E90F35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1019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5F919D4" w14:textId="77777777" w:rsidR="00AE169A" w:rsidRPr="00553EDC" w:rsidRDefault="00AE169A" w:rsidP="00352D39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19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21019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</w:tr>
    </w:tbl>
    <w:p w14:paraId="56B5E598" w14:textId="77777777" w:rsidR="00AE169A" w:rsidRPr="008D02AA" w:rsidRDefault="00AE169A" w:rsidP="00081D13">
      <w:pPr>
        <w:spacing w:before="240" w:after="120"/>
        <w:jc w:val="both"/>
        <w:rPr>
          <w:rFonts w:ascii="Arial" w:hAnsi="Arial" w:cs="Arial"/>
          <w:color w:val="000000"/>
        </w:rPr>
      </w:pPr>
    </w:p>
    <w:p w14:paraId="12DDF664" w14:textId="77777777" w:rsidR="00E85D70" w:rsidRPr="00081D1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68421B97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4B2951B6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0B309580" w14:textId="06CB6D14" w:rsidR="008642B3" w:rsidRPr="00005838" w:rsidRDefault="004300C3" w:rsidP="00005838">
      <w:pPr>
        <w:jc w:val="right"/>
        <w:rPr>
          <w:sz w:val="32"/>
          <w:szCs w:val="32"/>
        </w:rPr>
      </w:pPr>
      <w:r w:rsidRPr="004300C3">
        <w:rPr>
          <w:rFonts w:ascii="Arial" w:hAnsi="Arial" w:cs="Arial"/>
        </w:rPr>
        <w:t xml:space="preserve"> 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4300C3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C200" w14:textId="77777777" w:rsidR="00BB6829" w:rsidRDefault="00BB6829">
      <w:r>
        <w:separator/>
      </w:r>
    </w:p>
  </w:endnote>
  <w:endnote w:type="continuationSeparator" w:id="0">
    <w:p w14:paraId="7930B780" w14:textId="77777777" w:rsidR="00BB6829" w:rsidRDefault="00BB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BE51" w14:textId="77777777" w:rsidR="004300C3" w:rsidRDefault="00430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A14D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296A00CF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C313" w14:textId="77777777" w:rsidR="004300C3" w:rsidRDefault="004300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3DDE" w14:textId="77777777" w:rsidR="00BB6829" w:rsidRDefault="00BB6829">
      <w:r>
        <w:separator/>
      </w:r>
    </w:p>
  </w:footnote>
  <w:footnote w:type="continuationSeparator" w:id="0">
    <w:p w14:paraId="4B3286B2" w14:textId="77777777" w:rsidR="00BB6829" w:rsidRDefault="00BB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C4FA" w14:textId="77777777" w:rsidR="004300C3" w:rsidRDefault="004300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880E" w14:textId="77777777" w:rsidR="004300C3" w:rsidRDefault="004300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3F80" w14:textId="77777777" w:rsidR="004300C3" w:rsidRDefault="004300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4B"/>
    <w:rsid w:val="00005838"/>
    <w:rsid w:val="00022322"/>
    <w:rsid w:val="00042497"/>
    <w:rsid w:val="00081D13"/>
    <w:rsid w:val="000C1E6F"/>
    <w:rsid w:val="000E4E56"/>
    <w:rsid w:val="000F72C9"/>
    <w:rsid w:val="00160832"/>
    <w:rsid w:val="001A1468"/>
    <w:rsid w:val="001B7815"/>
    <w:rsid w:val="002B1E4F"/>
    <w:rsid w:val="002B6761"/>
    <w:rsid w:val="002E04F1"/>
    <w:rsid w:val="003445A0"/>
    <w:rsid w:val="003A0AFC"/>
    <w:rsid w:val="003D611C"/>
    <w:rsid w:val="004300C3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07FD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8630F"/>
    <w:rsid w:val="009F0E5C"/>
    <w:rsid w:val="00A029B8"/>
    <w:rsid w:val="00A17CDB"/>
    <w:rsid w:val="00AA02AC"/>
    <w:rsid w:val="00AB4D4B"/>
    <w:rsid w:val="00AE169A"/>
    <w:rsid w:val="00B32D12"/>
    <w:rsid w:val="00B464D3"/>
    <w:rsid w:val="00B8185B"/>
    <w:rsid w:val="00BB6829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EC5A3A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B65C5"/>
  <w15:chartTrackingRefBased/>
  <w15:docId w15:val="{A65D6802-C5F5-469C-A0C5-C10507F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6</cp:revision>
  <cp:lastPrinted>1899-12-31T23:00:00Z</cp:lastPrinted>
  <dcterms:created xsi:type="dcterms:W3CDTF">2025-11-05T10:24:00Z</dcterms:created>
  <dcterms:modified xsi:type="dcterms:W3CDTF">2025-11-05T12:20:00Z</dcterms:modified>
</cp:coreProperties>
</file>