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161F" w14:textId="6957D1D1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5A7277">
        <w:rPr>
          <w:rFonts w:ascii="Arial" w:hAnsi="Arial" w:cs="Arial"/>
          <w:bCs/>
          <w:i w:val="0"/>
          <w:szCs w:val="24"/>
        </w:rPr>
        <w:t>7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183C46FD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5D5769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0CEF412C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1A3E95C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5B7C2635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2BCFF520" w14:textId="77777777" w:rsidTr="004F10A0">
        <w:tc>
          <w:tcPr>
            <w:tcW w:w="2269" w:type="dxa"/>
          </w:tcPr>
          <w:p w14:paraId="44D2B857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62F6A976" w14:textId="004EBDA6" w:rsidR="00A137C9" w:rsidRPr="005E14CC" w:rsidRDefault="005E14CC" w:rsidP="005E14CC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Przebudowa drogi powiatowej nr 1893N na długości 3,6 km odcinek Babki Oleckie – Sedranki</w:t>
            </w:r>
          </w:p>
        </w:tc>
      </w:tr>
      <w:tr w:rsidR="006D557C" w:rsidRPr="00A2540E" w14:paraId="51A44C35" w14:textId="77777777" w:rsidTr="001C7B3E">
        <w:tc>
          <w:tcPr>
            <w:tcW w:w="2269" w:type="dxa"/>
          </w:tcPr>
          <w:p w14:paraId="28B4468D" w14:textId="77777777" w:rsidR="005E14CC" w:rsidRDefault="005E14CC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FB9D9F" w14:textId="72E3D020" w:rsidR="006D557C" w:rsidRPr="00A2540E" w:rsidRDefault="006D557C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44D9140" w14:textId="77777777" w:rsidR="005E14CC" w:rsidRDefault="005E14CC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6DAC42A" w14:textId="27034A7E" w:rsidR="006D557C" w:rsidRPr="00A2540E" w:rsidRDefault="006D557C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D557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623D0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5E14C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6D557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270C7C00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24FDD150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6D557C" w:rsidRPr="006D557C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38539E37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62E7C46C" w14:textId="77777777" w:rsidTr="00A137C9">
        <w:tc>
          <w:tcPr>
            <w:tcW w:w="617" w:type="dxa"/>
            <w:vAlign w:val="center"/>
          </w:tcPr>
          <w:p w14:paraId="7AE967A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6739D93D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314FF14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4E97E235" w14:textId="77777777" w:rsidTr="00A137C9">
        <w:tc>
          <w:tcPr>
            <w:tcW w:w="617" w:type="dxa"/>
            <w:vAlign w:val="center"/>
          </w:tcPr>
          <w:p w14:paraId="706753B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4702EC8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563872C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0F3F0BD2" w14:textId="77777777" w:rsidTr="00A137C9">
        <w:tc>
          <w:tcPr>
            <w:tcW w:w="617" w:type="dxa"/>
            <w:vAlign w:val="center"/>
          </w:tcPr>
          <w:p w14:paraId="33CDE1A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7C56615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18E11DC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0B52C31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6D557C" w:rsidRPr="006D557C">
        <w:rPr>
          <w:rFonts w:ascii="Arial" w:hAnsi="Arial" w:cs="Arial"/>
          <w:sz w:val="24"/>
          <w:szCs w:val="24"/>
        </w:rPr>
        <w:t>(t.j.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3298DCF0" w14:textId="77777777" w:rsidTr="00A137C9">
        <w:tc>
          <w:tcPr>
            <w:tcW w:w="617" w:type="dxa"/>
            <w:vAlign w:val="center"/>
          </w:tcPr>
          <w:p w14:paraId="416D106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101BB0B1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115630B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6A371488" w14:textId="77777777" w:rsidTr="00A137C9">
        <w:tc>
          <w:tcPr>
            <w:tcW w:w="617" w:type="dxa"/>
            <w:vAlign w:val="center"/>
          </w:tcPr>
          <w:p w14:paraId="2D60BCF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733DA75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1F49B87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44A52B0F" w14:textId="77777777" w:rsidTr="00A137C9">
        <w:tc>
          <w:tcPr>
            <w:tcW w:w="617" w:type="dxa"/>
            <w:vAlign w:val="center"/>
          </w:tcPr>
          <w:p w14:paraId="5E1B9B0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6417D59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01696DC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F71A809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16480816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46FA642A" w14:textId="77777777" w:rsidTr="004F10A0">
        <w:tc>
          <w:tcPr>
            <w:tcW w:w="2660" w:type="dxa"/>
          </w:tcPr>
          <w:p w14:paraId="646AEAE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4C2F250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75D6E90F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50B7EA58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AA62296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1289AE8F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6D557C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0EE16C4A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C00E" w14:textId="77777777" w:rsidR="0018101D" w:rsidRDefault="0018101D" w:rsidP="00025386">
      <w:pPr>
        <w:spacing w:after="0" w:line="240" w:lineRule="auto"/>
      </w:pPr>
      <w:r>
        <w:separator/>
      </w:r>
    </w:p>
  </w:endnote>
  <w:endnote w:type="continuationSeparator" w:id="0">
    <w:p w14:paraId="09AAB431" w14:textId="77777777" w:rsidR="0018101D" w:rsidRDefault="0018101D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75C6" w14:textId="77777777" w:rsidR="006D557C" w:rsidRDefault="006D5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DB48" w14:textId="7E1D1793" w:rsidR="00025386" w:rsidRDefault="00A62C9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49A045C" wp14:editId="0B274F62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835D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2FB2821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83F6511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A0A7" w14:textId="77777777" w:rsidR="006D557C" w:rsidRDefault="006D5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DF31" w14:textId="77777777" w:rsidR="0018101D" w:rsidRDefault="0018101D" w:rsidP="00025386">
      <w:pPr>
        <w:spacing w:after="0" w:line="240" w:lineRule="auto"/>
      </w:pPr>
      <w:r>
        <w:separator/>
      </w:r>
    </w:p>
  </w:footnote>
  <w:footnote w:type="continuationSeparator" w:id="0">
    <w:p w14:paraId="634377FA" w14:textId="77777777" w:rsidR="0018101D" w:rsidRDefault="0018101D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302F" w14:textId="77777777" w:rsidR="006D557C" w:rsidRDefault="006D5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4FDD" w14:textId="77777777" w:rsidR="006D557C" w:rsidRDefault="006D55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052E" w14:textId="77777777" w:rsidR="006D557C" w:rsidRDefault="006D55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7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C"/>
    <w:rsid w:val="00025386"/>
    <w:rsid w:val="000423B9"/>
    <w:rsid w:val="00053927"/>
    <w:rsid w:val="00084786"/>
    <w:rsid w:val="000A260C"/>
    <w:rsid w:val="0016158F"/>
    <w:rsid w:val="0018101D"/>
    <w:rsid w:val="001C2314"/>
    <w:rsid w:val="00213980"/>
    <w:rsid w:val="0022605C"/>
    <w:rsid w:val="0024648D"/>
    <w:rsid w:val="00283F55"/>
    <w:rsid w:val="003A486D"/>
    <w:rsid w:val="003B3099"/>
    <w:rsid w:val="004374F2"/>
    <w:rsid w:val="00460705"/>
    <w:rsid w:val="00485239"/>
    <w:rsid w:val="004A0686"/>
    <w:rsid w:val="004E27D7"/>
    <w:rsid w:val="004F10A0"/>
    <w:rsid w:val="0055145C"/>
    <w:rsid w:val="005624D8"/>
    <w:rsid w:val="005A7277"/>
    <w:rsid w:val="005E14CC"/>
    <w:rsid w:val="00620476"/>
    <w:rsid w:val="00623D00"/>
    <w:rsid w:val="00657A47"/>
    <w:rsid w:val="006D557C"/>
    <w:rsid w:val="00745A44"/>
    <w:rsid w:val="00751F41"/>
    <w:rsid w:val="007666D6"/>
    <w:rsid w:val="007A2C38"/>
    <w:rsid w:val="00824D73"/>
    <w:rsid w:val="00830970"/>
    <w:rsid w:val="00845576"/>
    <w:rsid w:val="0087706D"/>
    <w:rsid w:val="008833CF"/>
    <w:rsid w:val="008B797E"/>
    <w:rsid w:val="008D442B"/>
    <w:rsid w:val="008F2498"/>
    <w:rsid w:val="0093388F"/>
    <w:rsid w:val="00A137C9"/>
    <w:rsid w:val="00A4253D"/>
    <w:rsid w:val="00A56A6F"/>
    <w:rsid w:val="00A62C92"/>
    <w:rsid w:val="00A87380"/>
    <w:rsid w:val="00AF4E90"/>
    <w:rsid w:val="00AF7375"/>
    <w:rsid w:val="00B641BE"/>
    <w:rsid w:val="00B77707"/>
    <w:rsid w:val="00BE3B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1110D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34F9E"/>
  <w15:chartTrackingRefBased/>
  <w15:docId w15:val="{FD7CA719-F1B0-470A-A867-A4E2C00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D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7</cp:revision>
  <dcterms:created xsi:type="dcterms:W3CDTF">2025-02-12T13:41:00Z</dcterms:created>
  <dcterms:modified xsi:type="dcterms:W3CDTF">2025-11-19T11:06:00Z</dcterms:modified>
</cp:coreProperties>
</file>