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5254CDA" w14:textId="77777777" w:rsidTr="005844F6">
        <w:tc>
          <w:tcPr>
            <w:tcW w:w="9104" w:type="dxa"/>
            <w:shd w:val="clear" w:color="auto" w:fill="F2F2F2"/>
          </w:tcPr>
          <w:p w14:paraId="5ECDB854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067956C3" w14:textId="77777777" w:rsidR="0082539D" w:rsidRDefault="0082539D" w:rsidP="0082539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</w:t>
      </w:r>
    </w:p>
    <w:p w14:paraId="53F301B1" w14:textId="71D63645" w:rsidR="0082539D" w:rsidRPr="003E5743" w:rsidRDefault="0082539D" w:rsidP="0082539D">
      <w:pPr>
        <w:spacing w:line="360" w:lineRule="auto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Cs/>
        </w:rPr>
        <w:t xml:space="preserve">                                                                         </w:t>
      </w:r>
      <w:r w:rsidRPr="003E5743">
        <w:rPr>
          <w:rFonts w:ascii="Arial" w:eastAsia="Calibri" w:hAnsi="Arial" w:cs="Arial"/>
          <w:b/>
          <w:u w:val="single"/>
          <w:lang w:eastAsia="en-US"/>
        </w:rPr>
        <w:t>ZAMAWIAJĄCY:</w:t>
      </w:r>
    </w:p>
    <w:p w14:paraId="4585862E" w14:textId="6B328FEF" w:rsidR="0082539D" w:rsidRPr="003E5743" w:rsidRDefault="0082539D" w:rsidP="0082539D">
      <w:pPr>
        <w:spacing w:before="60" w:after="60" w:line="360" w:lineRule="auto"/>
        <w:ind w:left="431"/>
        <w:jc w:val="center"/>
        <w:rPr>
          <w:rFonts w:ascii="Arial" w:hAnsi="Arial" w:cs="Arial"/>
          <w:b/>
        </w:rPr>
      </w:pPr>
      <w:bookmarkStart w:id="0" w:name="_Hlk154647708"/>
      <w:r>
        <w:rPr>
          <w:rFonts w:ascii="Arial" w:hAnsi="Arial" w:cs="Arial"/>
          <w:b/>
        </w:rPr>
        <w:t xml:space="preserve">                                                            Powiatowy Zarząd Dróg w Olecku </w:t>
      </w:r>
    </w:p>
    <w:p w14:paraId="2E796249" w14:textId="0880D0E5" w:rsidR="0082539D" w:rsidRPr="00C504E4" w:rsidRDefault="0082539D" w:rsidP="0082539D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ul. Wojska Polskiego 12, 19-400 Olecko</w:t>
      </w:r>
    </w:p>
    <w:bookmarkEnd w:id="0"/>
    <w:p w14:paraId="7B651265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2EF59DB6" w14:textId="77777777">
        <w:tc>
          <w:tcPr>
            <w:tcW w:w="2268" w:type="dxa"/>
          </w:tcPr>
          <w:p w14:paraId="6F7FB941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11F2E987" w14:textId="063C872E" w:rsidR="00140C27" w:rsidRPr="0082539D" w:rsidRDefault="00D727AC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2539D">
              <w:rPr>
                <w:rFonts w:ascii="Arial" w:hAnsi="Arial" w:cs="Arial"/>
                <w:b/>
              </w:rPr>
              <w:t xml:space="preserve">Zakup </w:t>
            </w:r>
            <w:r w:rsidR="00CC2343">
              <w:rPr>
                <w:rFonts w:ascii="Arial" w:hAnsi="Arial" w:cs="Arial"/>
                <w:b/>
              </w:rPr>
              <w:t>równiarki</w:t>
            </w:r>
          </w:p>
        </w:tc>
      </w:tr>
      <w:tr w:rsidR="00D727AC" w:rsidRPr="00140C27" w14:paraId="2F62A0C6" w14:textId="77777777" w:rsidTr="004F16B9">
        <w:trPr>
          <w:trHeight w:val="108"/>
        </w:trPr>
        <w:tc>
          <w:tcPr>
            <w:tcW w:w="2268" w:type="dxa"/>
          </w:tcPr>
          <w:p w14:paraId="1FB01567" w14:textId="77777777" w:rsidR="00D727AC" w:rsidRPr="00140C27" w:rsidRDefault="00D727AC" w:rsidP="001E6FE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4131D26E" w14:textId="27B9BCB3" w:rsidR="00D727AC" w:rsidRPr="00140C27" w:rsidRDefault="00D727AC" w:rsidP="001E6FE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bookmarkStart w:id="1" w:name="_Hlk211858308"/>
            <w:r w:rsidRPr="00D727AC">
              <w:rPr>
                <w:rFonts w:ascii="Arial" w:hAnsi="Arial" w:cs="Arial"/>
                <w:bCs/>
              </w:rPr>
              <w:t>PZD.III.342/2</w:t>
            </w:r>
            <w:r w:rsidR="00CC2343">
              <w:rPr>
                <w:rFonts w:ascii="Arial" w:hAnsi="Arial" w:cs="Arial"/>
                <w:bCs/>
              </w:rPr>
              <w:t>2</w:t>
            </w:r>
            <w:r w:rsidRPr="00D727AC">
              <w:rPr>
                <w:rFonts w:ascii="Arial" w:hAnsi="Arial" w:cs="Arial"/>
                <w:bCs/>
              </w:rPr>
              <w:t>/25</w:t>
            </w:r>
            <w:bookmarkEnd w:id="1"/>
          </w:p>
        </w:tc>
      </w:tr>
    </w:tbl>
    <w:p w14:paraId="75BEAB76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2EC4BE69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4CC99564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6C74EF99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5D18AB5A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167295C2" w14:textId="39022D10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</w:t>
      </w:r>
      <w:proofErr w:type="gramStart"/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firmy)</w:t>
      </w:r>
      <w:r w:rsidR="00465981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</w:t>
      </w:r>
      <w:proofErr w:type="gramEnd"/>
      <w:r w:rsidR="00465981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           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08564678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4E7E2D5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0EF5D76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5587950A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70DA233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7B85C29A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7E5EEE2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4D6D8DA7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7EE02485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D7164D6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4B0A5BF2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677638E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4872BEF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42362FB2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33D0A438" w14:textId="179E006A" w:rsidR="00B86D25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AA12E03" wp14:editId="23E15C48">
                  <wp:extent cx="3943350" cy="257175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8C90A" w14:textId="4D7F185F" w:rsidR="00AF662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46F02DB" wp14:editId="78EA3EFB">
                  <wp:extent cx="3990975" cy="25717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857686" w14:textId="1AA85600" w:rsidR="00AF662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1CD5643" wp14:editId="388D2A9B">
                  <wp:extent cx="3990975" cy="257175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0D01E" w14:textId="2C0B2EED" w:rsidR="00AF662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D7325DA" wp14:editId="33570297">
                  <wp:extent cx="3990975" cy="257175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CD5C9" w14:textId="466424E2" w:rsidR="00AF662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57FEA0B" wp14:editId="539641B8">
                  <wp:extent cx="3990975" cy="257175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22D0E" w14:textId="720315A4" w:rsidR="00497AEE" w:rsidRPr="00497AE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7429DA3" wp14:editId="34E28B34">
                  <wp:extent cx="1371600" cy="257175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D2BFE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1E7D83A5" w14:textId="656FB7B5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</w:t>
      </w:r>
      <w:r w:rsidR="00CC2343">
        <w:rPr>
          <w:rFonts w:ascii="Arial" w:hAnsi="Arial" w:cs="Arial"/>
        </w:rPr>
        <w:t xml:space="preserve">                                    </w:t>
      </w:r>
      <w:r w:rsidR="007F3E87" w:rsidRPr="00C11FEF">
        <w:rPr>
          <w:rFonts w:ascii="Arial" w:hAnsi="Arial" w:cs="Arial"/>
        </w:rPr>
        <w:t>z</w:t>
      </w:r>
      <w:r w:rsidR="00CC2343">
        <w:rPr>
          <w:rFonts w:ascii="Arial" w:hAnsi="Arial" w:cs="Arial"/>
        </w:rPr>
        <w:t xml:space="preserve"> Zaproszeniem do składania ofert.</w:t>
      </w:r>
    </w:p>
    <w:p w14:paraId="071E2B07" w14:textId="77777777" w:rsidR="00465981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</w:t>
      </w:r>
      <w:r w:rsidR="00465981">
        <w:rPr>
          <w:rFonts w:ascii="Arial" w:hAnsi="Arial" w:cs="Arial"/>
        </w:rPr>
        <w:t xml:space="preserve">: </w:t>
      </w:r>
      <w:r w:rsidR="00465981" w:rsidRPr="000D4863">
        <w:rPr>
          <w:rFonts w:ascii="Arial" w:hAnsi="Arial" w:cs="Arial"/>
          <w:b/>
          <w:lang w:eastAsia="ar-SA"/>
        </w:rPr>
        <w:t xml:space="preserve">Zakup równiarki </w:t>
      </w:r>
    </w:p>
    <w:p w14:paraId="284FCCA6" w14:textId="7D76FB8A" w:rsidR="00465981" w:rsidRDefault="00465981" w:rsidP="00465981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lang w:eastAsia="ar-SA"/>
        </w:rPr>
      </w:pPr>
      <w:r w:rsidRPr="000D4863">
        <w:rPr>
          <w:rFonts w:ascii="Arial" w:hAnsi="Arial" w:cs="Arial"/>
          <w:bCs/>
          <w:lang w:eastAsia="ar-SA"/>
        </w:rPr>
        <w:t>mark</w:t>
      </w:r>
      <w:r>
        <w:rPr>
          <w:rFonts w:ascii="Arial" w:hAnsi="Arial" w:cs="Arial"/>
          <w:bCs/>
          <w:lang w:eastAsia="ar-SA"/>
        </w:rPr>
        <w:t>a</w:t>
      </w:r>
      <w:r w:rsidRPr="000D4863">
        <w:rPr>
          <w:rFonts w:ascii="Arial" w:hAnsi="Arial" w:cs="Arial"/>
          <w:bCs/>
          <w:lang w:eastAsia="ar-SA"/>
        </w:rPr>
        <w:t>…………</w:t>
      </w:r>
      <w:r>
        <w:rPr>
          <w:rFonts w:ascii="Arial" w:hAnsi="Arial" w:cs="Arial"/>
          <w:bCs/>
          <w:lang w:eastAsia="ar-SA"/>
        </w:rPr>
        <w:t>…</w:t>
      </w:r>
      <w:r w:rsidRPr="000D4863">
        <w:rPr>
          <w:rFonts w:ascii="Arial" w:hAnsi="Arial" w:cs="Arial"/>
          <w:bCs/>
          <w:lang w:eastAsia="ar-SA"/>
        </w:rPr>
        <w:t>…</w:t>
      </w:r>
      <w:r>
        <w:rPr>
          <w:rFonts w:ascii="Arial" w:hAnsi="Arial" w:cs="Arial"/>
          <w:bCs/>
          <w:lang w:eastAsia="ar-SA"/>
        </w:rPr>
        <w:t>……….</w:t>
      </w:r>
    </w:p>
    <w:p w14:paraId="0762D938" w14:textId="6318F4B5" w:rsidR="00465981" w:rsidRDefault="00465981" w:rsidP="00465981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lang w:eastAsia="ar-SA"/>
        </w:rPr>
      </w:pPr>
      <w:r w:rsidRPr="000D4863">
        <w:rPr>
          <w:rFonts w:ascii="Arial" w:hAnsi="Arial" w:cs="Arial"/>
          <w:bCs/>
          <w:lang w:eastAsia="ar-SA"/>
        </w:rPr>
        <w:t xml:space="preserve">model </w:t>
      </w:r>
      <w:bookmarkStart w:id="2" w:name="_Hlk63244159"/>
      <w:r w:rsidRPr="000D4863">
        <w:rPr>
          <w:rFonts w:ascii="Arial" w:hAnsi="Arial" w:cs="Arial"/>
          <w:bCs/>
          <w:lang w:eastAsia="ar-SA"/>
        </w:rPr>
        <w:t>………</w:t>
      </w:r>
      <w:r>
        <w:rPr>
          <w:rFonts w:ascii="Arial" w:hAnsi="Arial" w:cs="Arial"/>
          <w:bCs/>
          <w:lang w:eastAsia="ar-SA"/>
        </w:rPr>
        <w:t>……</w:t>
      </w:r>
      <w:r w:rsidRPr="000D4863">
        <w:rPr>
          <w:rFonts w:ascii="Arial" w:hAnsi="Arial" w:cs="Arial"/>
          <w:bCs/>
          <w:lang w:eastAsia="ar-SA"/>
        </w:rPr>
        <w:t>…</w:t>
      </w:r>
      <w:bookmarkEnd w:id="2"/>
      <w:r>
        <w:rPr>
          <w:rFonts w:ascii="Arial" w:hAnsi="Arial" w:cs="Arial"/>
          <w:bCs/>
          <w:lang w:eastAsia="ar-SA"/>
        </w:rPr>
        <w:t>……….</w:t>
      </w:r>
    </w:p>
    <w:p w14:paraId="3B3267EF" w14:textId="51B5586B" w:rsidR="00465981" w:rsidRPr="00465981" w:rsidRDefault="00465981" w:rsidP="00465981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</w:rPr>
      </w:pPr>
      <w:r w:rsidRPr="000D4863">
        <w:rPr>
          <w:rFonts w:ascii="Arial" w:hAnsi="Arial" w:cs="Arial"/>
          <w:bCs/>
          <w:lang w:eastAsia="ar-SA"/>
        </w:rPr>
        <w:lastRenderedPageBreak/>
        <w:t>rok produkcji ……</w:t>
      </w:r>
      <w:r>
        <w:rPr>
          <w:rFonts w:ascii="Arial" w:hAnsi="Arial" w:cs="Arial"/>
          <w:bCs/>
          <w:lang w:eastAsia="ar-SA"/>
        </w:rPr>
        <w:t>………….</w:t>
      </w:r>
    </w:p>
    <w:p w14:paraId="503018A6" w14:textId="3C6835A0" w:rsidR="00B964C4" w:rsidRPr="00465981" w:rsidRDefault="00B964C4" w:rsidP="00465981">
      <w:pPr>
        <w:spacing w:after="120" w:line="276" w:lineRule="auto"/>
        <w:jc w:val="both"/>
        <w:rPr>
          <w:rFonts w:ascii="Arial" w:hAnsi="Arial" w:cs="Arial"/>
          <w:bCs/>
        </w:rPr>
      </w:pPr>
      <w:r w:rsidRPr="00465981">
        <w:rPr>
          <w:rFonts w:ascii="Arial" w:hAnsi="Arial" w:cs="Arial"/>
        </w:rPr>
        <w:t xml:space="preserve"> za cenę:</w:t>
      </w:r>
    </w:p>
    <w:p w14:paraId="531BE6A0" w14:textId="77777777" w:rsidR="0082539D" w:rsidRDefault="0082539D" w:rsidP="0082539D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129C0">
        <w:rPr>
          <w:rFonts w:ascii="Arial" w:hAnsi="Arial" w:cs="Arial"/>
        </w:rPr>
        <w:t>ena netto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............ zł </w:t>
      </w:r>
    </w:p>
    <w:p w14:paraId="706B5945" w14:textId="77777777" w:rsidR="0082539D" w:rsidRPr="001129C0" w:rsidRDefault="0082539D" w:rsidP="0082539D">
      <w:pPr>
        <w:spacing w:line="360" w:lineRule="auto"/>
        <w:ind w:left="720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.......................................................................... zł),</w:t>
      </w:r>
    </w:p>
    <w:p w14:paraId="614CA167" w14:textId="77777777" w:rsidR="0082539D" w:rsidRPr="001129C0" w:rsidRDefault="0082539D" w:rsidP="0082539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Stawka p</w:t>
      </w:r>
      <w:r w:rsidRPr="001129C0">
        <w:rPr>
          <w:rFonts w:ascii="Arial" w:hAnsi="Arial" w:cs="Arial"/>
        </w:rPr>
        <w:t>odat</w:t>
      </w:r>
      <w:r>
        <w:rPr>
          <w:rFonts w:ascii="Arial" w:hAnsi="Arial" w:cs="Arial"/>
        </w:rPr>
        <w:t>ku</w:t>
      </w:r>
      <w:r w:rsidRPr="001129C0">
        <w:rPr>
          <w:rFonts w:ascii="Arial" w:hAnsi="Arial" w:cs="Arial"/>
        </w:rPr>
        <w:t xml:space="preserve"> VAT ...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%,</w:t>
      </w:r>
    </w:p>
    <w:p w14:paraId="53D8D7A4" w14:textId="77777777" w:rsidR="0082539D" w:rsidRDefault="0082539D" w:rsidP="0082539D">
      <w:pPr>
        <w:spacing w:after="6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Pr="001129C0">
        <w:rPr>
          <w:rFonts w:ascii="Arial" w:hAnsi="Arial" w:cs="Arial"/>
        </w:rPr>
        <w:t xml:space="preserve"> brutto ………....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 zł </w:t>
      </w:r>
    </w:p>
    <w:p w14:paraId="4E2B0095" w14:textId="40D585A5" w:rsidR="0082539D" w:rsidRDefault="0082539D" w:rsidP="0082539D">
      <w:pPr>
        <w:pStyle w:val="Akapitzlist"/>
        <w:spacing w:after="120" w:line="276" w:lineRule="auto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>(słownie: ...................................</w:t>
      </w:r>
      <w:r>
        <w:rPr>
          <w:rFonts w:ascii="Arial" w:hAnsi="Arial" w:cs="Arial"/>
        </w:rPr>
        <w:t>........................................</w:t>
      </w:r>
      <w:r w:rsidRPr="001129C0">
        <w:rPr>
          <w:rFonts w:ascii="Arial" w:hAnsi="Arial" w:cs="Arial"/>
        </w:rPr>
        <w:t>......... zł).</w:t>
      </w:r>
    </w:p>
    <w:p w14:paraId="2F7EB2C7" w14:textId="77777777" w:rsidR="0082539D" w:rsidRPr="00A8509D" w:rsidRDefault="0082539D" w:rsidP="0082539D">
      <w:pPr>
        <w:pStyle w:val="Akapitzlist"/>
        <w:spacing w:after="120" w:line="276" w:lineRule="auto"/>
        <w:jc w:val="both"/>
        <w:rPr>
          <w:rFonts w:ascii="Arial" w:hAnsi="Arial" w:cs="Arial"/>
          <w:bCs/>
        </w:rPr>
      </w:pPr>
    </w:p>
    <w:p w14:paraId="6FE3B25D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6DE1EBD8" w14:textId="1B30A912" w:rsidR="0082539D" w:rsidRPr="004B45DE" w:rsidRDefault="00B9086B" w:rsidP="004B45DE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0FB3A9B0" w14:textId="5D14839A" w:rsidR="00ED0E86" w:rsidRDefault="00FF57EE" w:rsidP="00ED0E86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</w:t>
      </w:r>
      <w:r w:rsidR="00CC2343">
        <w:rPr>
          <w:rFonts w:ascii="Arial" w:hAnsi="Arial" w:cs="Arial"/>
        </w:rPr>
        <w:t xml:space="preserve"> warunkami zawartymi w Zaproszeniu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4E243E87" w14:textId="7865CABA" w:rsidR="004E4F1B" w:rsidRPr="00ED0E86" w:rsidRDefault="00FF57EE" w:rsidP="00ED0E86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ED0E86">
        <w:rPr>
          <w:rFonts w:ascii="Arial" w:hAnsi="Arial" w:cs="Arial"/>
        </w:rPr>
        <w:t>uważamy się za związanych niniejszą ofertą na czas wskazany w</w:t>
      </w:r>
      <w:r w:rsidR="00CC2343">
        <w:rPr>
          <w:rFonts w:ascii="Arial" w:hAnsi="Arial" w:cs="Arial"/>
        </w:rPr>
        <w:t xml:space="preserve"> Zaproszeniu</w:t>
      </w:r>
      <w:r w:rsidR="00B87AFB" w:rsidRPr="00ED0E86">
        <w:rPr>
          <w:rFonts w:ascii="Arial" w:hAnsi="Arial" w:cs="Arial"/>
        </w:rPr>
        <w:t>,</w:t>
      </w:r>
      <w:r w:rsidR="00C754AE" w:rsidRPr="00ED0E86">
        <w:rPr>
          <w:rFonts w:ascii="Arial" w:hAnsi="Arial" w:cs="Arial"/>
          <w:sz w:val="16"/>
          <w:szCs w:val="16"/>
        </w:rPr>
        <w:t xml:space="preserve"> </w:t>
      </w:r>
    </w:p>
    <w:p w14:paraId="5F7F9A6E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444DA2F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D54628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95586F9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127F0C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4C6159A4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BEC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4763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927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4405248E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C43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517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1F43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ED0E86" w:rsidRPr="00BE474D" w14:paraId="7CD2DE4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2DBE" w14:textId="77777777" w:rsidR="00ED0E86" w:rsidRPr="00BE474D" w:rsidRDefault="00ED0E86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A677" w14:textId="77777777" w:rsidR="00ED0E86" w:rsidRPr="00BE474D" w:rsidRDefault="00ED0E86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1845" w14:textId="77777777" w:rsidR="00ED0E86" w:rsidRPr="00BE474D" w:rsidRDefault="00ED0E86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197ECBD2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305DF867" w14:textId="225C4BE4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4B45DE">
        <w:rPr>
          <w:rFonts w:ascii="Arial" w:hAnsi="Arial" w:cs="Arial"/>
        </w:rPr>
        <w:t xml:space="preserve">        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200F5B57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082FDCDE" w14:textId="615FE0B7" w:rsidR="00CE1552" w:rsidRPr="00CE1552" w:rsidRDefault="00D26225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1A6306F" wp14:editId="1E208A21">
            <wp:extent cx="1809750" cy="21907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F655" w14:textId="15EBBFF9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lastRenderedPageBreak/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4B45DE">
        <w:rPr>
          <w:rFonts w:ascii="Arial" w:hAnsi="Arial" w:cs="Arial"/>
          <w:bCs/>
        </w:rPr>
        <w:t xml:space="preserve">  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0B2973" w:rsidRPr="000B2973">
        <w:rPr>
          <w:rFonts w:ascii="Arial" w:hAnsi="Arial" w:cs="Arial"/>
          <w:bCs/>
        </w:rPr>
        <w:t>t.j</w:t>
      </w:r>
      <w:proofErr w:type="spellEnd"/>
      <w:r w:rsidR="000B2973" w:rsidRPr="000B2973">
        <w:rPr>
          <w:rFonts w:ascii="Arial" w:hAnsi="Arial" w:cs="Arial"/>
          <w:bCs/>
        </w:rPr>
        <w:t>. Dz.U. z 2024r. poz. 361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374EF1DF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6AA1CD6D" w14:textId="4B3E8B6F" w:rsidR="003A37A9" w:rsidRDefault="00D26225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F9CF156" wp14:editId="32D5B2F1">
            <wp:extent cx="2295525" cy="27622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D17F" w14:textId="44617E14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CC2343">
        <w:rPr>
          <w:rFonts w:ascii="Arial" w:hAnsi="Arial" w:cs="Arial"/>
          <w:bCs/>
        </w:rPr>
        <w:t xml:space="preserve">                 </w:t>
      </w:r>
      <w:r w:rsidRPr="003A37A9">
        <w:rPr>
          <w:rFonts w:ascii="Arial" w:hAnsi="Arial" w:cs="Arial"/>
          <w:bCs/>
        </w:rPr>
        <w:t>11 marca 2004 r. o podatku od towarów i usług (</w:t>
      </w:r>
      <w:proofErr w:type="spellStart"/>
      <w:r w:rsidR="000B2973" w:rsidRPr="000B2973">
        <w:rPr>
          <w:rFonts w:ascii="Arial" w:hAnsi="Arial" w:cs="Arial"/>
          <w:bCs/>
        </w:rPr>
        <w:t>t.j</w:t>
      </w:r>
      <w:proofErr w:type="spellEnd"/>
      <w:r w:rsidR="000B2973" w:rsidRPr="000B2973">
        <w:rPr>
          <w:rFonts w:ascii="Arial" w:hAnsi="Arial" w:cs="Arial"/>
          <w:bCs/>
        </w:rPr>
        <w:t>. Dz.U. z 2024r. poz. 361</w:t>
      </w:r>
      <w:proofErr w:type="gramStart"/>
      <w:r w:rsidRPr="003A37A9">
        <w:rPr>
          <w:rFonts w:ascii="Arial" w:hAnsi="Arial" w:cs="Arial"/>
          <w:bCs/>
        </w:rPr>
        <w:t xml:space="preserve">), </w:t>
      </w:r>
      <w:r w:rsidR="00CC2343">
        <w:rPr>
          <w:rFonts w:ascii="Arial" w:hAnsi="Arial" w:cs="Arial"/>
          <w:bCs/>
        </w:rPr>
        <w:t xml:space="preserve">  </w:t>
      </w:r>
      <w:proofErr w:type="gramEnd"/>
      <w:r w:rsidR="00CC2343"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5EE1C750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BDB7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6028E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0DB4F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E4C83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77E6E50F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00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FD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EF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80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4A0CCAD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733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40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B3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78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D8EE00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679677A7" w14:textId="77777777" w:rsidTr="00B56BE6">
        <w:tc>
          <w:tcPr>
            <w:tcW w:w="1984" w:type="dxa"/>
            <w:vAlign w:val="center"/>
          </w:tcPr>
          <w:p w14:paraId="182F581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6B52EE8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6523ECA5" w14:textId="77777777" w:rsidTr="00B56BE6">
        <w:tc>
          <w:tcPr>
            <w:tcW w:w="1984" w:type="dxa"/>
            <w:vAlign w:val="center"/>
          </w:tcPr>
          <w:p w14:paraId="1279392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4F9368A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A39634F" w14:textId="77777777" w:rsidTr="00B56BE6">
        <w:tc>
          <w:tcPr>
            <w:tcW w:w="1984" w:type="dxa"/>
            <w:vAlign w:val="center"/>
          </w:tcPr>
          <w:p w14:paraId="2E3A657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115237F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70538709" w14:textId="77777777" w:rsidR="00ED0E86" w:rsidRPr="00ED0E86" w:rsidRDefault="00ED0E86" w:rsidP="00ED0E86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26A3951C" w14:textId="266AF55C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6C9C0A9E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3950391F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55AC3F7D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4C0C8776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257DAB1F" w14:textId="77777777" w:rsidR="00ED0E86" w:rsidRDefault="00ED0E86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48C447D" w14:textId="77777777" w:rsidR="00ED0E86" w:rsidRDefault="00ED0E86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2A6C68D" w14:textId="77777777" w:rsidR="00ED0E86" w:rsidRDefault="00ED0E86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7B586AC" w14:textId="242C4D86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29FC2EEE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16"/>
      <w:footerReference w:type="default" r:id="rId17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D1C8" w14:textId="77777777" w:rsidR="00A67398" w:rsidRDefault="00A67398" w:rsidP="00FF57EE">
      <w:r>
        <w:separator/>
      </w:r>
    </w:p>
  </w:endnote>
  <w:endnote w:type="continuationSeparator" w:id="0">
    <w:p w14:paraId="26CA37A3" w14:textId="77777777" w:rsidR="00A67398" w:rsidRDefault="00A67398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3A2D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B132" w14:textId="77777777" w:rsidR="00A67398" w:rsidRDefault="00A67398" w:rsidP="00FF57EE">
      <w:r>
        <w:separator/>
      </w:r>
    </w:p>
  </w:footnote>
  <w:footnote w:type="continuationSeparator" w:id="0">
    <w:p w14:paraId="27A332B8" w14:textId="77777777" w:rsidR="00A67398" w:rsidRDefault="00A67398" w:rsidP="00FF57EE">
      <w:r>
        <w:continuationSeparator/>
      </w:r>
    </w:p>
  </w:footnote>
  <w:footnote w:id="1">
    <w:p w14:paraId="2725926F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676F60D9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</w:t>
      </w:r>
      <w:r w:rsidR="000B2973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0B2973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36E36256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4C406099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CC6A1E0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4B3CF57A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7CA220C2" w14:textId="27BE9694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469AF" w:rsidRPr="00FC151A">
        <w:rPr>
          <w:rFonts w:ascii="Arial" w:hAnsi="Arial" w:cs="Arial"/>
          <w:color w:val="0070C0"/>
          <w:sz w:val="18"/>
          <w:szCs w:val="18"/>
        </w:rPr>
        <w:t>Podpis</w:t>
      </w:r>
      <w:r w:rsidR="00F469AF">
        <w:rPr>
          <w:rFonts w:ascii="Arial" w:hAnsi="Arial" w:cs="Arial"/>
          <w:color w:val="0070C0"/>
          <w:sz w:val="18"/>
          <w:szCs w:val="18"/>
        </w:rPr>
        <w:t xml:space="preserve"> własnoręczny lub </w:t>
      </w:r>
      <w:r w:rsidR="00F469AF" w:rsidRPr="00FC151A">
        <w:rPr>
          <w:rFonts w:ascii="Arial" w:hAnsi="Arial" w:cs="Arial"/>
          <w:color w:val="0070C0"/>
          <w:sz w:val="18"/>
          <w:szCs w:val="18"/>
        </w:rPr>
        <w:t>elektroniczny, złożony przez osobę lub osoby uprawnione do reprezentowania Wykonawcy.</w:t>
      </w:r>
      <w:r w:rsidR="00F469AF">
        <w:rPr>
          <w:rFonts w:ascii="Arial" w:hAnsi="Arial" w:cs="Arial"/>
          <w:color w:val="0070C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0D1F" w14:textId="606D3673" w:rsidR="00AE2ACB" w:rsidRPr="00ED0E86" w:rsidRDefault="00193F60">
    <w:pPr>
      <w:pStyle w:val="Nagwek"/>
      <w:rPr>
        <w:rFonts w:ascii="Arial" w:hAnsi="Arial" w:cs="Arial"/>
        <w:i/>
        <w:iCs/>
        <w:sz w:val="20"/>
        <w:szCs w:val="20"/>
      </w:rPr>
    </w:pPr>
    <w:r w:rsidRPr="00ED0E86">
      <w:rPr>
        <w:rFonts w:ascii="Arial" w:hAnsi="Arial" w:cs="Arial"/>
        <w:i/>
        <w:iCs/>
        <w:sz w:val="20"/>
        <w:szCs w:val="20"/>
      </w:rPr>
      <w:t>Numer referencyjny postępowania:</w:t>
    </w:r>
    <w:r w:rsidR="00AE2ACB" w:rsidRPr="00ED0E86">
      <w:rPr>
        <w:rFonts w:ascii="Arial" w:hAnsi="Arial" w:cs="Arial"/>
        <w:i/>
        <w:iCs/>
        <w:sz w:val="20"/>
        <w:szCs w:val="20"/>
      </w:rPr>
      <w:t xml:space="preserve"> </w:t>
    </w:r>
    <w:r w:rsidR="00D727AC" w:rsidRPr="00ED0E86">
      <w:rPr>
        <w:rFonts w:ascii="Arial" w:hAnsi="Arial" w:cs="Arial"/>
        <w:i/>
        <w:iCs/>
        <w:sz w:val="20"/>
        <w:szCs w:val="20"/>
      </w:rPr>
      <w:t>PZD.III.342/2</w:t>
    </w:r>
    <w:r w:rsidR="00CC2343">
      <w:rPr>
        <w:rFonts w:ascii="Arial" w:hAnsi="Arial" w:cs="Arial"/>
        <w:i/>
        <w:iCs/>
        <w:sz w:val="20"/>
        <w:szCs w:val="20"/>
      </w:rPr>
      <w:t>2</w:t>
    </w:r>
    <w:r w:rsidR="00D727AC" w:rsidRPr="00ED0E86">
      <w:rPr>
        <w:rFonts w:ascii="Arial" w:hAnsi="Arial" w:cs="Arial"/>
        <w:i/>
        <w:iCs/>
        <w:sz w:val="20"/>
        <w:szCs w:val="20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734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3728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2716096">
    <w:abstractNumId w:val="3"/>
  </w:num>
  <w:num w:numId="2" w16cid:durableId="416707862">
    <w:abstractNumId w:val="1"/>
  </w:num>
  <w:num w:numId="3" w16cid:durableId="335690363">
    <w:abstractNumId w:val="2"/>
  </w:num>
  <w:num w:numId="4" w16cid:durableId="1027948505">
    <w:abstractNumId w:val="4"/>
  </w:num>
  <w:num w:numId="5" w16cid:durableId="197055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11"/>
    <w:rsid w:val="00033AA5"/>
    <w:rsid w:val="00077EBA"/>
    <w:rsid w:val="00096253"/>
    <w:rsid w:val="000B2973"/>
    <w:rsid w:val="001063D3"/>
    <w:rsid w:val="001129C0"/>
    <w:rsid w:val="00140C27"/>
    <w:rsid w:val="00193F60"/>
    <w:rsid w:val="001B5119"/>
    <w:rsid w:val="001C7D84"/>
    <w:rsid w:val="001F1C13"/>
    <w:rsid w:val="00201297"/>
    <w:rsid w:val="002105CC"/>
    <w:rsid w:val="00213991"/>
    <w:rsid w:val="00216425"/>
    <w:rsid w:val="002214DB"/>
    <w:rsid w:val="00253194"/>
    <w:rsid w:val="00267D1F"/>
    <w:rsid w:val="002A516E"/>
    <w:rsid w:val="002C23F2"/>
    <w:rsid w:val="002E612D"/>
    <w:rsid w:val="00367F75"/>
    <w:rsid w:val="00384A11"/>
    <w:rsid w:val="003A37A9"/>
    <w:rsid w:val="003B4812"/>
    <w:rsid w:val="003B769C"/>
    <w:rsid w:val="003E0201"/>
    <w:rsid w:val="00465981"/>
    <w:rsid w:val="004810CB"/>
    <w:rsid w:val="00497AEE"/>
    <w:rsid w:val="004B45DE"/>
    <w:rsid w:val="004C59EC"/>
    <w:rsid w:val="004D4F17"/>
    <w:rsid w:val="004D5A42"/>
    <w:rsid w:val="004E4F1B"/>
    <w:rsid w:val="004F16B9"/>
    <w:rsid w:val="00525EFF"/>
    <w:rsid w:val="005347D6"/>
    <w:rsid w:val="005564F9"/>
    <w:rsid w:val="00563DC0"/>
    <w:rsid w:val="00574A9C"/>
    <w:rsid w:val="005844F6"/>
    <w:rsid w:val="005F6F5F"/>
    <w:rsid w:val="00640768"/>
    <w:rsid w:val="006522FA"/>
    <w:rsid w:val="00653566"/>
    <w:rsid w:val="00696F19"/>
    <w:rsid w:val="006B63D6"/>
    <w:rsid w:val="006C641D"/>
    <w:rsid w:val="006D09E0"/>
    <w:rsid w:val="007B11D9"/>
    <w:rsid w:val="007D475B"/>
    <w:rsid w:val="007E331F"/>
    <w:rsid w:val="007F3E87"/>
    <w:rsid w:val="00814ACA"/>
    <w:rsid w:val="0082539D"/>
    <w:rsid w:val="008977D5"/>
    <w:rsid w:val="008C5531"/>
    <w:rsid w:val="00912102"/>
    <w:rsid w:val="009312B4"/>
    <w:rsid w:val="00932E17"/>
    <w:rsid w:val="009569B2"/>
    <w:rsid w:val="0097776D"/>
    <w:rsid w:val="00983D1D"/>
    <w:rsid w:val="009B316D"/>
    <w:rsid w:val="009C34AA"/>
    <w:rsid w:val="009D75A8"/>
    <w:rsid w:val="00A23973"/>
    <w:rsid w:val="00A30343"/>
    <w:rsid w:val="00A50E18"/>
    <w:rsid w:val="00A67398"/>
    <w:rsid w:val="00A8509D"/>
    <w:rsid w:val="00AA39D6"/>
    <w:rsid w:val="00AE2ACB"/>
    <w:rsid w:val="00AF4AC3"/>
    <w:rsid w:val="00AF662E"/>
    <w:rsid w:val="00B42ED4"/>
    <w:rsid w:val="00B47637"/>
    <w:rsid w:val="00B55EA9"/>
    <w:rsid w:val="00B56BE6"/>
    <w:rsid w:val="00B86D25"/>
    <w:rsid w:val="00B87AFB"/>
    <w:rsid w:val="00B9086B"/>
    <w:rsid w:val="00B964C4"/>
    <w:rsid w:val="00BC4F99"/>
    <w:rsid w:val="00BE474D"/>
    <w:rsid w:val="00C0154A"/>
    <w:rsid w:val="00C11FEF"/>
    <w:rsid w:val="00C22F7D"/>
    <w:rsid w:val="00C749A9"/>
    <w:rsid w:val="00C754AE"/>
    <w:rsid w:val="00C85374"/>
    <w:rsid w:val="00CC2343"/>
    <w:rsid w:val="00CE1552"/>
    <w:rsid w:val="00CE3AE6"/>
    <w:rsid w:val="00D26225"/>
    <w:rsid w:val="00D3211E"/>
    <w:rsid w:val="00D554C7"/>
    <w:rsid w:val="00D5631A"/>
    <w:rsid w:val="00D613AB"/>
    <w:rsid w:val="00D727AC"/>
    <w:rsid w:val="00DA5C6F"/>
    <w:rsid w:val="00DA7A46"/>
    <w:rsid w:val="00DC336F"/>
    <w:rsid w:val="00DC4F2F"/>
    <w:rsid w:val="00E1735C"/>
    <w:rsid w:val="00EA28A0"/>
    <w:rsid w:val="00EB7584"/>
    <w:rsid w:val="00ED0E86"/>
    <w:rsid w:val="00ED4154"/>
    <w:rsid w:val="00EF1FDB"/>
    <w:rsid w:val="00F134D5"/>
    <w:rsid w:val="00F31EAC"/>
    <w:rsid w:val="00F469AF"/>
    <w:rsid w:val="00F564EA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D4B68"/>
  <w15:chartTrackingRefBased/>
  <w15:docId w15:val="{D245E37A-823B-4DBA-A4FE-165C39BF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  <w:style w:type="paragraph" w:customStyle="1" w:styleId="Default">
    <w:name w:val="Default"/>
    <w:rsid w:val="008253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14</cp:revision>
  <dcterms:created xsi:type="dcterms:W3CDTF">2025-10-16T06:41:00Z</dcterms:created>
  <dcterms:modified xsi:type="dcterms:W3CDTF">2025-11-05T13:18:00Z</dcterms:modified>
</cp:coreProperties>
</file>