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17D4" w14:textId="09811D27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5C25D9">
        <w:rPr>
          <w:rFonts w:ascii="Arial" w:hAnsi="Arial" w:cs="Arial"/>
          <w:bCs/>
          <w:i w:val="0"/>
          <w:szCs w:val="24"/>
        </w:rPr>
        <w:t>5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342E4A8D" w14:textId="77777777" w:rsidTr="00467CA2">
        <w:tc>
          <w:tcPr>
            <w:tcW w:w="2800" w:type="dxa"/>
          </w:tcPr>
          <w:p w14:paraId="49EECB53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8FB1409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33C98E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6C2A485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6E6DEB31" w14:textId="77777777" w:rsidTr="00467CA2">
        <w:tc>
          <w:tcPr>
            <w:tcW w:w="2800" w:type="dxa"/>
          </w:tcPr>
          <w:p w14:paraId="6EEED198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AEBB445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F6FA53E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922FDC3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9E4B057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4F75885B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D9EB2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2DCDE922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6AFCDE14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5D07BD" w:rsidRPr="005D07BD">
        <w:rPr>
          <w:rFonts w:ascii="Arial" w:hAnsi="Arial" w:cs="Arial"/>
          <w:sz w:val="24"/>
          <w:szCs w:val="24"/>
        </w:rPr>
        <w:t>(t.j.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4565C183" w14:textId="77777777" w:rsidTr="00467CA2">
        <w:tc>
          <w:tcPr>
            <w:tcW w:w="2269" w:type="dxa"/>
          </w:tcPr>
          <w:p w14:paraId="01E08900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4414551" w14:textId="23D6CF85" w:rsidR="00CA649D" w:rsidRPr="00203BE8" w:rsidRDefault="00203BE8" w:rsidP="00CA649D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Przebudowa drogi powiatowej nr 1893N na długości 3,6 km odcinek Babki Oleckie – Sedranki</w:t>
            </w:r>
          </w:p>
          <w:p w14:paraId="1DF46F7D" w14:textId="670D1275" w:rsidR="00D520D3" w:rsidRPr="00B5733F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D07BD" w:rsidRPr="00A2540E" w14:paraId="50AFC887" w14:textId="77777777" w:rsidTr="001C7B3E">
        <w:tc>
          <w:tcPr>
            <w:tcW w:w="2269" w:type="dxa"/>
          </w:tcPr>
          <w:p w14:paraId="6BBDAAC9" w14:textId="77777777" w:rsidR="005D07BD" w:rsidRPr="00A2540E" w:rsidRDefault="005D07BD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64DC5F2" w14:textId="518B5F71" w:rsidR="005D07BD" w:rsidRPr="00A2540E" w:rsidRDefault="005D07BD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D07B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CA649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203BE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5D07B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02ACC74D" w14:textId="77777777" w:rsidR="00DC652A" w:rsidRPr="00053927" w:rsidRDefault="005D07BD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396689CC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DC13320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67D31F33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0D9CB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03901AAA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A5B9E09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37CA948A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1B140BB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80D3487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DA4FCC7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6D82410C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390652C9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2A2B260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76A1E00B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 mojego udziału przy realizacji zamówienia publicznego będzie następujący:</w:t>
      </w:r>
    </w:p>
    <w:p w14:paraId="3B1CF7AA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6155FD5D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3AE5B300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78359525" w14:textId="77777777" w:rsidTr="00467CA2">
        <w:tc>
          <w:tcPr>
            <w:tcW w:w="2660" w:type="dxa"/>
          </w:tcPr>
          <w:p w14:paraId="1910D527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5CDFDF4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3A9449BD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65DDB82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5EF21A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41EB3AA5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5D07BD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3AA7980A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EAA3" w14:textId="77777777" w:rsidR="00EF6D31" w:rsidRDefault="00EF6D31" w:rsidP="00025386">
      <w:pPr>
        <w:spacing w:after="0" w:line="240" w:lineRule="auto"/>
      </w:pPr>
      <w:r>
        <w:separator/>
      </w:r>
    </w:p>
  </w:endnote>
  <w:endnote w:type="continuationSeparator" w:id="0">
    <w:p w14:paraId="4DED9F76" w14:textId="77777777" w:rsidR="00EF6D31" w:rsidRDefault="00EF6D3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F3B7" w14:textId="77777777" w:rsidR="005D07BD" w:rsidRDefault="005D07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D0B9" w14:textId="221FEE86" w:rsidR="00025386" w:rsidRDefault="00B5733F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CD40ADE" wp14:editId="0A48B3A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1092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F9D4B3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05B0FC9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D7FD" w14:textId="77777777" w:rsidR="005D07BD" w:rsidRDefault="005D0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4CC1" w14:textId="77777777" w:rsidR="00EF6D31" w:rsidRDefault="00EF6D31" w:rsidP="00025386">
      <w:pPr>
        <w:spacing w:after="0" w:line="240" w:lineRule="auto"/>
      </w:pPr>
      <w:r>
        <w:separator/>
      </w:r>
    </w:p>
  </w:footnote>
  <w:footnote w:type="continuationSeparator" w:id="0">
    <w:p w14:paraId="2F825BF4" w14:textId="77777777" w:rsidR="00EF6D31" w:rsidRDefault="00EF6D3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151C" w14:textId="77777777" w:rsidR="005D07BD" w:rsidRDefault="005D07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6786" w14:textId="77777777" w:rsidR="005D07BD" w:rsidRDefault="005D07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A190" w14:textId="77777777" w:rsidR="005D07BD" w:rsidRDefault="005D0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43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BE"/>
    <w:rsid w:val="00025386"/>
    <w:rsid w:val="000423B9"/>
    <w:rsid w:val="00053927"/>
    <w:rsid w:val="00066C44"/>
    <w:rsid w:val="00071D4C"/>
    <w:rsid w:val="00084786"/>
    <w:rsid w:val="001055D1"/>
    <w:rsid w:val="0016158F"/>
    <w:rsid w:val="001C2314"/>
    <w:rsid w:val="00203BE8"/>
    <w:rsid w:val="00213980"/>
    <w:rsid w:val="004374F2"/>
    <w:rsid w:val="00460705"/>
    <w:rsid w:val="00467CA2"/>
    <w:rsid w:val="00485239"/>
    <w:rsid w:val="004E27D7"/>
    <w:rsid w:val="0055145C"/>
    <w:rsid w:val="005624D8"/>
    <w:rsid w:val="005C25D9"/>
    <w:rsid w:val="005D07BD"/>
    <w:rsid w:val="00620476"/>
    <w:rsid w:val="00657A47"/>
    <w:rsid w:val="0071340C"/>
    <w:rsid w:val="00745A44"/>
    <w:rsid w:val="007666D6"/>
    <w:rsid w:val="007D6755"/>
    <w:rsid w:val="007F49C7"/>
    <w:rsid w:val="00824D73"/>
    <w:rsid w:val="00830970"/>
    <w:rsid w:val="008833CF"/>
    <w:rsid w:val="008B00CA"/>
    <w:rsid w:val="008B797E"/>
    <w:rsid w:val="008D5B68"/>
    <w:rsid w:val="008F2498"/>
    <w:rsid w:val="0093388F"/>
    <w:rsid w:val="009A2468"/>
    <w:rsid w:val="00A56A6F"/>
    <w:rsid w:val="00A87380"/>
    <w:rsid w:val="00AF4E90"/>
    <w:rsid w:val="00AF7375"/>
    <w:rsid w:val="00B44EBE"/>
    <w:rsid w:val="00B5733F"/>
    <w:rsid w:val="00B62AD0"/>
    <w:rsid w:val="00B77707"/>
    <w:rsid w:val="00BE3BCE"/>
    <w:rsid w:val="00CA649D"/>
    <w:rsid w:val="00CB29AC"/>
    <w:rsid w:val="00D21384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370FB"/>
    <w:rsid w:val="00E661A5"/>
    <w:rsid w:val="00E67109"/>
    <w:rsid w:val="00E86D3B"/>
    <w:rsid w:val="00EC10EE"/>
    <w:rsid w:val="00ED2631"/>
    <w:rsid w:val="00EF3368"/>
    <w:rsid w:val="00EF6D31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A57E"/>
  <w15:chartTrackingRefBased/>
  <w15:docId w15:val="{C68F31E8-4380-47E1-B439-8A08867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4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4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8</cp:revision>
  <dcterms:created xsi:type="dcterms:W3CDTF">2025-02-12T13:40:00Z</dcterms:created>
  <dcterms:modified xsi:type="dcterms:W3CDTF">2025-11-19T11:05:00Z</dcterms:modified>
</cp:coreProperties>
</file>