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2E3C" w14:textId="096C97DC" w:rsidR="007E331F" w:rsidRPr="00193F60" w:rsidRDefault="007E331F" w:rsidP="006E1379">
      <w:pPr>
        <w:pStyle w:val="Nagwek4"/>
        <w:spacing w:before="0" w:after="48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44C7C06B" w14:textId="77777777" w:rsidTr="005844F6">
        <w:tc>
          <w:tcPr>
            <w:tcW w:w="9104" w:type="dxa"/>
            <w:shd w:val="clear" w:color="auto" w:fill="F2F2F2"/>
          </w:tcPr>
          <w:p w14:paraId="555C8DEF" w14:textId="77777777" w:rsidR="00F31EAC" w:rsidRDefault="00F31EAC" w:rsidP="008A3551">
            <w:pPr>
              <w:pStyle w:val="Nagwek2"/>
              <w:widowControl/>
              <w:spacing w:before="240" w:after="12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  <w:p w14:paraId="5ABDF75E" w14:textId="77777777" w:rsidR="008A3551" w:rsidRPr="008A3551" w:rsidRDefault="008A3551" w:rsidP="008A3551">
            <w:pPr>
              <w:spacing w:after="240"/>
              <w:jc w:val="center"/>
            </w:pPr>
          </w:p>
        </w:tc>
      </w:tr>
    </w:tbl>
    <w:p w14:paraId="3E2D9898" w14:textId="77777777" w:rsidR="00140C27" w:rsidRPr="00140C27" w:rsidRDefault="00056CFC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056CFC">
        <w:rPr>
          <w:rFonts w:ascii="Arial" w:hAnsi="Arial" w:cs="Arial"/>
          <w:b/>
          <w:bCs/>
        </w:rPr>
        <w:t>Powiatowy Zarząd Dróg w Olecku</w:t>
      </w:r>
    </w:p>
    <w:p w14:paraId="7643E33F" w14:textId="77777777" w:rsidR="00140C27" w:rsidRPr="00140C27" w:rsidRDefault="00056CFC" w:rsidP="00140C27">
      <w:pPr>
        <w:spacing w:line="360" w:lineRule="auto"/>
        <w:ind w:left="3969"/>
        <w:rPr>
          <w:rFonts w:ascii="Arial" w:hAnsi="Arial" w:cs="Arial"/>
        </w:rPr>
      </w:pPr>
      <w:r w:rsidRPr="00056CFC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056CFC">
        <w:rPr>
          <w:rFonts w:ascii="Arial" w:hAnsi="Arial" w:cs="Arial"/>
        </w:rPr>
        <w:t>12</w:t>
      </w:r>
    </w:p>
    <w:p w14:paraId="2571D489" w14:textId="77777777" w:rsidR="00140C27" w:rsidRPr="00140C27" w:rsidRDefault="00056CFC" w:rsidP="00140C27">
      <w:pPr>
        <w:ind w:left="3969"/>
        <w:rPr>
          <w:rFonts w:ascii="Arial" w:hAnsi="Arial" w:cs="Arial"/>
        </w:rPr>
      </w:pPr>
      <w:r w:rsidRPr="00056CFC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056CFC">
        <w:rPr>
          <w:rFonts w:ascii="Arial" w:hAnsi="Arial" w:cs="Arial"/>
        </w:rPr>
        <w:t>Olecko</w:t>
      </w:r>
    </w:p>
    <w:p w14:paraId="1AF34DEF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03018C37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6D6CCAE8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60925829" w14:textId="77777777">
        <w:tc>
          <w:tcPr>
            <w:tcW w:w="2268" w:type="dxa"/>
          </w:tcPr>
          <w:p w14:paraId="01B11794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01E24589" w14:textId="77777777" w:rsidR="00140C27" w:rsidRPr="00140C27" w:rsidRDefault="00056CFC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6CFC">
              <w:rPr>
                <w:rFonts w:ascii="Arial" w:hAnsi="Arial" w:cs="Arial"/>
                <w:bCs/>
              </w:rPr>
              <w:t xml:space="preserve">Zakup mieszanki </w:t>
            </w:r>
            <w:proofErr w:type="spellStart"/>
            <w:r w:rsidRPr="00056CFC">
              <w:rPr>
                <w:rFonts w:ascii="Arial" w:hAnsi="Arial" w:cs="Arial"/>
                <w:bCs/>
              </w:rPr>
              <w:t>mineralno</w:t>
            </w:r>
            <w:proofErr w:type="spellEnd"/>
            <w:r w:rsidRPr="00056CFC">
              <w:rPr>
                <w:rFonts w:ascii="Arial" w:hAnsi="Arial" w:cs="Arial"/>
                <w:bCs/>
              </w:rPr>
              <w:t xml:space="preserve"> - asfaltowej na zimno, emulsji asfaltowej </w:t>
            </w:r>
            <w:proofErr w:type="spellStart"/>
            <w:r w:rsidRPr="00056CFC">
              <w:rPr>
                <w:rFonts w:ascii="Arial" w:hAnsi="Arial" w:cs="Arial"/>
                <w:bCs/>
              </w:rPr>
              <w:t>szybkorozpadowej</w:t>
            </w:r>
            <w:proofErr w:type="spellEnd"/>
            <w:r w:rsidRPr="00056CFC">
              <w:rPr>
                <w:rFonts w:ascii="Arial" w:hAnsi="Arial" w:cs="Arial"/>
                <w:bCs/>
              </w:rPr>
              <w:t xml:space="preserve"> C-65 B3 PU/RC do remontów cząstkowych dróg powiatowych powiatu oleckiego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056CFC" w:rsidRPr="00140C27" w14:paraId="1478CCEA" w14:textId="77777777" w:rsidTr="008C5539">
        <w:tc>
          <w:tcPr>
            <w:tcW w:w="2268" w:type="dxa"/>
          </w:tcPr>
          <w:p w14:paraId="694D00FE" w14:textId="77777777" w:rsidR="00056CFC" w:rsidRPr="00140C27" w:rsidRDefault="00056CFC" w:rsidP="008C5539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4A2BFC3F" w14:textId="77777777" w:rsidR="00056CFC" w:rsidRPr="00140C27" w:rsidRDefault="00056CFC" w:rsidP="008C553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6CFC">
              <w:rPr>
                <w:rFonts w:ascii="Arial" w:hAnsi="Arial" w:cs="Arial"/>
                <w:bCs/>
              </w:rPr>
              <w:t>PZD.III.342/1/26</w:t>
            </w:r>
          </w:p>
        </w:tc>
      </w:tr>
    </w:tbl>
    <w:p w14:paraId="7959E02E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07FA473D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278BB2D2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3557FCF4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0B8FEE3E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2BB36C95" w14:textId="383DD608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</w:t>
      </w:r>
      <w:proofErr w:type="gramStart"/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</w:t>
      </w:r>
      <w:proofErr w:type="gramEnd"/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</w:t>
      </w:r>
      <w:r w:rsidR="00DF797E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6517"/>
      </w:tblGrid>
      <w:tr w:rsidR="00AE2ACB" w:rsidRPr="007677F8" w14:paraId="38CB7B87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1D59627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0923ADB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9930D07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714EB92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7422794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8A3551" w:rsidRPr="007677F8" w14:paraId="21309FB5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4967B1F7" w14:textId="77777777" w:rsidR="008A3551" w:rsidRPr="00B42ED4" w:rsidRDefault="008A3551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Województwo</w:t>
            </w:r>
          </w:p>
        </w:tc>
        <w:tc>
          <w:tcPr>
            <w:tcW w:w="6520" w:type="dxa"/>
          </w:tcPr>
          <w:p w14:paraId="2A232434" w14:textId="77777777" w:rsidR="008A3551" w:rsidRPr="00B42ED4" w:rsidRDefault="008A355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5034B87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616B9ACC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781E7F3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44E22B3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2A755F4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73D4C31D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131EBE64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04960DEA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0BA0782B" w14:textId="0382AFCF" w:rsidR="00B86D25" w:rsidRDefault="005F50F7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185FEB2" wp14:editId="0409B573">
                  <wp:extent cx="3943350" cy="25717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EB8E7" w14:textId="4C52C271" w:rsidR="00AF662E" w:rsidRDefault="005F50F7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C889416" wp14:editId="3CF98AE8">
                  <wp:extent cx="3990975" cy="25717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840FE" w14:textId="3BCB9083" w:rsidR="00AF662E" w:rsidRDefault="005F50F7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EA5C3EB" wp14:editId="6329205E">
                  <wp:extent cx="3990975" cy="25717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250A0" w14:textId="23875A4B" w:rsidR="00AF662E" w:rsidRDefault="005F50F7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859EEFD" wp14:editId="73C9E5F2">
                  <wp:extent cx="3990975" cy="25717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BE9BB" w14:textId="61459450" w:rsidR="00AF662E" w:rsidRDefault="005F50F7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D32559F" wp14:editId="24BF7DB0">
                  <wp:extent cx="3990975" cy="25717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2A272" w14:textId="6854FE27" w:rsidR="00497AEE" w:rsidRPr="00497AEE" w:rsidRDefault="005F50F7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F0B9C4F" wp14:editId="673E9E8A">
                  <wp:extent cx="1371600" cy="25717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AC70A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A3293C4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515B8478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EF5C743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75EA1CBE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7831059D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315DA933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7130CCE3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056CFC" w:rsidRPr="007F3E87" w14:paraId="3F27A4F4" w14:textId="77777777" w:rsidTr="008C5539">
        <w:tc>
          <w:tcPr>
            <w:tcW w:w="1276" w:type="dxa"/>
            <w:vAlign w:val="center"/>
          </w:tcPr>
          <w:p w14:paraId="0BB160A2" w14:textId="77777777" w:rsidR="00056CFC" w:rsidRPr="001129C0" w:rsidRDefault="00056CFC" w:rsidP="008C55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FC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2ED4DF6C" w14:textId="77777777" w:rsidR="00056CFC" w:rsidRPr="001129C0" w:rsidRDefault="00056CFC" w:rsidP="008C5539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056CFC">
              <w:rPr>
                <w:rFonts w:ascii="Arial" w:hAnsi="Arial" w:cs="Arial"/>
              </w:rPr>
              <w:t xml:space="preserve">Zakup mieszanki </w:t>
            </w:r>
            <w:proofErr w:type="spellStart"/>
            <w:r w:rsidRPr="00056CFC">
              <w:rPr>
                <w:rFonts w:ascii="Arial" w:hAnsi="Arial" w:cs="Arial"/>
              </w:rPr>
              <w:t>mineralno</w:t>
            </w:r>
            <w:proofErr w:type="spellEnd"/>
            <w:r w:rsidRPr="00056CFC">
              <w:rPr>
                <w:rFonts w:ascii="Arial" w:hAnsi="Arial" w:cs="Arial"/>
              </w:rPr>
              <w:t xml:space="preserve"> - asfaltowej na zimno</w:t>
            </w:r>
          </w:p>
          <w:p w14:paraId="378C1165" w14:textId="58526366" w:rsidR="00056CFC" w:rsidRDefault="00056CFC" w:rsidP="008C553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>............ zł</w:t>
            </w:r>
            <w:r w:rsidR="00DF797E">
              <w:rPr>
                <w:rFonts w:ascii="Arial" w:hAnsi="Arial" w:cs="Arial"/>
              </w:rPr>
              <w:t>/tona</w:t>
            </w:r>
          </w:p>
          <w:p w14:paraId="13841D65" w14:textId="77777777" w:rsidR="00056CFC" w:rsidRPr="001129C0" w:rsidRDefault="00056CFC" w:rsidP="008C553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4E686D07" w14:textId="77777777" w:rsidR="00056CFC" w:rsidRPr="001129C0" w:rsidRDefault="00056CFC" w:rsidP="008C553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172B8E5F" w14:textId="2CF5E086" w:rsidR="00056CFC" w:rsidRDefault="00056CFC" w:rsidP="008C5539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>...... zł</w:t>
            </w:r>
            <w:r w:rsidR="00DF797E">
              <w:rPr>
                <w:rFonts w:ascii="Arial" w:hAnsi="Arial" w:cs="Arial"/>
              </w:rPr>
              <w:t>/tona</w:t>
            </w:r>
            <w:r w:rsidRPr="001129C0">
              <w:rPr>
                <w:rFonts w:ascii="Arial" w:hAnsi="Arial" w:cs="Arial"/>
              </w:rPr>
              <w:t xml:space="preserve"> </w:t>
            </w:r>
          </w:p>
          <w:p w14:paraId="6A2F798A" w14:textId="77777777" w:rsidR="00056CFC" w:rsidRDefault="00056CFC" w:rsidP="008C5539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  <w:p w14:paraId="7D018A68" w14:textId="3A569FE4" w:rsidR="006E1379" w:rsidRPr="001129C0" w:rsidRDefault="006E1379" w:rsidP="008C5539">
            <w:pPr>
              <w:spacing w:after="60" w:line="360" w:lineRule="auto"/>
              <w:rPr>
                <w:rFonts w:ascii="Arial" w:hAnsi="Arial" w:cs="Arial"/>
              </w:rPr>
            </w:pPr>
            <w:r w:rsidRPr="009B30CF">
              <w:rPr>
                <w:rFonts w:ascii="Arial" w:hAnsi="Arial" w:cs="Arial"/>
              </w:rPr>
              <w:t>Oświadczamy, iż czas realizacji wynosić będzie ……... dni/a licząc od następnego dnia po przyjęciu zgłoszenia.</w:t>
            </w:r>
          </w:p>
        </w:tc>
      </w:tr>
      <w:tr w:rsidR="00056CFC" w:rsidRPr="007F3E87" w14:paraId="42C1C62F" w14:textId="77777777" w:rsidTr="008C5539">
        <w:tc>
          <w:tcPr>
            <w:tcW w:w="1276" w:type="dxa"/>
            <w:vAlign w:val="center"/>
          </w:tcPr>
          <w:p w14:paraId="6EEFF124" w14:textId="77777777" w:rsidR="00056CFC" w:rsidRPr="001129C0" w:rsidRDefault="00056CFC" w:rsidP="008C55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FC"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0602DD61" w14:textId="77777777" w:rsidR="00056CFC" w:rsidRPr="001129C0" w:rsidRDefault="00056CFC" w:rsidP="008C5539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056CFC">
              <w:rPr>
                <w:rFonts w:ascii="Arial" w:hAnsi="Arial" w:cs="Arial"/>
              </w:rPr>
              <w:t xml:space="preserve">Zakup emulsji asfaltowej </w:t>
            </w:r>
            <w:proofErr w:type="spellStart"/>
            <w:r w:rsidRPr="00056CFC">
              <w:rPr>
                <w:rFonts w:ascii="Arial" w:hAnsi="Arial" w:cs="Arial"/>
              </w:rPr>
              <w:t>szybkorozpadowej</w:t>
            </w:r>
            <w:proofErr w:type="spellEnd"/>
            <w:r w:rsidRPr="00056CFC">
              <w:rPr>
                <w:rFonts w:ascii="Arial" w:hAnsi="Arial" w:cs="Arial"/>
              </w:rPr>
              <w:t xml:space="preserve"> C-65 B3 PU/RC</w:t>
            </w:r>
          </w:p>
          <w:p w14:paraId="36F389E9" w14:textId="0BD7EC3D" w:rsidR="00056CFC" w:rsidRDefault="00056CFC" w:rsidP="008C553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>............ zł</w:t>
            </w:r>
            <w:r w:rsidR="00DF797E">
              <w:rPr>
                <w:rFonts w:ascii="Arial" w:hAnsi="Arial" w:cs="Arial"/>
              </w:rPr>
              <w:t>/tona</w:t>
            </w:r>
            <w:r w:rsidRPr="001129C0">
              <w:rPr>
                <w:rFonts w:ascii="Arial" w:hAnsi="Arial" w:cs="Arial"/>
              </w:rPr>
              <w:t xml:space="preserve"> </w:t>
            </w:r>
          </w:p>
          <w:p w14:paraId="37FE87E9" w14:textId="77777777" w:rsidR="00056CFC" w:rsidRPr="001129C0" w:rsidRDefault="00056CFC" w:rsidP="008C553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AB0CE6F" w14:textId="77777777" w:rsidR="00056CFC" w:rsidRPr="001129C0" w:rsidRDefault="00056CFC" w:rsidP="008C553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2BEC5B88" w14:textId="0F6D4B9A" w:rsidR="00056CFC" w:rsidRDefault="00056CFC" w:rsidP="008C5539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>...... zł</w:t>
            </w:r>
            <w:r w:rsidR="00DF797E">
              <w:rPr>
                <w:rFonts w:ascii="Arial" w:hAnsi="Arial" w:cs="Arial"/>
              </w:rPr>
              <w:t>/tona</w:t>
            </w:r>
            <w:r w:rsidRPr="001129C0">
              <w:rPr>
                <w:rFonts w:ascii="Arial" w:hAnsi="Arial" w:cs="Arial"/>
              </w:rPr>
              <w:t xml:space="preserve"> </w:t>
            </w:r>
          </w:p>
          <w:p w14:paraId="2A5A08AA" w14:textId="77777777" w:rsidR="00056CFC" w:rsidRDefault="00056CFC" w:rsidP="008C5539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  <w:p w14:paraId="258036C4" w14:textId="23BD3995" w:rsidR="006E1379" w:rsidRPr="001129C0" w:rsidRDefault="006E1379" w:rsidP="008C5539">
            <w:pPr>
              <w:spacing w:after="60" w:line="360" w:lineRule="auto"/>
              <w:rPr>
                <w:rFonts w:ascii="Arial" w:hAnsi="Arial" w:cs="Arial"/>
              </w:rPr>
            </w:pPr>
            <w:r w:rsidRPr="009B30CF">
              <w:rPr>
                <w:rFonts w:ascii="Arial" w:hAnsi="Arial" w:cs="Arial"/>
              </w:rPr>
              <w:t>Oświadczamy, iż</w:t>
            </w:r>
            <w:r>
              <w:rPr>
                <w:rFonts w:ascii="Arial" w:hAnsi="Arial" w:cs="Arial"/>
              </w:rPr>
              <w:t xml:space="preserve"> c</w:t>
            </w:r>
            <w:r w:rsidRPr="009B30CF">
              <w:rPr>
                <w:rFonts w:ascii="Arial" w:hAnsi="Arial" w:cs="Arial"/>
              </w:rPr>
              <w:t>zas realizacji wynosić będzie ……</w:t>
            </w:r>
            <w:r>
              <w:rPr>
                <w:rFonts w:ascii="Arial" w:hAnsi="Arial" w:cs="Arial"/>
              </w:rPr>
              <w:t>.</w:t>
            </w:r>
            <w:r w:rsidRPr="009B30CF">
              <w:rPr>
                <w:rFonts w:ascii="Arial" w:hAnsi="Arial" w:cs="Arial"/>
              </w:rPr>
              <w:t xml:space="preserve"> dni/a licząc od następnego dnia po przyjęciu zgłoszenia.</w:t>
            </w:r>
          </w:p>
        </w:tc>
      </w:tr>
    </w:tbl>
    <w:p w14:paraId="1EDCCFC5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181B721D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6FF58931" w14:textId="77777777" w:rsidR="00056CFC" w:rsidRPr="00C754AE" w:rsidRDefault="00FF57EE" w:rsidP="00056CFC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399D01A8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57555063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6041B4B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EF9D54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1790E64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C29F250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2A969B25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A4A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211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670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78566C78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951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35A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2F0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268C2FA1" w14:textId="77777777" w:rsidR="00552F9C" w:rsidRDefault="00552F9C" w:rsidP="00552F9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485CA1B4" w14:textId="7018A0B3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</w:t>
      </w:r>
      <w:proofErr w:type="gramStart"/>
      <w:r w:rsidRPr="006522FA">
        <w:rPr>
          <w:rFonts w:ascii="Arial" w:hAnsi="Arial" w:cs="Arial"/>
        </w:rPr>
        <w:t>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</w:t>
      </w:r>
      <w:r w:rsidR="00DF797E">
        <w:rPr>
          <w:rFonts w:ascii="Arial" w:hAnsi="Arial" w:cs="Arial"/>
        </w:rPr>
        <w:t xml:space="preserve">  </w:t>
      </w:r>
      <w:proofErr w:type="gramEnd"/>
      <w:r w:rsidR="00DF797E">
        <w:rPr>
          <w:rFonts w:ascii="Arial" w:hAnsi="Arial" w:cs="Arial"/>
        </w:rPr>
        <w:t xml:space="preserve">              </w:t>
      </w:r>
      <w:r w:rsidRPr="006522FA">
        <w:rPr>
          <w:rFonts w:ascii="Arial" w:hAnsi="Arial" w:cs="Arial"/>
        </w:rPr>
        <w:t>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24B4606B" w14:textId="493BC78E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DF797E">
        <w:rPr>
          <w:rFonts w:ascii="Arial" w:hAnsi="Arial" w:cs="Arial"/>
        </w:rPr>
        <w:t xml:space="preserve">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36E39D2C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55117295" w14:textId="5988DAC7" w:rsidR="00CE1552" w:rsidRPr="00CE1552" w:rsidRDefault="005F50F7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B7883F4" wp14:editId="0A28C7E2">
            <wp:extent cx="1809750" cy="21907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908D" w14:textId="117B56DF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DF797E">
        <w:rPr>
          <w:rFonts w:ascii="Arial" w:hAnsi="Arial" w:cs="Arial"/>
          <w:bCs/>
        </w:rPr>
        <w:t xml:space="preserve">  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8A3551" w:rsidRPr="00A05398">
        <w:rPr>
          <w:rFonts w:ascii="Arial" w:hAnsi="Arial" w:cs="Arial"/>
          <w:bCs/>
        </w:rPr>
        <w:t>t.j. Dz. U. z 2025 r. poz. 775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8674391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5C98036A" w14:textId="75298ADF" w:rsidR="003A37A9" w:rsidRDefault="005F50F7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96AE7DB" wp14:editId="4407AAA0">
            <wp:extent cx="2295525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EF5F" w14:textId="19C89A15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DF797E">
        <w:rPr>
          <w:rFonts w:ascii="Arial" w:hAnsi="Arial" w:cs="Arial"/>
          <w:bCs/>
        </w:rPr>
        <w:t xml:space="preserve">               </w:t>
      </w:r>
      <w:r w:rsidRPr="003A37A9">
        <w:rPr>
          <w:rFonts w:ascii="Arial" w:hAnsi="Arial" w:cs="Arial"/>
          <w:bCs/>
        </w:rPr>
        <w:t>11 marca 2004 r. o podatku od towarów i usług (</w:t>
      </w:r>
      <w:r w:rsidR="008A3551" w:rsidRPr="00A05398">
        <w:rPr>
          <w:rFonts w:ascii="Arial" w:hAnsi="Arial" w:cs="Arial"/>
          <w:bCs/>
        </w:rPr>
        <w:t>t.j. Dz. U. z 2025 r. poz. 775</w:t>
      </w:r>
      <w:proofErr w:type="gramStart"/>
      <w:r w:rsidRPr="003A37A9">
        <w:rPr>
          <w:rFonts w:ascii="Arial" w:hAnsi="Arial" w:cs="Arial"/>
          <w:bCs/>
        </w:rPr>
        <w:t xml:space="preserve">), </w:t>
      </w:r>
      <w:r w:rsidR="00DF797E">
        <w:rPr>
          <w:rFonts w:ascii="Arial" w:hAnsi="Arial" w:cs="Arial"/>
          <w:bCs/>
        </w:rPr>
        <w:t xml:space="preserve">  </w:t>
      </w:r>
      <w:proofErr w:type="gramEnd"/>
      <w:r w:rsidR="00DF797E">
        <w:rPr>
          <w:rFonts w:ascii="Arial" w:hAnsi="Arial" w:cs="Arial"/>
          <w:bCs/>
        </w:rPr>
        <w:t xml:space="preserve">   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1073B969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36DEA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07E5D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0A102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B4D5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3B127DA3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B5B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BF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7FC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8F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17303AB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B6D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EF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C1E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E5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490274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7492FCE7" w14:textId="77777777" w:rsidTr="00B56BE6">
        <w:tc>
          <w:tcPr>
            <w:tcW w:w="1984" w:type="dxa"/>
            <w:vAlign w:val="center"/>
          </w:tcPr>
          <w:p w14:paraId="7BEFE7AA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3D97688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DC72731" w14:textId="77777777" w:rsidTr="00B56BE6">
        <w:tc>
          <w:tcPr>
            <w:tcW w:w="1984" w:type="dxa"/>
            <w:vAlign w:val="center"/>
          </w:tcPr>
          <w:p w14:paraId="45FD2AA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1C59D82E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BCA3ACA" w14:textId="77777777" w:rsidTr="00B56BE6">
        <w:tc>
          <w:tcPr>
            <w:tcW w:w="1984" w:type="dxa"/>
            <w:vAlign w:val="center"/>
          </w:tcPr>
          <w:p w14:paraId="1C374B69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1054AF0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19D0ACE" w14:textId="77777777" w:rsidR="00DF797E" w:rsidRPr="00DF797E" w:rsidRDefault="00DF797E" w:rsidP="00DF797E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383E1C2B" w14:textId="16979E35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41CB6DB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43D0C5A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50FB0BD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65FC068B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78260315" w14:textId="77777777" w:rsidR="006E1379" w:rsidRDefault="006E1379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78E525B5" w14:textId="77777777" w:rsidR="006E1379" w:rsidRDefault="006E1379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093F211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16BA3B6A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254C" w14:textId="77777777" w:rsidR="009544F6" w:rsidRDefault="009544F6" w:rsidP="00FF57EE">
      <w:r>
        <w:separator/>
      </w:r>
    </w:p>
  </w:endnote>
  <w:endnote w:type="continuationSeparator" w:id="0">
    <w:p w14:paraId="04901AFE" w14:textId="77777777" w:rsidR="009544F6" w:rsidRDefault="009544F6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5BD9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0142" w14:textId="77777777" w:rsidR="009544F6" w:rsidRDefault="009544F6" w:rsidP="00FF57EE">
      <w:r>
        <w:separator/>
      </w:r>
    </w:p>
  </w:footnote>
  <w:footnote w:type="continuationSeparator" w:id="0">
    <w:p w14:paraId="2C59AF94" w14:textId="77777777" w:rsidR="009544F6" w:rsidRDefault="009544F6" w:rsidP="00FF57EE">
      <w:r>
        <w:continuationSeparator/>
      </w:r>
    </w:p>
  </w:footnote>
  <w:footnote w:id="1">
    <w:p w14:paraId="6BEA8731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1F515F42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0B2973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0B2973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0FC03594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5BD436FF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4565D7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4565D7">
        <w:rPr>
          <w:rFonts w:ascii="Arial" w:hAnsi="Arial" w:cs="Arial"/>
          <w:color w:val="0070C0"/>
          <w:sz w:val="18"/>
          <w:szCs w:val="18"/>
        </w:rPr>
        <w:t xml:space="preserve">  Rozporządzenie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74EB25E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211DC945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0EBF1F21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B4B3" w14:textId="77777777" w:rsidR="00AE2ACB" w:rsidRPr="00DF797E" w:rsidRDefault="00193F60">
    <w:pPr>
      <w:pStyle w:val="Nagwek"/>
      <w:rPr>
        <w:rFonts w:ascii="Arial" w:hAnsi="Arial" w:cs="Arial"/>
        <w:i/>
        <w:iCs/>
        <w:sz w:val="20"/>
        <w:szCs w:val="20"/>
      </w:rPr>
    </w:pPr>
    <w:r w:rsidRPr="00DF797E">
      <w:rPr>
        <w:rFonts w:ascii="Arial" w:hAnsi="Arial" w:cs="Arial"/>
        <w:i/>
        <w:iCs/>
        <w:sz w:val="20"/>
        <w:szCs w:val="20"/>
      </w:rPr>
      <w:t>Numer referencyjny postępowania:</w:t>
    </w:r>
    <w:r w:rsidR="00AE2ACB" w:rsidRPr="00DF797E">
      <w:rPr>
        <w:rFonts w:ascii="Arial" w:hAnsi="Arial" w:cs="Arial"/>
        <w:i/>
        <w:iCs/>
        <w:sz w:val="20"/>
        <w:szCs w:val="20"/>
      </w:rPr>
      <w:t xml:space="preserve"> </w:t>
    </w:r>
    <w:r w:rsidR="00056CFC" w:rsidRPr="00DF797E">
      <w:rPr>
        <w:rFonts w:ascii="Arial" w:hAnsi="Arial" w:cs="Arial"/>
        <w:i/>
        <w:iCs/>
        <w:sz w:val="20"/>
        <w:szCs w:val="20"/>
      </w:rPr>
      <w:t>PZD.III.342/1/26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7C14"/>
    <w:multiLevelType w:val="hybridMultilevel"/>
    <w:tmpl w:val="BD784F8A"/>
    <w:lvl w:ilvl="0" w:tplc="B00EBD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C60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1888541">
    <w:abstractNumId w:val="3"/>
  </w:num>
  <w:num w:numId="2" w16cid:durableId="1655642867">
    <w:abstractNumId w:val="1"/>
  </w:num>
  <w:num w:numId="3" w16cid:durableId="344208060">
    <w:abstractNumId w:val="2"/>
  </w:num>
  <w:num w:numId="4" w16cid:durableId="42559577">
    <w:abstractNumId w:val="4"/>
  </w:num>
  <w:num w:numId="5" w16cid:durableId="190533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45"/>
    <w:rsid w:val="00017B94"/>
    <w:rsid w:val="00056CFC"/>
    <w:rsid w:val="00077EBA"/>
    <w:rsid w:val="000B2973"/>
    <w:rsid w:val="000E55C8"/>
    <w:rsid w:val="001063D3"/>
    <w:rsid w:val="001118B4"/>
    <w:rsid w:val="001129C0"/>
    <w:rsid w:val="00127D7C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67F75"/>
    <w:rsid w:val="003A37A9"/>
    <w:rsid w:val="003B139A"/>
    <w:rsid w:val="003B769C"/>
    <w:rsid w:val="003E0201"/>
    <w:rsid w:val="004565D7"/>
    <w:rsid w:val="00497AEE"/>
    <w:rsid w:val="004C59EC"/>
    <w:rsid w:val="004D4F17"/>
    <w:rsid w:val="004D5A42"/>
    <w:rsid w:val="004E4F1B"/>
    <w:rsid w:val="00525EFF"/>
    <w:rsid w:val="00552F9C"/>
    <w:rsid w:val="005564F9"/>
    <w:rsid w:val="00563DC0"/>
    <w:rsid w:val="00574A9C"/>
    <w:rsid w:val="005844F6"/>
    <w:rsid w:val="005F50F7"/>
    <w:rsid w:val="005F6F5F"/>
    <w:rsid w:val="00640768"/>
    <w:rsid w:val="006522FA"/>
    <w:rsid w:val="006B63D6"/>
    <w:rsid w:val="006C641D"/>
    <w:rsid w:val="006D09E0"/>
    <w:rsid w:val="006E1379"/>
    <w:rsid w:val="007D475B"/>
    <w:rsid w:val="007E331F"/>
    <w:rsid w:val="007F3E87"/>
    <w:rsid w:val="00814ACA"/>
    <w:rsid w:val="008977D5"/>
    <w:rsid w:val="008A3551"/>
    <w:rsid w:val="008C5531"/>
    <w:rsid w:val="008D1259"/>
    <w:rsid w:val="009312B4"/>
    <w:rsid w:val="00932E17"/>
    <w:rsid w:val="009544F6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A4E10"/>
    <w:rsid w:val="00BB3345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28F4"/>
    <w:rsid w:val="00D554C7"/>
    <w:rsid w:val="00D5631A"/>
    <w:rsid w:val="00D613AB"/>
    <w:rsid w:val="00DC336F"/>
    <w:rsid w:val="00DF797E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EBA59"/>
  <w15:chartTrackingRefBased/>
  <w15:docId w15:val="{737C4499-8E36-4623-8F3B-16B741C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2026-02-11T11:17:00Z</dcterms:created>
  <dcterms:modified xsi:type="dcterms:W3CDTF">2026-02-11T11:17:00Z</dcterms:modified>
</cp:coreProperties>
</file>