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19B7" w14:textId="77777777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D73687" w:rsidRPr="00D73687">
        <w:rPr>
          <w:rFonts w:ascii="Arial" w:hAnsi="Arial" w:cs="Arial"/>
          <w:bCs/>
          <w:i w:val="0"/>
          <w:szCs w:val="24"/>
        </w:rPr>
        <w:t>1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6DF5432C" w14:textId="77777777" w:rsidTr="00467CA2">
        <w:tc>
          <w:tcPr>
            <w:tcW w:w="2800" w:type="dxa"/>
          </w:tcPr>
          <w:p w14:paraId="22A94478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2B471E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F82A19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17E865D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D520D3" w:rsidRPr="00A2540E" w14:paraId="4EC4EABD" w14:textId="77777777" w:rsidTr="00467CA2">
        <w:tc>
          <w:tcPr>
            <w:tcW w:w="2800" w:type="dxa"/>
          </w:tcPr>
          <w:p w14:paraId="751EE153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3CB71993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75CEFF2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36E0510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36E29C7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2F634733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459E51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5DD78056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EAF2ED8" w14:textId="729F9E20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61DE32BB" w14:textId="77777777" w:rsidTr="00467CA2">
        <w:tc>
          <w:tcPr>
            <w:tcW w:w="2269" w:type="dxa"/>
          </w:tcPr>
          <w:p w14:paraId="71A4DA99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C632062" w14:textId="3F7B25C0" w:rsidR="00D520D3" w:rsidRPr="00A2540E" w:rsidRDefault="00D73687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Zakup grysu kamiennego o frakcji 2-5mm, płukanego piasku uszlachetnionego o frakcji 0-2mm, pospółki o frakcji do 31,5mm z domieszką mieszanki naturalnej o frakcji </w:t>
            </w:r>
            <w:r w:rsidR="00D758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</w:t>
            </w: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 2,32 mm w ilości 40%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D73687" w:rsidRPr="00A2540E" w14:paraId="5CFE2BF3" w14:textId="77777777" w:rsidTr="002A015C">
        <w:tc>
          <w:tcPr>
            <w:tcW w:w="2269" w:type="dxa"/>
          </w:tcPr>
          <w:p w14:paraId="244D15B0" w14:textId="77777777" w:rsidR="00D73687" w:rsidRPr="00A2540E" w:rsidRDefault="00D73687" w:rsidP="002A015C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3C45CE0A" w14:textId="03F34FAB" w:rsidR="00D73687" w:rsidRPr="00A2540E" w:rsidRDefault="00D73687" w:rsidP="002A015C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D758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D7368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</w:t>
            </w:r>
            <w:r w:rsidR="00D758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</w:p>
        </w:tc>
      </w:tr>
    </w:tbl>
    <w:p w14:paraId="1DE8ECB6" w14:textId="77777777" w:rsidR="00DC652A" w:rsidRPr="00053927" w:rsidRDefault="00D73687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0BCDB705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DF2F76E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1D0B3525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27B6C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4445B3CD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10FA9F2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0F78707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303D06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45F472D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63A6CEF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5A71C04C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8EB1BA5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E906255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1419251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23B14890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…………………………………………………………………....…………………………….……..</w:t>
      </w:r>
    </w:p>
    <w:p w14:paraId="6339884A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312E5FC4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3F8AAC2" w14:textId="77777777" w:rsidTr="00467CA2">
        <w:tc>
          <w:tcPr>
            <w:tcW w:w="2660" w:type="dxa"/>
          </w:tcPr>
          <w:p w14:paraId="5B1CB6B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79AACD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03E5F247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278C4192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ABC453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33B8649D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D73687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5BBB882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787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0FDA" w14:textId="77777777" w:rsidR="00671C67" w:rsidRDefault="00671C67" w:rsidP="00025386">
      <w:pPr>
        <w:spacing w:after="0" w:line="240" w:lineRule="auto"/>
      </w:pPr>
      <w:r>
        <w:separator/>
      </w:r>
    </w:p>
  </w:endnote>
  <w:endnote w:type="continuationSeparator" w:id="0">
    <w:p w14:paraId="13A41A7B" w14:textId="77777777" w:rsidR="00671C67" w:rsidRDefault="00671C67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CAA4" w14:textId="77777777" w:rsidR="00D73687" w:rsidRDefault="00D736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86E5" w14:textId="3CC146D8" w:rsidR="00025386" w:rsidRDefault="00241A99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CAD8FAD" wp14:editId="7A2A1DA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7ACAF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B2AC912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370951F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668A" w14:textId="77777777" w:rsidR="00D73687" w:rsidRDefault="00D73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52C8" w14:textId="77777777" w:rsidR="00671C67" w:rsidRDefault="00671C67" w:rsidP="00025386">
      <w:pPr>
        <w:spacing w:after="0" w:line="240" w:lineRule="auto"/>
      </w:pPr>
      <w:r>
        <w:separator/>
      </w:r>
    </w:p>
  </w:footnote>
  <w:footnote w:type="continuationSeparator" w:id="0">
    <w:p w14:paraId="471AE73B" w14:textId="77777777" w:rsidR="00671C67" w:rsidRDefault="00671C67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0336" w14:textId="77777777" w:rsidR="00D73687" w:rsidRDefault="00D73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443E" w14:textId="77777777" w:rsidR="00D73687" w:rsidRDefault="00D736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DD6F" w14:textId="77777777" w:rsidR="00D73687" w:rsidRDefault="00D73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C5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241A99"/>
    <w:rsid w:val="003D5347"/>
    <w:rsid w:val="004374F2"/>
    <w:rsid w:val="00460705"/>
    <w:rsid w:val="00467CA2"/>
    <w:rsid w:val="00485239"/>
    <w:rsid w:val="004E27D7"/>
    <w:rsid w:val="0055145C"/>
    <w:rsid w:val="005624D8"/>
    <w:rsid w:val="00602799"/>
    <w:rsid w:val="00620476"/>
    <w:rsid w:val="00657A47"/>
    <w:rsid w:val="00671C67"/>
    <w:rsid w:val="00676E19"/>
    <w:rsid w:val="0071340C"/>
    <w:rsid w:val="00745A44"/>
    <w:rsid w:val="007666D6"/>
    <w:rsid w:val="00787C94"/>
    <w:rsid w:val="007D6755"/>
    <w:rsid w:val="007F49C7"/>
    <w:rsid w:val="00824D73"/>
    <w:rsid w:val="00830970"/>
    <w:rsid w:val="00835EEF"/>
    <w:rsid w:val="008833CF"/>
    <w:rsid w:val="0089349C"/>
    <w:rsid w:val="008B797E"/>
    <w:rsid w:val="008F2498"/>
    <w:rsid w:val="0093388F"/>
    <w:rsid w:val="00A56A6F"/>
    <w:rsid w:val="00A87380"/>
    <w:rsid w:val="00AA425A"/>
    <w:rsid w:val="00AF4E90"/>
    <w:rsid w:val="00AF7375"/>
    <w:rsid w:val="00B62AD0"/>
    <w:rsid w:val="00B77707"/>
    <w:rsid w:val="00BE3BCE"/>
    <w:rsid w:val="00CB29AC"/>
    <w:rsid w:val="00CD394E"/>
    <w:rsid w:val="00D520D3"/>
    <w:rsid w:val="00D55FC4"/>
    <w:rsid w:val="00D73687"/>
    <w:rsid w:val="00D758B9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221C5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974B"/>
  <w15:chartTrackingRefBased/>
  <w15:docId w15:val="{118C02AE-103B-4942-AB2F-5BE1494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8</cp:revision>
  <cp:lastPrinted>2026-02-25T07:16:00Z</cp:lastPrinted>
  <dcterms:created xsi:type="dcterms:W3CDTF">2024-02-06T11:20:00Z</dcterms:created>
  <dcterms:modified xsi:type="dcterms:W3CDTF">2026-02-25T07:16:00Z</dcterms:modified>
</cp:coreProperties>
</file>